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4073E24A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61348930" w14:textId="3B2DD88F"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0D0B" w:rsidRPr="008222E2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377FE4A8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7F773930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38BD01E2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45FDFC24" w14:textId="77777777" w:rsidR="00F158E9" w:rsidRDefault="00330D03" w:rsidP="008222E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 xml:space="preserve">Tallinn 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3BBEBE08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1F8D014A" w14:textId="63F596B0" w:rsidR="00F158E9" w:rsidRDefault="00330D03" w:rsidP="00E348FD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83388">
              <w:t>19</w:t>
            </w:r>
            <w:r w:rsidR="00E92BBF">
              <w:t>. detsember</w:t>
            </w:r>
            <w:r w:rsidR="00E143F1">
              <w:rPr>
                <w:noProof/>
              </w:rPr>
              <w:t xml:space="preserve"> 20</w:t>
            </w:r>
            <w:r w:rsidR="005A5EE3">
              <w:rPr>
                <w:noProof/>
              </w:rPr>
              <w:t>2</w:t>
            </w:r>
            <w:r w:rsidR="00B83388">
              <w:rPr>
                <w:noProof/>
              </w:rPr>
              <w:t>5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1-5/</w:t>
            </w:r>
            <w:r w:rsidR="00811824">
              <w:rPr>
                <w:noProof/>
              </w:rPr>
              <w:t>131</w:t>
            </w:r>
            <w:r>
              <w:fldChar w:fldCharType="end"/>
            </w:r>
          </w:p>
        </w:tc>
      </w:tr>
    </w:tbl>
    <w:p w14:paraId="1BD9E751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118BD217" w14:textId="77777777" w:rsidR="00F158E9" w:rsidRDefault="008222E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4B93DB8" wp14:editId="6181AE68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770A8" w14:textId="77777777" w:rsidR="00F158E9" w:rsidRDefault="00F158E9">
      <w:pPr>
        <w:pStyle w:val="Footer"/>
      </w:pPr>
    </w:p>
    <w:bookmarkStart w:id="1" w:name="Text7"/>
    <w:p w14:paraId="0479AEA2" w14:textId="77777777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K</w:t>
      </w:r>
      <w:r w:rsidR="001D57FA" w:rsidRPr="001D57FA">
        <w:rPr>
          <w:noProof/>
        </w:rPr>
        <w:t xml:space="preserve">estvuslepingu läbirääkimiste edukate pakkumuste </w:t>
      </w:r>
      <w:r w:rsidR="005417E5">
        <w:rPr>
          <w:noProof/>
        </w:rPr>
        <w:t xml:space="preserve">protokolli </w:t>
      </w:r>
      <w:r w:rsidR="001D57FA" w:rsidRPr="001D57FA">
        <w:rPr>
          <w:noProof/>
        </w:rPr>
        <w:t>kinnitamine</w:t>
      </w:r>
      <w:r>
        <w:fldChar w:fldCharType="end"/>
      </w:r>
      <w:bookmarkEnd w:id="1"/>
    </w:p>
    <w:p w14:paraId="4B2D28E9" w14:textId="77777777" w:rsidR="00F158E9" w:rsidRDefault="00F158E9"/>
    <w:p w14:paraId="1E8744FE" w14:textId="77777777" w:rsidR="00F158E9" w:rsidRDefault="00F158E9">
      <w:pPr>
        <w:rPr>
          <w:sz w:val="26"/>
        </w:rPr>
      </w:pPr>
    </w:p>
    <w:p w14:paraId="2348B562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9D688EB" w14:textId="77777777" w:rsidR="00B83388" w:rsidRDefault="00B83388" w:rsidP="00B83388">
      <w:r>
        <w:t xml:space="preserve">RMK juhatuse </w:t>
      </w:r>
      <w:r>
        <w:rPr>
          <w:lang w:val="fi-FI"/>
        </w:rPr>
        <w:t xml:space="preserve">4. </w:t>
      </w:r>
      <w:proofErr w:type="spellStart"/>
      <w:r>
        <w:rPr>
          <w:lang w:val="fi-FI"/>
        </w:rPr>
        <w:t>veebruari</w:t>
      </w:r>
      <w:proofErr w:type="spellEnd"/>
      <w:r w:rsidRPr="002E6063">
        <w:rPr>
          <w:lang w:val="fi-FI"/>
        </w:rPr>
        <w:t xml:space="preserve"> 20</w:t>
      </w:r>
      <w:r>
        <w:rPr>
          <w:lang w:val="fi-FI"/>
        </w:rPr>
        <w:t>25</w:t>
      </w:r>
      <w:r w:rsidRPr="002E6063">
        <w:rPr>
          <w:lang w:val="fi-FI"/>
        </w:rPr>
        <w:t xml:space="preserve">. a </w:t>
      </w:r>
      <w:proofErr w:type="spellStart"/>
      <w:r w:rsidRPr="002E6063">
        <w:rPr>
          <w:lang w:val="fi-FI"/>
        </w:rPr>
        <w:t>otsusega</w:t>
      </w:r>
      <w:proofErr w:type="spellEnd"/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nr</w:t>
      </w:r>
      <w:proofErr w:type="spellEnd"/>
      <w:r w:rsidRPr="002E6063">
        <w:rPr>
          <w:lang w:val="fi-FI"/>
        </w:rPr>
        <w:t xml:space="preserve"> </w:t>
      </w:r>
      <w:proofErr w:type="gramStart"/>
      <w:r w:rsidRPr="002E6063">
        <w:rPr>
          <w:lang w:val="fi-FI"/>
        </w:rPr>
        <w:t>1-32</w:t>
      </w:r>
      <w:proofErr w:type="gramEnd"/>
      <w:r w:rsidRPr="002E6063">
        <w:rPr>
          <w:lang w:val="fi-FI"/>
        </w:rPr>
        <w:t>/</w:t>
      </w:r>
      <w:r>
        <w:rPr>
          <w:lang w:val="fi-FI"/>
        </w:rPr>
        <w:t>23</w:t>
      </w:r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kinnitatud</w:t>
      </w:r>
      <w:proofErr w:type="spellEnd"/>
      <w:r w:rsidRPr="002E6063">
        <w:rPr>
          <w:lang w:val="fi-FI"/>
        </w:rPr>
        <w:t xml:space="preserve"> „RMK </w:t>
      </w:r>
      <w:proofErr w:type="spellStart"/>
      <w:r w:rsidRPr="002E6063">
        <w:rPr>
          <w:lang w:val="fi-FI"/>
        </w:rPr>
        <w:t>puiduturustusosakonna</w:t>
      </w:r>
      <w:proofErr w:type="spellEnd"/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põhimääruse</w:t>
      </w:r>
      <w:proofErr w:type="spellEnd"/>
      <w:r w:rsidRPr="002E6063">
        <w:rPr>
          <w:lang w:val="fi-FI"/>
        </w:rPr>
        <w:t xml:space="preserve">” </w:t>
      </w:r>
      <w:proofErr w:type="spellStart"/>
      <w:r w:rsidRPr="002E6063">
        <w:rPr>
          <w:lang w:val="fi-FI"/>
        </w:rPr>
        <w:t>punkti</w:t>
      </w:r>
      <w:proofErr w:type="spellEnd"/>
      <w:r w:rsidRPr="002E6063">
        <w:rPr>
          <w:lang w:val="fi-FI"/>
        </w:rPr>
        <w:t xml:space="preserve"> </w:t>
      </w:r>
      <w:r>
        <w:rPr>
          <w:lang w:val="fi-FI"/>
        </w:rPr>
        <w:t>5.4.5</w:t>
      </w:r>
      <w:r w:rsidRPr="002E6063">
        <w:rPr>
          <w:lang w:val="fi-FI"/>
        </w:rPr>
        <w:t xml:space="preserve"> </w:t>
      </w:r>
      <w:proofErr w:type="spellStart"/>
      <w:r w:rsidRPr="002E6063">
        <w:rPr>
          <w:lang w:val="fi-FI"/>
        </w:rPr>
        <w:t>alus</w:t>
      </w:r>
      <w:r>
        <w:rPr>
          <w:lang w:val="fi-FI"/>
        </w:rPr>
        <w:t>el</w:t>
      </w:r>
      <w:proofErr w:type="spellEnd"/>
      <w:r>
        <w:rPr>
          <w:lang w:val="fi-FI"/>
        </w:rPr>
        <w:t>,</w:t>
      </w:r>
      <w:r w:rsidRPr="0010645C">
        <w:t xml:space="preserve"> RMK juhatuse esimehe </w:t>
      </w:r>
      <w:bookmarkStart w:id="2" w:name="_Hlk116324508"/>
      <w:r>
        <w:t xml:space="preserve">12.02.2025 käskkirjaga nr </w:t>
      </w:r>
      <w:proofErr w:type="gramStart"/>
      <w:r>
        <w:t>1-5</w:t>
      </w:r>
      <w:proofErr w:type="gramEnd"/>
      <w:r>
        <w:t>/17 kinnitatud</w:t>
      </w:r>
      <w:r w:rsidRPr="0010645C">
        <w:t xml:space="preserve"> „Metsamaterjali müügi toimingute ettevalmistamiseks ja läbiviimiseks volitatud isikute </w:t>
      </w:r>
      <w:proofErr w:type="gramStart"/>
      <w:r w:rsidRPr="0010645C">
        <w:t>määramine“ alusel</w:t>
      </w:r>
      <w:bookmarkEnd w:id="2"/>
      <w:proofErr w:type="gramEnd"/>
      <w:r w:rsidRPr="0010645C">
        <w:t xml:space="preserve"> ning Vabariigi Valitsuse 04.01.2007. a määruse nr 1 „Riigimetsas kasvava metsa raieõiguse ja metsamaterjali müügi kord“ § 4 lg 1 p 1 ja l</w:t>
      </w:r>
      <w:r>
        <w:t>g</w:t>
      </w:r>
      <w:r w:rsidRPr="0010645C">
        <w:t xml:space="preserve"> 2 täitmiseks</w:t>
      </w:r>
    </w:p>
    <w:p w14:paraId="376346FF" w14:textId="7FBDA7AD" w:rsidR="00DF493D" w:rsidRDefault="00DF493D" w:rsidP="00DF493D">
      <w:pPr>
        <w:jc w:val="both"/>
      </w:pPr>
    </w:p>
    <w:p w14:paraId="76A768AB" w14:textId="77777777" w:rsidR="008222E2" w:rsidRDefault="008222E2" w:rsidP="008222E2"/>
    <w:p w14:paraId="0F6765A1" w14:textId="77777777" w:rsidR="008222E2" w:rsidRDefault="008222E2" w:rsidP="008222E2"/>
    <w:p w14:paraId="0CB28E8F" w14:textId="5AE1EBFC" w:rsidR="00F158E9" w:rsidRDefault="005417E5" w:rsidP="008222E2">
      <w:pPr>
        <w:sectPr w:rsidR="00F158E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k</w:t>
      </w:r>
      <w:r w:rsidR="001D57FA" w:rsidRPr="001D57FA">
        <w:t xml:space="preserve"> i n </w:t>
      </w:r>
      <w:proofErr w:type="spellStart"/>
      <w:r w:rsidR="001D57FA" w:rsidRPr="001D57FA">
        <w:t>n</w:t>
      </w:r>
      <w:proofErr w:type="spellEnd"/>
      <w:r w:rsidR="001D57FA" w:rsidRPr="001D57FA">
        <w:t xml:space="preserve"> i t a n   RMK </w:t>
      </w:r>
      <w:r w:rsidR="00C012EC">
        <w:t>1</w:t>
      </w:r>
      <w:r w:rsidR="00B83388">
        <w:t>2</w:t>
      </w:r>
      <w:r w:rsidR="00C012EC">
        <w:t>.</w:t>
      </w:r>
      <w:r w:rsidR="0054045F">
        <w:t xml:space="preserve"> novembri</w:t>
      </w:r>
      <w:r w:rsidR="001D57FA" w:rsidRPr="001D57FA">
        <w:t xml:space="preserve"> 20</w:t>
      </w:r>
      <w:r w:rsidR="005A5EE3">
        <w:t>2</w:t>
      </w:r>
      <w:r w:rsidR="00B83388">
        <w:t>5</w:t>
      </w:r>
      <w:r w:rsidR="001D57FA" w:rsidRPr="001D57FA">
        <w:t xml:space="preserve">. a </w:t>
      </w:r>
      <w:r>
        <w:t xml:space="preserve">metsamaterjali </w:t>
      </w:r>
      <w:r w:rsidR="00782871">
        <w:t xml:space="preserve">müügiks </w:t>
      </w:r>
      <w:r w:rsidR="001D57FA" w:rsidRPr="001D57FA">
        <w:t>kokkuleppehinnaga kestvuslepingu</w:t>
      </w:r>
      <w:r w:rsidR="00A6404C">
        <w:t>te</w:t>
      </w:r>
      <w:r w:rsidR="001D57FA" w:rsidRPr="001D57FA">
        <w:t xml:space="preserve"> alusel </w:t>
      </w:r>
      <w:r w:rsidR="00782871">
        <w:t>pakkumuste</w:t>
      </w:r>
      <w:r>
        <w:t xml:space="preserve"> </w:t>
      </w:r>
      <w:r w:rsidR="00E143F1">
        <w:t>eduka</w:t>
      </w:r>
      <w:r w:rsidR="00782871">
        <w:t>ks tunnistamise</w:t>
      </w:r>
      <w:r w:rsidR="00E143F1">
        <w:t xml:space="preserve"> protokolli nr 3-3.4/</w:t>
      </w:r>
      <w:r w:rsidR="00B83388">
        <w:t>25</w:t>
      </w:r>
      <w:r w:rsidR="001D57FA" w:rsidRPr="001D57FA">
        <w:t xml:space="preserve"> (protokoll salvestatud RMK do</w:t>
      </w:r>
      <w:r w:rsidR="00A6404C">
        <w:t>k</w:t>
      </w:r>
      <w:r>
        <w:t xml:space="preserve">umendihaldussüsteemis, </w:t>
      </w:r>
      <w:r w:rsidR="005A5EE3">
        <w:t xml:space="preserve">id </w:t>
      </w:r>
      <w:r w:rsidR="00B83388" w:rsidRPr="00B83388">
        <w:t>880281</w:t>
      </w:r>
      <w:r w:rsidR="001D57FA" w:rsidRPr="001D57FA">
        <w:t>).</w:t>
      </w:r>
    </w:p>
    <w:p w14:paraId="3913B8D9" w14:textId="77777777" w:rsidR="00F158E9" w:rsidRDefault="00F158E9"/>
    <w:p w14:paraId="44A73FD0" w14:textId="77777777" w:rsidR="00F158E9" w:rsidRDefault="00F158E9"/>
    <w:bookmarkStart w:id="3" w:name="Dropdown9"/>
    <w:p w14:paraId="5F47E660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14:paraId="645DEC94" w14:textId="77777777" w:rsidR="00F158E9" w:rsidRDefault="00F158E9"/>
    <w:p w14:paraId="0249E5B3" w14:textId="77777777" w:rsidR="00F158E9" w:rsidRDefault="00F158E9"/>
    <w:p w14:paraId="67FDC823" w14:textId="05A0CC03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B83388">
        <w:t>Esko Oras</w:t>
      </w:r>
      <w:r>
        <w:fldChar w:fldCharType="end"/>
      </w:r>
    </w:p>
    <w:p w14:paraId="0DF3C4D5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Puiduturustusosakonna juhataja</w:t>
      </w:r>
      <w:r>
        <w:fldChar w:fldCharType="end"/>
      </w:r>
    </w:p>
    <w:p w14:paraId="5BD2C8E3" w14:textId="77777777" w:rsidR="00F158E9" w:rsidRDefault="00F158E9"/>
    <w:p w14:paraId="40719E6E" w14:textId="77777777" w:rsidR="00F158E9" w:rsidRDefault="00F158E9"/>
    <w:p w14:paraId="61D7C65D" w14:textId="77777777" w:rsidR="00F158E9" w:rsidRDefault="00F158E9"/>
    <w:bookmarkStart w:id="4" w:name="Text28"/>
    <w:p w14:paraId="2DE1C6E9" w14:textId="7777777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Jaotuskava: puiduturustusosakond</w:t>
      </w:r>
      <w:r>
        <w:fldChar w:fldCharType="end"/>
      </w:r>
      <w:bookmarkEnd w:id="4"/>
    </w:p>
    <w:p w14:paraId="4998AC6A" w14:textId="77777777" w:rsidR="00F158E9" w:rsidRDefault="00F158E9"/>
    <w:p w14:paraId="011B3B33" w14:textId="77777777" w:rsidR="00F158E9" w:rsidRDefault="00F158E9"/>
    <w:p w14:paraId="0CBABB18" w14:textId="77777777" w:rsidR="00F158E9" w:rsidRDefault="00F158E9"/>
    <w:p w14:paraId="72A83799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>
        <w:fldChar w:fldCharType="end"/>
      </w:r>
    </w:p>
    <w:p w14:paraId="3A69D08C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8725292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C521" w14:textId="77777777" w:rsidR="009D4E88" w:rsidRDefault="009D4E88">
      <w:r>
        <w:separator/>
      </w:r>
    </w:p>
  </w:endnote>
  <w:endnote w:type="continuationSeparator" w:id="0">
    <w:p w14:paraId="722362D2" w14:textId="77777777" w:rsidR="009D4E88" w:rsidRDefault="009D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E2BC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AAE0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A85A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4355" w14:textId="77777777" w:rsidR="009D4E88" w:rsidRDefault="009D4E88">
      <w:r>
        <w:separator/>
      </w:r>
    </w:p>
  </w:footnote>
  <w:footnote w:type="continuationSeparator" w:id="0">
    <w:p w14:paraId="6C680E62" w14:textId="77777777" w:rsidR="009D4E88" w:rsidRDefault="009D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E796" w14:textId="77777777"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65D7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F28B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7236846">
    <w:abstractNumId w:val="0"/>
  </w:num>
  <w:num w:numId="2" w16cid:durableId="68767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Mg9OBfBsqDp3AKEDs4BcXhtJ4=" w:salt="K6xIq+edhRSi4zlA2HeUx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E2"/>
    <w:rsid w:val="000055D9"/>
    <w:rsid w:val="00046F1C"/>
    <w:rsid w:val="00063CE3"/>
    <w:rsid w:val="00075B65"/>
    <w:rsid w:val="00175524"/>
    <w:rsid w:val="00187B79"/>
    <w:rsid w:val="001920DF"/>
    <w:rsid w:val="001A2715"/>
    <w:rsid w:val="001A6591"/>
    <w:rsid w:val="001D57FA"/>
    <w:rsid w:val="002774E1"/>
    <w:rsid w:val="00281760"/>
    <w:rsid w:val="002F2DC2"/>
    <w:rsid w:val="00316935"/>
    <w:rsid w:val="00330D03"/>
    <w:rsid w:val="003F41DB"/>
    <w:rsid w:val="004057EB"/>
    <w:rsid w:val="00411203"/>
    <w:rsid w:val="00533C55"/>
    <w:rsid w:val="0054045F"/>
    <w:rsid w:val="005417E5"/>
    <w:rsid w:val="00572682"/>
    <w:rsid w:val="0059761F"/>
    <w:rsid w:val="005A5EE3"/>
    <w:rsid w:val="005B39CA"/>
    <w:rsid w:val="005D72F6"/>
    <w:rsid w:val="00625566"/>
    <w:rsid w:val="006552CB"/>
    <w:rsid w:val="00681594"/>
    <w:rsid w:val="00700C49"/>
    <w:rsid w:val="00730D0B"/>
    <w:rsid w:val="00762884"/>
    <w:rsid w:val="00782871"/>
    <w:rsid w:val="007E5A44"/>
    <w:rsid w:val="007F1EE8"/>
    <w:rsid w:val="0080158A"/>
    <w:rsid w:val="00811824"/>
    <w:rsid w:val="008222E2"/>
    <w:rsid w:val="00855C51"/>
    <w:rsid w:val="0086263F"/>
    <w:rsid w:val="00926B50"/>
    <w:rsid w:val="009D4E88"/>
    <w:rsid w:val="009F226F"/>
    <w:rsid w:val="00A260F5"/>
    <w:rsid w:val="00A6404C"/>
    <w:rsid w:val="00A727C7"/>
    <w:rsid w:val="00A7740F"/>
    <w:rsid w:val="00AB555F"/>
    <w:rsid w:val="00AF462A"/>
    <w:rsid w:val="00B17EAE"/>
    <w:rsid w:val="00B23E37"/>
    <w:rsid w:val="00B27E70"/>
    <w:rsid w:val="00B45783"/>
    <w:rsid w:val="00B83388"/>
    <w:rsid w:val="00B861D9"/>
    <w:rsid w:val="00BE43A4"/>
    <w:rsid w:val="00BE6311"/>
    <w:rsid w:val="00C012EC"/>
    <w:rsid w:val="00C06AFF"/>
    <w:rsid w:val="00C404E6"/>
    <w:rsid w:val="00CF2517"/>
    <w:rsid w:val="00CF2813"/>
    <w:rsid w:val="00CF716B"/>
    <w:rsid w:val="00D07E25"/>
    <w:rsid w:val="00D638ED"/>
    <w:rsid w:val="00D7683F"/>
    <w:rsid w:val="00D9643F"/>
    <w:rsid w:val="00DB0D63"/>
    <w:rsid w:val="00DD6A93"/>
    <w:rsid w:val="00DE4219"/>
    <w:rsid w:val="00DF493D"/>
    <w:rsid w:val="00E143F1"/>
    <w:rsid w:val="00E348FD"/>
    <w:rsid w:val="00E40780"/>
    <w:rsid w:val="00E457C2"/>
    <w:rsid w:val="00E92BBF"/>
    <w:rsid w:val="00ED624D"/>
    <w:rsid w:val="00F158E9"/>
    <w:rsid w:val="00FC2A04"/>
    <w:rsid w:val="00FE0826"/>
    <w:rsid w:val="00FE1CD8"/>
    <w:rsid w:val="00FF44AC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FFA62"/>
  <w15:docId w15:val="{505D8BF1-F607-412A-84AC-E2E78455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33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C5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Z3HDSG5F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25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Urmas Treial</cp:lastModifiedBy>
  <cp:revision>6</cp:revision>
  <cp:lastPrinted>2003-07-14T18:24:00Z</cp:lastPrinted>
  <dcterms:created xsi:type="dcterms:W3CDTF">2025-12-16T13:27:00Z</dcterms:created>
  <dcterms:modified xsi:type="dcterms:W3CDTF">2025-12-19T13:30:00Z</dcterms:modified>
</cp:coreProperties>
</file>