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115A3128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77CA45FC" w14:textId="77777777" w:rsidR="00D578EA" w:rsidRDefault="00B7608B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D578EA">
              <w:rPr>
                <w:noProof/>
              </w:rPr>
              <w:t>Hr Olav Etverk</w:t>
            </w:r>
          </w:p>
          <w:p w14:paraId="25EBC71D" w14:textId="77777777" w:rsidR="00D578EA" w:rsidRDefault="00D578EA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Metsaosakond</w:t>
            </w:r>
          </w:p>
          <w:p w14:paraId="61427308" w14:textId="77777777" w:rsidR="00D578EA" w:rsidRDefault="00D578EA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Keskkonnaamet</w:t>
            </w:r>
          </w:p>
          <w:p w14:paraId="4D43EF65" w14:textId="77777777" w:rsidR="00E85637" w:rsidRDefault="00D578EA" w:rsidP="00D578EA">
            <w:pPr>
              <w:framePr w:w="9582" w:h="2155" w:wrap="notBeside" w:vAnchor="page" w:hAnchor="page" w:x="1702" w:y="3063"/>
            </w:pPr>
            <w:r>
              <w:rPr>
                <w:noProof/>
              </w:rPr>
              <w:t>info@keskkonnaamet.ee</w:t>
            </w:r>
            <w:r w:rsidR="00B7608B">
              <w:fldChar w:fldCharType="end"/>
            </w:r>
            <w:bookmarkEnd w:id="0"/>
          </w:p>
        </w:tc>
        <w:tc>
          <w:tcPr>
            <w:tcW w:w="510" w:type="dxa"/>
            <w:noWrap/>
          </w:tcPr>
          <w:p w14:paraId="4243C856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3D69727E" w14:textId="77777777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Sisestage siia saabunud kirja kuupäev.&#10;&#10;Näiteks: 01.05.2014 &#10;&#10;Seejärel liikuge Tab klahviga järgmisele väljale."/>
                  <w:statusText w:type="text" w:val="Sisestage siia saabunud kirja kuupäev (vt F1)"/>
                  <w:textInput>
                    <w:maxLength w:val="40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 w:rsidR="00356C40">
              <w:t xml:space="preserve"> nr </w:t>
            </w:r>
            <w:r>
              <w:fldChar w:fldCharType="begin">
                <w:ffData>
                  <w:name w:val="Text50"/>
                  <w:enabled/>
                  <w:calcOnExit w:val="0"/>
                  <w:helpText w:type="text" w:val="Sisestage siia saabunud kirja viit.&#10;&#10;Näiteks: 2-1/312&#10;&#10;Seejärel liikuge Tab klahviga järgmisele väljale."/>
                  <w:statusText w:type="text" w:val="Sisestage siia saabunud kirja viit (vt F1)"/>
                  <w:textInput/>
                </w:ffData>
              </w:fldChar>
            </w:r>
            <w:bookmarkStart w:id="2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85637" w14:paraId="46F0BDD9" w14:textId="77777777">
        <w:trPr>
          <w:cantSplit/>
          <w:trHeight w:val="743"/>
        </w:trPr>
        <w:tc>
          <w:tcPr>
            <w:tcW w:w="5216" w:type="dxa"/>
            <w:vMerge/>
          </w:tcPr>
          <w:p w14:paraId="4C1C75CA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7ADFB14D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72A1DEE4" w14:textId="4C173C64" w:rsidR="00E85637" w:rsidRDefault="00B7608B" w:rsidP="00E56201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3093B">
              <w:t>30</w:t>
            </w:r>
            <w:r w:rsidR="002A1909">
              <w:t>.</w:t>
            </w:r>
            <w:r w:rsidR="0073093B">
              <w:t>10</w:t>
            </w:r>
            <w:r w:rsidR="00A440F0">
              <w:rPr>
                <w:noProof/>
              </w:rPr>
              <w:t>.20</w:t>
            </w:r>
            <w:r w:rsidR="007008CE">
              <w:rPr>
                <w:noProof/>
              </w:rPr>
              <w:t>2</w:t>
            </w:r>
            <w:r w:rsidR="00475698">
              <w:rPr>
                <w:noProof/>
              </w:rPr>
              <w:t>3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3" w:name="Text51"/>
            <w:r>
              <w:instrText xml:space="preserve"> FORMTEXT </w:instrText>
            </w:r>
            <w:r>
              <w:fldChar w:fldCharType="separate"/>
            </w:r>
            <w:r w:rsidR="00002D6D" w:rsidRPr="00002D6D">
              <w:rPr>
                <w:noProof/>
              </w:rPr>
              <w:t>5-1</w:t>
            </w:r>
            <w:r w:rsidR="00002D6D">
              <w:rPr>
                <w:noProof/>
              </w:rPr>
              <w:t>/</w:t>
            </w:r>
            <w:r w:rsidR="00602442">
              <w:rPr>
                <w:noProof/>
              </w:rPr>
              <w:t>202</w:t>
            </w:r>
            <w:r w:rsidR="00475698">
              <w:rPr>
                <w:noProof/>
              </w:rPr>
              <w:t>3</w:t>
            </w:r>
            <w:r w:rsidR="00602442">
              <w:rPr>
                <w:noProof/>
              </w:rPr>
              <w:t>/</w:t>
            </w:r>
            <w:r w:rsidR="00EE2EDF">
              <w:rPr>
                <w:noProof/>
              </w:rPr>
              <w:t>6706</w:t>
            </w:r>
            <w:r>
              <w:fldChar w:fldCharType="end"/>
            </w:r>
            <w:bookmarkEnd w:id="3"/>
          </w:p>
        </w:tc>
      </w:tr>
      <w:tr w:rsidR="00E85637" w14:paraId="367E1FF8" w14:textId="77777777">
        <w:trPr>
          <w:cantSplit/>
          <w:trHeight w:hRule="exact" w:val="23"/>
        </w:trPr>
        <w:tc>
          <w:tcPr>
            <w:tcW w:w="5216" w:type="dxa"/>
          </w:tcPr>
          <w:p w14:paraId="1CB012C3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29CC9005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27BDC6BE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1F9D48BC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6FFC0D64" w14:textId="77777777" w:rsidR="00E85637" w:rsidRDefault="00E85637">
      <w:pPr>
        <w:rPr>
          <w:spacing w:val="0"/>
          <w:position w:val="0"/>
          <w:sz w:val="20"/>
        </w:rPr>
      </w:pPr>
    </w:p>
    <w:p w14:paraId="339A9EE7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05FFEBEE" wp14:editId="460AC734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EDB35" w14:textId="77777777" w:rsidR="00E85637" w:rsidRDefault="00B7608B">
      <w:pPr>
        <w:pStyle w:val="Heading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bookmarkStart w:id="4" w:name="Text7"/>
      <w:r>
        <w:instrText xml:space="preserve"> FORMTEXT </w:instrText>
      </w:r>
      <w:r>
        <w:fldChar w:fldCharType="separate"/>
      </w:r>
      <w:r w:rsidR="00D578EA" w:rsidRPr="00D578EA">
        <w:rPr>
          <w:noProof/>
        </w:rPr>
        <w:t>Taotlus</w:t>
      </w:r>
      <w:r w:rsidR="006051C3">
        <w:rPr>
          <w:noProof/>
        </w:rPr>
        <w:t xml:space="preserve">e esitamine </w:t>
      </w:r>
      <w:r w:rsidR="009F79A9">
        <w:rPr>
          <w:noProof/>
        </w:rPr>
        <w:t>metsaseemnepartiide analüüsimiseks</w:t>
      </w:r>
      <w:r>
        <w:fldChar w:fldCharType="end"/>
      </w:r>
      <w:bookmarkEnd w:id="4"/>
    </w:p>
    <w:p w14:paraId="13BC718C" w14:textId="77777777" w:rsidR="00E85637" w:rsidRDefault="00E85637"/>
    <w:p w14:paraId="3F5CD3E9" w14:textId="77777777" w:rsidR="00E85637" w:rsidRDefault="00E85637">
      <w:pPr>
        <w:rPr>
          <w:sz w:val="26"/>
        </w:rPr>
      </w:pPr>
    </w:p>
    <w:p w14:paraId="673A797E" w14:textId="77777777" w:rsidR="007B7275" w:rsidRDefault="007B7275" w:rsidP="007B7275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Algsuurtäht"/>
            </w:textInput>
          </w:ffData>
        </w:fldChar>
      </w:r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noProof/>
          <w:spacing w:val="0"/>
          <w:position w:val="0"/>
        </w:rPr>
        <w:t>Austatud</w:t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ui on vaja vormistada blanketile perekonnanime ette tiitel, siis valige sellest valikust: &#10;&#10;Näiteks:    proua&#10;&#10;Seejärel liikuge Tab klahviga järgmisele väljale."/>
            <w:statusText w:type="text" w:val="Valige rippmenüüst sobiv tiitel (vt F1)."/>
            <w:ddList>
              <w:listEntry w:val=" härra "/>
              <w:listEntry w:val=" proua "/>
              <w:listEntry w:val=" preili "/>
              <w:listEntry w:val=" 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000000">
        <w:rPr>
          <w:spacing w:val="0"/>
          <w:position w:val="0"/>
        </w:rPr>
      </w:r>
      <w:r w:rsidR="00000000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Text35"/>
            <w:enabled/>
            <w:calcOnExit w:val="0"/>
            <w:helpText w:type="text" w:val="Kirja saaja perekonnanimi. &#10;&#10;Näiteks:    Mägi&#10;&#10;Seejärel liikuge Tab klahviga järgmisele väljale."/>
            <w:statusText w:type="text" w:val="Kirjutage siia välja kirja saaja perekonnanimi  (vt F1)"/>
            <w:textInput>
              <w:maxLength w:val="60"/>
            </w:textInput>
          </w:ffData>
        </w:fldChar>
      </w:r>
      <w:bookmarkStart w:id="5" w:name="Text35"/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 w:rsidR="00A440F0">
        <w:rPr>
          <w:noProof/>
          <w:spacing w:val="0"/>
          <w:position w:val="0"/>
        </w:rPr>
        <w:t>Etverk</w:t>
      </w:r>
      <w:r>
        <w:rPr>
          <w:spacing w:val="0"/>
          <w:position w:val="0"/>
        </w:rPr>
        <w:fldChar w:fldCharType="end"/>
      </w:r>
      <w:bookmarkEnd w:id="5"/>
    </w:p>
    <w:p w14:paraId="4953CD89" w14:textId="77777777" w:rsidR="00E85637" w:rsidRDefault="00E85637"/>
    <w:p w14:paraId="2F00D6CA" w14:textId="77777777" w:rsidR="00E85637" w:rsidRDefault="00E85637">
      <w:pPr>
        <w:rPr>
          <w:sz w:val="18"/>
        </w:rPr>
      </w:pPr>
    </w:p>
    <w:p w14:paraId="4E58CD20" w14:textId="77777777" w:rsidR="00E85637" w:rsidRDefault="00E85637">
      <w:pPr>
        <w:sectPr w:rsidR="00E85637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3FC218D8" w14:textId="77777777" w:rsidR="00193EF6" w:rsidRDefault="00193EF6" w:rsidP="00AE57C7"/>
    <w:p w14:paraId="143FF69B" w14:textId="77777777" w:rsidR="009F79A9" w:rsidRDefault="009F79A9" w:rsidP="00AE57C7"/>
    <w:p w14:paraId="74E44D81" w14:textId="77777777" w:rsidR="00193EF6" w:rsidRDefault="002A1909" w:rsidP="00AE57C7">
      <w:r>
        <w:t xml:space="preserve">RMK Taimla- ja seemnemajandusosakond saadab Teile </w:t>
      </w:r>
      <w:r w:rsidR="009F79A9">
        <w:t>taotluse metsa</w:t>
      </w:r>
      <w:r>
        <w:t>seemnepartiide</w:t>
      </w:r>
      <w:r w:rsidR="009F79A9">
        <w:t xml:space="preserve"> analüüsimiseks.</w:t>
      </w:r>
    </w:p>
    <w:p w14:paraId="757E4CB7" w14:textId="77777777" w:rsidR="009F79A9" w:rsidRDefault="009F79A9" w:rsidP="00AE57C7"/>
    <w:p w14:paraId="0951F641" w14:textId="77777777" w:rsidR="009F79A9" w:rsidRDefault="009F79A9" w:rsidP="00AE57C7"/>
    <w:p w14:paraId="2860D323" w14:textId="77777777" w:rsidR="009F79A9" w:rsidRDefault="009F79A9" w:rsidP="00AE57C7"/>
    <w:p w14:paraId="2590B00C" w14:textId="77777777" w:rsidR="009F79A9" w:rsidRDefault="009F79A9" w:rsidP="00AE57C7">
      <w:pPr>
        <w:sectPr w:rsidR="009F79A9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3ABE7707" w14:textId="77777777" w:rsidR="00E85637" w:rsidRDefault="00E85637"/>
    <w:p w14:paraId="37E92A00" w14:textId="77777777" w:rsidR="00E85637" w:rsidRDefault="00E85637"/>
    <w:p w14:paraId="06FD0F68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3544AE3F" w14:textId="77777777" w:rsidR="00E85637" w:rsidRDefault="00E85637"/>
    <w:p w14:paraId="26DD79D6" w14:textId="77777777" w:rsidR="00E85637" w:rsidRDefault="00E85637"/>
    <w:p w14:paraId="1997BD25" w14:textId="77777777"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6" w:name="Dropdown9"/>
      <w:r>
        <w:rPr>
          <w:spacing w:val="0"/>
          <w:position w:val="0"/>
        </w:rPr>
        <w:instrText xml:space="preserve"> FORMDROPDOWN </w:instrText>
      </w:r>
      <w:r w:rsidR="00000000">
        <w:rPr>
          <w:spacing w:val="0"/>
          <w:position w:val="0"/>
        </w:rPr>
      </w:r>
      <w:r w:rsidR="00000000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6"/>
    </w:p>
    <w:p w14:paraId="6D3FE2F8" w14:textId="77777777" w:rsidR="00E85637" w:rsidRDefault="00E85637"/>
    <w:p w14:paraId="46F33C94" w14:textId="77777777" w:rsidR="00E85637" w:rsidRDefault="00E85637">
      <w:pPr>
        <w:rPr>
          <w:sz w:val="14"/>
        </w:rPr>
      </w:pPr>
    </w:p>
    <w:p w14:paraId="7C67D699" w14:textId="77777777" w:rsidR="00E85637" w:rsidRDefault="00E85637">
      <w:pPr>
        <w:rPr>
          <w:sz w:val="2"/>
        </w:rPr>
      </w:pPr>
    </w:p>
    <w:p w14:paraId="36A0ADCF" w14:textId="77777777" w:rsidR="00E85637" w:rsidRDefault="00B7608B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7" w:name="Text30"/>
      <w:r>
        <w:instrText xml:space="preserve"> FORMTEXT </w:instrText>
      </w:r>
      <w:r>
        <w:fldChar w:fldCharType="separate"/>
      </w:r>
      <w:r w:rsidR="00860F94">
        <w:rPr>
          <w:noProof/>
        </w:rPr>
        <w:t>Aivo Vares</w:t>
      </w:r>
      <w:r>
        <w:fldChar w:fldCharType="end"/>
      </w:r>
      <w:bookmarkEnd w:id="7"/>
    </w:p>
    <w:p w14:paraId="4D38AC59" w14:textId="77777777" w:rsidR="00E85637" w:rsidRDefault="00B7608B">
      <w: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8" w:name="Text32"/>
      <w:r>
        <w:instrText xml:space="preserve"> FORMTEXT </w:instrText>
      </w:r>
      <w:r>
        <w:fldChar w:fldCharType="separate"/>
      </w:r>
      <w:r w:rsidR="00C932FF">
        <w:rPr>
          <w:noProof/>
        </w:rPr>
        <w:t xml:space="preserve">seemnemajanduse </w:t>
      </w:r>
      <w:r w:rsidR="00860F94">
        <w:rPr>
          <w:noProof/>
        </w:rPr>
        <w:t>pea</w:t>
      </w:r>
      <w:r w:rsidR="00C932FF">
        <w:rPr>
          <w:noProof/>
        </w:rPr>
        <w:t>spetsialist</w:t>
      </w:r>
      <w:r>
        <w:fldChar w:fldCharType="end"/>
      </w:r>
      <w:bookmarkEnd w:id="8"/>
    </w:p>
    <w:p w14:paraId="1238BD7C" w14:textId="77777777" w:rsidR="00E85637" w:rsidRDefault="00E85637"/>
    <w:p w14:paraId="25C9E7C9" w14:textId="77777777" w:rsidR="00E85637" w:rsidRDefault="00E85637"/>
    <w:p w14:paraId="4DCDC42A" w14:textId="77777777" w:rsidR="00E85637" w:rsidRDefault="00B7608B">
      <w:r>
        <w:fldChar w:fldCharType="begin">
          <w:ffData>
            <w:name w:val=""/>
            <w:enabled/>
            <w:calcOnExit w:val="0"/>
            <w:helpText w:type="text" w:val="Sisestage siia lisa(d.&#10;&#10;Näiteks: Lisa: 4 lehel 1 eks&#10;&#10;Seejärel liikuge Tab klahviga järgmisele väljale."/>
            <w:statusText w:type="text" w:val="Sisestage siia lisa(d)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9F79A9" w:rsidRPr="009F79A9">
        <w:t xml:space="preserve">Lisa: </w:t>
      </w:r>
      <w:r w:rsidR="009F79A9">
        <w:t>t</w:t>
      </w:r>
      <w:r w:rsidR="009F79A9" w:rsidRPr="009F79A9">
        <w:t>aotlus metsaseemnepartiide analüüsimiseks</w:t>
      </w:r>
      <w:r>
        <w:fldChar w:fldCharType="end"/>
      </w:r>
    </w:p>
    <w:p w14:paraId="69EB574C" w14:textId="77777777" w:rsidR="00E85637" w:rsidRDefault="00E85637"/>
    <w:p w14:paraId="0480E8DD" w14:textId="77777777" w:rsidR="00E85637" w:rsidRDefault="00E85637"/>
    <w:p w14:paraId="60720920" w14:textId="77777777" w:rsidR="00E85637" w:rsidRDefault="00B7608B">
      <w:r>
        <w:fldChar w:fldCharType="begin">
          <w:ffData>
            <w:name w:val="Text28"/>
            <w:enabled/>
            <w:calcOnExit w:val="0"/>
            <w:helpText w:type="text" w:val="Sisestage siia lisaardressaat (-did).&#10;&#10;Näiteks: Sama: Rapla Maavalitsus (rapla@maavalitsus.ee)&#10;&#10;Seejärel liikuge Tab klahviga järgmisele väljale."/>
            <w:statusText w:type="text" w:val="Sisestage siia lisaardressaat (-did) (vt F1)"/>
            <w:textInput/>
          </w:ffData>
        </w:fldChar>
      </w:r>
      <w:bookmarkStart w:id="9" w:name="Text28"/>
      <w:r>
        <w:instrText xml:space="preserve"> FORMTEXT </w:instrText>
      </w:r>
      <w:r>
        <w:fldChar w:fldCharType="separate"/>
      </w:r>
      <w:r w:rsidR="00980E87">
        <w:t> </w:t>
      </w:r>
      <w:r w:rsidR="00980E87">
        <w:t> </w:t>
      </w:r>
      <w:r w:rsidR="00980E87">
        <w:t> </w:t>
      </w:r>
      <w:r w:rsidR="00980E87">
        <w:t> </w:t>
      </w:r>
      <w:r w:rsidR="00980E87">
        <w:t> </w:t>
      </w:r>
      <w:r>
        <w:fldChar w:fldCharType="end"/>
      </w:r>
      <w:bookmarkEnd w:id="9"/>
    </w:p>
    <w:p w14:paraId="11D4FC3A" w14:textId="77777777" w:rsidR="00E85637" w:rsidRDefault="00E85637"/>
    <w:p w14:paraId="32DCEA41" w14:textId="77777777" w:rsidR="00E85637" w:rsidRDefault="00E85637"/>
    <w:p w14:paraId="60138765" w14:textId="77777777" w:rsidR="00E85637" w:rsidRDefault="0015432F">
      <w: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83E07FA" w14:textId="77777777"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10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 w:rsidR="00A9445B">
        <w:t xml:space="preserve"> </w:t>
      </w:r>
    </w:p>
    <w:sectPr w:rsidR="00356C40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72D8D" w14:textId="77777777" w:rsidR="00D41FB0" w:rsidRDefault="00D41FB0">
      <w:r>
        <w:separator/>
      </w:r>
    </w:p>
  </w:endnote>
  <w:endnote w:type="continuationSeparator" w:id="0">
    <w:p w14:paraId="5C703090" w14:textId="77777777" w:rsidR="00D41FB0" w:rsidRDefault="00D4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A43D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659FF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7A552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8C636" w14:textId="77777777" w:rsidR="00D41FB0" w:rsidRDefault="00D41FB0">
      <w:r>
        <w:separator/>
      </w:r>
    </w:p>
  </w:footnote>
  <w:footnote w:type="continuationSeparator" w:id="0">
    <w:p w14:paraId="53430213" w14:textId="77777777" w:rsidR="00D41FB0" w:rsidRDefault="00D41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244F0" w14:textId="77777777" w:rsidR="00E85637" w:rsidRDefault="00A9445B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937C7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D99A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38F1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C243C18"/>
    <w:multiLevelType w:val="hybridMultilevel"/>
    <w:tmpl w:val="ADBA41D6"/>
    <w:lvl w:ilvl="0" w:tplc="351A766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242">
    <w:abstractNumId w:val="0"/>
  </w:num>
  <w:num w:numId="2" w16cid:durableId="447705931">
    <w:abstractNumId w:val="1"/>
  </w:num>
  <w:num w:numId="3" w16cid:durableId="155241897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0F0"/>
    <w:rsid w:val="00002D6D"/>
    <w:rsid w:val="00085A96"/>
    <w:rsid w:val="000A2ADF"/>
    <w:rsid w:val="000A53B4"/>
    <w:rsid w:val="000C23B1"/>
    <w:rsid w:val="000D31BC"/>
    <w:rsid w:val="0015432F"/>
    <w:rsid w:val="00154A1D"/>
    <w:rsid w:val="00157138"/>
    <w:rsid w:val="00184602"/>
    <w:rsid w:val="00187A2D"/>
    <w:rsid w:val="00193EF6"/>
    <w:rsid w:val="001A029F"/>
    <w:rsid w:val="001D139F"/>
    <w:rsid w:val="001E574A"/>
    <w:rsid w:val="002274EA"/>
    <w:rsid w:val="00231DFB"/>
    <w:rsid w:val="00256556"/>
    <w:rsid w:val="0026579B"/>
    <w:rsid w:val="002A1909"/>
    <w:rsid w:val="002B3A20"/>
    <w:rsid w:val="00326150"/>
    <w:rsid w:val="00336CC2"/>
    <w:rsid w:val="00356C40"/>
    <w:rsid w:val="00356F60"/>
    <w:rsid w:val="003577EA"/>
    <w:rsid w:val="00360DF5"/>
    <w:rsid w:val="003A08B0"/>
    <w:rsid w:val="00410AE0"/>
    <w:rsid w:val="00436506"/>
    <w:rsid w:val="0043693F"/>
    <w:rsid w:val="00475698"/>
    <w:rsid w:val="00480900"/>
    <w:rsid w:val="00491E34"/>
    <w:rsid w:val="00511792"/>
    <w:rsid w:val="005174D0"/>
    <w:rsid w:val="0052002E"/>
    <w:rsid w:val="005757DF"/>
    <w:rsid w:val="005C4AF9"/>
    <w:rsid w:val="006015A5"/>
    <w:rsid w:val="00602442"/>
    <w:rsid w:val="006051C3"/>
    <w:rsid w:val="00616A7F"/>
    <w:rsid w:val="00641E56"/>
    <w:rsid w:val="006964BF"/>
    <w:rsid w:val="006B62AF"/>
    <w:rsid w:val="006E4504"/>
    <w:rsid w:val="007008CE"/>
    <w:rsid w:val="00704BBF"/>
    <w:rsid w:val="0073093B"/>
    <w:rsid w:val="007B7275"/>
    <w:rsid w:val="007C1C9E"/>
    <w:rsid w:val="007C6E33"/>
    <w:rsid w:val="007E0D20"/>
    <w:rsid w:val="007F482F"/>
    <w:rsid w:val="008058EF"/>
    <w:rsid w:val="00845FCB"/>
    <w:rsid w:val="00846DB3"/>
    <w:rsid w:val="00860F94"/>
    <w:rsid w:val="00866A2F"/>
    <w:rsid w:val="008B032B"/>
    <w:rsid w:val="008B1038"/>
    <w:rsid w:val="008C0A3A"/>
    <w:rsid w:val="00910BD4"/>
    <w:rsid w:val="00937C79"/>
    <w:rsid w:val="00980E87"/>
    <w:rsid w:val="009C2DBD"/>
    <w:rsid w:val="009F79A9"/>
    <w:rsid w:val="00A048DC"/>
    <w:rsid w:val="00A108C5"/>
    <w:rsid w:val="00A37C0B"/>
    <w:rsid w:val="00A440F0"/>
    <w:rsid w:val="00A77DE4"/>
    <w:rsid w:val="00A9445B"/>
    <w:rsid w:val="00AA6DA9"/>
    <w:rsid w:val="00AB0946"/>
    <w:rsid w:val="00AE57C7"/>
    <w:rsid w:val="00AF322F"/>
    <w:rsid w:val="00B02FDF"/>
    <w:rsid w:val="00B25FEE"/>
    <w:rsid w:val="00B271BA"/>
    <w:rsid w:val="00B43ADE"/>
    <w:rsid w:val="00B64D08"/>
    <w:rsid w:val="00B7608B"/>
    <w:rsid w:val="00BA7EF4"/>
    <w:rsid w:val="00C32B5E"/>
    <w:rsid w:val="00C44B56"/>
    <w:rsid w:val="00C52479"/>
    <w:rsid w:val="00C67247"/>
    <w:rsid w:val="00C932FF"/>
    <w:rsid w:val="00C9506D"/>
    <w:rsid w:val="00C95F26"/>
    <w:rsid w:val="00CB3027"/>
    <w:rsid w:val="00CB38FA"/>
    <w:rsid w:val="00D10ECE"/>
    <w:rsid w:val="00D1719E"/>
    <w:rsid w:val="00D41FB0"/>
    <w:rsid w:val="00D452F4"/>
    <w:rsid w:val="00D578EA"/>
    <w:rsid w:val="00D6338F"/>
    <w:rsid w:val="00DA36C7"/>
    <w:rsid w:val="00DC1A5E"/>
    <w:rsid w:val="00DF4491"/>
    <w:rsid w:val="00E13424"/>
    <w:rsid w:val="00E2556F"/>
    <w:rsid w:val="00E30057"/>
    <w:rsid w:val="00E56201"/>
    <w:rsid w:val="00E605B1"/>
    <w:rsid w:val="00E85637"/>
    <w:rsid w:val="00E85BFA"/>
    <w:rsid w:val="00E86B21"/>
    <w:rsid w:val="00EC5BAE"/>
    <w:rsid w:val="00EC6FAD"/>
    <w:rsid w:val="00EE0FCA"/>
    <w:rsid w:val="00EE2EDF"/>
    <w:rsid w:val="00EE2FE0"/>
    <w:rsid w:val="00EF3632"/>
    <w:rsid w:val="00F04FCF"/>
    <w:rsid w:val="00F60CBF"/>
    <w:rsid w:val="00F83797"/>
    <w:rsid w:val="00F83D00"/>
    <w:rsid w:val="00F87BAC"/>
    <w:rsid w:val="00F94062"/>
    <w:rsid w:val="00FD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F3D326"/>
  <w15:docId w15:val="{FB882354-C1E1-4683-8573-E6587E36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Header">
    <w:name w:val="header"/>
    <w:basedOn w:val="Normal"/>
    <w:semiHidden/>
    <w:pPr>
      <w:jc w:val="center"/>
    </w:pPr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E5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i.saapar\AppData\Local\Microsoft\Windows\Temporary%20Internet%20Files\Content.IE5\GBFCX2GY\kirjaplank_ee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3CB79-9CBC-4B75-ADA2-6C0E55187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</Template>
  <TotalTime>5</TotalTime>
  <Pages>1</Pages>
  <Words>110</Words>
  <Characters>639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DF</Company>
  <LinksUpToDate>false</LinksUpToDate>
  <CharactersWithSpaces>748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Lauri Saapar</dc:creator>
  <dc:description>Ver 6.0, 11.2018</dc:description>
  <cp:lastModifiedBy>Aivo Vares</cp:lastModifiedBy>
  <cp:revision>4</cp:revision>
  <cp:lastPrinted>2020-05-26T06:38:00Z</cp:lastPrinted>
  <dcterms:created xsi:type="dcterms:W3CDTF">2023-10-30T12:28:00Z</dcterms:created>
  <dcterms:modified xsi:type="dcterms:W3CDTF">2023-10-30T13:05:00Z</dcterms:modified>
</cp:coreProperties>
</file>