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2541738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24824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124824">
        <w:rPr>
          <w:b/>
          <w:bCs/>
          <w:sz w:val="20"/>
        </w:rPr>
        <w:t>81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23E22A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4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8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8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124824">
                  <w:rPr>
                    <w:rFonts w:eastAsia="Calibri"/>
                    <w:sz w:val="20"/>
                  </w:rPr>
                  <w:t>4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8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D0546" w:rsidRPr="001611B4" w14:paraId="6E3EC6BB" w14:textId="77777777" w:rsidTr="004854CB">
        <w:tc>
          <w:tcPr>
            <w:tcW w:w="3289" w:type="dxa"/>
          </w:tcPr>
          <w:p w14:paraId="618F9B31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Belander Grupp OÜ</w:t>
            </w:r>
          </w:p>
          <w:p w14:paraId="4FC74FA5" w14:textId="18E3430A" w:rsidR="00DD0546" w:rsidRPr="00DD0546" w:rsidRDefault="00DD0546" w:rsidP="00DD0546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18F7EE" w14:textId="77777777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sz w:val="20"/>
              </w:rPr>
              <w:t>Registrikood</w:t>
            </w:r>
            <w:r w:rsidRPr="00DD0546">
              <w:rPr>
                <w:bCs/>
                <w:sz w:val="20"/>
              </w:rPr>
              <w:t xml:space="preserve"> 10694328</w:t>
            </w:r>
          </w:p>
          <w:p w14:paraId="2C4748F4" w14:textId="76EC3C60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bCs/>
                <w:sz w:val="20"/>
              </w:rPr>
              <w:t>Tulika 1-6 Jõgeva</w:t>
            </w:r>
          </w:p>
        </w:tc>
        <w:tc>
          <w:tcPr>
            <w:tcW w:w="2771" w:type="dxa"/>
          </w:tcPr>
          <w:p w14:paraId="5FD523B0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 xml:space="preserve">Tel  </w:t>
            </w:r>
            <w:r w:rsidRPr="00DD0546">
              <w:rPr>
                <w:sz w:val="20"/>
              </w:rPr>
              <w:t>7751033</w:t>
            </w:r>
          </w:p>
          <w:p w14:paraId="45C69494" w14:textId="70D4690E" w:rsidR="00DD0546" w:rsidRPr="00DD0546" w:rsidRDefault="00DD0546" w:rsidP="00DD0546">
            <w:pPr>
              <w:rPr>
                <w:bCs/>
                <w:sz w:val="20"/>
              </w:rPr>
            </w:pPr>
          </w:p>
        </w:tc>
      </w:tr>
      <w:tr w:rsidR="00DD0546" w:rsidRPr="001611B4" w14:paraId="58FA04AD" w14:textId="77777777" w:rsidTr="004854CB">
        <w:tc>
          <w:tcPr>
            <w:tcW w:w="3289" w:type="dxa"/>
          </w:tcPr>
          <w:p w14:paraId="795AF362" w14:textId="02184812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039D3A26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>Juhatuse liige Evald Lepik</w:t>
            </w:r>
          </w:p>
        </w:tc>
        <w:tc>
          <w:tcPr>
            <w:tcW w:w="2771" w:type="dxa"/>
          </w:tcPr>
          <w:p w14:paraId="6DD68004" w14:textId="5AD264CB" w:rsidR="00DD0546" w:rsidRPr="00DD0546" w:rsidRDefault="00DD0546" w:rsidP="00DD0546">
            <w:pPr>
              <w:rPr>
                <w:sz w:val="20"/>
              </w:rPr>
            </w:pPr>
            <w:hyperlink r:id="rId12" w:history="1">
              <w:r w:rsidRPr="00DD0546">
                <w:rPr>
                  <w:rStyle w:val="Hperlink"/>
                  <w:sz w:val="20"/>
                </w:rPr>
                <w:t>info@</w:t>
              </w:r>
            </w:hyperlink>
            <w:r w:rsidRPr="00DD0546">
              <w:rPr>
                <w:color w:val="0000FF"/>
                <w:sz w:val="20"/>
                <w:u w:val="single"/>
              </w:rPr>
              <w:t>belander.ee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15241B14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DD0546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3FF18E14" w:rsidR="00E47AA9" w:rsidRPr="001611B4" w:rsidRDefault="00DE5FB7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>
        <w:rPr>
          <w:sz w:val="20"/>
        </w:rPr>
        <w:t>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</w:t>
      </w:r>
      <w:r w:rsidR="005B3819">
        <w:rPr>
          <w:sz w:val="20"/>
        </w:rPr>
        <w:t>kokkulepitud</w:t>
      </w:r>
      <w:r w:rsidR="000355E3" w:rsidRPr="001611B4">
        <w:rPr>
          <w:sz w:val="20"/>
        </w:rPr>
        <w:t xml:space="preserve">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="009C0E39"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318C89E" w14:textId="77777777" w:rsidR="003E18F7" w:rsidRPr="00C43786" w:rsidRDefault="003E18F7" w:rsidP="003E18F7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5B0A3ED1" w:rsidR="00293770" w:rsidRPr="001611B4" w:rsidRDefault="00293770" w:rsidP="003E18F7">
      <w:pPr>
        <w:pStyle w:val="Pealkiri21"/>
        <w:numPr>
          <w:ilvl w:val="0"/>
          <w:numId w:val="0"/>
        </w:numPr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7D95B32" w:rsidR="005253F3" w:rsidRPr="00F020C1" w:rsidRDefault="00205DE8" w:rsidP="00235183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826EFE">
              <w:rPr>
                <w:sz w:val="20"/>
              </w:rPr>
              <w:t xml:space="preserve"> (</w:t>
            </w:r>
            <w:r>
              <w:rPr>
                <w:sz w:val="20"/>
              </w:rPr>
              <w:t>kolmkümmend</w:t>
            </w:r>
            <w:r w:rsidRPr="00826EFE">
              <w:rPr>
                <w:sz w:val="20"/>
              </w:rPr>
              <w:t xml:space="preserve">) </w:t>
            </w:r>
            <w:r w:rsidRPr="00330C91">
              <w:rPr>
                <w:sz w:val="20"/>
              </w:rPr>
              <w:t>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33617A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205DE8" w:rsidRPr="00205DE8">
        <w:t xml:space="preserve"> </w:t>
      </w:r>
      <w:hyperlink r:id="rId13" w:history="1">
        <w:r w:rsidR="00205DE8" w:rsidRPr="00641E84">
          <w:rPr>
            <w:rStyle w:val="Hperlink"/>
            <w:sz w:val="20"/>
          </w:rPr>
          <w:t>belander@belander.ee</w:t>
        </w:r>
      </w:hyperlink>
      <w:r w:rsidR="00205DE8">
        <w:rPr>
          <w:sz w:val="20"/>
        </w:rPr>
        <w:t xml:space="preserve">  </w:t>
      </w:r>
      <w:r w:rsidR="00205DE8" w:rsidRPr="00826EFE">
        <w:rPr>
          <w:sz w:val="20"/>
        </w:rPr>
        <w:t xml:space="preserve"> </w:t>
      </w:r>
      <w:r w:rsidR="00205DE8" w:rsidRPr="00330C91">
        <w:rPr>
          <w:sz w:val="20"/>
        </w:rPr>
        <w:t xml:space="preserve"> 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DF01BD8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>Leping</w:t>
      </w:r>
      <w:r w:rsidR="003E18F7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3E18F7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72C57CAF" w14:textId="77777777" w:rsidR="00205DE8" w:rsidRPr="00441023" w:rsidRDefault="004D483E" w:rsidP="00205DE8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05DE8">
        <w:rPr>
          <w:sz w:val="20"/>
        </w:rPr>
        <w:t>Evald Lepik</w:t>
      </w:r>
    </w:p>
    <w:p w14:paraId="42CD952D" w14:textId="1D4D27F5" w:rsidR="004D483E" w:rsidRPr="00D46886" w:rsidRDefault="004D483E" w:rsidP="004D483E">
      <w:pPr>
        <w:rPr>
          <w:sz w:val="20"/>
        </w:rPr>
      </w:pP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C2AF58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2973"/>
    <w:rsid w:val="001238EA"/>
    <w:rsid w:val="001248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5DE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18F7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819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6CB6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133E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0546"/>
    <w:rsid w:val="00DD5220"/>
    <w:rsid w:val="00DD66DA"/>
    <w:rsid w:val="00DE4FBF"/>
    <w:rsid w:val="00DE5FB7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lander@belander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it.kolk@sorbesgrou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2133E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5</TotalTime>
  <Pages>3</Pages>
  <Words>916</Words>
  <Characters>7084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7985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2025-03-11T13:07:00Z</dcterms:created>
  <dcterms:modified xsi:type="dcterms:W3CDTF">2025-03-11T13:10:00Z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