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929" w:tblpY="-556"/>
        <w:tblW w:w="22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8"/>
      </w:tblGrid>
      <w:tr w:rsidR="00F11300" w14:paraId="5DD67682" w14:textId="77777777" w:rsidTr="00F1130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5C91279" w14:textId="77777777" w:rsidR="00F11300" w:rsidRDefault="00F11300" w:rsidP="00F11300">
            <w:pPr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6595FC1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385B17">
        <w:rPr>
          <w:b/>
          <w:bCs/>
          <w:sz w:val="20"/>
        </w:rPr>
        <w:t>202</w:t>
      </w:r>
      <w:r w:rsidR="00140030">
        <w:rPr>
          <w:b/>
          <w:bCs/>
          <w:sz w:val="20"/>
        </w:rPr>
        <w:t>5</w:t>
      </w:r>
      <w:r w:rsidR="00385B17">
        <w:rPr>
          <w:b/>
          <w:bCs/>
          <w:sz w:val="20"/>
        </w:rPr>
        <w:t>/</w:t>
      </w:r>
      <w:r w:rsidR="00140030">
        <w:rPr>
          <w:b/>
          <w:bCs/>
          <w:sz w:val="20"/>
        </w:rPr>
        <w:t>31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055A5F43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</w:t>
            </w:r>
            <w:r w:rsidR="00F11300">
              <w:rPr>
                <w:sz w:val="20"/>
              </w:rPr>
              <w:t>.</w:t>
            </w:r>
            <w:r w:rsidRPr="001611B4">
              <w:rPr>
                <w:sz w:val="20"/>
              </w:rPr>
              <w:t xml:space="preserve">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DD53BA" w:rsidRPr="001611B4" w14:paraId="07674A18" w14:textId="77777777" w:rsidTr="004127F5">
        <w:tc>
          <w:tcPr>
            <w:tcW w:w="3261" w:type="dxa"/>
          </w:tcPr>
          <w:p w14:paraId="12E94443" w14:textId="77777777" w:rsidR="00DD53BA" w:rsidRPr="001611B4" w:rsidRDefault="00DD53BA" w:rsidP="00DD53BA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DD53BA" w:rsidRPr="001611B4" w:rsidRDefault="00DD53BA" w:rsidP="00DD53BA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5FA942D3" w:rsidR="00DD53BA" w:rsidRPr="001611B4" w:rsidRDefault="00DD53BA" w:rsidP="00DD53BA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6736F518" w14:textId="77777777" w:rsidR="00DD53BA" w:rsidRPr="000568AE" w:rsidRDefault="00DD53BA" w:rsidP="00DD53BA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426585D7" w:rsidR="00DD53BA" w:rsidRPr="001611B4" w:rsidRDefault="00DD53BA" w:rsidP="00DD53BA">
            <w:pPr>
              <w:rPr>
                <w:sz w:val="20"/>
              </w:rPr>
            </w:pPr>
            <w:hyperlink r:id="rId12" w:history="1">
              <w:r w:rsidRPr="0020071C">
                <w:rPr>
                  <w:rStyle w:val="Hperlink"/>
                  <w:noProof/>
                  <w:sz w:val="20"/>
                </w:rPr>
                <w:t>mart.enel@rmk.ee</w:t>
              </w:r>
            </w:hyperlink>
            <w:r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A306AE9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DD53BA">
              <w:rPr>
                <w:rFonts w:eastAsia="Calibri"/>
                <w:sz w:val="20"/>
              </w:rPr>
              <w:t>16.01.2025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DD53BA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19"/>
      </w:tblGrid>
      <w:tr w:rsidR="008E3CDE" w:rsidRPr="001611B4" w14:paraId="6E3EC6BB" w14:textId="77777777" w:rsidTr="00F11300">
        <w:tc>
          <w:tcPr>
            <w:tcW w:w="3289" w:type="dxa"/>
          </w:tcPr>
          <w:p w14:paraId="4FC74FA5" w14:textId="7294F115" w:rsidR="008E3CDE" w:rsidRPr="001611B4" w:rsidRDefault="00D66F13" w:rsidP="008E3CDE">
            <w:pPr>
              <w:rPr>
                <w:sz w:val="20"/>
              </w:rPr>
            </w:pPr>
            <w:proofErr w:type="spellStart"/>
            <w:r w:rsidRPr="00D66F13">
              <w:rPr>
                <w:sz w:val="20"/>
              </w:rPr>
              <w:t>Trendekon</w:t>
            </w:r>
            <w:proofErr w:type="spellEnd"/>
            <w:r w:rsidRPr="00D66F13">
              <w:rPr>
                <w:sz w:val="20"/>
              </w:rPr>
              <w:t xml:space="preserve">  OÜ</w:t>
            </w:r>
          </w:p>
        </w:tc>
        <w:tc>
          <w:tcPr>
            <w:tcW w:w="3544" w:type="dxa"/>
          </w:tcPr>
          <w:p w14:paraId="109F7ED4" w14:textId="050E517D" w:rsidR="008E3CDE" w:rsidRPr="0035225F" w:rsidRDefault="008E3CDE" w:rsidP="008E3CDE">
            <w:pPr>
              <w:rPr>
                <w:bCs/>
                <w:sz w:val="20"/>
              </w:rPr>
            </w:pPr>
            <w:r w:rsidRPr="0035225F">
              <w:rPr>
                <w:sz w:val="20"/>
              </w:rPr>
              <w:t>Registrikood</w:t>
            </w:r>
            <w:r w:rsidRPr="0035225F">
              <w:rPr>
                <w:b/>
                <w:sz w:val="20"/>
              </w:rPr>
              <w:t xml:space="preserve"> </w:t>
            </w:r>
            <w:r w:rsidR="00D66F13" w:rsidRPr="00D66F13">
              <w:rPr>
                <w:bCs/>
                <w:sz w:val="20"/>
              </w:rPr>
              <w:t>10887263</w:t>
            </w:r>
          </w:p>
          <w:p w14:paraId="2C4748F4" w14:textId="5DFA4FF4" w:rsidR="008E3CDE" w:rsidRPr="001611B4" w:rsidRDefault="00D66F13" w:rsidP="008E3CDE">
            <w:pPr>
              <w:rPr>
                <w:bCs/>
                <w:sz w:val="20"/>
              </w:rPr>
            </w:pPr>
            <w:r w:rsidRPr="00D66F13">
              <w:rPr>
                <w:bCs/>
                <w:sz w:val="20"/>
              </w:rPr>
              <w:t>Seene 13 Rakvere</w:t>
            </w:r>
          </w:p>
        </w:tc>
        <w:tc>
          <w:tcPr>
            <w:tcW w:w="3119" w:type="dxa"/>
          </w:tcPr>
          <w:p w14:paraId="122CB660" w14:textId="3D4140E7" w:rsidR="008E3CDE" w:rsidRPr="0035225F" w:rsidRDefault="008E3CDE" w:rsidP="008E3CD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Tel.</w:t>
            </w:r>
            <w:r w:rsidRPr="0035225F">
              <w:rPr>
                <w:sz w:val="20"/>
                <w:lang w:val="en-US"/>
              </w:rPr>
              <w:t xml:space="preserve"> </w:t>
            </w:r>
            <w:r w:rsidR="00D66F13" w:rsidRPr="00D66F13">
              <w:rPr>
                <w:sz w:val="20"/>
              </w:rPr>
              <w:t>5157603</w:t>
            </w:r>
          </w:p>
          <w:p w14:paraId="45C69494" w14:textId="658AA018" w:rsidR="008E3CDE" w:rsidRPr="001611B4" w:rsidRDefault="008E3CDE" w:rsidP="008E3CDE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F11300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4ADBD065" w14:textId="096CEA8B" w:rsidR="008E3CDE" w:rsidRPr="00235183" w:rsidRDefault="008E3CDE" w:rsidP="008E3CDE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 w:rsidR="00D66F13" w:rsidRPr="00D66F13">
              <w:rPr>
                <w:sz w:val="20"/>
              </w:rPr>
              <w:t>Kaido Kase</w:t>
            </w:r>
          </w:p>
        </w:tc>
        <w:tc>
          <w:tcPr>
            <w:tcW w:w="3119" w:type="dxa"/>
          </w:tcPr>
          <w:p w14:paraId="6DD68004" w14:textId="4E4221C9" w:rsidR="008E3CDE" w:rsidRPr="00235183" w:rsidRDefault="00D66F13" w:rsidP="008E3CDE">
            <w:pPr>
              <w:rPr>
                <w:sz w:val="20"/>
              </w:rPr>
            </w:pPr>
            <w:r w:rsidRPr="00F11300">
              <w:rPr>
                <w:rStyle w:val="Hperlink"/>
                <w:noProof/>
                <w:sz w:val="20"/>
              </w:rPr>
              <w:t>trendekon@gmail.com</w:t>
            </w:r>
          </w:p>
        </w:tc>
      </w:tr>
      <w:tr w:rsidR="008E3CDE" w:rsidRPr="001611B4" w14:paraId="267AC844" w14:textId="77777777" w:rsidTr="00F11300">
        <w:tblPrEx>
          <w:tblLook w:val="0000" w:firstRow="0" w:lastRow="0" w:firstColumn="0" w:lastColumn="0" w:noHBand="0" w:noVBand="0"/>
        </w:tblPrEx>
        <w:tc>
          <w:tcPr>
            <w:tcW w:w="9952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35AC3A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B3464" w14:textId="6BAB397C" w:rsidR="00293770" w:rsidRPr="001611B4" w:rsidRDefault="00207F5F" w:rsidP="00A53E7F">
      <w:pPr>
        <w:pStyle w:val="Pealkiri21"/>
        <w:rPr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</w:t>
      </w:r>
      <w:r w:rsidR="00293770" w:rsidRPr="001611B4">
        <w:rPr>
          <w:sz w:val="20"/>
        </w:rPr>
        <w:t>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6C7CB5BE" w14:textId="0A2AB097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>Ostja ostab metsamaterjali ettemaksuga,  tasudes ettemaksu vastavalt Tarnegraafikus sätestatud kogustele ning metsamaterjali hinnale</w:t>
            </w:r>
            <w:r w:rsidR="00A93DEE">
              <w:rPr>
                <w:sz w:val="20"/>
              </w:rPr>
              <w:t>, Lisa 3 toodud ettemaksugraafiku alusel.</w:t>
            </w:r>
          </w:p>
          <w:p w14:paraId="75B9A551" w14:textId="22C54AC7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1B0D5450" w:rsidR="005253F3" w:rsidRPr="001611B4" w:rsidRDefault="00696CA0" w:rsidP="004D483E">
            <w:pPr>
              <w:rPr>
                <w:sz w:val="20"/>
              </w:rPr>
            </w:pPr>
            <w:r w:rsidRPr="001611B4">
              <w:rPr>
                <w:sz w:val="20"/>
              </w:rPr>
              <w:t>Krediidilimiit on makstud ettemaksu ulatuses.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7F14DC4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3" w:history="1">
        <w:r w:rsidR="0078111F" w:rsidRPr="0078111F">
          <w:rPr>
            <w:bCs/>
            <w:color w:val="0000FF"/>
            <w:sz w:val="20"/>
            <w:u w:val="single"/>
          </w:rPr>
          <w:t>trendekon@gmail.com</w:t>
        </w:r>
      </w:hyperlink>
      <w:r w:rsidR="00E806FF">
        <w:rPr>
          <w:sz w:val="20"/>
        </w:rPr>
        <w:t xml:space="preserve"> </w:t>
      </w: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01C5A523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 xml:space="preserve">Lepingu </w:t>
      </w:r>
      <w:r w:rsidR="00207F5F">
        <w:rPr>
          <w:sz w:val="20"/>
        </w:rPr>
        <w:t>kehtib kuni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207F5F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0A2C98EB" w:rsidR="004D483E" w:rsidRDefault="00207F5F" w:rsidP="004D483E">
      <w:pPr>
        <w:rPr>
          <w:sz w:val="20"/>
        </w:rPr>
      </w:pPr>
      <w:r>
        <w:rPr>
          <w:sz w:val="20"/>
        </w:rPr>
        <w:t>Mart Enel</w:t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4D483E" w:rsidRPr="00D46886">
        <w:rPr>
          <w:sz w:val="20"/>
        </w:rPr>
        <w:tab/>
      </w:r>
      <w:r w:rsidR="00D66F13">
        <w:rPr>
          <w:sz w:val="20"/>
        </w:rPr>
        <w:t>Kaido Kase</w:t>
      </w:r>
    </w:p>
    <w:p w14:paraId="030DFD95" w14:textId="78BCF047" w:rsidR="00F07F66" w:rsidRDefault="00F07F66">
      <w:pPr>
        <w:rPr>
          <w:sz w:val="20"/>
        </w:rPr>
      </w:pPr>
    </w:p>
    <w:sectPr w:rsidR="00F07F6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51A0"/>
    <w:multiLevelType w:val="multilevel"/>
    <w:tmpl w:val="6902F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86352362">
    <w:abstractNumId w:val="0"/>
  </w:num>
  <w:num w:numId="2" w16cid:durableId="1140994903">
    <w:abstractNumId w:val="11"/>
  </w:num>
  <w:num w:numId="3" w16cid:durableId="749039589">
    <w:abstractNumId w:val="10"/>
  </w:num>
  <w:num w:numId="4" w16cid:durableId="1444229423">
    <w:abstractNumId w:val="15"/>
  </w:num>
  <w:num w:numId="5" w16cid:durableId="2107386300">
    <w:abstractNumId w:val="16"/>
  </w:num>
  <w:num w:numId="6" w16cid:durableId="617375954">
    <w:abstractNumId w:val="19"/>
  </w:num>
  <w:num w:numId="7" w16cid:durableId="1024556708">
    <w:abstractNumId w:val="21"/>
  </w:num>
  <w:num w:numId="8" w16cid:durableId="125707621">
    <w:abstractNumId w:val="6"/>
  </w:num>
  <w:num w:numId="9" w16cid:durableId="887031040">
    <w:abstractNumId w:val="8"/>
  </w:num>
  <w:num w:numId="10" w16cid:durableId="2087991216">
    <w:abstractNumId w:val="1"/>
  </w:num>
  <w:num w:numId="11" w16cid:durableId="1858885187">
    <w:abstractNumId w:val="2"/>
  </w:num>
  <w:num w:numId="12" w16cid:durableId="499269609">
    <w:abstractNumId w:val="13"/>
  </w:num>
  <w:num w:numId="13" w16cid:durableId="1176067923">
    <w:abstractNumId w:val="18"/>
  </w:num>
  <w:num w:numId="14" w16cid:durableId="448278597">
    <w:abstractNumId w:val="9"/>
  </w:num>
  <w:num w:numId="15" w16cid:durableId="627275716">
    <w:abstractNumId w:val="5"/>
  </w:num>
  <w:num w:numId="16" w16cid:durableId="1613631505">
    <w:abstractNumId w:val="18"/>
  </w:num>
  <w:num w:numId="17" w16cid:durableId="93868001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804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589959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2766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86576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6792525">
    <w:abstractNumId w:val="22"/>
  </w:num>
  <w:num w:numId="23" w16cid:durableId="636031087">
    <w:abstractNumId w:val="3"/>
  </w:num>
  <w:num w:numId="24" w16cid:durableId="714240056">
    <w:abstractNumId w:val="20"/>
  </w:num>
  <w:num w:numId="25" w16cid:durableId="2045014722">
    <w:abstractNumId w:val="7"/>
  </w:num>
  <w:num w:numId="26" w16cid:durableId="649481750">
    <w:abstractNumId w:val="12"/>
  </w:num>
  <w:num w:numId="27" w16cid:durableId="32435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6840476">
    <w:abstractNumId w:val="14"/>
  </w:num>
  <w:num w:numId="29" w16cid:durableId="2004746589">
    <w:abstractNumId w:val="17"/>
  </w:num>
  <w:num w:numId="30" w16cid:durableId="982999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93337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F81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550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5F89"/>
    <w:rsid w:val="0013656B"/>
    <w:rsid w:val="00136BA0"/>
    <w:rsid w:val="0014003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A61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07F5F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015B6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5B17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2FEB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0221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6CA0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1F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C75B8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10A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0C83"/>
    <w:rsid w:val="00A93DE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0C92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4325"/>
    <w:rsid w:val="00BE6987"/>
    <w:rsid w:val="00BF2FD7"/>
    <w:rsid w:val="00BF5078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178B"/>
    <w:rsid w:val="00D521FD"/>
    <w:rsid w:val="00D54A31"/>
    <w:rsid w:val="00D54A53"/>
    <w:rsid w:val="00D54DAB"/>
    <w:rsid w:val="00D606C9"/>
    <w:rsid w:val="00D626D1"/>
    <w:rsid w:val="00D6350A"/>
    <w:rsid w:val="00D63ACF"/>
    <w:rsid w:val="00D66F13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4AA3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53BA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07F66"/>
    <w:rsid w:val="00F11300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F1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rendek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C5C6-C30C-40B6-8665-DBC11EF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42</TotalTime>
  <Pages>3</Pages>
  <Words>918</Words>
  <Characters>7149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8051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10</cp:revision>
  <cp:lastPrinted>2011-09-19T08:13:00Z</cp:lastPrinted>
  <dcterms:created xsi:type="dcterms:W3CDTF">2025-01-21T07:35:00Z</dcterms:created>
  <dcterms:modified xsi:type="dcterms:W3CDTF">2025-01-21T08:42:00Z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