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246"/>
      </w:tblGrid>
      <w:tr w:rsidR="006A287F" w:rsidRPr="006A287F" w14:paraId="5454A9D5" w14:textId="77777777" w:rsidTr="004E2C39">
        <w:tc>
          <w:tcPr>
            <w:tcW w:w="4826" w:type="dxa"/>
          </w:tcPr>
          <w:p w14:paraId="5761CCD7" w14:textId="0DB529B3" w:rsidR="00EF6DEE" w:rsidRPr="00EF6DEE" w:rsidRDefault="004E2C39" w:rsidP="00E546D4">
            <w:pPr>
              <w:ind w:left="-105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</w:p>
          <w:p w14:paraId="5DFC3E21" w14:textId="77777777" w:rsidR="00EF6DEE" w:rsidRPr="00EF6DEE" w:rsidRDefault="00EF6DEE" w:rsidP="00E546D4">
            <w:pPr>
              <w:ind w:left="-105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6" w:type="dxa"/>
          </w:tcPr>
          <w:p w14:paraId="30E852A7" w14:textId="77777777" w:rsidR="00EF6DEE" w:rsidRPr="006A287F" w:rsidRDefault="00EF6DEE" w:rsidP="00E546D4">
            <w:pPr>
              <w:ind w:left="0" w:right="-6"/>
              <w:jc w:val="right"/>
              <w:rPr>
                <w:rFonts w:eastAsia="SimSun"/>
                <w:b/>
                <w:kern w:val="1"/>
                <w:lang w:eastAsia="zh-CN" w:bidi="hi-IN"/>
              </w:rPr>
            </w:pPr>
            <w:r w:rsidRPr="006A287F">
              <w:rPr>
                <w:rFonts w:eastAsia="SimSun"/>
                <w:b/>
                <w:kern w:val="1"/>
                <w:lang w:eastAsia="zh-CN" w:bidi="hi-IN"/>
              </w:rPr>
              <w:t>KINNITATUD</w:t>
            </w:r>
          </w:p>
          <w:p w14:paraId="5BB7A243" w14:textId="6FEF8E14" w:rsidR="00553577" w:rsidRPr="006A287F" w:rsidRDefault="004E2C39" w:rsidP="00E546D4">
            <w:pPr>
              <w:ind w:left="0"/>
              <w:jc w:val="right"/>
              <w:rPr>
                <w:rFonts w:eastAsia="SimSun"/>
                <w:kern w:val="1"/>
                <w:lang w:eastAsia="zh-CN" w:bidi="hi-IN"/>
              </w:rPr>
            </w:pPr>
            <w:r w:rsidRPr="006A287F">
              <w:t>Siseministri</w: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fldChar w:fldCharType="begin"/>
            </w:r>
            <w:r w:rsidR="00CB6989" w:rsidRPr="006A287F">
              <w:rPr>
                <w:rFonts w:eastAsia="SimSun"/>
                <w:kern w:val="1"/>
                <w:lang w:eastAsia="zh-CN" w:bidi="hi-IN"/>
              </w:rPr>
              <w:instrText xml:space="preserve"> delta_regDateTime  \* MERGEFORMAT</w:instrTex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fldChar w:fldCharType="separate"/>
            </w:r>
            <w:r w:rsidR="00CB6989" w:rsidRPr="006A287F">
              <w:rPr>
                <w:rFonts w:eastAsia="SimSun"/>
                <w:kern w:val="1"/>
                <w:lang w:eastAsia="zh-CN" w:bidi="hi-IN"/>
              </w:rPr>
              <w:t>{regDateTime}</w: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fldChar w:fldCharType="end"/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t xml:space="preserve"> määru</w:t>
            </w:r>
            <w:r w:rsidRPr="006A287F">
              <w:rPr>
                <w:rFonts w:eastAsia="SimSun"/>
                <w:kern w:val="1"/>
                <w:lang w:eastAsia="zh-CN" w:bidi="hi-IN"/>
              </w:rPr>
              <w:t>s</w: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t xml:space="preserve"> nr </w: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fldChar w:fldCharType="begin"/>
            </w:r>
            <w:r w:rsidR="00CB6989" w:rsidRPr="006A287F">
              <w:rPr>
                <w:rFonts w:eastAsia="SimSun"/>
                <w:kern w:val="1"/>
                <w:lang w:eastAsia="zh-CN" w:bidi="hi-IN"/>
              </w:rPr>
              <w:instrText xml:space="preserve"> delta_regNumber  \* MERGEFORMAT</w:instrTex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fldChar w:fldCharType="separate"/>
            </w:r>
            <w:r w:rsidR="00CB6989" w:rsidRPr="006A287F">
              <w:rPr>
                <w:rFonts w:eastAsia="SimSun"/>
                <w:kern w:val="1"/>
                <w:lang w:eastAsia="zh-CN" w:bidi="hi-IN"/>
              </w:rPr>
              <w:t>{regNumber}</w:t>
            </w:r>
            <w:r w:rsidR="00EF6DEE" w:rsidRPr="006A287F">
              <w:rPr>
                <w:rFonts w:eastAsia="SimSun"/>
                <w:kern w:val="1"/>
                <w:lang w:eastAsia="zh-CN" w:bidi="hi-IN"/>
              </w:rPr>
              <w:fldChar w:fldCharType="end"/>
            </w:r>
          </w:p>
          <w:p w14:paraId="2ED8DD20" w14:textId="1328BA63" w:rsidR="00EF6DEE" w:rsidRPr="006A287F" w:rsidRDefault="00EF6DEE" w:rsidP="00E546D4">
            <w:pPr>
              <w:ind w:left="0"/>
              <w:jc w:val="right"/>
              <w:rPr>
                <w:rFonts w:eastAsia="SimSun"/>
                <w:kern w:val="1"/>
                <w:lang w:eastAsia="zh-CN" w:bidi="hi-IN"/>
              </w:rPr>
            </w:pPr>
            <w:r w:rsidRPr="006A287F">
              <w:rPr>
                <w:rFonts w:eastAsia="SimSun"/>
                <w:kern w:val="1"/>
                <w:lang w:eastAsia="zh-CN" w:bidi="hi-IN"/>
              </w:rPr>
              <w:t>„</w:t>
            </w:r>
            <w:r w:rsidR="004E2C39" w:rsidRPr="006A287F">
              <w:rPr>
                <w:rFonts w:eastAsia="SimSun"/>
                <w:kern w:val="1"/>
                <w:lang w:eastAsia="zh-CN" w:bidi="hi-IN"/>
              </w:rPr>
              <w:t>Turvategevuse eeskiri</w:t>
            </w:r>
            <w:r w:rsidRPr="006A287F">
              <w:rPr>
                <w:rFonts w:eastAsia="SimSun"/>
                <w:kern w:val="1"/>
                <w:lang w:eastAsia="zh-CN" w:bidi="hi-IN"/>
              </w:rPr>
              <w:t>“</w:t>
            </w:r>
          </w:p>
          <w:p w14:paraId="50A7E6F8" w14:textId="060256B1" w:rsidR="00EF6DEE" w:rsidRPr="006A287F" w:rsidRDefault="00EF6DEE" w:rsidP="00E546D4">
            <w:pPr>
              <w:ind w:left="0"/>
              <w:jc w:val="righ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6A287F">
              <w:rPr>
                <w:rFonts w:eastAsia="SimSun"/>
                <w:kern w:val="1"/>
                <w:lang w:eastAsia="zh-CN" w:bidi="hi-IN"/>
              </w:rPr>
              <w:t>LISA</w:t>
            </w:r>
            <w:r w:rsidRPr="006A287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384A96" w:rsidRPr="006A287F">
              <w:t>3</w:t>
            </w:r>
          </w:p>
        </w:tc>
      </w:tr>
    </w:tbl>
    <w:p w14:paraId="7755FAFB" w14:textId="77777777" w:rsidR="000879E6" w:rsidRDefault="000879E6" w:rsidP="000879E6">
      <w:pPr>
        <w:pStyle w:val="BodyText"/>
        <w:spacing w:before="5"/>
        <w:jc w:val="right"/>
      </w:pPr>
    </w:p>
    <w:p w14:paraId="388A7648" w14:textId="77777777" w:rsidR="000879E6" w:rsidRPr="000879E6" w:rsidRDefault="000879E6" w:rsidP="000879E6">
      <w:pPr>
        <w:ind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879E6">
        <w:rPr>
          <w:rFonts w:ascii="Times New Roman" w:hAnsi="Times New Roman" w:cs="Times New Roman"/>
          <w:b/>
          <w:sz w:val="24"/>
          <w:szCs w:val="24"/>
        </w:rPr>
        <w:t>TERVISEKONTROLLI</w:t>
      </w:r>
      <w:r w:rsidRPr="000879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879E6">
        <w:rPr>
          <w:rFonts w:ascii="Times New Roman" w:hAnsi="Times New Roman" w:cs="Times New Roman"/>
          <w:b/>
          <w:spacing w:val="-2"/>
          <w:sz w:val="24"/>
          <w:szCs w:val="24"/>
        </w:rPr>
        <w:t>KAART</w:t>
      </w:r>
    </w:p>
    <w:p w14:paraId="32E86ED1" w14:textId="77777777" w:rsidR="000879E6" w:rsidRPr="000879E6" w:rsidRDefault="000879E6" w:rsidP="000879E6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0066B" w14:textId="77777777" w:rsidR="000879E6" w:rsidRPr="000879E6" w:rsidRDefault="000879E6" w:rsidP="000879E6">
      <w:pPr>
        <w:pStyle w:val="ListParagraph"/>
        <w:widowControl w:val="0"/>
        <w:numPr>
          <w:ilvl w:val="0"/>
          <w:numId w:val="18"/>
        </w:numPr>
        <w:tabs>
          <w:tab w:val="left" w:pos="334"/>
        </w:tabs>
        <w:autoSpaceDE w:val="0"/>
        <w:autoSpaceDN w:val="0"/>
        <w:spacing w:after="0" w:line="240" w:lineRule="auto"/>
        <w:ind w:left="215" w:hanging="215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879E6">
        <w:rPr>
          <w:rFonts w:ascii="Times New Roman" w:hAnsi="Times New Roman" w:cs="Times New Roman"/>
          <w:b/>
          <w:spacing w:val="-2"/>
          <w:sz w:val="24"/>
          <w:szCs w:val="24"/>
        </w:rPr>
        <w:t>Töötaja üldandmed</w:t>
      </w:r>
    </w:p>
    <w:p w14:paraId="2832FD15" w14:textId="77777777" w:rsidR="000879E6" w:rsidRPr="000879E6" w:rsidRDefault="000879E6" w:rsidP="000879E6">
      <w:pPr>
        <w:pStyle w:val="BodyText"/>
        <w:tabs>
          <w:tab w:val="left" w:pos="9104"/>
        </w:tabs>
        <w:spacing w:before="115" w:line="343" w:lineRule="auto"/>
        <w:ind w:right="659"/>
      </w:pPr>
      <w:r w:rsidRPr="000879E6">
        <w:rPr>
          <w:noProof/>
          <w:lang w:eastAsia="et-E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98EF7C" wp14:editId="39284F73">
                <wp:simplePos x="0" y="0"/>
                <wp:positionH relativeFrom="page">
                  <wp:posOffset>1681150</wp:posOffset>
                </wp:positionH>
                <wp:positionV relativeFrom="paragraph">
                  <wp:posOffset>575945</wp:posOffset>
                </wp:positionV>
                <wp:extent cx="2895600" cy="2000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405"/>
                              <w:gridCol w:w="405"/>
                              <w:gridCol w:w="390"/>
                              <w:gridCol w:w="405"/>
                              <w:gridCol w:w="390"/>
                              <w:gridCol w:w="405"/>
                              <w:gridCol w:w="405"/>
                              <w:gridCol w:w="405"/>
                              <w:gridCol w:w="405"/>
                            </w:tblGrid>
                            <w:tr w:rsidR="000879E6" w14:paraId="4C7E411A" w14:textId="77777777" w:rsidTr="00012EF3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13BA94B9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7E847C2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515D36A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15C5FC0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5FD22536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BEA6801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0AA4AA9C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A31D7A5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52ABEE5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3EA0486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3BC5E65" w14:textId="77777777" w:rsidR="000879E6" w:rsidRDefault="000879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45851" w14:textId="77777777" w:rsidR="000879E6" w:rsidRDefault="000879E6" w:rsidP="000879E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8EF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32.35pt;margin-top:45.35pt;width:228pt;height:15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405"/>
                        <w:gridCol w:w="405"/>
                        <w:gridCol w:w="390"/>
                        <w:gridCol w:w="405"/>
                        <w:gridCol w:w="390"/>
                        <w:gridCol w:w="405"/>
                        <w:gridCol w:w="405"/>
                        <w:gridCol w:w="405"/>
                        <w:gridCol w:w="405"/>
                      </w:tblGrid>
                      <w:tr w:rsidR="000879E6" w14:paraId="4C7E411A" w14:textId="77777777" w:rsidTr="00012EF3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13BA94B9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77E847C2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515D36A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15C5FC0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5FD22536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1BEA6801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0AA4AA9C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6A31D7A5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152ABEE5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3EA0486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63BC5E65" w14:textId="77777777" w:rsidR="000879E6" w:rsidRDefault="000879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945851" w14:textId="77777777" w:rsidR="000879E6" w:rsidRDefault="000879E6" w:rsidP="000879E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879E6">
        <w:t>Ees- ja perekonnanimi:</w:t>
      </w:r>
      <w:r w:rsidRPr="000879E6">
        <w:rPr>
          <w:spacing w:val="-30"/>
        </w:rPr>
        <w:t xml:space="preserve"> </w:t>
      </w:r>
      <w:r w:rsidRPr="000879E6">
        <w:rPr>
          <w:u w:val="single"/>
        </w:rPr>
        <w:tab/>
      </w:r>
      <w:r w:rsidRPr="000879E6">
        <w:t xml:space="preserve"> </w:t>
      </w:r>
      <w:r w:rsidRPr="000879E6">
        <w:rPr>
          <w:spacing w:val="-2"/>
        </w:rPr>
        <w:t>Isikukood:</w:t>
      </w:r>
    </w:p>
    <w:p w14:paraId="4723C9AC" w14:textId="77777777" w:rsidR="000879E6" w:rsidRPr="000879E6" w:rsidRDefault="000879E6" w:rsidP="000879E6">
      <w:pPr>
        <w:pStyle w:val="BodyText"/>
        <w:tabs>
          <w:tab w:val="left" w:pos="9105"/>
        </w:tabs>
        <w:spacing w:before="3" w:line="276" w:lineRule="auto"/>
        <w:ind w:right="658"/>
        <w:rPr>
          <w:spacing w:val="-2"/>
          <w:u w:val="single"/>
        </w:rPr>
      </w:pPr>
      <w:r w:rsidRPr="000879E6">
        <w:t>Telefon:</w:t>
      </w:r>
      <w:r w:rsidRPr="000879E6">
        <w:rPr>
          <w:spacing w:val="65"/>
        </w:rPr>
        <w:t xml:space="preserve"> </w:t>
      </w:r>
      <w:r w:rsidRPr="000879E6">
        <w:rPr>
          <w:u w:val="single"/>
        </w:rPr>
        <w:tab/>
      </w:r>
      <w:r w:rsidRPr="000879E6">
        <w:t xml:space="preserve"> Ametinimetus: </w:t>
      </w:r>
      <w:r w:rsidRPr="000879E6">
        <w:rPr>
          <w:u w:val="single"/>
        </w:rPr>
        <w:tab/>
      </w:r>
      <w:r w:rsidRPr="000879E6">
        <w:t xml:space="preserve"> Tööandja nimi ja aadress:</w:t>
      </w:r>
      <w:r w:rsidRPr="000879E6">
        <w:rPr>
          <w:spacing w:val="121"/>
        </w:rPr>
        <w:t xml:space="preserve"> </w:t>
      </w:r>
      <w:r w:rsidRPr="000879E6">
        <w:rPr>
          <w:u w:val="single"/>
        </w:rPr>
        <w:tab/>
      </w:r>
      <w:r w:rsidRPr="000879E6">
        <w:t xml:space="preserve"> Tervisekontrolli aluseks olevad ohutegurid:</w:t>
      </w:r>
      <w:r w:rsidRPr="000879E6">
        <w:rPr>
          <w:spacing w:val="46"/>
        </w:rPr>
        <w:t xml:space="preserve"> </w:t>
      </w:r>
      <w:r w:rsidRPr="000879E6">
        <w:rPr>
          <w:u w:val="single"/>
        </w:rPr>
        <w:tab/>
      </w:r>
      <w:r w:rsidRPr="000879E6">
        <w:t xml:space="preserve"> </w:t>
      </w:r>
    </w:p>
    <w:p w14:paraId="42FCAA6B" w14:textId="77777777" w:rsidR="000879E6" w:rsidRPr="000879E6" w:rsidRDefault="000879E6" w:rsidP="000879E6">
      <w:pPr>
        <w:pStyle w:val="BodyText"/>
        <w:spacing w:line="276" w:lineRule="auto"/>
        <w:rPr>
          <w:spacing w:val="-2"/>
          <w:u w:val="single"/>
        </w:rPr>
      </w:pPr>
      <w:r w:rsidRPr="000879E6"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7222AA07" w14:textId="77777777" w:rsidR="000879E6" w:rsidRPr="000879E6" w:rsidRDefault="000879E6" w:rsidP="000879E6">
      <w:pPr>
        <w:pStyle w:val="BodyText"/>
        <w:tabs>
          <w:tab w:val="left" w:pos="9105"/>
        </w:tabs>
        <w:spacing w:line="276" w:lineRule="auto"/>
        <w:rPr>
          <w:u w:val="single"/>
        </w:rPr>
      </w:pPr>
      <w:r w:rsidRPr="000879E6">
        <w:t>Tööülesannete lühikirjeldus:</w:t>
      </w:r>
      <w:r w:rsidRPr="000879E6">
        <w:rPr>
          <w:spacing w:val="-3"/>
        </w:rPr>
        <w:t xml:space="preserve"> </w:t>
      </w:r>
      <w:r w:rsidRPr="000879E6">
        <w:rPr>
          <w:u w:val="single"/>
        </w:rPr>
        <w:tab/>
      </w:r>
    </w:p>
    <w:p w14:paraId="36E1C29C" w14:textId="77777777" w:rsidR="000879E6" w:rsidRPr="000879E6" w:rsidRDefault="000879E6" w:rsidP="000879E6">
      <w:pPr>
        <w:pStyle w:val="BodyText"/>
        <w:tabs>
          <w:tab w:val="left" w:pos="9105"/>
        </w:tabs>
        <w:spacing w:line="276" w:lineRule="auto"/>
      </w:pPr>
      <w:r w:rsidRPr="000879E6">
        <w:rPr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0DF39C16" w14:textId="77777777" w:rsidR="000879E6" w:rsidRPr="000879E6" w:rsidRDefault="000879E6" w:rsidP="000879E6">
      <w:pPr>
        <w:pStyle w:val="BodyText"/>
        <w:spacing w:line="276" w:lineRule="auto"/>
        <w:rPr>
          <w:spacing w:val="-2"/>
        </w:rPr>
      </w:pPr>
      <w:r w:rsidRPr="000879E6">
        <w:t>Varasemad</w:t>
      </w:r>
      <w:r w:rsidRPr="000879E6">
        <w:rPr>
          <w:spacing w:val="-4"/>
        </w:rPr>
        <w:t xml:space="preserve"> </w:t>
      </w:r>
      <w:r w:rsidRPr="000879E6">
        <w:rPr>
          <w:spacing w:val="-2"/>
        </w:rPr>
        <w:t>tööandjad: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4"/>
        <w:gridCol w:w="2242"/>
        <w:gridCol w:w="1633"/>
        <w:gridCol w:w="2757"/>
      </w:tblGrid>
      <w:tr w:rsidR="000879E6" w:rsidRPr="000879E6" w14:paraId="5A2C3439" w14:textId="77777777" w:rsidTr="004E68D6">
        <w:tc>
          <w:tcPr>
            <w:tcW w:w="2435" w:type="dxa"/>
            <w:vAlign w:val="center"/>
          </w:tcPr>
          <w:p w14:paraId="55B7C16C" w14:textId="77777777" w:rsidR="000879E6" w:rsidRPr="000879E6" w:rsidRDefault="000879E6" w:rsidP="004E68D6">
            <w:pPr>
              <w:pStyle w:val="BodyText"/>
              <w:spacing w:line="276" w:lineRule="auto"/>
              <w:jc w:val="center"/>
            </w:pPr>
            <w:r w:rsidRPr="000879E6">
              <w:rPr>
                <w:b/>
              </w:rPr>
              <w:t>Tööandja</w:t>
            </w:r>
            <w:r w:rsidRPr="000879E6">
              <w:rPr>
                <w:b/>
                <w:spacing w:val="-1"/>
              </w:rPr>
              <w:t xml:space="preserve"> </w:t>
            </w:r>
            <w:r w:rsidRPr="000879E6">
              <w:rPr>
                <w:b/>
                <w:spacing w:val="-4"/>
              </w:rPr>
              <w:t>nimi</w:t>
            </w:r>
          </w:p>
        </w:tc>
        <w:tc>
          <w:tcPr>
            <w:tcW w:w="2243" w:type="dxa"/>
            <w:vAlign w:val="center"/>
          </w:tcPr>
          <w:p w14:paraId="05842661" w14:textId="77777777" w:rsidR="000879E6" w:rsidRPr="000879E6" w:rsidRDefault="000879E6" w:rsidP="004E68D6">
            <w:pPr>
              <w:pStyle w:val="BodyText"/>
              <w:spacing w:line="276" w:lineRule="auto"/>
              <w:jc w:val="center"/>
            </w:pPr>
            <w:r w:rsidRPr="000879E6">
              <w:rPr>
                <w:b/>
                <w:spacing w:val="-2"/>
              </w:rPr>
              <w:t>Ametinimetus</w:t>
            </w:r>
          </w:p>
        </w:tc>
        <w:tc>
          <w:tcPr>
            <w:tcW w:w="1634" w:type="dxa"/>
            <w:vAlign w:val="center"/>
          </w:tcPr>
          <w:p w14:paraId="39C0F80F" w14:textId="77777777" w:rsidR="000879E6" w:rsidRPr="000879E6" w:rsidRDefault="000879E6" w:rsidP="004E68D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pacing w:val="-2"/>
                <w:sz w:val="24"/>
                <w:szCs w:val="24"/>
              </w:rPr>
              <w:t>Töösuhte</w:t>
            </w:r>
          </w:p>
          <w:p w14:paraId="3AF9205B" w14:textId="77777777" w:rsidR="000879E6" w:rsidRPr="000879E6" w:rsidRDefault="000879E6" w:rsidP="004E68D6">
            <w:pPr>
              <w:pStyle w:val="BodyText"/>
              <w:spacing w:line="276" w:lineRule="auto"/>
              <w:jc w:val="center"/>
            </w:pPr>
            <w:r w:rsidRPr="000879E6">
              <w:rPr>
                <w:b/>
              </w:rPr>
              <w:t>algus</w:t>
            </w:r>
            <w:r w:rsidRPr="000879E6">
              <w:rPr>
                <w:b/>
                <w:spacing w:val="-1"/>
              </w:rPr>
              <w:t xml:space="preserve"> </w:t>
            </w:r>
            <w:r w:rsidRPr="000879E6">
              <w:rPr>
                <w:b/>
              </w:rPr>
              <w:t xml:space="preserve">ja </w:t>
            </w:r>
            <w:r w:rsidRPr="000879E6">
              <w:rPr>
                <w:b/>
                <w:spacing w:val="-4"/>
              </w:rPr>
              <w:t>lõpp</w:t>
            </w:r>
          </w:p>
        </w:tc>
        <w:tc>
          <w:tcPr>
            <w:tcW w:w="2759" w:type="dxa"/>
            <w:vAlign w:val="center"/>
          </w:tcPr>
          <w:p w14:paraId="025B12C9" w14:textId="77777777" w:rsidR="000879E6" w:rsidRPr="000879E6" w:rsidRDefault="000879E6" w:rsidP="004E68D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z w:val="24"/>
                <w:szCs w:val="24"/>
              </w:rPr>
              <w:t xml:space="preserve">Tööga </w:t>
            </w:r>
            <w:r w:rsidRPr="000879E6">
              <w:rPr>
                <w:b/>
                <w:spacing w:val="-2"/>
                <w:sz w:val="24"/>
                <w:szCs w:val="24"/>
              </w:rPr>
              <w:t>kaasnevad</w:t>
            </w:r>
          </w:p>
          <w:p w14:paraId="7AEC66AF" w14:textId="77777777" w:rsidR="000879E6" w:rsidRPr="000879E6" w:rsidRDefault="000879E6" w:rsidP="004E68D6">
            <w:pPr>
              <w:pStyle w:val="BodyText"/>
              <w:spacing w:line="276" w:lineRule="auto"/>
              <w:jc w:val="center"/>
            </w:pPr>
            <w:r w:rsidRPr="000879E6">
              <w:rPr>
                <w:b/>
                <w:spacing w:val="-2"/>
              </w:rPr>
              <w:t>ohutegurid</w:t>
            </w:r>
          </w:p>
        </w:tc>
      </w:tr>
      <w:tr w:rsidR="000879E6" w:rsidRPr="000879E6" w14:paraId="56937374" w14:textId="77777777" w:rsidTr="004E68D6">
        <w:tc>
          <w:tcPr>
            <w:tcW w:w="2435" w:type="dxa"/>
          </w:tcPr>
          <w:p w14:paraId="6CDC47CB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243" w:type="dxa"/>
          </w:tcPr>
          <w:p w14:paraId="59BB35D3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1634" w:type="dxa"/>
          </w:tcPr>
          <w:p w14:paraId="7E0CBBE3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759" w:type="dxa"/>
          </w:tcPr>
          <w:p w14:paraId="4990E44E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</w:tr>
      <w:tr w:rsidR="000879E6" w:rsidRPr="000879E6" w14:paraId="6C41D3FB" w14:textId="77777777" w:rsidTr="004E68D6">
        <w:tc>
          <w:tcPr>
            <w:tcW w:w="2435" w:type="dxa"/>
          </w:tcPr>
          <w:p w14:paraId="71C1114A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243" w:type="dxa"/>
          </w:tcPr>
          <w:p w14:paraId="16C13028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1634" w:type="dxa"/>
          </w:tcPr>
          <w:p w14:paraId="0C613425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759" w:type="dxa"/>
          </w:tcPr>
          <w:p w14:paraId="081A191B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</w:tr>
      <w:tr w:rsidR="000879E6" w:rsidRPr="000879E6" w14:paraId="25D0AD5E" w14:textId="77777777" w:rsidTr="004E68D6">
        <w:tc>
          <w:tcPr>
            <w:tcW w:w="2435" w:type="dxa"/>
          </w:tcPr>
          <w:p w14:paraId="346E46B6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243" w:type="dxa"/>
          </w:tcPr>
          <w:p w14:paraId="059B77C8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1634" w:type="dxa"/>
          </w:tcPr>
          <w:p w14:paraId="384EE7F5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759" w:type="dxa"/>
          </w:tcPr>
          <w:p w14:paraId="4625739A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</w:tr>
      <w:tr w:rsidR="000879E6" w:rsidRPr="000879E6" w14:paraId="0E690F5A" w14:textId="77777777" w:rsidTr="004E68D6">
        <w:tc>
          <w:tcPr>
            <w:tcW w:w="2435" w:type="dxa"/>
          </w:tcPr>
          <w:p w14:paraId="5197C17E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243" w:type="dxa"/>
          </w:tcPr>
          <w:p w14:paraId="45E6F084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1634" w:type="dxa"/>
          </w:tcPr>
          <w:p w14:paraId="47A5C774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  <w:tc>
          <w:tcPr>
            <w:tcW w:w="2759" w:type="dxa"/>
          </w:tcPr>
          <w:p w14:paraId="3DE17C44" w14:textId="77777777" w:rsidR="000879E6" w:rsidRPr="000879E6" w:rsidRDefault="000879E6" w:rsidP="004E68D6">
            <w:pPr>
              <w:pStyle w:val="BodyText"/>
              <w:spacing w:line="276" w:lineRule="auto"/>
            </w:pPr>
          </w:p>
        </w:tc>
      </w:tr>
    </w:tbl>
    <w:p w14:paraId="6F7EB095" w14:textId="77777777" w:rsidR="000879E6" w:rsidRPr="000879E6" w:rsidRDefault="000879E6" w:rsidP="000879E6">
      <w:pPr>
        <w:tabs>
          <w:tab w:val="left" w:pos="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92981" w14:textId="77777777" w:rsidR="000879E6" w:rsidRPr="000879E6" w:rsidRDefault="000879E6" w:rsidP="000879E6">
      <w:pPr>
        <w:pStyle w:val="ListParagraph"/>
        <w:widowControl w:val="0"/>
        <w:numPr>
          <w:ilvl w:val="0"/>
          <w:numId w:val="18"/>
        </w:numPr>
        <w:tabs>
          <w:tab w:val="left" w:pos="527"/>
        </w:tabs>
        <w:autoSpaceDE w:val="0"/>
        <w:autoSpaceDN w:val="0"/>
        <w:spacing w:after="60" w:line="240" w:lineRule="auto"/>
        <w:ind w:left="306" w:hanging="306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879E6">
        <w:rPr>
          <w:rFonts w:ascii="Times New Roman" w:hAnsi="Times New Roman" w:cs="Times New Roman"/>
          <w:b/>
          <w:sz w:val="24"/>
          <w:szCs w:val="24"/>
        </w:rPr>
        <w:t>Töötaja</w:t>
      </w:r>
      <w:r w:rsidRPr="000879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tervisedeklaratsioon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56"/>
        <w:gridCol w:w="708"/>
        <w:gridCol w:w="709"/>
        <w:gridCol w:w="2126"/>
      </w:tblGrid>
      <w:tr w:rsidR="000879E6" w:rsidRPr="000879E6" w14:paraId="5FC3EA8F" w14:textId="77777777" w:rsidTr="004E68D6">
        <w:trPr>
          <w:trHeight w:val="294"/>
        </w:trPr>
        <w:tc>
          <w:tcPr>
            <w:tcW w:w="5529" w:type="dxa"/>
            <w:gridSpan w:val="2"/>
          </w:tcPr>
          <w:p w14:paraId="13CA30ED" w14:textId="77777777" w:rsidR="000879E6" w:rsidRPr="000879E6" w:rsidRDefault="000879E6" w:rsidP="004E68D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C3BFA0" w14:textId="77777777" w:rsidR="000879E6" w:rsidRPr="000879E6" w:rsidRDefault="000879E6" w:rsidP="004E68D6">
            <w:pPr>
              <w:pStyle w:val="TableParagraph"/>
              <w:spacing w:before="6" w:line="269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pacing w:val="-5"/>
                <w:sz w:val="24"/>
                <w:szCs w:val="24"/>
              </w:rPr>
              <w:t>JAH</w:t>
            </w:r>
          </w:p>
        </w:tc>
        <w:tc>
          <w:tcPr>
            <w:tcW w:w="709" w:type="dxa"/>
            <w:vAlign w:val="center"/>
          </w:tcPr>
          <w:p w14:paraId="469B3A8F" w14:textId="77777777" w:rsidR="000879E6" w:rsidRPr="000879E6" w:rsidRDefault="000879E6" w:rsidP="004E68D6">
            <w:pPr>
              <w:pStyle w:val="TableParagraph"/>
              <w:spacing w:before="6" w:line="269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pacing w:val="-5"/>
                <w:sz w:val="24"/>
                <w:szCs w:val="24"/>
              </w:rPr>
              <w:t>EI</w:t>
            </w:r>
          </w:p>
        </w:tc>
        <w:tc>
          <w:tcPr>
            <w:tcW w:w="2126" w:type="dxa"/>
            <w:vAlign w:val="center"/>
          </w:tcPr>
          <w:p w14:paraId="4C226D32" w14:textId="77777777" w:rsidR="000879E6" w:rsidRPr="000879E6" w:rsidRDefault="000879E6" w:rsidP="004E68D6">
            <w:pPr>
              <w:pStyle w:val="TableParagraph"/>
              <w:spacing w:before="6" w:line="269" w:lineRule="exact"/>
              <w:ind w:left="138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pacing w:val="-3"/>
                <w:sz w:val="24"/>
                <w:szCs w:val="24"/>
              </w:rPr>
              <w:t>Millal?</w:t>
            </w:r>
          </w:p>
        </w:tc>
      </w:tr>
      <w:tr w:rsidR="000879E6" w:rsidRPr="000879E6" w14:paraId="165B9EBE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7A0A5027" w14:textId="77777777" w:rsidR="000879E6" w:rsidRPr="000879E6" w:rsidRDefault="000879E6" w:rsidP="004E68D6">
            <w:pPr>
              <w:pStyle w:val="TableParagraph"/>
              <w:spacing w:line="263" w:lineRule="exact"/>
              <w:ind w:left="107"/>
              <w:rPr>
                <w:b/>
                <w:bCs/>
                <w:sz w:val="24"/>
                <w:szCs w:val="24"/>
              </w:rPr>
            </w:pPr>
            <w:r w:rsidRPr="000879E6">
              <w:rPr>
                <w:b/>
                <w:bCs/>
                <w:sz w:val="24"/>
                <w:szCs w:val="24"/>
              </w:rPr>
              <w:t>Kas</w:t>
            </w:r>
            <w:r w:rsidRPr="000879E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879E6">
              <w:rPr>
                <w:b/>
                <w:bCs/>
                <w:sz w:val="24"/>
                <w:szCs w:val="24"/>
              </w:rPr>
              <w:t>kasutate</w:t>
            </w:r>
            <w:r w:rsidRPr="000879E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879E6">
              <w:rPr>
                <w:b/>
                <w:bCs/>
                <w:sz w:val="24"/>
                <w:szCs w:val="24"/>
              </w:rPr>
              <w:t>või olete</w:t>
            </w:r>
            <w:r w:rsidRPr="000879E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b/>
                <w:bCs/>
                <w:sz w:val="24"/>
                <w:szCs w:val="24"/>
              </w:rPr>
              <w:t xml:space="preserve">kasutanud narkootilisi </w:t>
            </w:r>
            <w:r w:rsidRPr="000879E6">
              <w:rPr>
                <w:b/>
                <w:bCs/>
                <w:spacing w:val="-2"/>
                <w:sz w:val="24"/>
                <w:szCs w:val="24"/>
              </w:rPr>
              <w:t>aineid?</w:t>
            </w:r>
          </w:p>
        </w:tc>
        <w:tc>
          <w:tcPr>
            <w:tcW w:w="708" w:type="dxa"/>
          </w:tcPr>
          <w:p w14:paraId="78B1F10F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79C741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DFDBA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:rsidRPr="000879E6" w14:paraId="0C419DCD" w14:textId="77777777" w:rsidTr="004E68D6">
        <w:trPr>
          <w:trHeight w:val="551"/>
        </w:trPr>
        <w:tc>
          <w:tcPr>
            <w:tcW w:w="5529" w:type="dxa"/>
            <w:gridSpan w:val="2"/>
            <w:vAlign w:val="center"/>
          </w:tcPr>
          <w:p w14:paraId="53E58E27" w14:textId="77777777" w:rsidR="000879E6" w:rsidRPr="000879E6" w:rsidRDefault="000879E6" w:rsidP="004E68D6">
            <w:pPr>
              <w:pStyle w:val="TableParagraph"/>
              <w:rPr>
                <w:b/>
                <w:sz w:val="24"/>
                <w:szCs w:val="24"/>
              </w:rPr>
            </w:pPr>
            <w:r w:rsidRPr="000879E6">
              <w:rPr>
                <w:b/>
                <w:sz w:val="24"/>
                <w:szCs w:val="24"/>
              </w:rPr>
              <w:t>Kas</w:t>
            </w:r>
            <w:r w:rsidRPr="000879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b/>
                <w:sz w:val="24"/>
                <w:szCs w:val="24"/>
              </w:rPr>
              <w:t>põete</w:t>
            </w:r>
            <w:r w:rsidRPr="000879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9E6">
              <w:rPr>
                <w:b/>
                <w:sz w:val="24"/>
                <w:szCs w:val="24"/>
              </w:rPr>
              <w:t>või</w:t>
            </w:r>
            <w:r w:rsidRPr="000879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b/>
                <w:sz w:val="24"/>
                <w:szCs w:val="24"/>
              </w:rPr>
              <w:t>olete</w:t>
            </w:r>
            <w:r w:rsidRPr="000879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9E6">
              <w:rPr>
                <w:b/>
                <w:sz w:val="24"/>
                <w:szCs w:val="24"/>
              </w:rPr>
              <w:t>põdenud</w:t>
            </w:r>
            <w:r w:rsidRPr="000879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b/>
                <w:sz w:val="24"/>
                <w:szCs w:val="24"/>
              </w:rPr>
              <w:t>järgmisi</w:t>
            </w:r>
            <w:r w:rsidRPr="000879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9E6">
              <w:rPr>
                <w:b/>
                <w:spacing w:val="-2"/>
                <w:sz w:val="24"/>
                <w:szCs w:val="24"/>
              </w:rPr>
              <w:t>haigusi?</w:t>
            </w:r>
          </w:p>
        </w:tc>
        <w:tc>
          <w:tcPr>
            <w:tcW w:w="708" w:type="dxa"/>
            <w:vAlign w:val="center"/>
          </w:tcPr>
          <w:p w14:paraId="288B51AD" w14:textId="77777777" w:rsidR="000879E6" w:rsidRPr="000879E6" w:rsidRDefault="000879E6" w:rsidP="004E68D6">
            <w:pPr>
              <w:pStyle w:val="TableParagraph"/>
              <w:ind w:left="6" w:right="1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pacing w:val="-5"/>
                <w:sz w:val="24"/>
                <w:szCs w:val="24"/>
              </w:rPr>
              <w:t>JAH</w:t>
            </w:r>
          </w:p>
        </w:tc>
        <w:tc>
          <w:tcPr>
            <w:tcW w:w="709" w:type="dxa"/>
            <w:vAlign w:val="center"/>
          </w:tcPr>
          <w:p w14:paraId="03C915B8" w14:textId="77777777" w:rsidR="000879E6" w:rsidRPr="000879E6" w:rsidRDefault="000879E6" w:rsidP="004E68D6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pacing w:val="-5"/>
                <w:sz w:val="24"/>
                <w:szCs w:val="24"/>
              </w:rPr>
              <w:t>EI</w:t>
            </w:r>
          </w:p>
        </w:tc>
        <w:tc>
          <w:tcPr>
            <w:tcW w:w="2126" w:type="dxa"/>
            <w:vAlign w:val="center"/>
          </w:tcPr>
          <w:p w14:paraId="5452EC57" w14:textId="77777777" w:rsidR="000879E6" w:rsidRPr="000879E6" w:rsidRDefault="000879E6" w:rsidP="004E68D6">
            <w:pPr>
              <w:pStyle w:val="TableParagraph"/>
              <w:spacing w:line="276" w:lineRule="exact"/>
              <w:ind w:left="347" w:right="170" w:hanging="171"/>
              <w:jc w:val="center"/>
              <w:rPr>
                <w:b/>
                <w:sz w:val="24"/>
                <w:szCs w:val="24"/>
              </w:rPr>
            </w:pPr>
            <w:r w:rsidRPr="000879E6">
              <w:rPr>
                <w:b/>
                <w:sz w:val="24"/>
                <w:szCs w:val="24"/>
              </w:rPr>
              <w:t xml:space="preserve">Millal </w:t>
            </w:r>
            <w:r w:rsidRPr="000879E6">
              <w:rPr>
                <w:b/>
                <w:sz w:val="24"/>
                <w:szCs w:val="24"/>
              </w:rPr>
              <w:br/>
              <w:t>ja mis haigus?</w:t>
            </w:r>
          </w:p>
        </w:tc>
      </w:tr>
      <w:tr w:rsidR="000879E6" w:rsidRPr="000879E6" w14:paraId="7FE68999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4C4F6CEE" w14:textId="77777777" w:rsidR="000879E6" w:rsidRP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Kopsuhaigused,</w:t>
            </w:r>
            <w:r w:rsidRPr="000879E6">
              <w:rPr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sh</w:t>
            </w:r>
            <w:r w:rsidRPr="000879E6">
              <w:rPr>
                <w:spacing w:val="-2"/>
                <w:sz w:val="24"/>
                <w:szCs w:val="24"/>
              </w:rPr>
              <w:t xml:space="preserve"> tuberkuloos</w:t>
            </w:r>
          </w:p>
        </w:tc>
        <w:tc>
          <w:tcPr>
            <w:tcW w:w="708" w:type="dxa"/>
          </w:tcPr>
          <w:p w14:paraId="1E12CDCA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6D845D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7BD6A6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:rsidRPr="000879E6" w14:paraId="7C7990A9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4A39B6FB" w14:textId="77777777" w:rsidR="000879E6" w:rsidRP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Allergilised</w:t>
            </w:r>
            <w:r w:rsidRPr="000879E6">
              <w:rPr>
                <w:spacing w:val="-4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haigused või</w:t>
            </w:r>
            <w:r w:rsidRPr="000879E6">
              <w:rPr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ülitundlikkus,</w:t>
            </w:r>
            <w:r w:rsidRPr="000879E6">
              <w:rPr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sh</w:t>
            </w:r>
            <w:r w:rsidRPr="000879E6">
              <w:rPr>
                <w:spacing w:val="-2"/>
                <w:sz w:val="24"/>
                <w:szCs w:val="24"/>
              </w:rPr>
              <w:t xml:space="preserve"> astma</w:t>
            </w:r>
          </w:p>
        </w:tc>
        <w:tc>
          <w:tcPr>
            <w:tcW w:w="708" w:type="dxa"/>
          </w:tcPr>
          <w:p w14:paraId="232D9387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815B71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DB6C5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:rsidRPr="000879E6" w14:paraId="27128678" w14:textId="77777777" w:rsidTr="004E68D6">
        <w:trPr>
          <w:trHeight w:val="554"/>
        </w:trPr>
        <w:tc>
          <w:tcPr>
            <w:tcW w:w="5529" w:type="dxa"/>
            <w:gridSpan w:val="2"/>
            <w:vAlign w:val="center"/>
          </w:tcPr>
          <w:p w14:paraId="5EAF8F37" w14:textId="77777777" w:rsidR="000879E6" w:rsidRPr="000879E6" w:rsidRDefault="000879E6" w:rsidP="004E68D6">
            <w:pPr>
              <w:pStyle w:val="TableParagraph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Südame-veresoonkonnahaigused,</w:t>
            </w:r>
            <w:r w:rsidRPr="000879E6">
              <w:rPr>
                <w:spacing w:val="-5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sh</w:t>
            </w:r>
            <w:r w:rsidRPr="000879E6">
              <w:rPr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valud</w:t>
            </w:r>
            <w:r w:rsidRPr="000879E6">
              <w:rPr>
                <w:spacing w:val="-2"/>
                <w:sz w:val="24"/>
                <w:szCs w:val="24"/>
              </w:rPr>
              <w:t xml:space="preserve"> südame</w:t>
            </w:r>
          </w:p>
          <w:p w14:paraId="10161982" w14:textId="77777777" w:rsidR="000879E6" w:rsidRPr="000879E6" w:rsidRDefault="000879E6" w:rsidP="004E68D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piirkonnas või</w:t>
            </w:r>
            <w:r w:rsidRPr="000879E6">
              <w:rPr>
                <w:spacing w:val="-2"/>
                <w:sz w:val="24"/>
                <w:szCs w:val="24"/>
              </w:rPr>
              <w:t xml:space="preserve"> rütmihäired</w:t>
            </w:r>
          </w:p>
        </w:tc>
        <w:tc>
          <w:tcPr>
            <w:tcW w:w="708" w:type="dxa"/>
          </w:tcPr>
          <w:p w14:paraId="3ADD529D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B72853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2E972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:rsidRPr="000879E6" w14:paraId="6A1CDA78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0CBD6B16" w14:textId="77777777" w:rsidR="000879E6" w:rsidRP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Kõrgenenud</w:t>
            </w:r>
            <w:r w:rsidRPr="000879E6">
              <w:rPr>
                <w:spacing w:val="-5"/>
                <w:sz w:val="24"/>
                <w:szCs w:val="24"/>
              </w:rPr>
              <w:t xml:space="preserve"> </w:t>
            </w:r>
            <w:r w:rsidRPr="000879E6">
              <w:rPr>
                <w:spacing w:val="-2"/>
                <w:sz w:val="24"/>
                <w:szCs w:val="24"/>
              </w:rPr>
              <w:t>vererõhk</w:t>
            </w:r>
          </w:p>
        </w:tc>
        <w:tc>
          <w:tcPr>
            <w:tcW w:w="708" w:type="dxa"/>
          </w:tcPr>
          <w:p w14:paraId="59C1D507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16438F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AB2DE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:rsidRPr="000879E6" w14:paraId="023FC16D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6FF6161E" w14:textId="77777777" w:rsidR="000879E6" w:rsidRP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Mao-sooletrakti</w:t>
            </w:r>
            <w:r w:rsidRPr="000879E6">
              <w:rPr>
                <w:spacing w:val="-3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haigused,</w:t>
            </w:r>
            <w:r w:rsidRPr="000879E6">
              <w:rPr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sh</w:t>
            </w:r>
            <w:r w:rsidRPr="000879E6">
              <w:rPr>
                <w:spacing w:val="-2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haavandtõbi või</w:t>
            </w:r>
            <w:r w:rsidRPr="000879E6">
              <w:rPr>
                <w:spacing w:val="-2"/>
                <w:sz w:val="24"/>
                <w:szCs w:val="24"/>
              </w:rPr>
              <w:t xml:space="preserve"> sapikivitõbi</w:t>
            </w:r>
          </w:p>
        </w:tc>
        <w:tc>
          <w:tcPr>
            <w:tcW w:w="708" w:type="dxa"/>
          </w:tcPr>
          <w:p w14:paraId="4EBB65A6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3768C0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BA4041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:rsidRPr="000879E6" w14:paraId="5287C156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62EC34D5" w14:textId="77777777" w:rsidR="000879E6" w:rsidRP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879E6">
              <w:rPr>
                <w:sz w:val="24"/>
                <w:szCs w:val="24"/>
              </w:rPr>
              <w:t>Maksahaigused,</w:t>
            </w:r>
            <w:r w:rsidRPr="000879E6">
              <w:rPr>
                <w:spacing w:val="-3"/>
                <w:sz w:val="24"/>
                <w:szCs w:val="24"/>
              </w:rPr>
              <w:t xml:space="preserve"> </w:t>
            </w:r>
            <w:r w:rsidRPr="000879E6">
              <w:rPr>
                <w:sz w:val="24"/>
                <w:szCs w:val="24"/>
              </w:rPr>
              <w:t>sh</w:t>
            </w:r>
            <w:r w:rsidRPr="000879E6">
              <w:rPr>
                <w:spacing w:val="-2"/>
                <w:sz w:val="24"/>
                <w:szCs w:val="24"/>
              </w:rPr>
              <w:t xml:space="preserve"> kollatõbi</w:t>
            </w:r>
          </w:p>
        </w:tc>
        <w:tc>
          <w:tcPr>
            <w:tcW w:w="708" w:type="dxa"/>
          </w:tcPr>
          <w:p w14:paraId="1AB3BF1A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B70C41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5E0237" w14:textId="77777777" w:rsidR="000879E6" w:rsidRPr="000879E6" w:rsidRDefault="000879E6" w:rsidP="004E6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9E6" w14:paraId="3A09ED01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3D10D36A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Neeru-kuseteede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haigused,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neerukivitõbi</w:t>
            </w:r>
          </w:p>
        </w:tc>
        <w:tc>
          <w:tcPr>
            <w:tcW w:w="708" w:type="dxa"/>
          </w:tcPr>
          <w:p w14:paraId="498B54CF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1417819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7A903F7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1B32EA14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29D60F3D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Suhkurtõbi</w:t>
            </w:r>
          </w:p>
        </w:tc>
        <w:tc>
          <w:tcPr>
            <w:tcW w:w="708" w:type="dxa"/>
          </w:tcPr>
          <w:p w14:paraId="141362C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6C0B73E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A42AEA5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29AA47D7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0B4AB798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1064AA">
              <w:rPr>
                <w:sz w:val="24"/>
              </w:rPr>
              <w:t>Verehaigused,</w:t>
            </w:r>
            <w:r w:rsidRPr="001064AA">
              <w:rPr>
                <w:spacing w:val="-3"/>
                <w:sz w:val="24"/>
              </w:rPr>
              <w:t xml:space="preserve"> </w:t>
            </w:r>
            <w:r w:rsidRPr="001064AA">
              <w:rPr>
                <w:sz w:val="24"/>
              </w:rPr>
              <w:t>sh</w:t>
            </w:r>
            <w:r w:rsidRPr="001064AA">
              <w:rPr>
                <w:spacing w:val="-2"/>
                <w:sz w:val="24"/>
              </w:rPr>
              <w:t xml:space="preserve"> kehvveresus</w:t>
            </w:r>
          </w:p>
        </w:tc>
        <w:tc>
          <w:tcPr>
            <w:tcW w:w="708" w:type="dxa"/>
          </w:tcPr>
          <w:p w14:paraId="4C71E9C8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92273E6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C51B0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0033BF85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0492BF5A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1064AA">
              <w:rPr>
                <w:sz w:val="24"/>
              </w:rPr>
              <w:t>Selja-,</w:t>
            </w:r>
            <w:r w:rsidRPr="001064AA">
              <w:rPr>
                <w:spacing w:val="-2"/>
                <w:sz w:val="24"/>
              </w:rPr>
              <w:t xml:space="preserve"> </w:t>
            </w:r>
            <w:r w:rsidRPr="001064AA">
              <w:rPr>
                <w:sz w:val="24"/>
              </w:rPr>
              <w:t>kaela-</w:t>
            </w:r>
            <w:r w:rsidRPr="001064A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 w:rsidRPr="001064AA">
              <w:rPr>
                <w:spacing w:val="-2"/>
                <w:sz w:val="24"/>
              </w:rPr>
              <w:t xml:space="preserve"> õlavöötmevalud</w:t>
            </w:r>
          </w:p>
        </w:tc>
        <w:tc>
          <w:tcPr>
            <w:tcW w:w="708" w:type="dxa"/>
          </w:tcPr>
          <w:p w14:paraId="0CC394AC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62B4E12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5EDC3D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1394D210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5C46FD00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Liigesehaigused, 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põletik</w:t>
            </w:r>
          </w:p>
        </w:tc>
        <w:tc>
          <w:tcPr>
            <w:tcW w:w="708" w:type="dxa"/>
          </w:tcPr>
          <w:p w14:paraId="2A64BEDF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5FB390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C73DA6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2213D398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4F4B7199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Psüühikahäired,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unehäired,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närvilisus,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 või</w:t>
            </w:r>
            <w:r>
              <w:rPr>
                <w:spacing w:val="-2"/>
                <w:sz w:val="24"/>
              </w:rPr>
              <w:t xml:space="preserve"> depressioon</w:t>
            </w:r>
          </w:p>
        </w:tc>
        <w:tc>
          <w:tcPr>
            <w:tcW w:w="708" w:type="dxa"/>
          </w:tcPr>
          <w:p w14:paraId="1C51E6DB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D122518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C25D2C7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1F8D4E9D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6DA923A4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Krambihood või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teadvuse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kaotuse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hood</w:t>
            </w:r>
          </w:p>
        </w:tc>
        <w:tc>
          <w:tcPr>
            <w:tcW w:w="708" w:type="dxa"/>
          </w:tcPr>
          <w:p w14:paraId="0CC937FA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E752CCB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44195A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242E3CF4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0B0DAA5D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Tasakaaluhäired</w:t>
            </w:r>
          </w:p>
        </w:tc>
        <w:tc>
          <w:tcPr>
            <w:tcW w:w="708" w:type="dxa"/>
          </w:tcPr>
          <w:p w14:paraId="264D76A5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4CD6F03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8287C1D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37A33CA8" w14:textId="77777777" w:rsidTr="004E68D6">
        <w:trPr>
          <w:trHeight w:val="285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1CE51D02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1064AA">
              <w:rPr>
                <w:sz w:val="24"/>
              </w:rPr>
              <w:t>Sagedased</w:t>
            </w:r>
            <w:r w:rsidRPr="001064AA">
              <w:rPr>
                <w:spacing w:val="-3"/>
                <w:sz w:val="24"/>
              </w:rPr>
              <w:t xml:space="preserve"> </w:t>
            </w:r>
            <w:r w:rsidRPr="001064AA">
              <w:rPr>
                <w:sz w:val="24"/>
              </w:rPr>
              <w:t>peavalud,</w:t>
            </w:r>
            <w:r>
              <w:rPr>
                <w:sz w:val="24"/>
              </w:rPr>
              <w:t xml:space="preserve"> sh</w:t>
            </w:r>
            <w:r w:rsidRPr="001064AA">
              <w:rPr>
                <w:spacing w:val="-3"/>
                <w:sz w:val="24"/>
              </w:rPr>
              <w:t xml:space="preserve"> </w:t>
            </w:r>
            <w:r w:rsidRPr="001064AA">
              <w:rPr>
                <w:spacing w:val="-2"/>
                <w:sz w:val="24"/>
              </w:rPr>
              <w:t>migreen</w:t>
            </w:r>
          </w:p>
        </w:tc>
        <w:tc>
          <w:tcPr>
            <w:tcW w:w="708" w:type="dxa"/>
          </w:tcPr>
          <w:p w14:paraId="1C968A5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6457F9F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3DDF10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59006518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0C5ADCB0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Kõrvahaigused,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kuulmislangus</w:t>
            </w:r>
          </w:p>
        </w:tc>
        <w:tc>
          <w:tcPr>
            <w:tcW w:w="708" w:type="dxa"/>
          </w:tcPr>
          <w:p w14:paraId="14D115BF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43BF0A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A8B9C8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44C8D85C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7F332E58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Krooniline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nohu või otsmiku-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või </w:t>
            </w:r>
            <w:r>
              <w:rPr>
                <w:spacing w:val="-2"/>
                <w:sz w:val="24"/>
              </w:rPr>
              <w:t>põskkoopapõletik</w:t>
            </w:r>
          </w:p>
        </w:tc>
        <w:tc>
          <w:tcPr>
            <w:tcW w:w="708" w:type="dxa"/>
          </w:tcPr>
          <w:p w14:paraId="6985E3FF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0889B8E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C48256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725AF7CD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68212752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Silmahaigused,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värvipimedus</w:t>
            </w:r>
          </w:p>
        </w:tc>
        <w:tc>
          <w:tcPr>
            <w:tcW w:w="708" w:type="dxa"/>
          </w:tcPr>
          <w:p w14:paraId="5AEE7630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3903E1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B568C8D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48215522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26E179F9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Nahahaigused,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-2"/>
                <w:sz w:val="24"/>
              </w:rPr>
              <w:t xml:space="preserve"> ekseem</w:t>
            </w:r>
          </w:p>
        </w:tc>
        <w:tc>
          <w:tcPr>
            <w:tcW w:w="708" w:type="dxa"/>
          </w:tcPr>
          <w:p w14:paraId="3310FABB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6FB765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1DB60E7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228D85E2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41CBE3AD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Luumurrud</w:t>
            </w:r>
          </w:p>
        </w:tc>
        <w:tc>
          <w:tcPr>
            <w:tcW w:w="708" w:type="dxa"/>
          </w:tcPr>
          <w:p w14:paraId="45EA3405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4DA8B4B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F1E902B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05C84432" w14:textId="77777777" w:rsidTr="004E68D6">
        <w:trPr>
          <w:trHeight w:val="285"/>
        </w:trPr>
        <w:tc>
          <w:tcPr>
            <w:tcW w:w="5529" w:type="dxa"/>
            <w:gridSpan w:val="2"/>
            <w:vAlign w:val="center"/>
          </w:tcPr>
          <w:p w14:paraId="2A55F4C9" w14:textId="77777777" w:rsidR="000879E6" w:rsidRDefault="000879E6" w:rsidP="004E68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Operatsioonid</w:t>
            </w:r>
          </w:p>
        </w:tc>
        <w:tc>
          <w:tcPr>
            <w:tcW w:w="708" w:type="dxa"/>
          </w:tcPr>
          <w:p w14:paraId="3E9C9A03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8CD3A83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44A69C4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0194EE78" w14:textId="77777777" w:rsidTr="004E68D6">
        <w:trPr>
          <w:trHeight w:val="282"/>
        </w:trPr>
        <w:tc>
          <w:tcPr>
            <w:tcW w:w="5529" w:type="dxa"/>
            <w:gridSpan w:val="2"/>
            <w:vAlign w:val="center"/>
          </w:tcPr>
          <w:p w14:paraId="6EECEA48" w14:textId="77777777" w:rsidR="000879E6" w:rsidRDefault="000879E6" w:rsidP="004E68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Muud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kroonilised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haigused</w:t>
            </w:r>
          </w:p>
        </w:tc>
        <w:tc>
          <w:tcPr>
            <w:tcW w:w="708" w:type="dxa"/>
          </w:tcPr>
          <w:p w14:paraId="11E4CE3C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1C893DD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6DD4460" w14:textId="77777777" w:rsidR="000879E6" w:rsidRDefault="000879E6" w:rsidP="004E68D6">
            <w:pPr>
              <w:pStyle w:val="TableParagraph"/>
              <w:rPr>
                <w:sz w:val="20"/>
              </w:rPr>
            </w:pPr>
          </w:p>
        </w:tc>
      </w:tr>
      <w:tr w:rsidR="000879E6" w14:paraId="48C53ED7" w14:textId="77777777" w:rsidTr="004E68D6">
        <w:trPr>
          <w:trHeight w:val="556"/>
        </w:trPr>
        <w:tc>
          <w:tcPr>
            <w:tcW w:w="9072" w:type="dxa"/>
            <w:gridSpan w:val="5"/>
            <w:vAlign w:val="center"/>
          </w:tcPr>
          <w:p w14:paraId="498D3208" w14:textId="77777777" w:rsidR="000879E6" w:rsidRDefault="000879E6" w:rsidP="004E68D6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 w:rsidRPr="00484A9A">
              <w:rPr>
                <w:b/>
                <w:sz w:val="24"/>
              </w:rPr>
              <w:t>Kinnitan</w:t>
            </w:r>
            <w:r w:rsidRPr="00484A9A">
              <w:rPr>
                <w:b/>
                <w:spacing w:val="40"/>
                <w:sz w:val="24"/>
              </w:rPr>
              <w:t xml:space="preserve"> </w:t>
            </w:r>
            <w:r w:rsidRPr="00484A9A">
              <w:rPr>
                <w:b/>
                <w:sz w:val="24"/>
              </w:rPr>
              <w:t>andmete</w:t>
            </w:r>
            <w:r w:rsidRPr="00484A9A">
              <w:rPr>
                <w:b/>
                <w:spacing w:val="40"/>
                <w:sz w:val="24"/>
              </w:rPr>
              <w:t xml:space="preserve"> </w:t>
            </w:r>
            <w:r w:rsidRPr="00484A9A">
              <w:rPr>
                <w:b/>
                <w:sz w:val="24"/>
              </w:rPr>
              <w:t>õigsust</w:t>
            </w:r>
            <w:r>
              <w:rPr>
                <w:b/>
                <w:sz w:val="24"/>
              </w:rPr>
              <w:t>.</w:t>
            </w:r>
          </w:p>
        </w:tc>
      </w:tr>
      <w:tr w:rsidR="000879E6" w14:paraId="3480A480" w14:textId="77777777" w:rsidTr="004E68D6">
        <w:trPr>
          <w:trHeight w:val="501"/>
        </w:trPr>
        <w:tc>
          <w:tcPr>
            <w:tcW w:w="5473" w:type="dxa"/>
            <w:vAlign w:val="center"/>
          </w:tcPr>
          <w:p w14:paraId="52088C8E" w14:textId="77777777" w:rsidR="000879E6" w:rsidRDefault="000879E6" w:rsidP="004E68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Allkiri:</w:t>
            </w:r>
          </w:p>
        </w:tc>
        <w:tc>
          <w:tcPr>
            <w:tcW w:w="3599" w:type="dxa"/>
            <w:gridSpan w:val="4"/>
            <w:vAlign w:val="center"/>
          </w:tcPr>
          <w:p w14:paraId="2D05043F" w14:textId="77777777" w:rsidR="000879E6" w:rsidRDefault="000879E6" w:rsidP="004E68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Kuupäev:</w:t>
            </w:r>
          </w:p>
        </w:tc>
      </w:tr>
    </w:tbl>
    <w:p w14:paraId="4633A482" w14:textId="77777777" w:rsidR="000879E6" w:rsidRDefault="000879E6" w:rsidP="000879E6"/>
    <w:p w14:paraId="463AD92E" w14:textId="77777777" w:rsidR="000879E6" w:rsidRPr="006A287F" w:rsidRDefault="000879E6" w:rsidP="000879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287F">
        <w:rPr>
          <w:rFonts w:ascii="Times New Roman" w:hAnsi="Times New Roman" w:cs="Times New Roman"/>
          <w:b/>
          <w:bCs/>
          <w:sz w:val="24"/>
          <w:szCs w:val="24"/>
        </w:rPr>
        <w:t>III. Terviseuuringute tulemused, sealhulgas objektiivsed leiud</w:t>
      </w:r>
    </w:p>
    <w:p w14:paraId="5AAA9E43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5E866766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6539A5F2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6FA01259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6AECCD93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19977A50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633C16EB" w14:textId="77777777" w:rsidR="000879E6" w:rsidRPr="0084773D" w:rsidRDefault="000879E6" w:rsidP="000879E6">
      <w:pPr>
        <w:pStyle w:val="BodyText"/>
        <w:spacing w:line="276" w:lineRule="auto"/>
        <w:rPr>
          <w:spacing w:val="-2"/>
          <w:u w:val="single"/>
        </w:rPr>
      </w:pPr>
      <w:r>
        <w:rPr>
          <w:spacing w:val="-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134816A2" w14:textId="77777777" w:rsidR="000879E6" w:rsidRPr="00484A9A" w:rsidRDefault="000879E6" w:rsidP="000879E6">
      <w:pPr>
        <w:rPr>
          <w:b/>
          <w:bCs/>
        </w:rPr>
      </w:pPr>
    </w:p>
    <w:p w14:paraId="2955772A" w14:textId="49A9B74B" w:rsidR="00B21ABE" w:rsidRPr="009A1666" w:rsidRDefault="00B21ABE" w:rsidP="0042559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21ABE" w:rsidRPr="009A1666" w:rsidSect="004E2C39">
      <w:headerReference w:type="default" r:id="rId7"/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88BD" w14:textId="77777777" w:rsidR="00C14815" w:rsidRDefault="00C14815" w:rsidP="006C5B5F">
      <w:pPr>
        <w:spacing w:after="0" w:line="240" w:lineRule="auto"/>
      </w:pPr>
      <w:r>
        <w:separator/>
      </w:r>
    </w:p>
  </w:endnote>
  <w:endnote w:type="continuationSeparator" w:id="0">
    <w:p w14:paraId="6B147032" w14:textId="77777777" w:rsidR="00C14815" w:rsidRDefault="00C14815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351E" w14:textId="022A935D" w:rsidR="006C5B5F" w:rsidRPr="00B21ABE" w:rsidRDefault="00B21ABE" w:rsidP="00B21ABE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CB6989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CB6989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3F23" w14:textId="77777777" w:rsidR="00B21ABE" w:rsidRPr="00B21ABE" w:rsidRDefault="00B21ABE" w:rsidP="00B21ABE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39B7" w14:textId="77777777" w:rsidR="00C14815" w:rsidRDefault="00C14815" w:rsidP="006C5B5F">
      <w:pPr>
        <w:spacing w:after="0" w:line="240" w:lineRule="auto"/>
      </w:pPr>
      <w:r>
        <w:separator/>
      </w:r>
    </w:p>
  </w:footnote>
  <w:footnote w:type="continuationSeparator" w:id="0">
    <w:p w14:paraId="3D380A18" w14:textId="77777777" w:rsidR="00C14815" w:rsidRDefault="00C14815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FDBC" w14:textId="77777777" w:rsidR="00B21ABE" w:rsidRPr="00B21ABE" w:rsidRDefault="00B21ABE" w:rsidP="00B21ABE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1D"/>
    <w:multiLevelType w:val="hybridMultilevel"/>
    <w:tmpl w:val="293C44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5782A"/>
    <w:multiLevelType w:val="hybridMultilevel"/>
    <w:tmpl w:val="4CBC5B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976"/>
    <w:multiLevelType w:val="hybridMultilevel"/>
    <w:tmpl w:val="60CC030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0CE8"/>
    <w:multiLevelType w:val="hybridMultilevel"/>
    <w:tmpl w:val="BE16DB0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24128"/>
    <w:multiLevelType w:val="hybridMultilevel"/>
    <w:tmpl w:val="3E9E865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A523E"/>
    <w:multiLevelType w:val="hybridMultilevel"/>
    <w:tmpl w:val="BD783EE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F795E"/>
    <w:multiLevelType w:val="hybridMultilevel"/>
    <w:tmpl w:val="ACB4E1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C1F14"/>
    <w:multiLevelType w:val="hybridMultilevel"/>
    <w:tmpl w:val="0B38BFA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27311"/>
    <w:multiLevelType w:val="hybridMultilevel"/>
    <w:tmpl w:val="4C84E6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4D33"/>
    <w:multiLevelType w:val="hybridMultilevel"/>
    <w:tmpl w:val="CEAAC5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D06E4"/>
    <w:multiLevelType w:val="hybridMultilevel"/>
    <w:tmpl w:val="189EBE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6C48"/>
    <w:multiLevelType w:val="hybridMultilevel"/>
    <w:tmpl w:val="E9D4E8E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8B52CB"/>
    <w:multiLevelType w:val="hybridMultilevel"/>
    <w:tmpl w:val="EAA20B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5505"/>
    <w:multiLevelType w:val="hybridMultilevel"/>
    <w:tmpl w:val="B4CA20F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B76A7"/>
    <w:multiLevelType w:val="hybridMultilevel"/>
    <w:tmpl w:val="53E27F0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5421E"/>
    <w:multiLevelType w:val="hybridMultilevel"/>
    <w:tmpl w:val="52563AA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2476C"/>
    <w:multiLevelType w:val="hybridMultilevel"/>
    <w:tmpl w:val="91C22DBE"/>
    <w:lvl w:ilvl="0" w:tplc="4D6A5E3A">
      <w:start w:val="1"/>
      <w:numFmt w:val="upperRoman"/>
      <w:lvlText w:val="%1."/>
      <w:lvlJc w:val="left"/>
      <w:pPr>
        <w:ind w:left="33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FE2D4FE">
      <w:numFmt w:val="bullet"/>
      <w:lvlText w:val="•"/>
      <w:lvlJc w:val="left"/>
      <w:pPr>
        <w:ind w:left="1282" w:hanging="214"/>
      </w:pPr>
      <w:rPr>
        <w:rFonts w:hint="default"/>
        <w:lang w:val="et-EE" w:eastAsia="en-US" w:bidi="ar-SA"/>
      </w:rPr>
    </w:lvl>
    <w:lvl w:ilvl="2" w:tplc="A5D673C6">
      <w:numFmt w:val="bullet"/>
      <w:lvlText w:val="•"/>
      <w:lvlJc w:val="left"/>
      <w:pPr>
        <w:ind w:left="2225" w:hanging="214"/>
      </w:pPr>
      <w:rPr>
        <w:rFonts w:hint="default"/>
        <w:lang w:val="et-EE" w:eastAsia="en-US" w:bidi="ar-SA"/>
      </w:rPr>
    </w:lvl>
    <w:lvl w:ilvl="3" w:tplc="E72AD852">
      <w:numFmt w:val="bullet"/>
      <w:lvlText w:val="•"/>
      <w:lvlJc w:val="left"/>
      <w:pPr>
        <w:ind w:left="3167" w:hanging="214"/>
      </w:pPr>
      <w:rPr>
        <w:rFonts w:hint="default"/>
        <w:lang w:val="et-EE" w:eastAsia="en-US" w:bidi="ar-SA"/>
      </w:rPr>
    </w:lvl>
    <w:lvl w:ilvl="4" w:tplc="854E864C">
      <w:numFmt w:val="bullet"/>
      <w:lvlText w:val="•"/>
      <w:lvlJc w:val="left"/>
      <w:pPr>
        <w:ind w:left="4110" w:hanging="214"/>
      </w:pPr>
      <w:rPr>
        <w:rFonts w:hint="default"/>
        <w:lang w:val="et-EE" w:eastAsia="en-US" w:bidi="ar-SA"/>
      </w:rPr>
    </w:lvl>
    <w:lvl w:ilvl="5" w:tplc="759428B4">
      <w:numFmt w:val="bullet"/>
      <w:lvlText w:val="•"/>
      <w:lvlJc w:val="left"/>
      <w:pPr>
        <w:ind w:left="5053" w:hanging="214"/>
      </w:pPr>
      <w:rPr>
        <w:rFonts w:hint="default"/>
        <w:lang w:val="et-EE" w:eastAsia="en-US" w:bidi="ar-SA"/>
      </w:rPr>
    </w:lvl>
    <w:lvl w:ilvl="6" w:tplc="FC04CEEE">
      <w:numFmt w:val="bullet"/>
      <w:lvlText w:val="•"/>
      <w:lvlJc w:val="left"/>
      <w:pPr>
        <w:ind w:left="5995" w:hanging="214"/>
      </w:pPr>
      <w:rPr>
        <w:rFonts w:hint="default"/>
        <w:lang w:val="et-EE" w:eastAsia="en-US" w:bidi="ar-SA"/>
      </w:rPr>
    </w:lvl>
    <w:lvl w:ilvl="7" w:tplc="11A8E1D6">
      <w:numFmt w:val="bullet"/>
      <w:lvlText w:val="•"/>
      <w:lvlJc w:val="left"/>
      <w:pPr>
        <w:ind w:left="6938" w:hanging="214"/>
      </w:pPr>
      <w:rPr>
        <w:rFonts w:hint="default"/>
        <w:lang w:val="et-EE" w:eastAsia="en-US" w:bidi="ar-SA"/>
      </w:rPr>
    </w:lvl>
    <w:lvl w:ilvl="8" w:tplc="5E8E0468">
      <w:numFmt w:val="bullet"/>
      <w:lvlText w:val="•"/>
      <w:lvlJc w:val="left"/>
      <w:pPr>
        <w:ind w:left="7881" w:hanging="214"/>
      </w:pPr>
      <w:rPr>
        <w:rFonts w:hint="default"/>
        <w:lang w:val="et-EE" w:eastAsia="en-US" w:bidi="ar-SA"/>
      </w:rPr>
    </w:lvl>
  </w:abstractNum>
  <w:abstractNum w:abstractNumId="17" w15:restartNumberingAfterBreak="0">
    <w:nsid w:val="7F8A297F"/>
    <w:multiLevelType w:val="hybridMultilevel"/>
    <w:tmpl w:val="6D888A3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2671613">
    <w:abstractNumId w:val="3"/>
  </w:num>
  <w:num w:numId="2" w16cid:durableId="118375577">
    <w:abstractNumId w:val="10"/>
  </w:num>
  <w:num w:numId="3" w16cid:durableId="1013268367">
    <w:abstractNumId w:val="5"/>
  </w:num>
  <w:num w:numId="4" w16cid:durableId="1142427059">
    <w:abstractNumId w:val="11"/>
  </w:num>
  <w:num w:numId="5" w16cid:durableId="439228221">
    <w:abstractNumId w:val="14"/>
  </w:num>
  <w:num w:numId="6" w16cid:durableId="843320054">
    <w:abstractNumId w:val="15"/>
  </w:num>
  <w:num w:numId="7" w16cid:durableId="321665499">
    <w:abstractNumId w:val="0"/>
  </w:num>
  <w:num w:numId="8" w16cid:durableId="288241673">
    <w:abstractNumId w:val="2"/>
  </w:num>
  <w:num w:numId="9" w16cid:durableId="175122825">
    <w:abstractNumId w:val="9"/>
  </w:num>
  <w:num w:numId="10" w16cid:durableId="1181353879">
    <w:abstractNumId w:val="17"/>
  </w:num>
  <w:num w:numId="11" w16cid:durableId="1400909068">
    <w:abstractNumId w:val="12"/>
  </w:num>
  <w:num w:numId="12" w16cid:durableId="1528248444">
    <w:abstractNumId w:val="1"/>
  </w:num>
  <w:num w:numId="13" w16cid:durableId="2053993470">
    <w:abstractNumId w:val="13"/>
  </w:num>
  <w:num w:numId="14" w16cid:durableId="1636182381">
    <w:abstractNumId w:val="8"/>
  </w:num>
  <w:num w:numId="15" w16cid:durableId="2028289895">
    <w:abstractNumId w:val="7"/>
  </w:num>
  <w:num w:numId="16" w16cid:durableId="904952813">
    <w:abstractNumId w:val="4"/>
  </w:num>
  <w:num w:numId="17" w16cid:durableId="1211304158">
    <w:abstractNumId w:val="6"/>
  </w:num>
  <w:num w:numId="18" w16cid:durableId="1536624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F2"/>
    <w:rsid w:val="00044C58"/>
    <w:rsid w:val="00050593"/>
    <w:rsid w:val="000879E6"/>
    <w:rsid w:val="00110DB5"/>
    <w:rsid w:val="00115CA2"/>
    <w:rsid w:val="001A4AAD"/>
    <w:rsid w:val="001A4D8F"/>
    <w:rsid w:val="00213C1A"/>
    <w:rsid w:val="0028636E"/>
    <w:rsid w:val="002B2CB6"/>
    <w:rsid w:val="002B6007"/>
    <w:rsid w:val="002C7FC3"/>
    <w:rsid w:val="00384A96"/>
    <w:rsid w:val="00425597"/>
    <w:rsid w:val="00435584"/>
    <w:rsid w:val="004E1881"/>
    <w:rsid w:val="004E2C39"/>
    <w:rsid w:val="004E5D2C"/>
    <w:rsid w:val="004E697F"/>
    <w:rsid w:val="0054123C"/>
    <w:rsid w:val="005442C4"/>
    <w:rsid w:val="00553577"/>
    <w:rsid w:val="00627303"/>
    <w:rsid w:val="0063372B"/>
    <w:rsid w:val="006A287F"/>
    <w:rsid w:val="006C5B5F"/>
    <w:rsid w:val="00765B50"/>
    <w:rsid w:val="007D527F"/>
    <w:rsid w:val="00815AC9"/>
    <w:rsid w:val="00870CB7"/>
    <w:rsid w:val="00933056"/>
    <w:rsid w:val="009A1666"/>
    <w:rsid w:val="00A27F56"/>
    <w:rsid w:val="00AF5F00"/>
    <w:rsid w:val="00B21ABE"/>
    <w:rsid w:val="00B21E4C"/>
    <w:rsid w:val="00B74547"/>
    <w:rsid w:val="00BB6D6E"/>
    <w:rsid w:val="00C14815"/>
    <w:rsid w:val="00CB6989"/>
    <w:rsid w:val="00D21FBE"/>
    <w:rsid w:val="00D54F33"/>
    <w:rsid w:val="00D73579"/>
    <w:rsid w:val="00D919DE"/>
    <w:rsid w:val="00DA595E"/>
    <w:rsid w:val="00DC4A13"/>
    <w:rsid w:val="00DD3ABE"/>
    <w:rsid w:val="00E26533"/>
    <w:rsid w:val="00E51AA3"/>
    <w:rsid w:val="00E546D4"/>
    <w:rsid w:val="00EF6DEE"/>
    <w:rsid w:val="00F10DC8"/>
    <w:rsid w:val="00F218F2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B0E0"/>
  <w15:docId w15:val="{1D539679-4007-4A88-B43E-095191F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E546D4"/>
    <w:pPr>
      <w:spacing w:after="0" w:line="240" w:lineRule="auto"/>
      <w:ind w:left="-57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EF6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E2C3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Title">
    <w:name w:val="Title"/>
    <w:basedOn w:val="Normal"/>
    <w:link w:val="TitleChar"/>
    <w:uiPriority w:val="10"/>
    <w:qFormat/>
    <w:rsid w:val="00F10DC8"/>
    <w:pPr>
      <w:widowControl w:val="0"/>
      <w:autoSpaceDE w:val="0"/>
      <w:autoSpaceDN w:val="0"/>
      <w:spacing w:after="0" w:line="240" w:lineRule="auto"/>
      <w:ind w:left="224" w:right="23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10D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0DC8"/>
    <w:pPr>
      <w:widowControl w:val="0"/>
      <w:autoSpaceDE w:val="0"/>
      <w:autoSpaceDN w:val="0"/>
      <w:spacing w:after="0" w:line="270" w:lineRule="exact"/>
      <w:ind w:left="1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0879E6"/>
    <w:pPr>
      <w:widowControl w:val="0"/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79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810294916\Desktop\M&#228;&#228;ruse%20lisa%20vertikaalis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Määruse lisa vertikaalis.dotx</Template>
  <TotalTime>0</TotalTime>
  <Pages>2</Pages>
  <Words>444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 Uusleer</dc:creator>
  <cp:lastModifiedBy>Kristi Käsper</cp:lastModifiedBy>
  <cp:revision>2</cp:revision>
  <dcterms:created xsi:type="dcterms:W3CDTF">2024-04-29T11:43:00Z</dcterms:created>
  <dcterms:modified xsi:type="dcterms:W3CDTF">2024-04-29T11:43:00Z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{Kaasallkirjastaja nimi}</vt:lpwstr>
  </property>
  <property fmtid="{D5CDD505-2E9C-101B-9397-08002B2CF9AE}" pid="33" name="delta_signerJobTitleTwo">
    <vt:lpwstr>{Kaasallkirjastaja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