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/>
          <w:szCs w:val="20"/>
        </w:rPr>
        <w:alias w:val="TechnicalBlock"/>
        <w:tag w:val="LCK:TechnicalBlock"/>
        <w:id w:val="301579812"/>
        <w:lock w:val="contentLocked"/>
      </w:sdtPr>
      <w:sdtEndPr>
        <w:rPr>
          <w:rFonts w:eastAsiaTheme="minorHAnsi" w:cs="Times New Roman"/>
          <w:sz w:val="24"/>
          <w:szCs w:val="22"/>
          <w:lang w:eastAsia="en-US"/>
        </w:rPr>
      </w:sdtEndPr>
      <w:sdtContent>
        <w:tbl>
          <w:tblPr>
            <w:tblW w:w="11317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49"/>
            <w:gridCol w:w="957"/>
            <w:gridCol w:w="2853"/>
            <w:gridCol w:w="281"/>
            <w:gridCol w:w="5528"/>
            <w:gridCol w:w="849"/>
          </w:tblGrid>
          <w:tr w:rsidR="0002302A" w:rsidRPr="0056157B" w14:paraId="73EC512F" w14:textId="77777777" w:rsidTr="001B4E46">
            <w:trPr>
              <w:cantSplit/>
              <w:trHeight w:val="510"/>
              <w:jc w:val="center"/>
            </w:trPr>
            <w:tc>
              <w:tcPr>
                <w:tcW w:w="11317" w:type="dxa"/>
                <w:gridSpan w:val="6"/>
                <w:vAlign w:val="bottom"/>
              </w:tcPr>
              <w:p w14:paraId="7EB80031" w14:textId="342B4912" w:rsidR="0002302A" w:rsidRPr="0056157B" w:rsidRDefault="0002302A" w:rsidP="00634DC7">
                <w:pPr>
                  <w:pStyle w:val="TBNormalTechnicalBlock"/>
                </w:pPr>
              </w:p>
            </w:tc>
          </w:tr>
          <w:tr w:rsidR="0002302A" w:rsidRPr="0056157B" w14:paraId="2741190A" w14:textId="77777777" w:rsidTr="00FA42B9">
            <w:trPr>
              <w:cantSplit/>
              <w:trHeight w:val="567"/>
              <w:jc w:val="center"/>
            </w:trPr>
            <w:tc>
              <w:tcPr>
                <w:tcW w:w="1806" w:type="dxa"/>
                <w:gridSpan w:val="2"/>
                <w:vAlign w:val="bottom"/>
              </w:tcPr>
              <w:p w14:paraId="4BF35BCE" w14:textId="77777777" w:rsidR="0002302A" w:rsidRPr="0056157B" w:rsidRDefault="0002302A" w:rsidP="00EB10A0">
                <w:pPr>
                  <w:pStyle w:val="TBEntInstit"/>
                  <w:spacing w:after="60"/>
                </w:pPr>
                <w:r w:rsidRPr="006C5D93">
                  <w:rPr>
                    <w:noProof/>
                  </w:rPr>
                  <w:drawing>
                    <wp:inline distT="0" distB="0" distL="0" distR="0" wp14:anchorId="72094E5F" wp14:editId="6A10780A">
                      <wp:extent cx="626400" cy="522000"/>
                      <wp:effectExtent l="0" t="0" r="254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" cy="52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11" w:type="dxa"/>
                <w:gridSpan w:val="4"/>
                <w:tcMar>
                  <w:left w:w="85" w:type="dxa"/>
                </w:tcMar>
                <w:vAlign w:val="bottom"/>
              </w:tcPr>
              <w:p w14:paraId="5215BEAF" w14:textId="77777777" w:rsidR="0002302A" w:rsidRPr="0056157B" w:rsidRDefault="0002302A" w:rsidP="0001269D">
                <w:pPr>
                  <w:pStyle w:val="TBInstitution"/>
                </w:pPr>
                <w:r>
                  <w:t>Council of the European Union</w:t>
                </w:r>
                <w:r>
                  <w:br/>
                </w:r>
                <w:r>
                  <w:rPr>
                    <w:b w:val="0"/>
                  </w:rPr>
                  <w:t>General Secretariat</w:t>
                </w:r>
              </w:p>
            </w:tc>
          </w:tr>
          <w:tr w:rsidR="0002302A" w:rsidRPr="00B84B6D" w14:paraId="0A271D98" w14:textId="77777777" w:rsidTr="00F14284">
            <w:trPr>
              <w:gridBefore w:val="1"/>
              <w:gridAfter w:val="1"/>
              <w:wBefore w:w="849" w:type="dxa"/>
              <w:wAfter w:w="849" w:type="dxa"/>
              <w:cantSplit/>
              <w:trHeight w:val="837"/>
              <w:jc w:val="center"/>
            </w:trPr>
            <w:tc>
              <w:tcPr>
                <w:tcW w:w="3810" w:type="dxa"/>
                <w:gridSpan w:val="2"/>
                <w:vAlign w:val="center"/>
              </w:tcPr>
              <w:p w14:paraId="076A69D4" w14:textId="77777777" w:rsidR="0002302A" w:rsidRPr="0056157B" w:rsidRDefault="0002302A" w:rsidP="00512AC5">
                <w:pPr>
                  <w:pStyle w:val="TBEntReferNew"/>
                </w:pPr>
              </w:p>
            </w:tc>
            <w:tc>
              <w:tcPr>
                <w:tcW w:w="281" w:type="dxa"/>
                <w:vMerge w:val="restart"/>
                <w:vAlign w:val="bottom"/>
              </w:tcPr>
              <w:p w14:paraId="186AB1A6" w14:textId="77777777" w:rsidR="0002302A" w:rsidRPr="0056157B" w:rsidRDefault="0002302A" w:rsidP="00F14284">
                <w:pPr>
                  <w:jc w:val="right"/>
                  <w:rPr>
                    <w:b/>
                    <w:szCs w:val="23"/>
                  </w:rPr>
                </w:pPr>
              </w:p>
            </w:tc>
            <w:tc>
              <w:tcPr>
                <w:tcW w:w="5528" w:type="dxa"/>
                <w:vMerge w:val="restart"/>
              </w:tcPr>
              <w:p w14:paraId="502DF9A8" w14:textId="77777777" w:rsidR="0002302A" w:rsidRPr="0056157B" w:rsidRDefault="0002302A" w:rsidP="00233A0E">
                <w:pPr>
                  <w:pStyle w:val="TBNormalTechnicalBlock"/>
                  <w:rPr>
                    <w:b/>
                  </w:rPr>
                </w:pPr>
              </w:p>
              <w:p w14:paraId="0ECF7F65" w14:textId="77777777" w:rsidR="0002302A" w:rsidRDefault="0002302A" w:rsidP="00C60C67">
                <w:pPr>
                  <w:pStyle w:val="TBNormalTechnicalBlock"/>
                  <w:tabs>
                    <w:tab w:val="right" w:pos="2840"/>
                    <w:tab w:val="right" w:pos="4821"/>
                  </w:tabs>
                </w:pPr>
                <w:r>
                  <w:t>Brussels, 29 May 2026</w:t>
                </w:r>
              </w:p>
              <w:p w14:paraId="4957059B" w14:textId="77777777" w:rsidR="0002302A" w:rsidRPr="0019440B" w:rsidRDefault="0002302A" w:rsidP="00233A0E">
                <w:pPr>
                  <w:pStyle w:val="TBNormalTechnicalBlock"/>
                </w:pPr>
              </w:p>
              <w:p w14:paraId="2A7EE2D4" w14:textId="77777777" w:rsidR="0002302A" w:rsidRDefault="0002302A" w:rsidP="00233A0E">
                <w:pPr>
                  <w:pStyle w:val="TBNormalTechnicalBlock"/>
                </w:pPr>
                <w:r>
                  <w:t>CM 3036</w:t>
                </w:r>
                <w:r w:rsidRPr="0056157B">
                  <w:t>/</w:t>
                </w:r>
                <w:r>
                  <w:t>26</w:t>
                </w:r>
              </w:p>
              <w:p w14:paraId="60D0987C" w14:textId="77777777" w:rsidR="0002302A" w:rsidRDefault="0002302A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OJ CONS</w:t>
                </w:r>
              </w:p>
              <w:p w14:paraId="3D76B31A" w14:textId="77777777" w:rsidR="0002302A" w:rsidRDefault="0002302A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RELEX</w:t>
                </w:r>
              </w:p>
              <w:p w14:paraId="0DC1AF0F" w14:textId="77777777" w:rsidR="0002302A" w:rsidRPr="007C5B64" w:rsidRDefault="0002302A" w:rsidP="007C5B64">
                <w:pPr>
                  <w:pStyle w:val="TBDistrbMarkers"/>
                  <w:rPr>
                    <w:sz w:val="4"/>
                    <w:szCs w:val="4"/>
                  </w:rPr>
                </w:pPr>
              </w:p>
              <w:p w14:paraId="5A659848" w14:textId="77777777" w:rsidR="0002302A" w:rsidRPr="009E0BE9" w:rsidRDefault="0002302A" w:rsidP="00CD4D38">
                <w:pPr>
                  <w:pStyle w:val="TBDistrbMarkers"/>
                </w:pPr>
                <w:r>
                  <w:t>PARLNAT</w:t>
                </w:r>
              </w:p>
              <w:p w14:paraId="068FE717" w14:textId="77777777" w:rsidR="0002302A" w:rsidRPr="009E0BE9" w:rsidRDefault="0002302A" w:rsidP="00233A0E">
                <w:pPr>
                  <w:pStyle w:val="TBNormalTechnicalBlock"/>
                </w:pPr>
              </w:p>
              <w:p w14:paraId="59A1042B" w14:textId="77777777" w:rsidR="0002302A" w:rsidRPr="009E0BE9" w:rsidRDefault="0002302A" w:rsidP="00233A0E">
                <w:pPr>
                  <w:pStyle w:val="TBNormalTechnicalBlock"/>
                </w:pPr>
              </w:p>
              <w:p w14:paraId="1129C2E9" w14:textId="77777777" w:rsidR="0002302A" w:rsidRPr="009E0BE9" w:rsidRDefault="0002302A" w:rsidP="00DE1A2F">
                <w:pPr>
                  <w:pStyle w:val="TBNormalTechnicalBlock"/>
                  <w:tabs>
                    <w:tab w:val="right" w:pos="2840"/>
                    <w:tab w:val="right" w:pos="4821"/>
                  </w:tabs>
                </w:pPr>
              </w:p>
            </w:tc>
          </w:tr>
          <w:tr w:rsidR="0002302A" w:rsidRPr="00ED0749" w14:paraId="0430E2F2" w14:textId="77777777" w:rsidTr="00FA42B9">
            <w:trPr>
              <w:gridBefore w:val="1"/>
              <w:gridAfter w:val="1"/>
              <w:wBefore w:w="849" w:type="dxa"/>
              <w:wAfter w:w="849" w:type="dxa"/>
              <w:cantSplit/>
              <w:trHeight w:val="997"/>
              <w:jc w:val="center"/>
            </w:trPr>
            <w:tc>
              <w:tcPr>
                <w:tcW w:w="3810" w:type="dxa"/>
                <w:gridSpan w:val="2"/>
                <w:vAlign w:val="center"/>
              </w:tcPr>
              <w:p w14:paraId="19A7057F" w14:textId="77777777" w:rsidR="0002302A" w:rsidRPr="00ED0749" w:rsidRDefault="0002302A" w:rsidP="00AE0965">
                <w:pPr>
                  <w:pStyle w:val="TBSousEmbargo"/>
                </w:pPr>
              </w:p>
            </w:tc>
            <w:tc>
              <w:tcPr>
                <w:tcW w:w="281" w:type="dxa"/>
                <w:vMerge/>
                <w:vAlign w:val="center"/>
              </w:tcPr>
              <w:p w14:paraId="378A923C" w14:textId="77777777" w:rsidR="0002302A" w:rsidRPr="00ED0749" w:rsidRDefault="0002302A" w:rsidP="00C205CF">
                <w:pPr>
                  <w:rPr>
                    <w:b/>
                    <w:szCs w:val="23"/>
                  </w:rPr>
                </w:pPr>
              </w:p>
            </w:tc>
            <w:tc>
              <w:tcPr>
                <w:tcW w:w="5528" w:type="dxa"/>
                <w:vMerge/>
              </w:tcPr>
              <w:p w14:paraId="5A18CB02" w14:textId="77777777" w:rsidR="0002302A" w:rsidRPr="00ED0749" w:rsidRDefault="0002302A">
                <w:pPr>
                  <w:pStyle w:val="TBEntRefer"/>
                  <w:rPr>
                    <w:szCs w:val="23"/>
                  </w:rPr>
                </w:pPr>
              </w:p>
            </w:tc>
          </w:tr>
        </w:tbl>
        <w:p w14:paraId="627F21DF" w14:textId="77777777" w:rsidR="0002302A" w:rsidRPr="00ED0749" w:rsidRDefault="0002302A" w:rsidP="00DF1147">
          <w:pPr>
            <w:pStyle w:val="TBEntRefer"/>
            <w:rPr>
              <w:sz w:val="2"/>
              <w:szCs w:val="2"/>
            </w:rPr>
          </w:pPr>
        </w:p>
        <w:p w14:paraId="42435E8C" w14:textId="77777777" w:rsidR="0002302A" w:rsidRPr="00DD01AC" w:rsidRDefault="0002302A" w:rsidP="00DA0624">
          <w:pPr>
            <w:rPr>
              <w:sz w:val="2"/>
              <w:szCs w:val="2"/>
            </w:rPr>
          </w:pPr>
        </w:p>
        <w:tbl>
          <w:tblPr>
            <w:tblW w:w="9645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645"/>
          </w:tblGrid>
          <w:tr w:rsidR="0002302A" w:rsidRPr="00133225" w14:paraId="633F9F29" w14:textId="77777777" w:rsidTr="001E5BC3">
            <w:trPr>
              <w:jc w:val="center"/>
            </w:trPr>
            <w:tc>
              <w:tcPr>
                <w:tcW w:w="9645" w:type="dxa"/>
              </w:tcPr>
              <w:p w14:paraId="2D8F0856" w14:textId="77777777" w:rsidR="0002302A" w:rsidRPr="00C4351E" w:rsidRDefault="0002302A" w:rsidP="00C728BF">
                <w:pPr>
                  <w:pStyle w:val="TBHeadingTable"/>
                </w:pPr>
                <w:r>
                  <w:t>NOTICE OF MEETING AND PROVISIONAL AGENDA</w:t>
                </w:r>
              </w:p>
            </w:tc>
          </w:tr>
          <w:tr w:rsidR="0002302A" w:rsidRPr="007D53AD" w14:paraId="4B9DFE00" w14:textId="77777777" w:rsidTr="001E5BC3">
            <w:trPr>
              <w:jc w:val="center"/>
            </w:trPr>
            <w:tc>
              <w:tcPr>
                <w:tcW w:w="9645" w:type="dxa"/>
              </w:tcPr>
              <w:p w14:paraId="1AC9D285" w14:textId="77777777" w:rsidR="0002302A" w:rsidRPr="007D53AD" w:rsidRDefault="0002302A" w:rsidP="006368AC">
                <w:pPr>
                  <w:pStyle w:val="TBTableText"/>
                </w:pPr>
                <w:r>
                  <w:t>COUNCIL OF THE EUROPEAN UNION</w:t>
                </w:r>
                <w:r>
                  <w:br/>
                  <w:t>(Foreign Affairs)</w:t>
                </w:r>
              </w:p>
            </w:tc>
          </w:tr>
          <w:tr w:rsidR="0002302A" w:rsidRPr="007D53AD" w14:paraId="5C3311B1" w14:textId="77777777" w:rsidTr="001E5BC3">
            <w:trPr>
              <w:jc w:val="center"/>
            </w:trPr>
            <w:tc>
              <w:tcPr>
                <w:tcW w:w="9645" w:type="dxa"/>
              </w:tcPr>
              <w:p w14:paraId="07261CFF" w14:textId="77777777" w:rsidR="0002302A" w:rsidRPr="006368AC" w:rsidRDefault="0002302A" w:rsidP="006368AC">
                <w:pPr>
                  <w:pStyle w:val="TBTableText"/>
                </w:pPr>
                <w:r>
                  <w:t>ECCL, Luxembourg</w:t>
                </w:r>
              </w:p>
            </w:tc>
          </w:tr>
          <w:tr w:rsidR="0002302A" w:rsidRPr="007D53AD" w14:paraId="17ACEB19" w14:textId="77777777" w:rsidTr="001E5BC3">
            <w:trPr>
              <w:jc w:val="center"/>
            </w:trPr>
            <w:tc>
              <w:tcPr>
                <w:tcW w:w="9645" w:type="dxa"/>
              </w:tcPr>
              <w:p w14:paraId="2E3A8FD7" w14:textId="77777777" w:rsidR="0002302A" w:rsidRPr="006368AC" w:rsidRDefault="0002302A" w:rsidP="008639D3">
                <w:pPr>
                  <w:pStyle w:val="TBTableText"/>
                </w:pPr>
                <w:r>
                  <w:t>15 June 2026 (10:00)</w:t>
                </w:r>
              </w:p>
            </w:tc>
          </w:tr>
        </w:tbl>
        <w:p w14:paraId="5FC3D634" w14:textId="77777777" w:rsidR="0002302A" w:rsidRPr="008C6FD6" w:rsidRDefault="0002302A" w:rsidP="008C6FD6">
          <w:pPr>
            <w:spacing w:before="20" w:after="240" w:line="20" w:lineRule="exact"/>
            <w:rPr>
              <w:sz w:val="2"/>
              <w:szCs w:val="2"/>
            </w:rPr>
          </w:pPr>
        </w:p>
      </w:sdtContent>
    </w:sdt>
    <w:p w14:paraId="09711762" w14:textId="32BE6F0A" w:rsidR="00BC0BB4" w:rsidRPr="00904D6E" w:rsidRDefault="00BC0BB4" w:rsidP="00BC0BB4">
      <w:pPr>
        <w:spacing w:after="120"/>
        <w:rPr>
          <w:b/>
          <w:bCs/>
          <w:u w:val="single"/>
        </w:rPr>
      </w:pPr>
      <w:r w:rsidRPr="00904D6E">
        <w:rPr>
          <w:b/>
          <w:bCs/>
          <w:u w:val="single"/>
        </w:rPr>
        <w:t xml:space="preserve">Format </w:t>
      </w:r>
      <w:r w:rsidRPr="007529F2">
        <w:rPr>
          <w:b/>
          <w:bCs/>
          <w:u w:val="single"/>
        </w:rPr>
        <w:t xml:space="preserve">1+2+1 </w:t>
      </w:r>
      <w:r w:rsidRPr="00904D6E">
        <w:rPr>
          <w:b/>
          <w:bCs/>
          <w:u w:val="single"/>
        </w:rPr>
        <w:t>(+</w:t>
      </w:r>
      <w:r w:rsidR="001208A4">
        <w:rPr>
          <w:b/>
          <w:bCs/>
          <w:u w:val="single"/>
        </w:rPr>
        <w:t>2</w:t>
      </w:r>
      <w:r w:rsidRPr="00904D6E">
        <w:rPr>
          <w:b/>
          <w:bCs/>
          <w:u w:val="single"/>
        </w:rPr>
        <w:t xml:space="preserve"> </w:t>
      </w:r>
      <w:r w:rsidRPr="000F0A29">
        <w:rPr>
          <w:b/>
          <w:bCs/>
          <w:u w:val="single"/>
        </w:rPr>
        <w:t>in listening room</w:t>
      </w:r>
      <w:r w:rsidRPr="00904D6E">
        <w:rPr>
          <w:b/>
          <w:bCs/>
          <w:u w:val="single"/>
        </w:rPr>
        <w:t>)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BD729D" w14:paraId="6FD0CEB6" w14:textId="77777777" w:rsidTr="00CB73C2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192512DE" w14:textId="77777777" w:rsidR="00BD729D" w:rsidRDefault="00BD729D" w:rsidP="00CB73C2">
            <w:pPr>
              <w:rPr>
                <w:lang w:val="en-US"/>
              </w:rPr>
            </w:pPr>
            <w:r>
              <w:rPr>
                <w:lang w:val="en-US"/>
              </w:rPr>
              <w:t>Adoption of the agenda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3E517AC8" w14:textId="77777777" w:rsidR="00BD729D" w:rsidRDefault="00BD729D" w:rsidP="00CB73C2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6E023F8" w14:textId="77777777" w:rsidR="00BD729D" w:rsidRDefault="00BD729D" w:rsidP="00CB73C2">
            <w:pPr>
              <w:rPr>
                <w:lang w:val="en-US"/>
              </w:rPr>
            </w:pPr>
          </w:p>
        </w:tc>
      </w:tr>
      <w:tr w:rsidR="00BD729D" w14:paraId="3BEA511A" w14:textId="77777777" w:rsidTr="00CB73C2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3897125B" w14:textId="0EFE5EB2" w:rsidR="00BD729D" w:rsidRDefault="00DE2265" w:rsidP="00CB73C2">
            <w:pPr>
              <w:rPr>
                <w:lang w:val="en-US"/>
              </w:rPr>
            </w:pPr>
            <w:r>
              <w:rPr>
                <w:lang w:val="en-US"/>
              </w:rPr>
              <w:t xml:space="preserve">(poss.) </w:t>
            </w:r>
            <w:r w:rsidR="00BD729D">
              <w:rPr>
                <w:lang w:val="en-US"/>
              </w:rPr>
              <w:t>Approval of "A" items</w:t>
            </w:r>
          </w:p>
          <w:p w14:paraId="16A7F8D0" w14:textId="77777777" w:rsidR="00BD729D" w:rsidRDefault="00BD729D" w:rsidP="00CB73C2">
            <w:pPr>
              <w:pStyle w:val="PointManual"/>
              <w:rPr>
                <w:lang w:val="en-US"/>
              </w:rPr>
            </w:pPr>
            <w:r>
              <w:rPr>
                <w:lang w:val="en-US"/>
              </w:rPr>
              <w:t>a)</w:t>
            </w:r>
            <w:r>
              <w:rPr>
                <w:lang w:val="en-US"/>
              </w:rPr>
              <w:tab/>
              <w:t>Non-legislative list</w:t>
            </w:r>
          </w:p>
          <w:p w14:paraId="45010F8A" w14:textId="26B5294E" w:rsidR="00BD729D" w:rsidRDefault="00BD729D" w:rsidP="00CB73C2">
            <w:pPr>
              <w:pStyle w:val="PointManual"/>
              <w:rPr>
                <w:lang w:val="en-US"/>
              </w:rPr>
            </w:pPr>
            <w:r>
              <w:rPr>
                <w:lang w:val="en-US"/>
              </w:rPr>
              <w:t>b)</w:t>
            </w:r>
            <w:r>
              <w:rPr>
                <w:lang w:val="en-US"/>
              </w:rPr>
              <w:tab/>
              <w:t>Legislative list (Public deliberation in accordance with Article 16(8) of the Treaty on European Union)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4BE0204" w14:textId="77777777" w:rsidR="00BD729D" w:rsidRDefault="00BD729D" w:rsidP="00CB73C2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86027FA" w14:textId="77777777" w:rsidR="00BD729D" w:rsidRDefault="00BD729D" w:rsidP="00CB73C2">
            <w:pPr>
              <w:rPr>
                <w:lang w:val="en-US"/>
              </w:rPr>
            </w:pPr>
          </w:p>
        </w:tc>
      </w:tr>
    </w:tbl>
    <w:p w14:paraId="55AE1475" w14:textId="77777777" w:rsidR="004E2474" w:rsidRDefault="004E2474" w:rsidP="004E2474">
      <w:pPr>
        <w:tabs>
          <w:tab w:val="left" w:pos="567"/>
        </w:tabs>
        <w:spacing w:before="360" w:after="120"/>
        <w:jc w:val="center"/>
        <w:rPr>
          <w:b/>
          <w:bCs/>
          <w:u w:val="single"/>
        </w:rPr>
      </w:pPr>
      <w:r>
        <w:rPr>
          <w:b/>
          <w:bCs/>
          <w:u w:val="single"/>
        </w:rPr>
        <w:t>Non-legislative activities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C168CC" w14:paraId="5EF51404" w14:textId="77777777" w:rsidTr="00C168CC">
        <w:tc>
          <w:tcPr>
            <w:tcW w:w="7030" w:type="dxa"/>
          </w:tcPr>
          <w:p w14:paraId="527D080C" w14:textId="0184ED76" w:rsidR="00C168CC" w:rsidRDefault="00C168CC" w:rsidP="000527C0">
            <w:pPr>
              <w:rPr>
                <w:lang w:val="en-US"/>
              </w:rPr>
            </w:pPr>
            <w:r>
              <w:t>Current affairs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4F466915" w14:textId="77777777" w:rsidR="00C168CC" w:rsidRDefault="00C168CC" w:rsidP="000527C0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B3A199A" w14:textId="77777777" w:rsidR="00C168CC" w:rsidRDefault="00C168CC" w:rsidP="000527C0">
            <w:pPr>
              <w:rPr>
                <w:lang w:val="en-US"/>
              </w:rPr>
            </w:pPr>
          </w:p>
        </w:tc>
      </w:tr>
      <w:tr w:rsidR="00C168CC" w14:paraId="4E61E0A0" w14:textId="77777777" w:rsidTr="00744938">
        <w:tc>
          <w:tcPr>
            <w:tcW w:w="7030" w:type="dxa"/>
          </w:tcPr>
          <w:p w14:paraId="5FE344C0" w14:textId="1E4661A0" w:rsidR="00C168CC" w:rsidRPr="00495692" w:rsidRDefault="00C168CC" w:rsidP="000527C0">
            <w:r w:rsidRPr="00495692">
              <w:t>Russia</w:t>
            </w:r>
            <w:r>
              <w:t>’s war</w:t>
            </w:r>
            <w:r w:rsidRPr="00495692">
              <w:t xml:space="preserve"> </w:t>
            </w:r>
            <w:r>
              <w:t xml:space="preserve">of aggression </w:t>
            </w:r>
            <w:r w:rsidRPr="00495692">
              <w:t>against Ukraine</w:t>
            </w:r>
            <w:r>
              <w:rPr>
                <w:rStyle w:val="FootnoteReference"/>
              </w:rPr>
              <w:footnoteReference w:id="1"/>
            </w:r>
          </w:p>
          <w:p w14:paraId="2E841769" w14:textId="2CD17143" w:rsidR="00C168CC" w:rsidRDefault="00C168CC" w:rsidP="000527C0">
            <w:pPr>
              <w:rPr>
                <w:lang w:val="en-US"/>
              </w:rPr>
            </w:pPr>
            <w:r w:rsidRPr="00495692">
              <w:rPr>
                <w:i/>
                <w:iCs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4AC7DC88" w14:textId="77777777" w:rsidR="00C168CC" w:rsidRDefault="00C168CC" w:rsidP="000527C0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70642EBC" w14:textId="77777777" w:rsidR="00C168CC" w:rsidRDefault="00C168CC" w:rsidP="000527C0">
            <w:pPr>
              <w:rPr>
                <w:lang w:val="en-US"/>
              </w:rPr>
            </w:pPr>
          </w:p>
        </w:tc>
      </w:tr>
      <w:tr w:rsidR="00C168CC" w14:paraId="5E81BF02" w14:textId="77777777" w:rsidTr="00744938">
        <w:tc>
          <w:tcPr>
            <w:tcW w:w="7030" w:type="dxa"/>
          </w:tcPr>
          <w:p w14:paraId="79F2E650" w14:textId="77777777" w:rsidR="00C168CC" w:rsidRPr="00495692" w:rsidRDefault="00C168CC" w:rsidP="00374A93">
            <w:r>
              <w:t>Situation in the Middle East</w:t>
            </w:r>
          </w:p>
          <w:p w14:paraId="62A3B069" w14:textId="767A7622" w:rsidR="00C168CC" w:rsidRDefault="00C168CC" w:rsidP="000527C0">
            <w:pPr>
              <w:rPr>
                <w:lang w:val="en-US"/>
              </w:rPr>
            </w:pPr>
            <w:r w:rsidRPr="00495692">
              <w:rPr>
                <w:i/>
                <w:iCs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3E95CB95" w14:textId="77777777" w:rsidR="00C168CC" w:rsidRDefault="00C168CC" w:rsidP="000527C0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3AFE8C6" w14:textId="77777777" w:rsidR="00C168CC" w:rsidRDefault="00C168CC" w:rsidP="000527C0">
            <w:pPr>
              <w:rPr>
                <w:lang w:val="en-US"/>
              </w:rPr>
            </w:pPr>
          </w:p>
        </w:tc>
      </w:tr>
      <w:tr w:rsidR="00C168CC" w14:paraId="5588A796" w14:textId="77777777" w:rsidTr="00C168CC">
        <w:tc>
          <w:tcPr>
            <w:tcW w:w="7030" w:type="dxa"/>
          </w:tcPr>
          <w:p w14:paraId="5312E5EB" w14:textId="28F36DBC" w:rsidR="00C168CC" w:rsidRDefault="00B80125" w:rsidP="000527C0">
            <w:r>
              <w:t>E</w:t>
            </w:r>
            <w:r w:rsidR="003F4374">
              <w:t>U</w:t>
            </w:r>
            <w:r>
              <w:t>-China relations</w:t>
            </w:r>
          </w:p>
          <w:p w14:paraId="53242CCC" w14:textId="170B540C" w:rsidR="00C168CC" w:rsidRDefault="00C168CC" w:rsidP="000527C0">
            <w:pPr>
              <w:rPr>
                <w:lang w:val="en-US"/>
              </w:rPr>
            </w:pPr>
            <w:r w:rsidRPr="00C93B6E">
              <w:rPr>
                <w:i/>
                <w:iCs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8D8A3D0" w14:textId="77777777" w:rsidR="00C168CC" w:rsidRDefault="00C168CC" w:rsidP="000527C0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A115222" w14:textId="77777777" w:rsidR="00C168CC" w:rsidRDefault="00C168CC" w:rsidP="000527C0">
            <w:pPr>
              <w:rPr>
                <w:lang w:val="en-US"/>
              </w:rPr>
            </w:pPr>
          </w:p>
        </w:tc>
      </w:tr>
      <w:tr w:rsidR="00C168CC" w14:paraId="6D25A94F" w14:textId="77777777" w:rsidTr="00C168CC">
        <w:tc>
          <w:tcPr>
            <w:tcW w:w="7030" w:type="dxa"/>
          </w:tcPr>
          <w:p w14:paraId="3D6AD38D" w14:textId="28A40483" w:rsidR="00C168CC" w:rsidRDefault="00C168CC" w:rsidP="000527C0">
            <w:pPr>
              <w:rPr>
                <w:lang w:val="en-US"/>
              </w:rPr>
            </w:pPr>
            <w:r w:rsidRPr="00495692">
              <w:t>Any other business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68271EE0" w14:textId="77777777" w:rsidR="00C168CC" w:rsidRDefault="00C168CC" w:rsidP="000527C0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3FD86EF6" w14:textId="77777777" w:rsidR="00C168CC" w:rsidRDefault="00C168CC" w:rsidP="000527C0">
            <w:pPr>
              <w:rPr>
                <w:lang w:val="en-US"/>
              </w:rPr>
            </w:pPr>
          </w:p>
        </w:tc>
      </w:tr>
    </w:tbl>
    <w:p w14:paraId="420D9666" w14:textId="77777777" w:rsidR="00BD729D" w:rsidRDefault="00BD729D" w:rsidP="00FF3372">
      <w:pPr>
        <w:pStyle w:val="Jardin"/>
        <w:pageBreakBefore/>
      </w:pPr>
      <w:r>
        <w:lastRenderedPageBreak/>
        <w:t>o</w:t>
      </w:r>
    </w:p>
    <w:p w14:paraId="1E4F9668" w14:textId="77777777" w:rsidR="00BD729D" w:rsidRDefault="00BD729D" w:rsidP="00BD729D">
      <w:pPr>
        <w:pStyle w:val="Jardin"/>
      </w:pPr>
      <w:r>
        <w:t>o</w:t>
      </w:r>
      <w:r>
        <w:tab/>
        <w:t>o</w:t>
      </w:r>
    </w:p>
    <w:p w14:paraId="3E93F454" w14:textId="77777777" w:rsidR="00EE58DE" w:rsidRDefault="00EE58DE" w:rsidP="003E175D">
      <w:pPr>
        <w:spacing w:before="120" w:after="120" w:line="360" w:lineRule="auto"/>
        <w:rPr>
          <w:rFonts w:asciiTheme="majorBidi" w:hAnsiTheme="majorBidi" w:cstheme="majorBidi"/>
          <w:b/>
          <w:bCs/>
          <w:szCs w:val="24"/>
          <w:u w:val="single"/>
          <w:lang w:val="en-US"/>
        </w:rPr>
      </w:pPr>
      <w:r>
        <w:rPr>
          <w:rFonts w:asciiTheme="majorBidi" w:hAnsiTheme="majorBidi" w:cstheme="majorBidi"/>
          <w:b/>
          <w:bCs/>
          <w:szCs w:val="24"/>
          <w:u w:val="single"/>
          <w:lang w:val="en-US"/>
        </w:rPr>
        <w:t>p.m.</w:t>
      </w:r>
      <w:r>
        <w:rPr>
          <w:rFonts w:asciiTheme="majorBidi" w:hAnsiTheme="majorBidi" w:cstheme="majorBidi"/>
          <w:b/>
          <w:bCs/>
          <w:szCs w:val="24"/>
          <w:lang w:val="en-US"/>
        </w:rPr>
        <w:t>:</w:t>
      </w:r>
    </w:p>
    <w:p w14:paraId="30733A14" w14:textId="5F2CA9C5" w:rsidR="009C2DCB" w:rsidRDefault="009C2DCB" w:rsidP="00C308FA">
      <w:pPr>
        <w:keepNext/>
        <w:suppressAutoHyphens/>
        <w:spacing w:after="120"/>
        <w:jc w:val="both"/>
        <w:rPr>
          <w:rFonts w:eastAsia="Times New Roman"/>
          <w:szCs w:val="24"/>
          <w:lang w:eastAsia="en-IE"/>
        </w:rPr>
      </w:pPr>
      <w:r>
        <w:rPr>
          <w:rFonts w:eastAsia="Times New Roman"/>
          <w:szCs w:val="24"/>
          <w:lang w:eastAsia="en-IE"/>
        </w:rPr>
        <w:t>Informal exchange on Armenia</w:t>
      </w:r>
    </w:p>
    <w:p w14:paraId="186C73DF" w14:textId="2C327C2B" w:rsidR="00744938" w:rsidRPr="00FF3372" w:rsidRDefault="00B80125" w:rsidP="0002302A">
      <w:pPr>
        <w:keepNext/>
        <w:suppressAutoHyphens/>
        <w:spacing w:after="120"/>
        <w:jc w:val="both"/>
        <w:rPr>
          <w:rFonts w:eastAsia="Times New Roman"/>
          <w:szCs w:val="24"/>
          <w:lang w:eastAsia="en-IE"/>
        </w:rPr>
      </w:pPr>
      <w:r>
        <w:rPr>
          <w:rFonts w:eastAsia="Times New Roman"/>
          <w:szCs w:val="24"/>
          <w:lang w:eastAsia="en-IE"/>
        </w:rPr>
        <w:t>EU-Egypt Association Council</w:t>
      </w:r>
    </w:p>
    <w:p w14:paraId="1E2B6770" w14:textId="77777777" w:rsidR="001B060D" w:rsidRDefault="001B060D" w:rsidP="001B060D">
      <w:pPr>
        <w:pStyle w:val="FinalLine"/>
      </w:pPr>
    </w:p>
    <w:p w14:paraId="022BF687" w14:textId="77777777" w:rsidR="00772954" w:rsidRPr="001B060D" w:rsidRDefault="001B060D" w:rsidP="001B060D">
      <w:pPr>
        <w:pStyle w:val="NB"/>
      </w:pPr>
      <w:r w:rsidRPr="001B060D">
        <w:t>NB:</w:t>
      </w:r>
      <w:r w:rsidRPr="001B060D">
        <w:tab/>
        <w:t>Please send a list of your delegates to this meeting as soon as possible to the email address access.general@consilium.europa.eu</w:t>
      </w:r>
    </w:p>
    <w:sectPr w:rsidR="00772954" w:rsidRPr="001B060D" w:rsidSect="000230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77F53" w14:textId="77777777" w:rsidR="00971D92" w:rsidRDefault="00971D92" w:rsidP="00B5488B">
      <w:r>
        <w:separator/>
      </w:r>
    </w:p>
  </w:endnote>
  <w:endnote w:type="continuationSeparator" w:id="0">
    <w:p w14:paraId="3AC2AF04" w14:textId="77777777" w:rsidR="00971D92" w:rsidRDefault="00971D92" w:rsidP="00B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ew Roman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67C2" w14:textId="77777777" w:rsidR="0002302A" w:rsidRDefault="000230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02302A" w:rsidRPr="00D94637" w14:paraId="2BAB19CE" w14:textId="77777777" w:rsidTr="0002302A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14:paraId="27E8DE76" w14:textId="77777777" w:rsidR="0002302A" w:rsidRPr="00D94637" w:rsidRDefault="0002302A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0" w:name="FOOTER_STANDARD"/>
        </w:p>
      </w:tc>
    </w:tr>
    <w:tr w:rsidR="0002302A" w:rsidRPr="00B310DC" w14:paraId="100421F3" w14:textId="77777777" w:rsidTr="0002302A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14:paraId="5E09B702" w14:textId="5CBFD449" w:rsidR="0002302A" w:rsidRPr="00AD7BF2" w:rsidRDefault="0002302A" w:rsidP="004F54B2">
          <w:pPr>
            <w:pStyle w:val="FooterText"/>
          </w:pPr>
          <w:r>
            <w:t>CM 3036/26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35BEAEA4" w14:textId="77777777" w:rsidR="0002302A" w:rsidRPr="00AD7BF2" w:rsidRDefault="0002302A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14:paraId="6F3EA2BE" w14:textId="77777777" w:rsidR="0002302A" w:rsidRPr="002511D8" w:rsidRDefault="0002302A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50F632B5" w14:textId="03B15B5A" w:rsidR="0002302A" w:rsidRPr="00B310DC" w:rsidRDefault="0002302A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="0002302A" w:rsidRPr="00D94637" w14:paraId="4BDAC8C8" w14:textId="77777777" w:rsidTr="0002302A">
      <w:trPr>
        <w:jc w:val="center"/>
      </w:trPr>
      <w:tc>
        <w:tcPr>
          <w:tcW w:w="1774" w:type="pct"/>
          <w:shd w:val="clear" w:color="auto" w:fill="auto"/>
        </w:tcPr>
        <w:p w14:paraId="099712BD" w14:textId="47AC6DEC" w:rsidR="0002302A" w:rsidRPr="00AD7BF2" w:rsidRDefault="0002302A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14:paraId="03B69DA1" w14:textId="6AA52A28" w:rsidR="0002302A" w:rsidRPr="00AD7BF2" w:rsidRDefault="0002302A" w:rsidP="00D204D6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14:paraId="0FC9C91C" w14:textId="626C262D" w:rsidR="0002302A" w:rsidRPr="00D94637" w:rsidRDefault="0002302A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4B3503AC" w14:textId="1FF24B94" w:rsidR="0002302A" w:rsidRPr="00695BAF" w:rsidRDefault="0002302A" w:rsidP="00D94637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</w:t>
          </w:r>
        </w:p>
      </w:tc>
    </w:tr>
    <w:bookmarkEnd w:id="0"/>
  </w:tbl>
  <w:p w14:paraId="0A35E85E" w14:textId="77777777" w:rsidR="001B060D" w:rsidRPr="0002302A" w:rsidRDefault="001B060D" w:rsidP="0002302A">
    <w:pPr>
      <w:pStyle w:val="FooterCounci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2"/>
      <w:gridCol w:w="1206"/>
      <w:gridCol w:w="200"/>
      <w:gridCol w:w="1430"/>
      <w:gridCol w:w="846"/>
      <w:gridCol w:w="1135"/>
    </w:tblGrid>
    <w:tr w:rsidR="0002302A" w:rsidRPr="00D94637" w14:paraId="2DC1D80B" w14:textId="77777777" w:rsidTr="0002302A">
      <w:trPr>
        <w:jc w:val="center"/>
      </w:trPr>
      <w:tc>
        <w:tcPr>
          <w:tcW w:w="5000" w:type="pct"/>
          <w:gridSpan w:val="6"/>
          <w:shd w:val="clear" w:color="auto" w:fill="auto"/>
          <w:tcMar>
            <w:top w:w="57" w:type="dxa"/>
          </w:tcMar>
        </w:tcPr>
        <w:p w14:paraId="3796C2F4" w14:textId="77777777" w:rsidR="0002302A" w:rsidRPr="00D94637" w:rsidRDefault="0002302A" w:rsidP="00965E25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1" w:name="FOOTER_COREPER_COUNCIL"/>
        </w:p>
      </w:tc>
    </w:tr>
    <w:tr w:rsidR="0002302A" w:rsidRPr="00B310DC" w14:paraId="33A9389F" w14:textId="77777777" w:rsidTr="0002302A">
      <w:trPr>
        <w:jc w:val="center"/>
      </w:trPr>
      <w:tc>
        <w:tcPr>
          <w:tcW w:w="2501" w:type="pct"/>
          <w:shd w:val="clear" w:color="auto" w:fill="auto"/>
          <w:tcMar>
            <w:top w:w="0" w:type="dxa"/>
          </w:tcMar>
        </w:tcPr>
        <w:p w14:paraId="0089E9D4" w14:textId="4B768768" w:rsidR="0002302A" w:rsidRPr="00AD7BF2" w:rsidRDefault="0002302A" w:rsidP="00965E25">
          <w:pPr>
            <w:pStyle w:val="FooterText"/>
          </w:pPr>
          <w:r>
            <w:t>CM 3036/26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45DC1699" w14:textId="77777777" w:rsidR="0002302A" w:rsidRPr="00AD7BF2" w:rsidRDefault="0002302A" w:rsidP="00965E25">
          <w:pPr>
            <w:pStyle w:val="FooterText"/>
            <w:jc w:val="center"/>
          </w:pPr>
        </w:p>
      </w:tc>
      <w:tc>
        <w:tcPr>
          <w:tcW w:w="1285" w:type="pct"/>
          <w:gridSpan w:val="3"/>
          <w:shd w:val="clear" w:color="auto" w:fill="auto"/>
          <w:tcMar>
            <w:top w:w="0" w:type="dxa"/>
          </w:tcMar>
        </w:tcPr>
        <w:p w14:paraId="275BC859" w14:textId="77777777" w:rsidR="0002302A" w:rsidRPr="002511D8" w:rsidRDefault="0002302A" w:rsidP="00965E25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0721B855" w14:textId="6D7200DD" w:rsidR="0002302A" w:rsidRPr="00B310DC" w:rsidRDefault="0002302A" w:rsidP="00965E25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3</w:t>
          </w:r>
          <w:r>
            <w:fldChar w:fldCharType="end"/>
          </w:r>
        </w:p>
      </w:tc>
    </w:tr>
    <w:tr w:rsidR="0002302A" w:rsidRPr="00D94637" w14:paraId="3A97325F" w14:textId="77777777" w:rsidTr="0002302A">
      <w:trPr>
        <w:jc w:val="center"/>
      </w:trPr>
      <w:tc>
        <w:tcPr>
          <w:tcW w:w="3230" w:type="pct"/>
          <w:gridSpan w:val="3"/>
          <w:shd w:val="clear" w:color="auto" w:fill="auto"/>
        </w:tcPr>
        <w:p w14:paraId="7DEDF7E3" w14:textId="7D5C806D" w:rsidR="0002302A" w:rsidRPr="00E37908" w:rsidRDefault="0002302A" w:rsidP="008B51DF">
          <w:pPr>
            <w:pStyle w:val="FooterText"/>
            <w:spacing w:before="40"/>
            <w:rPr>
              <w:lang w:val="fr-FR"/>
            </w:rPr>
          </w:pPr>
          <w:proofErr w:type="gramStart"/>
          <w:r>
            <w:rPr>
              <w:lang w:val="fr-FR"/>
            </w:rPr>
            <w:t>Contact:</w:t>
          </w:r>
          <w:proofErr w:type="gramEnd"/>
          <w:r w:rsidRPr="00E37908">
            <w:rPr>
              <w:lang w:val="fr-FR"/>
            </w:rPr>
            <w:t xml:space="preserve"> </w:t>
          </w:r>
          <w:r>
            <w:rPr>
              <w:lang w:val="fr-FR"/>
            </w:rPr>
            <w:t>coreper.2@consilium.europa.eu</w:t>
          </w:r>
        </w:p>
      </w:tc>
      <w:tc>
        <w:tcPr>
          <w:tcW w:w="742" w:type="pct"/>
          <w:shd w:val="clear" w:color="auto" w:fill="auto"/>
        </w:tcPr>
        <w:p w14:paraId="2D4BAE49" w14:textId="0C962B5B" w:rsidR="0002302A" w:rsidRPr="00D94637" w:rsidRDefault="0002302A" w:rsidP="00965E25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4B69F2DF" w14:textId="42836C74" w:rsidR="0002302A" w:rsidRPr="00695BAF" w:rsidRDefault="0002302A" w:rsidP="00965E25">
          <w:pPr>
            <w:pStyle w:val="FooterText"/>
            <w:jc w:val="right"/>
            <w:rPr>
              <w:caps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</w:t>
          </w:r>
        </w:p>
      </w:tc>
    </w:tr>
    <w:bookmarkEnd w:id="1"/>
  </w:tbl>
  <w:p w14:paraId="3DA50337" w14:textId="77777777" w:rsidR="001B060D" w:rsidRPr="0002302A" w:rsidRDefault="001B060D" w:rsidP="0002302A">
    <w:pPr>
      <w:pStyle w:val="FooterCounci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9C688" w14:textId="77777777" w:rsidR="00971D92" w:rsidRDefault="00971D92" w:rsidP="00B5488B">
      <w:r>
        <w:separator/>
      </w:r>
    </w:p>
  </w:footnote>
  <w:footnote w:type="continuationSeparator" w:id="0">
    <w:p w14:paraId="499651FA" w14:textId="77777777" w:rsidR="00971D92" w:rsidRDefault="00971D92" w:rsidP="00B5488B">
      <w:r>
        <w:continuationSeparator/>
      </w:r>
    </w:p>
  </w:footnote>
  <w:footnote w:id="1">
    <w:p w14:paraId="0D1BE73B" w14:textId="0BF37ACC" w:rsidR="00C168CC" w:rsidRDefault="00C168CC">
      <w:pPr>
        <w:pStyle w:val="FootnoteText"/>
      </w:pPr>
      <w:r>
        <w:rPr>
          <w:rStyle w:val="FootnoteReference"/>
        </w:rPr>
        <w:footnoteRef/>
      </w:r>
      <w:r>
        <w:tab/>
      </w:r>
      <w:r w:rsidRPr="00B05AC2">
        <w:t>In the presence of the Minister of Foreign Affairs of Ukraine</w:t>
      </w:r>
      <w:r w:rsidR="00E57CB3">
        <w:t xml:space="preserve"> (via videoconference)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D4AA" w14:textId="77777777" w:rsidR="0002302A" w:rsidRDefault="000230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853EC" w14:textId="74A42EAC" w:rsidR="001B060D" w:rsidRPr="0002302A" w:rsidRDefault="0002302A" w:rsidP="0002302A">
    <w:pPr>
      <w:pStyle w:val="HeaderCouncilLarge"/>
    </w:pPr>
    <w: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30B6B" w14:textId="1A65EB4B" w:rsidR="001B060D" w:rsidRPr="0002302A" w:rsidRDefault="0002302A" w:rsidP="0002302A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" w15:restartNumberingAfterBreak="0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2" w15:restartNumberingAfterBreak="0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3" w15:restartNumberingAfterBreak="0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4" w15:restartNumberingAfterBreak="0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5" w15:restartNumberingAfterBreak="0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6" w15:restartNumberingAfterBreak="0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7" w15:restartNumberingAfterBreak="0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8" w15:restartNumberingAfterBreak="0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9" w15:restartNumberingAfterBreak="0">
    <w:nsid w:val="4DAA3654"/>
    <w:multiLevelType w:val="multilevel"/>
    <w:tmpl w:val="D4A2DE5A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0" w15:restartNumberingAfterBreak="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1" w15:restartNumberingAfterBreak="0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2" w15:restartNumberingAfterBreak="0">
    <w:nsid w:val="59D75BC0"/>
    <w:multiLevelType w:val="hybridMultilevel"/>
    <w:tmpl w:val="312A97C4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94BB8"/>
    <w:multiLevelType w:val="multilevel"/>
    <w:tmpl w:val="6068EC0C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4" w15:restartNumberingAfterBreak="0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5" w15:restartNumberingAfterBreak="0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6" w15:restartNumberingAfterBreak="0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17" w15:restartNumberingAfterBreak="0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18" w15:restartNumberingAfterBreak="0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9" w15:restartNumberingAfterBreak="0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20" w15:restartNumberingAfterBreak="0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21" w15:restartNumberingAfterBreak="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22" w15:restartNumberingAfterBreak="0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 w16cid:durableId="988873346">
    <w:abstractNumId w:val="17"/>
  </w:num>
  <w:num w:numId="2" w16cid:durableId="1045372169">
    <w:abstractNumId w:val="1"/>
  </w:num>
  <w:num w:numId="3" w16cid:durableId="24136653">
    <w:abstractNumId w:val="18"/>
  </w:num>
  <w:num w:numId="4" w16cid:durableId="1270311048">
    <w:abstractNumId w:val="14"/>
  </w:num>
  <w:num w:numId="5" w16cid:durableId="811295434">
    <w:abstractNumId w:val="2"/>
  </w:num>
  <w:num w:numId="6" w16cid:durableId="914389571">
    <w:abstractNumId w:val="20"/>
  </w:num>
  <w:num w:numId="7" w16cid:durableId="885025986">
    <w:abstractNumId w:val="22"/>
  </w:num>
  <w:num w:numId="8" w16cid:durableId="1679966738">
    <w:abstractNumId w:val="10"/>
  </w:num>
  <w:num w:numId="9" w16cid:durableId="1450276834">
    <w:abstractNumId w:val="19"/>
  </w:num>
  <w:num w:numId="10" w16cid:durableId="262806002">
    <w:abstractNumId w:val="15"/>
  </w:num>
  <w:num w:numId="11" w16cid:durableId="1912421930">
    <w:abstractNumId w:val="8"/>
  </w:num>
  <w:num w:numId="12" w16cid:durableId="1251767615">
    <w:abstractNumId w:val="5"/>
  </w:num>
  <w:num w:numId="13" w16cid:durableId="1671563598">
    <w:abstractNumId w:val="4"/>
  </w:num>
  <w:num w:numId="14" w16cid:durableId="1352955509">
    <w:abstractNumId w:val="16"/>
  </w:num>
  <w:num w:numId="15" w16cid:durableId="1058019748">
    <w:abstractNumId w:val="21"/>
  </w:num>
  <w:num w:numId="16" w16cid:durableId="42020864">
    <w:abstractNumId w:val="0"/>
  </w:num>
  <w:num w:numId="17" w16cid:durableId="1146899022">
    <w:abstractNumId w:val="6"/>
  </w:num>
  <w:num w:numId="18" w16cid:durableId="2092464110">
    <w:abstractNumId w:val="3"/>
  </w:num>
  <w:num w:numId="19" w16cid:durableId="1320844787">
    <w:abstractNumId w:val="11"/>
  </w:num>
  <w:num w:numId="20" w16cid:durableId="1680084339">
    <w:abstractNumId w:val="7"/>
  </w:num>
  <w:num w:numId="21" w16cid:durableId="15037411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uncil" w:val="true"/>
    <w:docVar w:name="DocuWriteMetaData" w:val="&lt;metadataset docuwriteversion=&quot;4.14.2&quot; technicalblockguid=&quot;4748082130031464954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CustomFootnote&quot; /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GName&quot; /&gt;_x000d__x000a_  &lt;metadata key=&quot;md_ContributingServic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26-05-29&lt;/text&gt;_x000d__x000a_  &lt;/metadata&gt;_x000d__x000a_  &lt;metadata key=&quot;md_Prefix&quot;&gt;_x000d__x000a_    &lt;text&gt;CM&lt;/text&gt;_x000d__x000a_  &lt;/metadata&gt;_x000d__x000a_  &lt;metadata key=&quot;md_DocumentNumber&quot;&gt;_x000d__x000a_    &lt;text&gt;3036&lt;/text&gt;_x000d__x000a_  &lt;/metadata&gt;_x000d__x000a_  &lt;metadata key=&quot;md_YearDocumentNumber&quot;&gt;_x000d__x000a_    &lt;text&gt;2026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ONS&lt;/text&gt;_x000d__x000a_      &lt;text&gt;RELEX&lt;/text&gt;_x000d__x000a_    &lt;/textlist&gt;_x000d__x000a_  &lt;/metadata&gt;_x000d__x000a_  &lt;metadata key=&quot;md_ThirdPartyDistributionMarkers&quot;&gt;_x000d__x000a_    &lt;textlist&gt;_x000d__x000a_      &lt;text&gt;PARLNAT&lt;/text&gt;_x000d__x000a_    &lt;/textlist&gt;_x000d__x000a_  &lt;/metadata&gt;_x000d__x000a_  &lt;metadata key=&quot;md_Contact&quot;&gt;_x000d__x000a_    &lt;text&gt;coreper.2@consilium.europa.eu&lt;/text&gt;_x000d__x000a_  &lt;/metadata&gt;_x000d__x000a_  &lt;metadata key=&quot;md_ContactPhoneFax&quot;&gt;_x000d__x000a_    &lt;text&gt;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&gt;_x000d__x000a_    &lt;text&gt;4182&lt;/text&gt;_x000d__x000a_  &lt;/metadata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originator key=&quot;&quot; /&gt;_x000d__x000a_    &lt;/basicdatatype&gt;_x000d__x000a_  &lt;/metadata&gt;_x000d__x000a_  &lt;metadata key=&quot;md_Recipient&quot;&gt;_x000d__x000a_    &lt;basicdatatype&gt;_x000d__x000a_      &lt;recipient key=&quot;&quot; /&gt;_x000d__x000a_    &lt;/basicdatatype&gt;_x000d__x000a_  &lt;/metadata&gt;_x000d__x000a_  &lt;metadata key=&quot;md_DateOfReceipt&quot; /&gt;_x000d__x000a_  &lt;metadata key=&quot;md_FreeDate&quot; /&gt;_x000d__x000a_  &lt;metadata key=&quot;md_PrecedingDocuments&quot; /&gt;_x000d__x000a_  &lt;metadata key=&quot;md_CommissionDocuments&quot;&gt;_x000d__x000a_    &lt;textlist /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COUNCIL OF THE EUROPEAN UNION (Foreign Affairs)&quot;&gt;&amp;lt;FlowDocument FontFamily=&quot;Segoe UI&quot; FontSize=&quot;12&quot; PagePadding=&quot;2,2,2,2&quot; AllowDrop=&quot;False&quot; xmlns=&quot;http://schemas.microsoft.com/winfx/2006/xaml/presentation&quot;&amp;gt;&amp;lt;Paragraph&amp;gt;COUNCIL OF THE EUROPEAN UNION&amp;lt;LineBreak /&amp;gt;(Foreign Affairs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SensitivityLabel&quot;&gt;_x000d__x000a_    &lt;basicdatatype&gt;_x000d__x000a_      &lt;sensitivity_label key=&quot;senslabel_02&quot; text=&quot;NON-PUBLIC&quot; labelid=&quot;b1df41d6-74a9-4a97-809c-213cd32520cc&quot; siteid=&quot;03ad1c97-0a4d-4e82-8f93-27291a6a0767&quot; isdefault=&quot;true&quot; /&gt;_x000d__x000a_    &lt;/basicdatatype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25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false&lt;/text&gt;_x000d__x000a_  &lt;/metadata&gt;_x000d__x000a_  &lt;metadata key=&quot;md_NB2&quot;&gt;_x000d__x000a_    &lt;text&gt;true&lt;/text&gt;_x000d__x000a_  &lt;/metadata&gt;_x000d__x000a_  &lt;metadata key=&quot;md_NB3&quot;&gt;_x000d__x000a_    &lt;text&gt;false&lt;/text&gt;_x000d__x000a_  &lt;/metadata&gt;_x000d__x000a_  &lt;metadata key=&quot;md_NB4&quot;&gt;_x000d__x000a_    &lt;text&gt;false&lt;/text&gt;_x000d__x000a_  &lt;/metadata&gt;_x000d__x000a_  &lt;metadata key=&quot;md_NB5&quot; /&gt;_x000d__x000a_  &lt;metadata key=&quot;md_CustomNB&quot; /&gt;_x000d__x000a_  &lt;metadata key=&quot;md_Meetings&quot;&gt;_x000d__x000a_    &lt;meetings&gt;_x000d__x000a_      &lt;meeting date=&quot;2026-06-15T10:00:00&quot;&gt;_x000d__x000a_        &lt;meetingvenue&gt;_x000d__x000a_          &lt;basicdatatype&gt;_x000d__x000a_            &lt;meetingvenue key=&quot;mw_12&quot; text=&quot;ECCL, Luxembourg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Arial Unicode MS&quot; FontSize=&quot;1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W_DocType" w:val="DW_AGENDA2"/>
    <w:docVar w:name="DW_TechnicalBlockHash" w:val="accde624ed79983a2a143dbef1a268fdaeb8cef21accd1d36523b14db9228114"/>
  </w:docVars>
  <w:rsids>
    <w:rsidRoot w:val="001B060D"/>
    <w:rsid w:val="0002302A"/>
    <w:rsid w:val="00033ED9"/>
    <w:rsid w:val="000527C0"/>
    <w:rsid w:val="000A12DF"/>
    <w:rsid w:val="000C7D7B"/>
    <w:rsid w:val="000E2267"/>
    <w:rsid w:val="001208A4"/>
    <w:rsid w:val="00154918"/>
    <w:rsid w:val="001B060D"/>
    <w:rsid w:val="0020224D"/>
    <w:rsid w:val="0024203C"/>
    <w:rsid w:val="00262927"/>
    <w:rsid w:val="00271E92"/>
    <w:rsid w:val="00277E7D"/>
    <w:rsid w:val="002846D4"/>
    <w:rsid w:val="002B329C"/>
    <w:rsid w:val="002B7630"/>
    <w:rsid w:val="002C19D0"/>
    <w:rsid w:val="00304FA9"/>
    <w:rsid w:val="003127A3"/>
    <w:rsid w:val="00326C08"/>
    <w:rsid w:val="003410DB"/>
    <w:rsid w:val="00350C40"/>
    <w:rsid w:val="00362987"/>
    <w:rsid w:val="00374A93"/>
    <w:rsid w:val="00387C6A"/>
    <w:rsid w:val="003D040A"/>
    <w:rsid w:val="003E175D"/>
    <w:rsid w:val="003F4374"/>
    <w:rsid w:val="003F7784"/>
    <w:rsid w:val="00442CAD"/>
    <w:rsid w:val="00451EBA"/>
    <w:rsid w:val="004833F3"/>
    <w:rsid w:val="004A1738"/>
    <w:rsid w:val="004C60B7"/>
    <w:rsid w:val="004E2474"/>
    <w:rsid w:val="004F077D"/>
    <w:rsid w:val="00535CD0"/>
    <w:rsid w:val="00535E5C"/>
    <w:rsid w:val="00546854"/>
    <w:rsid w:val="005A36CB"/>
    <w:rsid w:val="005A5570"/>
    <w:rsid w:val="005C28EC"/>
    <w:rsid w:val="005C3952"/>
    <w:rsid w:val="005E7C1B"/>
    <w:rsid w:val="005F75C5"/>
    <w:rsid w:val="006213F4"/>
    <w:rsid w:val="0068415A"/>
    <w:rsid w:val="006A0129"/>
    <w:rsid w:val="006A7505"/>
    <w:rsid w:val="006B7FF3"/>
    <w:rsid w:val="006D2414"/>
    <w:rsid w:val="007010AE"/>
    <w:rsid w:val="00723B34"/>
    <w:rsid w:val="00741DC3"/>
    <w:rsid w:val="00744938"/>
    <w:rsid w:val="00745D84"/>
    <w:rsid w:val="00750298"/>
    <w:rsid w:val="00752852"/>
    <w:rsid w:val="00772954"/>
    <w:rsid w:val="00784EF3"/>
    <w:rsid w:val="00786B8C"/>
    <w:rsid w:val="007D247D"/>
    <w:rsid w:val="007D7D71"/>
    <w:rsid w:val="007F4B22"/>
    <w:rsid w:val="008146F9"/>
    <w:rsid w:val="0082784F"/>
    <w:rsid w:val="00872E9E"/>
    <w:rsid w:val="00893DCC"/>
    <w:rsid w:val="008A1B32"/>
    <w:rsid w:val="008A3FEC"/>
    <w:rsid w:val="009004F3"/>
    <w:rsid w:val="00902B39"/>
    <w:rsid w:val="00971D92"/>
    <w:rsid w:val="00972F12"/>
    <w:rsid w:val="00982DEE"/>
    <w:rsid w:val="009860AE"/>
    <w:rsid w:val="009930AF"/>
    <w:rsid w:val="009B1EF6"/>
    <w:rsid w:val="009B3145"/>
    <w:rsid w:val="009B4F89"/>
    <w:rsid w:val="009C2DCB"/>
    <w:rsid w:val="009E31A1"/>
    <w:rsid w:val="009E759A"/>
    <w:rsid w:val="00A31007"/>
    <w:rsid w:val="00A47C0B"/>
    <w:rsid w:val="00A92E35"/>
    <w:rsid w:val="00A93922"/>
    <w:rsid w:val="00B5488B"/>
    <w:rsid w:val="00B80125"/>
    <w:rsid w:val="00BB443C"/>
    <w:rsid w:val="00BC0BB4"/>
    <w:rsid w:val="00BC3EC8"/>
    <w:rsid w:val="00BD729D"/>
    <w:rsid w:val="00C02778"/>
    <w:rsid w:val="00C168CC"/>
    <w:rsid w:val="00C24D81"/>
    <w:rsid w:val="00C308FA"/>
    <w:rsid w:val="00C8620A"/>
    <w:rsid w:val="00CC013E"/>
    <w:rsid w:val="00CE5305"/>
    <w:rsid w:val="00CF7D7C"/>
    <w:rsid w:val="00D27DF8"/>
    <w:rsid w:val="00D64B12"/>
    <w:rsid w:val="00D702A8"/>
    <w:rsid w:val="00D95441"/>
    <w:rsid w:val="00DA0963"/>
    <w:rsid w:val="00DB0576"/>
    <w:rsid w:val="00DC6EBC"/>
    <w:rsid w:val="00DE2265"/>
    <w:rsid w:val="00DF5674"/>
    <w:rsid w:val="00DF7902"/>
    <w:rsid w:val="00E03BDC"/>
    <w:rsid w:val="00E1073B"/>
    <w:rsid w:val="00E241BB"/>
    <w:rsid w:val="00E36F4A"/>
    <w:rsid w:val="00E57CB3"/>
    <w:rsid w:val="00E73994"/>
    <w:rsid w:val="00E8251D"/>
    <w:rsid w:val="00E85ABF"/>
    <w:rsid w:val="00EE3B78"/>
    <w:rsid w:val="00EE58DE"/>
    <w:rsid w:val="00F30E0D"/>
    <w:rsid w:val="00F4476A"/>
    <w:rsid w:val="00F56640"/>
    <w:rsid w:val="00F620ED"/>
    <w:rsid w:val="00F67D61"/>
    <w:rsid w:val="00F809CC"/>
    <w:rsid w:val="00FC1784"/>
    <w:rsid w:val="00FD127D"/>
    <w:rsid w:val="00FE2196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EB7E1"/>
  <w15:docId w15:val="{5DF9EB45-20C8-4D35-B788-198F4FD9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3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88B"/>
    <w:pPr>
      <w:tabs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Title">
    <w:name w:val="Title"/>
    <w:basedOn w:val="Normal"/>
    <w:link w:val="TitleChar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21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  <w:shd w:val="clear" w:color="auto" w:fill="auto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OC1">
    <w:name w:val="toc 1"/>
    <w:basedOn w:val="Normal"/>
    <w:next w:val="Normal"/>
    <w:uiPriority w:val="39"/>
    <w:semiHidden/>
    <w:unhideWhenUsed/>
    <w:rsid w:val="006213F4"/>
    <w:pPr>
      <w:spacing w:before="180"/>
    </w:pPr>
    <w:rPr>
      <w:b/>
    </w:rPr>
  </w:style>
  <w:style w:type="paragraph" w:styleId="TOC2">
    <w:name w:val="toc 2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OC9">
    <w:name w:val="toc 9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213F4"/>
    <w:pPr>
      <w:jc w:val="center"/>
    </w:pPr>
  </w:style>
  <w:style w:type="paragraph" w:customStyle="1" w:styleId="NormalRight">
    <w:name w:val="Normal Right"/>
    <w:basedOn w:val="Normal"/>
    <w:rsid w:val="006213F4"/>
    <w:pPr>
      <w:jc w:val="right"/>
    </w:pPr>
  </w:style>
  <w:style w:type="paragraph" w:customStyle="1" w:styleId="NormalJustified">
    <w:name w:val="Normal Justified"/>
    <w:basedOn w:val="Normal"/>
    <w:rsid w:val="006213F4"/>
    <w:pPr>
      <w:jc w:val="both"/>
    </w:pPr>
  </w:style>
  <w:style w:type="paragraph" w:customStyle="1" w:styleId="HeaderLandscape">
    <w:name w:val="HeaderLandscape"/>
    <w:basedOn w:val="Normal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basedOn w:val="DefaultParagraphFont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213F4"/>
    <w:rPr>
      <w:sz w:val="2"/>
    </w:rPr>
  </w:style>
  <w:style w:type="paragraph" w:customStyle="1" w:styleId="FooterCouncil">
    <w:name w:val="Footer Council"/>
    <w:basedOn w:val="Normal"/>
    <w:rsid w:val="006213F4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1B060D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213F4"/>
    <w:pPr>
      <w:ind w:left="567"/>
    </w:pPr>
  </w:style>
  <w:style w:type="paragraph" w:customStyle="1" w:styleId="Text2">
    <w:name w:val="Text 2"/>
    <w:basedOn w:val="Normal"/>
    <w:rsid w:val="006213F4"/>
    <w:pPr>
      <w:ind w:left="1134"/>
    </w:pPr>
  </w:style>
  <w:style w:type="paragraph" w:customStyle="1" w:styleId="Text3">
    <w:name w:val="Text 3"/>
    <w:basedOn w:val="Normal"/>
    <w:rsid w:val="006213F4"/>
    <w:pPr>
      <w:ind w:left="1701"/>
    </w:pPr>
  </w:style>
  <w:style w:type="paragraph" w:customStyle="1" w:styleId="Text4">
    <w:name w:val="Text 4"/>
    <w:basedOn w:val="Normal"/>
    <w:rsid w:val="006213F4"/>
    <w:pPr>
      <w:ind w:left="2268"/>
    </w:pPr>
  </w:style>
  <w:style w:type="paragraph" w:customStyle="1" w:styleId="Text5">
    <w:name w:val="Text 5"/>
    <w:basedOn w:val="Normal"/>
    <w:rsid w:val="006213F4"/>
    <w:pPr>
      <w:ind w:left="2835"/>
    </w:pPr>
  </w:style>
  <w:style w:type="paragraph" w:customStyle="1" w:styleId="Text6">
    <w:name w:val="Text 6"/>
    <w:basedOn w:val="Normal"/>
    <w:rsid w:val="006213F4"/>
    <w:pPr>
      <w:ind w:left="3402"/>
    </w:pPr>
  </w:style>
  <w:style w:type="paragraph" w:customStyle="1" w:styleId="PointManual">
    <w:name w:val="Point Manual"/>
    <w:basedOn w:val="Normal"/>
    <w:rsid w:val="006213F4"/>
    <w:pPr>
      <w:ind w:left="567" w:hanging="567"/>
    </w:pPr>
  </w:style>
  <w:style w:type="paragraph" w:customStyle="1" w:styleId="PointManual1">
    <w:name w:val="Point Manual (1)"/>
    <w:basedOn w:val="Normal"/>
    <w:rsid w:val="006213F4"/>
    <w:pPr>
      <w:ind w:left="1134" w:hanging="567"/>
    </w:pPr>
  </w:style>
  <w:style w:type="paragraph" w:customStyle="1" w:styleId="PointManual2">
    <w:name w:val="Point Manual (2)"/>
    <w:basedOn w:val="Normal"/>
    <w:rsid w:val="006213F4"/>
    <w:pPr>
      <w:ind w:left="1701" w:hanging="567"/>
    </w:pPr>
  </w:style>
  <w:style w:type="paragraph" w:customStyle="1" w:styleId="PointManual3">
    <w:name w:val="Point Manual (3)"/>
    <w:basedOn w:val="Normal"/>
    <w:rsid w:val="006213F4"/>
    <w:pPr>
      <w:ind w:left="2268" w:hanging="567"/>
    </w:pPr>
  </w:style>
  <w:style w:type="paragraph" w:customStyle="1" w:styleId="PointManual4">
    <w:name w:val="Point Manual (4)"/>
    <w:basedOn w:val="Normal"/>
    <w:rsid w:val="006213F4"/>
    <w:pPr>
      <w:ind w:left="2835" w:hanging="567"/>
    </w:pPr>
  </w:style>
  <w:style w:type="paragraph" w:customStyle="1" w:styleId="PointDoubleManual">
    <w:name w:val="Point Double Manual"/>
    <w:basedOn w:val="Normal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Normal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Normal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Normal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Normal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Normal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Normal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Normal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Normal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Normal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Normal"/>
    <w:rsid w:val="006213F4"/>
    <w:pPr>
      <w:numPr>
        <w:numId w:val="16"/>
      </w:numPr>
    </w:pPr>
  </w:style>
  <w:style w:type="paragraph" w:customStyle="1" w:styleId="Point1231">
    <w:name w:val="Point 123 (1)"/>
    <w:basedOn w:val="Normal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Normal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Normal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Normal"/>
    <w:rsid w:val="006213F4"/>
    <w:pPr>
      <w:numPr>
        <w:numId w:val="17"/>
      </w:numPr>
    </w:pPr>
  </w:style>
  <w:style w:type="paragraph" w:customStyle="1" w:styleId="Pointivx1">
    <w:name w:val="Point ivx (1)"/>
    <w:basedOn w:val="Normal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Normal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Normal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Normal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Normal"/>
    <w:rsid w:val="006213F4"/>
    <w:pPr>
      <w:numPr>
        <w:numId w:val="11"/>
      </w:numPr>
    </w:pPr>
  </w:style>
  <w:style w:type="paragraph" w:customStyle="1" w:styleId="Bullet1">
    <w:name w:val="Bullet 1"/>
    <w:basedOn w:val="Normal"/>
    <w:rsid w:val="006213F4"/>
    <w:pPr>
      <w:numPr>
        <w:numId w:val="12"/>
      </w:numPr>
    </w:pPr>
  </w:style>
  <w:style w:type="paragraph" w:customStyle="1" w:styleId="Bullet2">
    <w:name w:val="Bullet 2"/>
    <w:basedOn w:val="Normal"/>
    <w:rsid w:val="006213F4"/>
    <w:pPr>
      <w:numPr>
        <w:numId w:val="13"/>
      </w:numPr>
    </w:pPr>
  </w:style>
  <w:style w:type="paragraph" w:customStyle="1" w:styleId="Bullet3">
    <w:name w:val="Bullet 3"/>
    <w:basedOn w:val="Normal"/>
    <w:rsid w:val="006213F4"/>
    <w:pPr>
      <w:numPr>
        <w:numId w:val="14"/>
      </w:numPr>
    </w:pPr>
  </w:style>
  <w:style w:type="paragraph" w:customStyle="1" w:styleId="Bullet4">
    <w:name w:val="Bullet 4"/>
    <w:basedOn w:val="Normal"/>
    <w:rsid w:val="006213F4"/>
    <w:pPr>
      <w:numPr>
        <w:numId w:val="15"/>
      </w:numPr>
    </w:pPr>
  </w:style>
  <w:style w:type="paragraph" w:customStyle="1" w:styleId="Dash">
    <w:name w:val="Dash"/>
    <w:basedOn w:val="Normal"/>
    <w:rsid w:val="006213F4"/>
    <w:pPr>
      <w:numPr>
        <w:numId w:val="1"/>
      </w:numPr>
    </w:pPr>
  </w:style>
  <w:style w:type="paragraph" w:customStyle="1" w:styleId="Dash1">
    <w:name w:val="Dash 1"/>
    <w:basedOn w:val="Normal"/>
    <w:rsid w:val="006213F4"/>
    <w:pPr>
      <w:numPr>
        <w:numId w:val="2"/>
      </w:numPr>
    </w:pPr>
  </w:style>
  <w:style w:type="paragraph" w:customStyle="1" w:styleId="Dash2">
    <w:name w:val="Dash 2"/>
    <w:basedOn w:val="Normal"/>
    <w:rsid w:val="006213F4"/>
    <w:pPr>
      <w:numPr>
        <w:numId w:val="3"/>
      </w:numPr>
    </w:pPr>
  </w:style>
  <w:style w:type="paragraph" w:customStyle="1" w:styleId="Dash3">
    <w:name w:val="Dash 3"/>
    <w:basedOn w:val="Normal"/>
    <w:rsid w:val="006213F4"/>
    <w:pPr>
      <w:numPr>
        <w:numId w:val="4"/>
      </w:numPr>
    </w:pPr>
  </w:style>
  <w:style w:type="paragraph" w:customStyle="1" w:styleId="Dash4">
    <w:name w:val="Dash 4"/>
    <w:basedOn w:val="Normal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DefaultParagraphFont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DefaultParagraphFont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Normal"/>
    <w:next w:val="Normal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213F4"/>
    <w:pPr>
      <w:jc w:val="center"/>
    </w:pPr>
  </w:style>
  <w:style w:type="paragraph" w:customStyle="1" w:styleId="HeadingIVX">
    <w:name w:val="Heading IVX"/>
    <w:basedOn w:val="HeadingLeft"/>
    <w:next w:val="Normal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Normal"/>
    <w:rsid w:val="006213F4"/>
    <w:pPr>
      <w:numPr>
        <w:numId w:val="20"/>
      </w:numPr>
    </w:pPr>
  </w:style>
  <w:style w:type="paragraph" w:customStyle="1" w:styleId="Image">
    <w:name w:val="Image"/>
    <w:basedOn w:val="Normal"/>
    <w:rsid w:val="006213F4"/>
    <w:pPr>
      <w:spacing w:after="120"/>
      <w:ind w:left="850" w:hanging="850"/>
    </w:pPr>
  </w:style>
  <w:style w:type="paragraph" w:customStyle="1" w:styleId="ImageLine">
    <w:name w:val="Image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Normal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Normal"/>
    <w:next w:val="Normal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Normal"/>
    <w:next w:val="Normal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213F4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Normal"/>
    <w:next w:val="Normal"/>
    <w:qFormat/>
    <w:rsid w:val="006213F4"/>
    <w:pPr>
      <w:spacing w:before="240"/>
    </w:pPr>
    <w:rPr>
      <w:b/>
      <w:u w:val="single"/>
    </w:rPr>
  </w:style>
  <w:style w:type="table" w:styleId="TableGrid">
    <w:name w:val="Table Grid"/>
    <w:basedOn w:val="TableNorma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HeaderCouncilLarge">
    <w:name w:val="Header Council Large"/>
    <w:basedOn w:val="Normal"/>
    <w:link w:val="HeaderCouncilLargeChar"/>
    <w:rsid w:val="001B060D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DefaultParagraphFont"/>
    <w:link w:val="TechnicalBlock"/>
    <w:rsid w:val="001B060D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1B060D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Normal"/>
    <w:rsid w:val="001B060D"/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1B060D"/>
    <w:rPr>
      <w:color w:val="808080"/>
    </w:rPr>
  </w:style>
  <w:style w:type="paragraph" w:customStyle="1" w:styleId="TBEntInstit">
    <w:name w:val="TBEntInstit"/>
    <w:basedOn w:val="TechnicalBlockBase"/>
    <w:link w:val="EntInstitChar"/>
    <w:rsid w:val="0002302A"/>
    <w:pPr>
      <w:spacing w:before="0" w:after="0" w:line="240" w:lineRule="auto"/>
      <w:ind w:left="0" w:right="0"/>
      <w:contextualSpacing/>
      <w:jc w:val="right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EntRefer">
    <w:name w:val="TBEntRefer"/>
    <w:basedOn w:val="TechnicalBlockBase"/>
    <w:rsid w:val="0002302A"/>
    <w:pPr>
      <w:spacing w:before="0" w:after="0" w:line="240" w:lineRule="auto"/>
      <w:ind w:left="0" w:right="0"/>
    </w:pPr>
    <w:rPr>
      <w:rFonts w:ascii="Times New Roman" w:hAnsi="Times New Roman" w:cs="Times New Roman"/>
      <w:i w:val="0"/>
      <w:dstrike w:val="0"/>
      <w:color w:val="auto"/>
      <w:w w:val="100"/>
      <w:sz w:val="23"/>
      <w:u w:val="none"/>
    </w:rPr>
  </w:style>
  <w:style w:type="paragraph" w:customStyle="1" w:styleId="TBEntReferNew">
    <w:name w:val="TBEntReferNew"/>
    <w:basedOn w:val="TechnicalBlockBase"/>
    <w:rsid w:val="0002302A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4"/>
      <w:szCs w:val="24"/>
      <w:u w:val="none"/>
      <w:lang w:eastAsia="en-US"/>
    </w:rPr>
  </w:style>
  <w:style w:type="paragraph" w:customStyle="1" w:styleId="TBInstitution">
    <w:name w:val="TBInstitution"/>
    <w:basedOn w:val="TechnicalBlockBase"/>
    <w:rsid w:val="0002302A"/>
    <w:pPr>
      <w:spacing w:before="0" w:after="28" w:line="204" w:lineRule="auto"/>
      <w:ind w:left="0" w:right="0"/>
    </w:pPr>
    <w:rPr>
      <w:rFonts w:ascii="Arial" w:hAnsi="Arial"/>
      <w:i w:val="0"/>
      <w:dstrike w:val="0"/>
      <w:color w:val="626262"/>
      <w:spacing w:val="4"/>
      <w:w w:val="100"/>
      <w:sz w:val="24"/>
      <w:szCs w:val="23"/>
      <w:u w:val="none"/>
    </w:rPr>
  </w:style>
  <w:style w:type="paragraph" w:customStyle="1" w:styleId="TBNormalTechnicalBlock">
    <w:name w:val="TBNormalTechnicalBlock"/>
    <w:basedOn w:val="TechnicalBlockBase"/>
    <w:rsid w:val="0002302A"/>
    <w:pPr>
      <w:spacing w:before="20" w:after="0" w:line="216" w:lineRule="auto"/>
      <w:ind w:left="0" w:right="0"/>
      <w:jc w:val="right"/>
    </w:pPr>
    <w:rPr>
      <w:rFonts w:ascii="Arial" w:hAnsi="Arial"/>
      <w:b w:val="0"/>
      <w:i w:val="0"/>
      <w:dstrike w:val="0"/>
      <w:color w:val="auto"/>
      <w:w w:val="100"/>
      <w:sz w:val="23"/>
      <w:szCs w:val="23"/>
      <w:u w:val="none"/>
    </w:rPr>
  </w:style>
  <w:style w:type="paragraph" w:customStyle="1" w:styleId="TBSousEmbargo">
    <w:name w:val="TBSousEmbargo"/>
    <w:basedOn w:val="TechnicalBlockBase"/>
    <w:qFormat/>
    <w:rsid w:val="0002302A"/>
    <w:pPr>
      <w:spacing w:before="360" w:after="36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szCs w:val="23"/>
      <w:u w:val="double"/>
    </w:rPr>
  </w:style>
  <w:style w:type="character" w:customStyle="1" w:styleId="EntInstitChar">
    <w:name w:val="EntInstit Char"/>
    <w:basedOn w:val="DefaultParagraphFont"/>
    <w:link w:val="TBEntInstit"/>
    <w:rsid w:val="0002302A"/>
    <w:rPr>
      <w:rFonts w:ascii="Arial" w:eastAsia="Times New Roman" w:hAnsi="Arial" w:cs="Arial"/>
      <w:b/>
      <w:sz w:val="23"/>
      <w:szCs w:val="20"/>
      <w:u w:color="606060"/>
      <w:lang w:val="en-GB" w:eastAsia="fr-BE"/>
    </w:rPr>
  </w:style>
  <w:style w:type="paragraph" w:customStyle="1" w:styleId="TBHeadingTable">
    <w:name w:val="TBHeadingTable"/>
    <w:basedOn w:val="TechnicalBlockBase"/>
    <w:rsid w:val="0002302A"/>
    <w:pPr>
      <w:widowControl/>
      <w:spacing w:before="0" w:after="8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TableText">
    <w:name w:val="TBTableText"/>
    <w:basedOn w:val="TechnicalBlockBase"/>
    <w:qFormat/>
    <w:rsid w:val="0002302A"/>
    <w:pPr>
      <w:widowControl/>
      <w:spacing w:before="40" w:after="80" w:line="240" w:lineRule="auto"/>
      <w:ind w:left="0" w:right="0"/>
      <w:jc w:val="center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customStyle="1" w:styleId="TechnicalBlockBase">
    <w:name w:val="TechnicalBlockBase"/>
    <w:link w:val="TechnicalBlockBaseChar"/>
    <w:rsid w:val="0002302A"/>
    <w:pPr>
      <w:widowControl w:val="0"/>
      <w:spacing w:before="140" w:after="140" w:line="185" w:lineRule="auto"/>
      <w:ind w:left="260" w:right="260"/>
    </w:pPr>
    <w:rPr>
      <w:rFonts w:ascii="Arial New Roman" w:eastAsia="Times New Roman" w:hAnsi="Arial New Roman" w:cs="Arial"/>
      <w:b/>
      <w:i/>
      <w:dstrike/>
      <w:color w:val="606060"/>
      <w:w w:val="98"/>
      <w:sz w:val="10"/>
      <w:szCs w:val="20"/>
      <w:u w:val="words" w:color="606060"/>
      <w:lang w:val="en-GB" w:eastAsia="fr-BE"/>
    </w:rPr>
  </w:style>
  <w:style w:type="character" w:customStyle="1" w:styleId="TechnicalBlockBaseChar">
    <w:name w:val="TechnicalBlockBase Char"/>
    <w:basedOn w:val="EntInstitChar"/>
    <w:link w:val="TechnicalBlockBase"/>
    <w:rsid w:val="0002302A"/>
    <w:rPr>
      <w:rFonts w:ascii="Arial New Roman" w:eastAsia="Times New Roman" w:hAnsi="Arial New Roman" w:cs="Arial"/>
      <w:b/>
      <w:i/>
      <w:dstrike/>
      <w:color w:val="606060"/>
      <w:w w:val="98"/>
      <w:sz w:val="10"/>
      <w:szCs w:val="20"/>
      <w:u w:val="words" w:color="606060"/>
      <w:lang w:val="en-GB" w:eastAsia="fr-BE"/>
    </w:rPr>
  </w:style>
  <w:style w:type="paragraph" w:customStyle="1" w:styleId="TBDistrbMarkers">
    <w:name w:val="TBDistrbMarkers"/>
    <w:basedOn w:val="TBNormalTechnicalBlock"/>
    <w:qFormat/>
    <w:rsid w:val="0002302A"/>
    <w:pPr>
      <w:tabs>
        <w:tab w:val="right" w:pos="3260"/>
        <w:tab w:val="right" w:pos="5528"/>
      </w:tabs>
      <w:spacing w:before="0" w:line="240" w:lineRule="auto"/>
    </w:pPr>
    <w:rPr>
      <w:i/>
      <w:iCs/>
    </w:rPr>
  </w:style>
  <w:style w:type="paragraph" w:styleId="ListParagraph">
    <w:name w:val="List Paragraph"/>
    <w:basedOn w:val="Normal"/>
    <w:uiPriority w:val="34"/>
    <w:qFormat/>
    <w:rsid w:val="008A3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ocuWrite\DW_AGENDA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A793C-F7C5-4397-B87E-FCA38EB61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DW_AGENDA2.dotm</Template>
  <TotalTime>16</TotalTime>
  <Pages>2</Pages>
  <Words>137</Words>
  <Characters>775</Characters>
  <Application>Microsoft Office Word</Application>
  <DocSecurity>0</DocSecurity>
  <Lines>70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Stanka</dc:creator>
  <cp:keywords/>
  <dc:description/>
  <cp:lastModifiedBy>JUHLIN-DANNFELT Axel</cp:lastModifiedBy>
  <cp:revision>5</cp:revision>
  <dcterms:created xsi:type="dcterms:W3CDTF">2026-05-29T16:32:00Z</dcterms:created>
  <dcterms:modified xsi:type="dcterms:W3CDTF">2026-05-29T17:12:00Z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 edited using">
    <vt:lpwstr>DocuWrite 4.14.2, Build 20260121</vt:lpwstr>
  </property>
  <property fmtid="{D5CDD505-2E9C-101B-9397-08002B2CF9AE}" pid="3" name="Meeting Number">
    <vt:lpwstr>4182</vt:lpwstr>
  </property>
  <property fmtid="{D5CDD505-2E9C-101B-9397-08002B2CF9AE}" pid="4" name="MSIP_Label_b1df41d6-74a9-4a97-809c-213cd32520cc_Enabled">
    <vt:lpwstr>true</vt:lpwstr>
  </property>
  <property fmtid="{D5CDD505-2E9C-101B-9397-08002B2CF9AE}" pid="5" name="MSIP_Label_b1df41d6-74a9-4a97-809c-213cd32520cc_SetDate">
    <vt:lpwstr>2026-05-29T17:11:06Z</vt:lpwstr>
  </property>
  <property fmtid="{D5CDD505-2E9C-101B-9397-08002B2CF9AE}" pid="6" name="MSIP_Label_b1df41d6-74a9-4a97-809c-213cd32520cc_Method">
    <vt:lpwstr>Privileged</vt:lpwstr>
  </property>
  <property fmtid="{D5CDD505-2E9C-101B-9397-08002B2CF9AE}" pid="7" name="MSIP_Label_b1df41d6-74a9-4a97-809c-213cd32520cc_Name">
    <vt:lpwstr>GSCEU - NON PUBLIC Label</vt:lpwstr>
  </property>
  <property fmtid="{D5CDD505-2E9C-101B-9397-08002B2CF9AE}" pid="8" name="MSIP_Label_b1df41d6-74a9-4a97-809c-213cd32520cc_SiteId">
    <vt:lpwstr>03ad1c97-0a4d-4e82-8f93-27291a6a0767</vt:lpwstr>
  </property>
  <property fmtid="{D5CDD505-2E9C-101B-9397-08002B2CF9AE}" pid="9" name="MSIP_Label_b1df41d6-74a9-4a97-809c-213cd32520cc_ActionId">
    <vt:lpwstr>8d9e6e82-d6cf-4e83-8730-624ca7f1c45b</vt:lpwstr>
  </property>
  <property fmtid="{D5CDD505-2E9C-101B-9397-08002B2CF9AE}" pid="10" name="MSIP_Label_b1df41d6-74a9-4a97-809c-213cd32520cc_ContentBits">
    <vt:lpwstr>0</vt:lpwstr>
  </property>
  <property fmtid="{D5CDD505-2E9C-101B-9397-08002B2CF9AE}" pid="11" name="MSIP_Label_b1df41d6-74a9-4a97-809c-213cd32520cc_Tag">
    <vt:lpwstr>10, 0, 1, 1</vt:lpwstr>
  </property>
</Properties>
</file>