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F" w:rsidRPr="00D54C89" w:rsidRDefault="00582AAF"/>
    <w:p w:rsidR="00582AAF" w:rsidRPr="00D54C89" w:rsidRDefault="00582AAF" w:rsidP="00582AAF"/>
    <w:p w:rsidR="006E51F4" w:rsidRPr="000164AA" w:rsidRDefault="004B541C" w:rsidP="008629E7">
      <w:pPr>
        <w:ind w:left="5041" w:hanging="5041"/>
      </w:pPr>
      <w:sdt>
        <w:sdtPr>
          <w:alias w:val="Adressaadi asutuse nimi"/>
          <w:id w:val="739845267"/>
          <w:placeholder>
            <w:docPart w:val="479BF149B9744530981D2D1D25F45741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EndPr/>
        <w:sdtContent>
          <w:r w:rsidR="00674E80">
            <w:t>Siseministeerium</w:t>
          </w:r>
        </w:sdtContent>
      </w:sdt>
      <w:r w:rsidR="008629E7" w:rsidRPr="000164AA">
        <w:tab/>
      </w:r>
      <w:r w:rsidR="006E51F4" w:rsidRPr="000164AA">
        <w:t xml:space="preserve"> </w:t>
      </w:r>
    </w:p>
    <w:sdt>
      <w:sdtPr>
        <w:alias w:val="Adressaadi aadress"/>
        <w:id w:val="739845269"/>
        <w:placeholder>
          <w:docPart w:val="B713BD95698045208074CD31C1723C88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EndPr/>
      <w:sdtContent>
        <w:p w:rsidR="006E51F4" w:rsidRPr="000164AA" w:rsidRDefault="00674E80" w:rsidP="00582AAF">
          <w:r>
            <w:t>Pikk 61</w:t>
          </w:r>
        </w:p>
      </w:sdtContent>
    </w:sdt>
    <w:p w:rsidR="00304577" w:rsidRPr="000164AA" w:rsidRDefault="004B541C" w:rsidP="006E51F4">
      <w:pPr>
        <w:ind w:left="5040" w:hanging="5040"/>
      </w:pPr>
      <w:sdt>
        <w:sdtPr>
          <w:alias w:val="Adressaadi indeks"/>
          <w:id w:val="739845271"/>
          <w:placeholder>
            <w:docPart w:val="74B1209D0783441396B5EBA041731C3E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EndPr/>
        <w:sdtContent>
          <w:r w:rsidR="00674E80">
            <w:t>15065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BAF3AE1B243C4F3E8853952EF01A20BC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EndPr/>
        <w:sdtContent>
          <w:r w:rsidR="00674E80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E036A2BA88EC49A0877FF39E00F10C63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3-06-28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7D4A62">
            <w:t>28.06</w:t>
          </w:r>
          <w:r w:rsidR="00052A2E">
            <w:t>.201</w:t>
          </w:r>
          <w:r w:rsidR="002F32E3">
            <w:t>3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sdt>
        <w:sdtPr>
          <w:alias w:val="Dokumendi identifikaator"/>
          <w:id w:val="739845281"/>
          <w:placeholder>
            <w:docPart w:val="2EA7576866F14FBAB7D42D60DDDC2EC9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DocumentID[1]" w:storeItemID="{6674CE82-63B7-4326-A109-B8CFDF89693A}"/>
          <w:text/>
        </w:sdtPr>
        <w:sdtEndPr/>
        <w:sdtContent>
          <w:r w:rsidR="000D5FBC">
            <w:t>737</w:t>
          </w:r>
        </w:sdtContent>
      </w:sdt>
    </w:p>
    <w:p w:rsidR="006E51F4" w:rsidRPr="000164AA" w:rsidRDefault="004B541C" w:rsidP="006E51F4">
      <w:pPr>
        <w:ind w:left="5040" w:hanging="5040"/>
      </w:pPr>
      <w:sdt>
        <w:sdtPr>
          <w:alias w:val="Adressaadi e-post/isik"/>
          <w:id w:val="739845283"/>
          <w:placeholder>
            <w:docPart w:val="563A06B561534C16832ADF8FFDA734EF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EndPr/>
        <w:sdtContent>
          <w:r w:rsidR="00674E80">
            <w:t>info@siseministeerium.ee</w:t>
          </w:r>
        </w:sdtContent>
      </w:sdt>
      <w:r w:rsidR="00043D55" w:rsidRPr="000164AA">
        <w:tab/>
      </w:r>
    </w:p>
    <w:p w:rsidR="006E51F4" w:rsidRDefault="006E51F4" w:rsidP="00100D55"/>
    <w:p w:rsidR="00674E80" w:rsidRDefault="00674E80" w:rsidP="00100D55">
      <w:r>
        <w:t>Koopia: Politsei- ja Piirivalveamet</w:t>
      </w:r>
    </w:p>
    <w:p w:rsidR="009A30C1" w:rsidRDefault="009F0A49" w:rsidP="009A30C1">
      <w:pPr>
        <w:ind w:firstLine="720"/>
      </w:pPr>
      <w:r>
        <w:t xml:space="preserve">  </w:t>
      </w:r>
      <w:r w:rsidR="009A30C1">
        <w:t>Päästeamet</w:t>
      </w:r>
    </w:p>
    <w:p w:rsidR="00674E80" w:rsidRDefault="00674E80" w:rsidP="007D4A62">
      <w:r>
        <w:tab/>
        <w:t xml:space="preserve">  </w:t>
      </w:r>
    </w:p>
    <w:p w:rsidR="00994800" w:rsidRDefault="00994800" w:rsidP="00C927F6"/>
    <w:p w:rsidR="00670560" w:rsidRDefault="00670560" w:rsidP="00C927F6"/>
    <w:p w:rsidR="00670560" w:rsidRPr="000164AA" w:rsidRDefault="00670560" w:rsidP="00C927F6"/>
    <w:sdt>
      <w:sdtPr>
        <w:rPr>
          <w:b/>
        </w:rPr>
        <w:alias w:val="Tiitel"/>
        <w:id w:val="739845293"/>
        <w:placeholder>
          <w:docPart w:val="16342DF1A1A94A59803C225E67D687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E51F4" w:rsidRPr="000164AA" w:rsidRDefault="00674E80" w:rsidP="00C927F6">
          <w:r w:rsidRPr="00674E80">
            <w:rPr>
              <w:b/>
            </w:rPr>
            <w:t>Üüritingimuste muutmine</w:t>
          </w:r>
        </w:p>
      </w:sdtContent>
    </w:sdt>
    <w:p w:rsidR="006E51F4" w:rsidRPr="000164AA" w:rsidRDefault="006E51F4" w:rsidP="00C927F6"/>
    <w:p w:rsidR="008A557E" w:rsidRDefault="008A557E" w:rsidP="00431D65">
      <w:pPr>
        <w:spacing w:line="276" w:lineRule="auto"/>
        <w:jc w:val="both"/>
        <w:rPr>
          <w:color w:val="000000"/>
          <w:lang w:eastAsia="et-EE"/>
        </w:rPr>
      </w:pPr>
      <w:r>
        <w:rPr>
          <w:color w:val="000000"/>
          <w:lang w:eastAsia="et-EE"/>
        </w:rPr>
        <w:t>Lähtuvalt Transvaali 58, Kuressaare linn paikneva objekti üürilepingutest Ü4769/12 ja Ü4770/12 esitasime Teile 2014.a üüriteatise, kus andsime teada 201</w:t>
      </w:r>
      <w:r w:rsidR="00901C9F">
        <w:rPr>
          <w:color w:val="000000"/>
          <w:lang w:eastAsia="et-EE"/>
        </w:rPr>
        <w:t>4</w:t>
      </w:r>
      <w:r>
        <w:rPr>
          <w:color w:val="000000"/>
          <w:lang w:eastAsia="et-EE"/>
        </w:rPr>
        <w:t xml:space="preserve">.a </w:t>
      </w:r>
      <w:r w:rsidR="00901C9F">
        <w:rPr>
          <w:color w:val="000000"/>
          <w:lang w:eastAsia="et-EE"/>
        </w:rPr>
        <w:t>üürisummade arvestamise aluseks olevad andmed</w:t>
      </w:r>
      <w:r w:rsidR="00FE3A49">
        <w:rPr>
          <w:color w:val="000000"/>
          <w:lang w:eastAsia="et-EE"/>
        </w:rPr>
        <w:t xml:space="preserve"> ning lubasime täpsustada investeeringutest tulenevad muudatused hiljemalt 30. juuniks 2013.a</w:t>
      </w:r>
      <w:r w:rsidR="00901C9F">
        <w:rPr>
          <w:color w:val="000000"/>
          <w:lang w:eastAsia="et-EE"/>
        </w:rPr>
        <w:t>. Lähtuvalt asjaolust, et on täpsustunud hoone üüritava pinna suurus ning lisatööde teostamise alusel üürimäär, esitame Teile informatsiooni üür korrigeerimise aluste kohta. Politsei- ja Piirivalveameti üürilepingus on jäänud ekslikult üüritava pinna hulgast välja turvalüüsi pind (49,5 m</w:t>
      </w:r>
      <w:r w:rsidR="00901C9F" w:rsidRPr="00901C9F">
        <w:rPr>
          <w:color w:val="000000"/>
          <w:vertAlign w:val="superscript"/>
          <w:lang w:eastAsia="et-EE"/>
        </w:rPr>
        <w:t>2</w:t>
      </w:r>
      <w:r w:rsidR="00901C9F">
        <w:rPr>
          <w:color w:val="000000"/>
          <w:lang w:eastAsia="et-EE"/>
        </w:rPr>
        <w:t>), seega soovime sõlmida alates 01.01.2014.a lepingumuudatuse, mille alusel saab üüritavaks pinnaks 1644,7 m</w:t>
      </w:r>
      <w:r w:rsidR="00901C9F" w:rsidRPr="00670560">
        <w:rPr>
          <w:color w:val="000000"/>
          <w:vertAlign w:val="superscript"/>
          <w:lang w:eastAsia="et-EE"/>
        </w:rPr>
        <w:t>2</w:t>
      </w:r>
      <w:r w:rsidR="00901C9F">
        <w:rPr>
          <w:color w:val="000000"/>
          <w:lang w:eastAsia="et-EE"/>
        </w:rPr>
        <w:t xml:space="preserve">. Lisaks täpsustame objektil tehtud lisatöödest </w:t>
      </w:r>
      <w:r w:rsidR="00670560">
        <w:rPr>
          <w:color w:val="000000"/>
          <w:lang w:eastAsia="et-EE"/>
        </w:rPr>
        <w:t xml:space="preserve">(Mereseirekeskus) </w:t>
      </w:r>
      <w:r w:rsidR="00901C9F">
        <w:rPr>
          <w:color w:val="000000"/>
          <w:lang w:eastAsia="et-EE"/>
        </w:rPr>
        <w:t xml:space="preserve">tuleneva kasutustasu </w:t>
      </w:r>
      <w:r w:rsidR="00670560">
        <w:rPr>
          <w:color w:val="000000"/>
          <w:lang w:eastAsia="et-EE"/>
        </w:rPr>
        <w:t xml:space="preserve">suurenemise. Kuna mainitud summad oleks pidanud lisanduma juba 2013.aastal, siis teeme ettepaneku tasaarveldada need 2014. aastal.  </w:t>
      </w:r>
      <w:r w:rsidR="00901C9F">
        <w:rPr>
          <w:color w:val="000000"/>
          <w:lang w:eastAsia="et-EE"/>
        </w:rPr>
        <w:t xml:space="preserve"> </w:t>
      </w:r>
    </w:p>
    <w:p w:rsidR="008A557E" w:rsidRDefault="008A557E" w:rsidP="00431D65">
      <w:pPr>
        <w:spacing w:line="276" w:lineRule="auto"/>
        <w:jc w:val="both"/>
        <w:rPr>
          <w:color w:val="000000"/>
          <w:lang w:eastAsia="et-EE"/>
        </w:rPr>
      </w:pPr>
    </w:p>
    <w:p w:rsidR="00674E80" w:rsidRPr="00674E80" w:rsidRDefault="00674E80" w:rsidP="00431D65">
      <w:pPr>
        <w:spacing w:line="276" w:lineRule="auto"/>
        <w:jc w:val="both"/>
        <w:rPr>
          <w:color w:val="000000"/>
          <w:lang w:eastAsia="et-EE"/>
        </w:rPr>
      </w:pPr>
      <w:r w:rsidRPr="00674E80">
        <w:rPr>
          <w:color w:val="000000"/>
          <w:lang w:eastAsia="et-EE"/>
        </w:rPr>
        <w:t xml:space="preserve">Riigi Kinnisvara </w:t>
      </w:r>
      <w:proofErr w:type="spellStart"/>
      <w:r w:rsidRPr="00674E80">
        <w:rPr>
          <w:color w:val="000000"/>
          <w:lang w:eastAsia="et-EE"/>
        </w:rPr>
        <w:t>AS’i</w:t>
      </w:r>
      <w:proofErr w:type="spellEnd"/>
      <w:r w:rsidRPr="00674E80">
        <w:rPr>
          <w:color w:val="000000"/>
          <w:lang w:eastAsia="et-EE"/>
        </w:rPr>
        <w:t xml:space="preserve"> ettepanek üüride korrigeerimiseks on arvestatud järgnevas tabelis:</w:t>
      </w:r>
    </w:p>
    <w:tbl>
      <w:tblPr>
        <w:tblW w:w="50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341"/>
        <w:gridCol w:w="800"/>
        <w:gridCol w:w="1484"/>
        <w:gridCol w:w="686"/>
        <w:gridCol w:w="1237"/>
        <w:gridCol w:w="1098"/>
        <w:gridCol w:w="960"/>
        <w:gridCol w:w="964"/>
        <w:gridCol w:w="983"/>
      </w:tblGrid>
      <w:tr w:rsidR="000D5FBC" w:rsidRPr="00A3584C" w:rsidTr="000D5FBC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proofErr w:type="spellStart"/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Jrk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Objekti aadress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Üüri-lepingu nr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Üürnik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Üüri-pind </w:t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(m</w:t>
            </w:r>
            <w:r w:rsidRPr="00A3584C">
              <w:rPr>
                <w:color w:val="000000"/>
                <w:sz w:val="16"/>
                <w:szCs w:val="16"/>
                <w:vertAlign w:val="superscript"/>
                <w:lang w:eastAsia="et-EE"/>
              </w:rPr>
              <w:t>2</w:t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Üüritõusu alus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 ja fikseeritud kõrvalteenused kokku</w:t>
            </w: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br/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(</w:t>
            </w:r>
            <w:proofErr w:type="spellStart"/>
            <w:r w:rsidRPr="00A3584C">
              <w:rPr>
                <w:color w:val="000000"/>
                <w:sz w:val="16"/>
                <w:szCs w:val="16"/>
                <w:lang w:eastAsia="et-EE"/>
              </w:rPr>
              <w:t>€/kuus</w:t>
            </w:r>
            <w:proofErr w:type="spellEnd"/>
            <w:r w:rsidRPr="00A3584C">
              <w:rPr>
                <w:color w:val="000000"/>
                <w:sz w:val="16"/>
                <w:szCs w:val="16"/>
                <w:lang w:eastAsia="et-EE"/>
              </w:rPr>
              <w:t>)</w:t>
            </w:r>
            <w:r>
              <w:rPr>
                <w:color w:val="000000"/>
                <w:sz w:val="16"/>
                <w:szCs w:val="16"/>
                <w:lang w:eastAsia="et-EE"/>
              </w:rPr>
              <w:t xml:space="preserve"> km-ta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Üüri-määr </w:t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(€/m</w:t>
            </w:r>
            <w:r w:rsidRPr="00A3584C">
              <w:rPr>
                <w:color w:val="000000"/>
                <w:sz w:val="16"/>
                <w:szCs w:val="16"/>
                <w:vertAlign w:val="superscript"/>
                <w:lang w:eastAsia="et-EE"/>
              </w:rPr>
              <w:t>2</w:t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/kuus)</w:t>
            </w:r>
            <w:r>
              <w:rPr>
                <w:color w:val="000000"/>
                <w:sz w:val="16"/>
                <w:szCs w:val="16"/>
                <w:lang w:eastAsia="et-EE"/>
              </w:rPr>
              <w:t xml:space="preserve"> km-ta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Üüri</w:t>
            </w:r>
            <w:r>
              <w:rPr>
                <w:b/>
                <w:bCs/>
                <w:color w:val="000000"/>
                <w:sz w:val="16"/>
                <w:szCs w:val="16"/>
                <w:lang w:eastAsia="et-EE"/>
              </w:rPr>
              <w:t>-</w:t>
            </w: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summa </w:t>
            </w:r>
            <w:r w:rsidRPr="00A3584C">
              <w:rPr>
                <w:color w:val="000000"/>
                <w:sz w:val="16"/>
                <w:szCs w:val="16"/>
                <w:lang w:eastAsia="et-EE"/>
              </w:rPr>
              <w:t>(</w:t>
            </w:r>
            <w:proofErr w:type="spellStart"/>
            <w:r w:rsidRPr="00A3584C">
              <w:rPr>
                <w:color w:val="000000"/>
                <w:sz w:val="16"/>
                <w:szCs w:val="16"/>
                <w:lang w:eastAsia="et-EE"/>
              </w:rPr>
              <w:t>€/aastas</w:t>
            </w:r>
            <w:proofErr w:type="spellEnd"/>
            <w:r w:rsidRPr="00A3584C">
              <w:rPr>
                <w:color w:val="000000"/>
                <w:sz w:val="16"/>
                <w:szCs w:val="16"/>
                <w:lang w:eastAsia="et-EE"/>
              </w:rPr>
              <w:t>) km-ta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D5FBC" w:rsidRDefault="000D5FBC" w:rsidP="000D5FB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</w:p>
          <w:p w:rsidR="000D5FBC" w:rsidRPr="00A3584C" w:rsidRDefault="000D5FBC" w:rsidP="000D5FB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>Üüri</w:t>
            </w:r>
            <w:r>
              <w:rPr>
                <w:b/>
                <w:bCs/>
                <w:color w:val="000000"/>
                <w:sz w:val="16"/>
                <w:szCs w:val="16"/>
                <w:lang w:eastAsia="et-EE"/>
              </w:rPr>
              <w:t>-</w:t>
            </w:r>
            <w:r w:rsidRPr="00A3584C">
              <w:rPr>
                <w:b/>
                <w:bCs/>
                <w:color w:val="000000"/>
                <w:sz w:val="16"/>
                <w:szCs w:val="16"/>
                <w:lang w:eastAsia="et-EE"/>
              </w:rPr>
              <w:t xml:space="preserve">summa </w:t>
            </w: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(</w:t>
            </w:r>
            <w:proofErr w:type="spellStart"/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€/aastas</w:t>
            </w:r>
            <w:proofErr w:type="spellEnd"/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)</w:t>
            </w: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 xml:space="preserve"> km-g</w:t>
            </w: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a</w:t>
            </w:r>
          </w:p>
        </w:tc>
      </w:tr>
      <w:tr w:rsidR="000D5FBC" w:rsidRPr="00A3584C" w:rsidTr="000D5FBC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9A30C1">
              <w:rPr>
                <w:color w:val="000000"/>
                <w:sz w:val="16"/>
                <w:szCs w:val="16"/>
                <w:lang w:eastAsia="et-EE"/>
              </w:rPr>
              <w:t>Transvaali 58, Kuressaare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9A30C1">
              <w:rPr>
                <w:color w:val="000000"/>
                <w:sz w:val="16"/>
                <w:szCs w:val="16"/>
                <w:lang w:eastAsia="et-EE"/>
              </w:rPr>
              <w:t>Ü4770/12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584C">
              <w:rPr>
                <w:color w:val="000000"/>
                <w:sz w:val="16"/>
                <w:szCs w:val="16"/>
                <w:lang w:eastAsia="et-EE"/>
              </w:rPr>
              <w:t>Politsei- ja Piirivalveamet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>1644,7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Default="000D5FBC" w:rsidP="00E84C9C">
            <w:pPr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 xml:space="preserve">30.aprill </w:t>
            </w:r>
          </w:p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>THI x 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28509,79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17,87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342 117,53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BC" w:rsidRPr="000D5FBC" w:rsidRDefault="000D5FBC" w:rsidP="000D5FBC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bCs/>
                <w:color w:val="000000"/>
                <w:sz w:val="16"/>
                <w:szCs w:val="16"/>
                <w:lang w:eastAsia="et-EE"/>
              </w:rPr>
              <w:t>410 541,03</w:t>
            </w:r>
          </w:p>
        </w:tc>
      </w:tr>
      <w:tr w:rsidR="000D5FBC" w:rsidRPr="00A3584C" w:rsidTr="000D5FBC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9A30C1">
              <w:rPr>
                <w:color w:val="000000"/>
                <w:sz w:val="16"/>
                <w:szCs w:val="16"/>
                <w:lang w:eastAsia="et-EE"/>
              </w:rPr>
              <w:t>Transvaali 58, Kuressaare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9A30C1">
              <w:rPr>
                <w:color w:val="000000"/>
                <w:sz w:val="16"/>
                <w:szCs w:val="16"/>
                <w:lang w:eastAsia="et-EE"/>
              </w:rPr>
              <w:t>Ü4769/12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>Päästeamet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>1260,2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Default="000D5FBC" w:rsidP="00E84C9C">
            <w:pPr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 xml:space="preserve">30. aprill </w:t>
            </w:r>
          </w:p>
          <w:p w:rsidR="000D5FBC" w:rsidRPr="00A3584C" w:rsidRDefault="000D5FBC" w:rsidP="00B54F8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color w:val="000000"/>
                <w:sz w:val="16"/>
                <w:szCs w:val="16"/>
                <w:lang w:eastAsia="et-EE"/>
              </w:rPr>
              <w:t>THI x 0,5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16747,68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13,29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BC" w:rsidRPr="000D5FBC" w:rsidRDefault="000D5FBC" w:rsidP="00B54F86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 w:rsidRPr="000D5FBC">
              <w:rPr>
                <w:bCs/>
                <w:color w:val="000000"/>
                <w:sz w:val="16"/>
                <w:szCs w:val="16"/>
                <w:lang w:eastAsia="et-EE"/>
              </w:rPr>
              <w:t>200 972,13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BC" w:rsidRPr="000D5FBC" w:rsidRDefault="000D5FBC" w:rsidP="000D5FBC">
            <w:pPr>
              <w:jc w:val="center"/>
              <w:rPr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bCs/>
                <w:color w:val="000000"/>
                <w:sz w:val="16"/>
                <w:szCs w:val="16"/>
                <w:lang w:eastAsia="et-EE"/>
              </w:rPr>
              <w:t>241 166,56</w:t>
            </w:r>
          </w:p>
        </w:tc>
      </w:tr>
    </w:tbl>
    <w:p w:rsidR="00B54F86" w:rsidRPr="00674E80" w:rsidRDefault="00B54F86" w:rsidP="00674E80">
      <w:pPr>
        <w:spacing w:line="276" w:lineRule="auto"/>
      </w:pPr>
    </w:p>
    <w:p w:rsidR="00674E80" w:rsidRPr="00674E80" w:rsidRDefault="00674E80" w:rsidP="00674E80">
      <w:pPr>
        <w:spacing w:line="276" w:lineRule="auto"/>
        <w:rPr>
          <w:color w:val="000000"/>
          <w:lang w:eastAsia="et-EE"/>
        </w:rPr>
      </w:pPr>
      <w:r w:rsidRPr="00674E80">
        <w:rPr>
          <w:color w:val="000000"/>
          <w:lang w:eastAsia="et-EE"/>
        </w:rPr>
        <w:t>Loeme üüritingimuste muutumise Teie poolt aktsepteerituks</w:t>
      </w:r>
      <w:r w:rsidR="00B54F86">
        <w:rPr>
          <w:color w:val="000000"/>
          <w:lang w:eastAsia="et-EE"/>
        </w:rPr>
        <w:t>,</w:t>
      </w:r>
      <w:r w:rsidRPr="00674E80">
        <w:rPr>
          <w:color w:val="000000"/>
          <w:lang w:eastAsia="et-EE"/>
        </w:rPr>
        <w:t xml:space="preserve"> kui mittenõustuvat vastust ei ole laekunud hiljemalt 1. oktoobriks 201</w:t>
      </w:r>
      <w:r w:rsidR="00897179">
        <w:rPr>
          <w:color w:val="000000"/>
          <w:lang w:eastAsia="et-EE"/>
        </w:rPr>
        <w:t>3</w:t>
      </w:r>
      <w:r w:rsidRPr="00674E80">
        <w:rPr>
          <w:color w:val="000000"/>
          <w:lang w:eastAsia="et-EE"/>
        </w:rPr>
        <w:t xml:space="preserve">. aastal. </w:t>
      </w:r>
    </w:p>
    <w:p w:rsidR="00052A2E" w:rsidRDefault="00052A2E" w:rsidP="00C927F6"/>
    <w:p w:rsidR="00052A2E" w:rsidRPr="00043D55" w:rsidRDefault="00052A2E" w:rsidP="00C927F6"/>
    <w:p w:rsidR="006E51F4" w:rsidRPr="00043D55" w:rsidRDefault="006E51F4" w:rsidP="00C927F6"/>
    <w:p w:rsidR="006E51F4" w:rsidRPr="00043D55" w:rsidRDefault="006E51F4" w:rsidP="00494319">
      <w:pPr>
        <w:outlineLvl w:val="0"/>
      </w:pPr>
      <w:r w:rsidRPr="00043D55">
        <w:t>Lugupidamisega</w:t>
      </w:r>
    </w:p>
    <w:p w:rsidR="006E51F4" w:rsidRDefault="006E51F4" w:rsidP="00C927F6"/>
    <w:p w:rsidR="001A1F34" w:rsidRPr="00BC1D73" w:rsidRDefault="001A1F34" w:rsidP="00494319">
      <w:pPr>
        <w:outlineLvl w:val="0"/>
        <w:rPr>
          <w:i/>
        </w:rPr>
      </w:pPr>
      <w:r w:rsidRPr="00BC1D73">
        <w:rPr>
          <w:i/>
        </w:rPr>
        <w:t>Allkirjastatud digitaalselt</w:t>
      </w:r>
    </w:p>
    <w:p w:rsidR="001A1F34" w:rsidRPr="000164AA" w:rsidRDefault="001A1F34" w:rsidP="00C927F6"/>
    <w:p w:rsidR="006E51F4" w:rsidRPr="000164AA" w:rsidRDefault="006E51F4" w:rsidP="00C927F6"/>
    <w:p w:rsidR="006E51F4" w:rsidRPr="000164AA" w:rsidRDefault="006D32AD" w:rsidP="00C927F6">
      <w:pPr>
        <w:ind w:left="-142" w:firstLine="142"/>
      </w:pPr>
      <w:r>
        <w:t>Margit Dengo</w:t>
      </w:r>
    </w:p>
    <w:sdt>
      <w:sdtPr>
        <w:alias w:val="Allkirjastaja ametinimetus"/>
        <w:id w:val="739845298"/>
        <w:placeholder>
          <w:docPart w:val="9CEE0020996647B5966BED1395E264C5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llkirjastajaametinimetus[1]" w:storeItemID="{6674CE82-63B7-4326-A109-B8CFDF89693A}"/>
        <w:text/>
      </w:sdtPr>
      <w:sdtEndPr/>
      <w:sdtContent>
        <w:p w:rsidR="006E51F4" w:rsidRPr="000164AA" w:rsidRDefault="00674E80" w:rsidP="00C927F6">
          <w:r>
            <w:t>Haldusosakonna juhataja</w:t>
          </w:r>
        </w:p>
      </w:sdtContent>
    </w:sdt>
    <w:p w:rsidR="006E51F4" w:rsidRPr="00043D55" w:rsidRDefault="006E51F4" w:rsidP="00C927F6"/>
    <w:p w:rsidR="006E51F4" w:rsidRDefault="006E51F4" w:rsidP="00C927F6"/>
    <w:p w:rsidR="00F21109" w:rsidRDefault="00F21109" w:rsidP="00C927F6">
      <w:r>
        <w:t>Lisad:</w:t>
      </w:r>
      <w:r>
        <w:tab/>
      </w:r>
      <w:r w:rsidR="008A557E">
        <w:t>Transvaali 58</w:t>
      </w:r>
      <w:r>
        <w:t xml:space="preserve">, Politsei- ja Piirivalveameti üüriarvestused </w:t>
      </w:r>
    </w:p>
    <w:p w:rsidR="006D32AD" w:rsidRDefault="00F21109" w:rsidP="00C927F6">
      <w:r>
        <w:tab/>
      </w:r>
      <w:r w:rsidR="008A557E">
        <w:t>Transvaali 58</w:t>
      </w:r>
      <w:r w:rsidR="006D32AD">
        <w:t xml:space="preserve">, </w:t>
      </w:r>
      <w:r w:rsidR="008A557E">
        <w:t>Päästeamet</w:t>
      </w:r>
      <w:r w:rsidR="006D32AD">
        <w:t xml:space="preserve"> </w:t>
      </w:r>
      <w:r w:rsidR="00670560">
        <w:t xml:space="preserve">üüriarvestused </w:t>
      </w:r>
    </w:p>
    <w:p w:rsidR="00F21109" w:rsidRPr="00604CA3" w:rsidRDefault="00F21109" w:rsidP="00C927F6"/>
    <w:p w:rsidR="00994800" w:rsidRPr="000164AA" w:rsidRDefault="00994800" w:rsidP="00C927F6"/>
    <w:p w:rsidR="006E51F4" w:rsidRPr="000164AA" w:rsidRDefault="006D32AD" w:rsidP="006E51F4">
      <w:r>
        <w:t>Ülle Tamm</w:t>
      </w:r>
    </w:p>
    <w:p w:rsidR="00E2607F" w:rsidRPr="00BC1D73" w:rsidRDefault="006E51F4" w:rsidP="006E51F4">
      <w:r w:rsidRPr="000164AA">
        <w:t>Tel</w:t>
      </w:r>
      <w:r w:rsidRPr="00BC1D73">
        <w:t xml:space="preserve"> </w:t>
      </w:r>
      <w:sdt>
        <w:sdtPr>
          <w:alias w:val="Koostaja telefon"/>
          <w:id w:val="739845302"/>
          <w:placeholder>
            <w:docPart w:val="BBA9E90138644F68B18BD8F872295C95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Phone[1]" w:storeItemID="{6674CE82-63B7-4326-A109-B8CFDF89693A}"/>
          <w:text/>
        </w:sdtPr>
        <w:sdtEndPr/>
        <w:sdtContent>
          <w:r w:rsidR="006D32AD">
            <w:t>6063486</w:t>
          </w:r>
        </w:sdtContent>
      </w:sdt>
    </w:p>
    <w:sectPr w:rsidR="00E2607F" w:rsidRPr="00BC1D73" w:rsidSect="00CE2D5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851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1C" w:rsidRDefault="004B541C">
      <w:r>
        <w:separator/>
      </w:r>
    </w:p>
  </w:endnote>
  <w:endnote w:type="continuationSeparator" w:id="0">
    <w:p w:rsidR="004B541C" w:rsidRDefault="004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EndPr/>
    <w:sdtContent>
      <w:sdt>
        <w:sdtPr>
          <w:id w:val="371033747"/>
          <w:docPartObj>
            <w:docPartGallery w:val="Page Numbers (Top of Page)"/>
            <w:docPartUnique/>
          </w:docPartObj>
        </w:sdtPr>
        <w:sdtEndPr/>
        <w:sdtContent>
          <w:p w:rsidR="00E2607F" w:rsidRDefault="00E2607F">
            <w:pPr>
              <w:pStyle w:val="Jalus"/>
              <w:jc w:val="right"/>
            </w:pPr>
            <w:r w:rsidRPr="00E2607F">
              <w:t xml:space="preserve">Lk </w:t>
            </w:r>
            <w:r w:rsidR="00676C3F">
              <w:fldChar w:fldCharType="begin"/>
            </w:r>
            <w:r w:rsidR="00AC5771">
              <w:instrText>PAGE</w:instrText>
            </w:r>
            <w:r w:rsidR="00676C3F">
              <w:fldChar w:fldCharType="separate"/>
            </w:r>
            <w:r w:rsidR="00FE3A49">
              <w:rPr>
                <w:noProof/>
              </w:rPr>
              <w:t>2</w:t>
            </w:r>
            <w:r w:rsidR="00676C3F">
              <w:rPr>
                <w:noProof/>
              </w:rPr>
              <w:fldChar w:fldCharType="end"/>
            </w:r>
            <w:r w:rsidRPr="00E2607F">
              <w:t xml:space="preserve"> / </w:t>
            </w:r>
            <w:r w:rsidR="00676C3F">
              <w:fldChar w:fldCharType="begin"/>
            </w:r>
            <w:r w:rsidR="00AC5771">
              <w:instrText>NUMPAGES</w:instrText>
            </w:r>
            <w:r w:rsidR="00676C3F">
              <w:fldChar w:fldCharType="separate"/>
            </w:r>
            <w:r w:rsidR="00FE3A49">
              <w:rPr>
                <w:noProof/>
              </w:rPr>
              <w:t>2</w:t>
            </w:r>
            <w:r w:rsidR="00676C3F">
              <w:rPr>
                <w:noProof/>
              </w:rPr>
              <w:fldChar w:fldCharType="end"/>
            </w:r>
          </w:p>
        </w:sdtContent>
      </w:sdt>
    </w:sdtContent>
  </w:sdt>
  <w:p w:rsidR="006E51F4" w:rsidRPr="004F6039" w:rsidRDefault="006E51F4" w:rsidP="004F6039">
    <w:pPr>
      <w:pStyle w:val="Jalus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D2" w:rsidRDefault="00B554C2" w:rsidP="00740FD2"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5AF34" wp14:editId="117A1188">
              <wp:simplePos x="0" y="0"/>
              <wp:positionH relativeFrom="column">
                <wp:posOffset>-66675</wp:posOffset>
              </wp:positionH>
              <wp:positionV relativeFrom="paragraph">
                <wp:posOffset>105410</wp:posOffset>
              </wp:positionV>
              <wp:extent cx="6086475" cy="0"/>
              <wp:effectExtent l="9525" t="10160" r="952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.25pt;margin-top:8.3pt;width:4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" strokecolor="#00416a"/>
          </w:pict>
        </mc:Fallback>
      </mc:AlternateContent>
    </w:r>
  </w:p>
  <w:tbl>
    <w:tblPr>
      <w:tblStyle w:val="Kontuurtabel"/>
      <w:tblW w:w="9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553"/>
      <w:gridCol w:w="2400"/>
      <w:gridCol w:w="2412"/>
    </w:tblGrid>
    <w:tr w:rsidR="005E0334" w:rsidTr="00494319">
      <w:trPr>
        <w:trHeight w:val="1335"/>
      </w:trPr>
      <w:tc>
        <w:tcPr>
          <w:tcW w:w="2235" w:type="dxa"/>
        </w:tcPr>
        <w:p w:rsidR="00740FD2" w:rsidRPr="00C75150" w:rsidRDefault="00740FD2" w:rsidP="00B226C8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:rsidR="00740FD2" w:rsidRPr="00C75150" w:rsidRDefault="00740FD2" w:rsidP="00B226C8">
          <w:pPr>
            <w:ind w:right="716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11412 </w:t>
          </w:r>
          <w:r w:rsidR="00A27094">
            <w:rPr>
              <w:color w:val="00416A"/>
              <w:sz w:val="20"/>
              <w:szCs w:val="20"/>
            </w:rPr>
            <w:t>Tallinn</w:t>
          </w:r>
        </w:p>
        <w:p w:rsidR="00740FD2" w:rsidRPr="00C75150" w:rsidRDefault="005E0334" w:rsidP="00B226C8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Reg-nr</w:t>
          </w:r>
          <w:proofErr w:type="spellEnd"/>
          <w:r w:rsidR="00740FD2" w:rsidRPr="00C75150">
            <w:rPr>
              <w:color w:val="00416A"/>
              <w:sz w:val="20"/>
              <w:szCs w:val="20"/>
            </w:rPr>
            <w:t xml:space="preserve"> 10788733</w:t>
          </w:r>
        </w:p>
        <w:p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  <w:tc>
        <w:tcPr>
          <w:tcW w:w="2553" w:type="dxa"/>
        </w:tcPr>
        <w:p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:rsidR="00740FD2" w:rsidRPr="00C75150" w:rsidRDefault="00740FD2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</w:p>
        <w:p w:rsidR="00740FD2" w:rsidRPr="00C75150" w:rsidRDefault="005E0334" w:rsidP="00B226C8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Koduleht: </w:t>
          </w:r>
          <w:r w:rsidR="00740FD2"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400" w:type="dxa"/>
        </w:tcPr>
        <w:p w:rsidR="00740FD2" w:rsidRPr="00C75150" w:rsidRDefault="00FC4D81" w:rsidP="005E0334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Swedbank</w:t>
          </w:r>
          <w:proofErr w:type="spellEnd"/>
          <w:r w:rsidR="00740FD2" w:rsidRPr="00C75150">
            <w:rPr>
              <w:color w:val="00416A"/>
              <w:sz w:val="20"/>
              <w:szCs w:val="20"/>
            </w:rPr>
            <w:t xml:space="preserve"> 767</w:t>
          </w:r>
        </w:p>
        <w:p w:rsidR="00740FD2" w:rsidRPr="00C75150" w:rsidRDefault="00740FD2" w:rsidP="005E0334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</w:p>
        <w:p w:rsidR="00740FD2" w:rsidRDefault="00740FD2" w:rsidP="005E0334">
          <w:pPr>
            <w:ind w:left="318" w:hanging="318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KMKR nr: EE100708707</w:t>
          </w:r>
        </w:p>
        <w:p w:rsidR="00740FD2" w:rsidRPr="00C75150" w:rsidRDefault="00740FD2" w:rsidP="005E0334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2412" w:type="dxa"/>
        </w:tcPr>
        <w:p w:rsidR="00740FD2" w:rsidRDefault="005866B7" w:rsidP="00494319">
          <w:pPr>
            <w:ind w:left="-264" w:firstLine="264"/>
            <w:jc w:val="right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37A5AF35" wp14:editId="37A5AF36">
                <wp:extent cx="1121387" cy="324000"/>
                <wp:effectExtent l="0" t="0" r="0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1" b="-27128"/>
                        <a:stretch/>
                      </pic:blipFill>
                      <pic:spPr bwMode="auto">
                        <a:xfrm>
                          <a:off x="0" y="0"/>
                          <a:ext cx="1151404" cy="33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</w:tr>
  </w:tbl>
  <w:p w:rsidR="00740FD2" w:rsidRPr="00740FD2" w:rsidRDefault="00740FD2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1C" w:rsidRDefault="004B541C">
      <w:r>
        <w:separator/>
      </w:r>
    </w:p>
  </w:footnote>
  <w:footnote w:type="continuationSeparator" w:id="0">
    <w:p w:rsidR="004B541C" w:rsidRDefault="004B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F4" w:rsidRDefault="006E51F4" w:rsidP="00AF4E8B">
    <w:pPr>
      <w:pStyle w:val="Pis"/>
      <w:tabs>
        <w:tab w:val="right" w:pos="968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39" w:rsidRDefault="004F6039" w:rsidP="004F6039">
    <w:pPr>
      <w:pStyle w:val="Pis"/>
      <w:tabs>
        <w:tab w:val="right" w:pos="9688"/>
      </w:tabs>
      <w:jc w:val="right"/>
    </w:pPr>
    <w:r>
      <w:object w:dxaOrig="6412" w:dyaOrig="590" w14:anchorId="37A5A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21.75pt" o:ole="">
          <v:imagedata r:id="rId1" o:title=""/>
        </v:shape>
        <o:OLEObject Type="Embed" ProgID="CorelDRAW.Graphic.12" ShapeID="_x0000_i1025" DrawAspect="Content" ObjectID="_1433939835" r:id="rId2"/>
      </w:object>
    </w:r>
  </w:p>
  <w:p w:rsidR="004F6039" w:rsidRDefault="004F603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6D"/>
    <w:rsid w:val="00001481"/>
    <w:rsid w:val="0001195F"/>
    <w:rsid w:val="000164AA"/>
    <w:rsid w:val="00042B67"/>
    <w:rsid w:val="00043D55"/>
    <w:rsid w:val="00051DDE"/>
    <w:rsid w:val="00052A2E"/>
    <w:rsid w:val="000605C8"/>
    <w:rsid w:val="00097C36"/>
    <w:rsid w:val="000C4C89"/>
    <w:rsid w:val="000D5FBC"/>
    <w:rsid w:val="00100D55"/>
    <w:rsid w:val="00102786"/>
    <w:rsid w:val="00111AF0"/>
    <w:rsid w:val="00125482"/>
    <w:rsid w:val="00127D63"/>
    <w:rsid w:val="0014395D"/>
    <w:rsid w:val="00150C36"/>
    <w:rsid w:val="0017540E"/>
    <w:rsid w:val="001961E4"/>
    <w:rsid w:val="001A1F34"/>
    <w:rsid w:val="001B35E6"/>
    <w:rsid w:val="001B6E38"/>
    <w:rsid w:val="001E0C65"/>
    <w:rsid w:val="0021381D"/>
    <w:rsid w:val="0021459E"/>
    <w:rsid w:val="00226CB7"/>
    <w:rsid w:val="00227EA2"/>
    <w:rsid w:val="00255F2A"/>
    <w:rsid w:val="00256FB0"/>
    <w:rsid w:val="00290D27"/>
    <w:rsid w:val="00291A97"/>
    <w:rsid w:val="002B7494"/>
    <w:rsid w:val="002C0E3B"/>
    <w:rsid w:val="002C27B5"/>
    <w:rsid w:val="002E6B6B"/>
    <w:rsid w:val="002F32E3"/>
    <w:rsid w:val="00300CF6"/>
    <w:rsid w:val="003034EA"/>
    <w:rsid w:val="00304577"/>
    <w:rsid w:val="00316A06"/>
    <w:rsid w:val="003247D8"/>
    <w:rsid w:val="00350796"/>
    <w:rsid w:val="00353444"/>
    <w:rsid w:val="003715C3"/>
    <w:rsid w:val="0039363C"/>
    <w:rsid w:val="003E1428"/>
    <w:rsid w:val="003E1D67"/>
    <w:rsid w:val="003E5127"/>
    <w:rsid w:val="003E63CE"/>
    <w:rsid w:val="004139A7"/>
    <w:rsid w:val="00431D65"/>
    <w:rsid w:val="00447F17"/>
    <w:rsid w:val="00463E96"/>
    <w:rsid w:val="00477EB3"/>
    <w:rsid w:val="00494319"/>
    <w:rsid w:val="004943BA"/>
    <w:rsid w:val="004B3F1C"/>
    <w:rsid w:val="004B541C"/>
    <w:rsid w:val="004F5010"/>
    <w:rsid w:val="004F6039"/>
    <w:rsid w:val="0050705A"/>
    <w:rsid w:val="00512C04"/>
    <w:rsid w:val="00522B44"/>
    <w:rsid w:val="00530208"/>
    <w:rsid w:val="005609EF"/>
    <w:rsid w:val="00572345"/>
    <w:rsid w:val="00572FD3"/>
    <w:rsid w:val="00574CCC"/>
    <w:rsid w:val="00576CE9"/>
    <w:rsid w:val="00582AAF"/>
    <w:rsid w:val="005866B7"/>
    <w:rsid w:val="00587AC0"/>
    <w:rsid w:val="00593FBA"/>
    <w:rsid w:val="005A2174"/>
    <w:rsid w:val="005C15EC"/>
    <w:rsid w:val="005C2449"/>
    <w:rsid w:val="005D3F43"/>
    <w:rsid w:val="005D559D"/>
    <w:rsid w:val="005E0334"/>
    <w:rsid w:val="005F0240"/>
    <w:rsid w:val="00600949"/>
    <w:rsid w:val="00604CA3"/>
    <w:rsid w:val="00613397"/>
    <w:rsid w:val="00620BC3"/>
    <w:rsid w:val="00620CA0"/>
    <w:rsid w:val="00643234"/>
    <w:rsid w:val="00643710"/>
    <w:rsid w:val="00654030"/>
    <w:rsid w:val="00656FD5"/>
    <w:rsid w:val="00670560"/>
    <w:rsid w:val="00674E80"/>
    <w:rsid w:val="00676C3F"/>
    <w:rsid w:val="006808D6"/>
    <w:rsid w:val="00686315"/>
    <w:rsid w:val="00696FC0"/>
    <w:rsid w:val="006A05FD"/>
    <w:rsid w:val="006C1855"/>
    <w:rsid w:val="006D32AD"/>
    <w:rsid w:val="006D7E14"/>
    <w:rsid w:val="006E1661"/>
    <w:rsid w:val="006E51F4"/>
    <w:rsid w:val="006F1209"/>
    <w:rsid w:val="007128F2"/>
    <w:rsid w:val="007260F7"/>
    <w:rsid w:val="00740FD2"/>
    <w:rsid w:val="007956F1"/>
    <w:rsid w:val="007B5DDF"/>
    <w:rsid w:val="007D4A62"/>
    <w:rsid w:val="007E2255"/>
    <w:rsid w:val="007E259A"/>
    <w:rsid w:val="007F734A"/>
    <w:rsid w:val="0082238A"/>
    <w:rsid w:val="008242B4"/>
    <w:rsid w:val="008257BB"/>
    <w:rsid w:val="00840D1F"/>
    <w:rsid w:val="008629E7"/>
    <w:rsid w:val="008829B2"/>
    <w:rsid w:val="00883FD6"/>
    <w:rsid w:val="00897179"/>
    <w:rsid w:val="008A557E"/>
    <w:rsid w:val="008C1AEA"/>
    <w:rsid w:val="008C597F"/>
    <w:rsid w:val="008E1830"/>
    <w:rsid w:val="00901C9F"/>
    <w:rsid w:val="0091585F"/>
    <w:rsid w:val="009162AF"/>
    <w:rsid w:val="0092797B"/>
    <w:rsid w:val="00927CCB"/>
    <w:rsid w:val="009342B5"/>
    <w:rsid w:val="00950A8C"/>
    <w:rsid w:val="00961B32"/>
    <w:rsid w:val="00976472"/>
    <w:rsid w:val="00994800"/>
    <w:rsid w:val="00997804"/>
    <w:rsid w:val="009A30C1"/>
    <w:rsid w:val="009C213D"/>
    <w:rsid w:val="009F0A49"/>
    <w:rsid w:val="00A265FA"/>
    <w:rsid w:val="00A27094"/>
    <w:rsid w:val="00A3584C"/>
    <w:rsid w:val="00A362CB"/>
    <w:rsid w:val="00A419F3"/>
    <w:rsid w:val="00AC02D9"/>
    <w:rsid w:val="00AC4196"/>
    <w:rsid w:val="00AC5771"/>
    <w:rsid w:val="00AE7B6D"/>
    <w:rsid w:val="00AF39FB"/>
    <w:rsid w:val="00AF4E8B"/>
    <w:rsid w:val="00B0621D"/>
    <w:rsid w:val="00B11D69"/>
    <w:rsid w:val="00B40491"/>
    <w:rsid w:val="00B5293B"/>
    <w:rsid w:val="00B54F86"/>
    <w:rsid w:val="00B554C2"/>
    <w:rsid w:val="00B55C34"/>
    <w:rsid w:val="00B563C3"/>
    <w:rsid w:val="00B6717A"/>
    <w:rsid w:val="00BB1E8B"/>
    <w:rsid w:val="00BC1D73"/>
    <w:rsid w:val="00C04B40"/>
    <w:rsid w:val="00C57D09"/>
    <w:rsid w:val="00C637D2"/>
    <w:rsid w:val="00C82974"/>
    <w:rsid w:val="00C927F6"/>
    <w:rsid w:val="00C941D4"/>
    <w:rsid w:val="00CC56FE"/>
    <w:rsid w:val="00CE2D59"/>
    <w:rsid w:val="00D01597"/>
    <w:rsid w:val="00D35A37"/>
    <w:rsid w:val="00D44793"/>
    <w:rsid w:val="00D54C89"/>
    <w:rsid w:val="00D921AD"/>
    <w:rsid w:val="00DA4959"/>
    <w:rsid w:val="00DA6131"/>
    <w:rsid w:val="00DC24C4"/>
    <w:rsid w:val="00DC4A08"/>
    <w:rsid w:val="00DD3750"/>
    <w:rsid w:val="00DF3CCC"/>
    <w:rsid w:val="00DF6BF7"/>
    <w:rsid w:val="00E07AF6"/>
    <w:rsid w:val="00E15CE3"/>
    <w:rsid w:val="00E216BE"/>
    <w:rsid w:val="00E2521B"/>
    <w:rsid w:val="00E2607F"/>
    <w:rsid w:val="00E501C6"/>
    <w:rsid w:val="00E65A5D"/>
    <w:rsid w:val="00E76D7A"/>
    <w:rsid w:val="00E828BE"/>
    <w:rsid w:val="00EA3610"/>
    <w:rsid w:val="00EB467A"/>
    <w:rsid w:val="00EF4B38"/>
    <w:rsid w:val="00EF734C"/>
    <w:rsid w:val="00F21109"/>
    <w:rsid w:val="00F30469"/>
    <w:rsid w:val="00F5278A"/>
    <w:rsid w:val="00F77567"/>
    <w:rsid w:val="00FC4D81"/>
    <w:rsid w:val="00FD0D69"/>
    <w:rsid w:val="00FE10C9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5A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diplaan">
    <w:name w:val="Document Map"/>
    <w:basedOn w:val="Normaallaad"/>
    <w:link w:val="DokumendiplaanMrk"/>
    <w:rsid w:val="0049431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rsid w:val="004943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diplaan">
    <w:name w:val="Document Map"/>
    <w:basedOn w:val="Normaallaad"/>
    <w:link w:val="DokumendiplaanMrk"/>
    <w:rsid w:val="0049431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rsid w:val="004943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_ct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9BF149B9744530981D2D1D25F457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0B8E43-3AC5-42A1-A531-14B0A5033F8A}"/>
      </w:docPartPr>
      <w:docPartBody>
        <w:p w:rsidR="00A84AA1" w:rsidRDefault="00A84AA1">
          <w:pPr>
            <w:pStyle w:val="479BF149B9744530981D2D1D25F45741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B713BD95698045208074CD31C1723C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B75B33-5E58-4CC3-9279-9496D958A26F}"/>
      </w:docPartPr>
      <w:docPartBody>
        <w:p w:rsidR="00A84AA1" w:rsidRDefault="00A84AA1">
          <w:pPr>
            <w:pStyle w:val="B713BD95698045208074CD31C1723C88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74B1209D0783441396B5EBA041731C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177560-50C5-4614-94C2-E317F6505569}"/>
      </w:docPartPr>
      <w:docPartBody>
        <w:p w:rsidR="00A84AA1" w:rsidRDefault="00A84AA1">
          <w:pPr>
            <w:pStyle w:val="74B1209D0783441396B5EBA041731C3E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BAF3AE1B243C4F3E8853952EF01A20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5ACE84C-B70D-4A43-AE70-26C7CFAEB521}"/>
      </w:docPartPr>
      <w:docPartBody>
        <w:p w:rsidR="00A84AA1" w:rsidRDefault="00A84AA1">
          <w:pPr>
            <w:pStyle w:val="BAF3AE1B243C4F3E8853952EF01A20BC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E036A2BA88EC49A0877FF39E00F10C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D1BE62-EF78-4D4C-9F45-FFA563A51811}"/>
      </w:docPartPr>
      <w:docPartBody>
        <w:p w:rsidR="00A84AA1" w:rsidRDefault="00A84AA1">
          <w:pPr>
            <w:pStyle w:val="E036A2BA88EC49A0877FF39E00F10C63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2EA7576866F14FBAB7D42D60DDDC2E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F9D1C1-CE1A-4A5E-B0DC-ADE3C51FEFE4}"/>
      </w:docPartPr>
      <w:docPartBody>
        <w:p w:rsidR="00A84AA1" w:rsidRDefault="00A84AA1">
          <w:pPr>
            <w:pStyle w:val="2EA7576866F14FBAB7D42D60DDDC2EC9"/>
          </w:pPr>
          <w:r w:rsidRPr="00064E3F">
            <w:rPr>
              <w:rStyle w:val="Kohatitetekst"/>
            </w:rPr>
            <w:t>[Dokumendi identifikaator]</w:t>
          </w:r>
        </w:p>
      </w:docPartBody>
    </w:docPart>
    <w:docPart>
      <w:docPartPr>
        <w:name w:val="563A06B561534C16832ADF8FFDA734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77CB6F-E75D-4E44-9499-48410558222A}"/>
      </w:docPartPr>
      <w:docPartBody>
        <w:p w:rsidR="00A84AA1" w:rsidRDefault="00A84AA1">
          <w:pPr>
            <w:pStyle w:val="563A06B561534C16832ADF8FFDA734EF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16342DF1A1A94A59803C225E67D687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0B2BA5-056C-4477-901C-E7DE4820CAE5}"/>
      </w:docPartPr>
      <w:docPartBody>
        <w:p w:rsidR="00A84AA1" w:rsidRDefault="00A84AA1">
          <w:pPr>
            <w:pStyle w:val="16342DF1A1A94A59803C225E67D6873D"/>
          </w:pPr>
          <w:r w:rsidRPr="00064E3F">
            <w:rPr>
              <w:rStyle w:val="Kohatitetekst"/>
            </w:rPr>
            <w:t>[Tiitel]</w:t>
          </w:r>
        </w:p>
      </w:docPartBody>
    </w:docPart>
    <w:docPart>
      <w:docPartPr>
        <w:name w:val="9CEE0020996647B5966BED1395E264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20B81A1-22A3-40D7-9B7C-22EF6EFE02C3}"/>
      </w:docPartPr>
      <w:docPartBody>
        <w:p w:rsidR="00A84AA1" w:rsidRDefault="00A84AA1">
          <w:pPr>
            <w:pStyle w:val="9CEE0020996647B5966BED1395E264C5"/>
          </w:pPr>
          <w:r w:rsidRPr="00064E3F">
            <w:rPr>
              <w:rStyle w:val="Kohatitetekst"/>
            </w:rPr>
            <w:t>[Allkirjastaja ametinimetus]</w:t>
          </w:r>
        </w:p>
      </w:docPartBody>
    </w:docPart>
    <w:docPart>
      <w:docPartPr>
        <w:name w:val="BBA9E90138644F68B18BD8F872295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241F2-AE69-4AD8-81C4-008872EACD72}"/>
      </w:docPartPr>
      <w:docPartBody>
        <w:p w:rsidR="00A84AA1" w:rsidRDefault="00A84AA1">
          <w:pPr>
            <w:pStyle w:val="BBA9E90138644F68B18BD8F872295C95"/>
          </w:pPr>
          <w:r w:rsidRPr="00064E3F">
            <w:rPr>
              <w:rStyle w:val="Kohatiteteks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4AA1"/>
    <w:rsid w:val="003D4D6C"/>
    <w:rsid w:val="004C7076"/>
    <w:rsid w:val="0056003D"/>
    <w:rsid w:val="006068E1"/>
    <w:rsid w:val="00947F3C"/>
    <w:rsid w:val="00A31699"/>
    <w:rsid w:val="00A84AA1"/>
    <w:rsid w:val="00C0749C"/>
    <w:rsid w:val="00C15F6F"/>
    <w:rsid w:val="00C362FE"/>
    <w:rsid w:val="00D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84AA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84AA1"/>
    <w:rPr>
      <w:color w:val="808080"/>
    </w:rPr>
  </w:style>
  <w:style w:type="paragraph" w:customStyle="1" w:styleId="479BF149B9744530981D2D1D25F45741">
    <w:name w:val="479BF149B9744530981D2D1D25F45741"/>
    <w:rsid w:val="00A84AA1"/>
  </w:style>
  <w:style w:type="paragraph" w:customStyle="1" w:styleId="A19214408B1F48AA92D46141E6E4CEBC">
    <w:name w:val="A19214408B1F48AA92D46141E6E4CEBC"/>
    <w:rsid w:val="00A84AA1"/>
  </w:style>
  <w:style w:type="paragraph" w:customStyle="1" w:styleId="B713BD95698045208074CD31C1723C88">
    <w:name w:val="B713BD95698045208074CD31C1723C88"/>
    <w:rsid w:val="00A84AA1"/>
  </w:style>
  <w:style w:type="paragraph" w:customStyle="1" w:styleId="74B1209D0783441396B5EBA041731C3E">
    <w:name w:val="74B1209D0783441396B5EBA041731C3E"/>
    <w:rsid w:val="00A84AA1"/>
  </w:style>
  <w:style w:type="paragraph" w:customStyle="1" w:styleId="BAF3AE1B243C4F3E8853952EF01A20BC">
    <w:name w:val="BAF3AE1B243C4F3E8853952EF01A20BC"/>
    <w:rsid w:val="00A84AA1"/>
  </w:style>
  <w:style w:type="paragraph" w:customStyle="1" w:styleId="E036A2BA88EC49A0877FF39E00F10C63">
    <w:name w:val="E036A2BA88EC49A0877FF39E00F10C63"/>
    <w:rsid w:val="00A84AA1"/>
  </w:style>
  <w:style w:type="paragraph" w:customStyle="1" w:styleId="F940DD1DC20A4F45A92E53F87A793D02">
    <w:name w:val="F940DD1DC20A4F45A92E53F87A793D02"/>
    <w:rsid w:val="00A84AA1"/>
  </w:style>
  <w:style w:type="paragraph" w:customStyle="1" w:styleId="2EA7576866F14FBAB7D42D60DDDC2EC9">
    <w:name w:val="2EA7576866F14FBAB7D42D60DDDC2EC9"/>
    <w:rsid w:val="00A84AA1"/>
  </w:style>
  <w:style w:type="paragraph" w:customStyle="1" w:styleId="563A06B561534C16832ADF8FFDA734EF">
    <w:name w:val="563A06B561534C16832ADF8FFDA734EF"/>
    <w:rsid w:val="00A84AA1"/>
  </w:style>
  <w:style w:type="paragraph" w:customStyle="1" w:styleId="16342DF1A1A94A59803C225E67D6873D">
    <w:name w:val="16342DF1A1A94A59803C225E67D6873D"/>
    <w:rsid w:val="00A84AA1"/>
  </w:style>
  <w:style w:type="paragraph" w:customStyle="1" w:styleId="8E030A6BB7D74F9BA0E3429DBEB1A6EC">
    <w:name w:val="8E030A6BB7D74F9BA0E3429DBEB1A6EC"/>
    <w:rsid w:val="00A84AA1"/>
  </w:style>
  <w:style w:type="paragraph" w:customStyle="1" w:styleId="9CEE0020996647B5966BED1395E264C5">
    <w:name w:val="9CEE0020996647B5966BED1395E264C5"/>
    <w:rsid w:val="00A84AA1"/>
  </w:style>
  <w:style w:type="paragraph" w:customStyle="1" w:styleId="070B5A5A0D0A4882A1C2735ECD42B5FE">
    <w:name w:val="070B5A5A0D0A4882A1C2735ECD42B5FE"/>
    <w:rsid w:val="00A84AA1"/>
  </w:style>
  <w:style w:type="paragraph" w:customStyle="1" w:styleId="BBA9E90138644F68B18BD8F872295C95">
    <w:name w:val="BBA9E90138644F68B18BD8F872295C95"/>
    <w:rsid w:val="00A84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Pikk 61</AddresseeAddress>
    <RecordRelationships xmlns="http://schemas.microsoft.com/sharepoint/v3" xsi:nil="true"/>
    <RegistrationDate xmlns="http://schemas.microsoft.com/sharepoint/v3">2013-06-27T21:00:00Z</RegistrationDate>
    <AddresseePosition xmlns="http://schemas.microsoft.com/sharepoint/v3" xsi:nil="true"/>
    <Projektiobjektinumber xmlns="http://schemas.microsoft.com/sharepoint/v3" xsi:nil="true"/>
    <Creator xmlns="http://schemas.microsoft.com/sharepoint/v3">
      <UserInfo>
        <DisplayName>Margit Dengo</DisplayName>
        <AccountId>26</AccountId>
        <AccountType/>
      </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Adressaadiepostisik xmlns="http://schemas.microsoft.com/sharepoint/v3">info@siseministeerium.ee</Adressaadiepostisik>
    <Yours xmlns="http://schemas.microsoft.com/sharepoint/v3" xsi:nil="true"/>
    <DocumentStatus xmlns="http://schemas.microsoft.com/sharepoint/v3">Registreeritud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>Objektipõhine</CorrespondenceType>
    <AddresseeCompanyName xmlns="http://schemas.microsoft.com/sharepoint/v3">Siseministeerium</AddresseeCompanyName>
    <AddresseeCode xmlns="http://schemas.microsoft.com/sharepoint/v3">15065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 xsi:nil="true"/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CommentsText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 xsi:nil="true"/>
    <DocumentSerieNumber xmlns="http://schemas.microsoft.com/sharepoint/v3">0</DocumentSerieNumber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>Anni Pütsepp</DisplayName>
        <AccountId>187</AccountId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 xsi:nil="true"/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>2012</FinancialYear>
    <DocumentSubType xmlns="http://schemas.microsoft.com/sharepoint/v3">Teatis</DocumentSubType>
    <Enclosures xmlns="http://schemas.microsoft.com/sharepoint/v3" xsi:nil="true"/>
    <Signer xmlns="http://schemas.microsoft.com/sharepoint/v3">
      <UserInfo>
        <DisplayName>Indrek Klaassen</DisplayName>
        <AccountId>45</AccountId>
        <AccountType/>
      </UserInfo>
    </Signer>
    <DocumentID xmlns="http://schemas.microsoft.com/sharepoint/v3">737</DocumentID>
    <Index xmlns="http://schemas.microsoft.com/sharepoint/v3">2-5</Index>
    <TemplateDate xmlns="http://schemas.microsoft.com/sharepoint/v3" xsi:nil="true"/>
    <Ours xmlns="http://schemas.microsoft.com/sharepoint/v3" xsi:nil="true"/>
    <ReplyDocumentNumber xmlns="http://schemas.microsoft.com/sharepoint/v3" xsi:nil="true"/>
    <ArchivalStatus xmlns="http://schemas.microsoft.com/sharepoint/v3" xsi:nil="true"/>
    <CreatorPhone xmlns="http://schemas.microsoft.com/sharepoint/v3">6063486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ktinr xmlns="EB6465C4-BBBB-4211-855B-D9C2AAA1834C" xsi:nil="true"/>
    <AccessRights xmlns="http://schemas.microsoft.com/sharepoint/v3" xsi:nil="true"/>
    <RealEstateID xmlns="http://schemas.microsoft.com/sharepoint/v3" xsi:nil="true"/>
    <ContactPerson xmlns="http://schemas.microsoft.com/sharepoint/v3" xsi:nil="true"/>
    <CorrespondingInstitutionAddress xmlns="http://schemas.microsoft.com/sharepoint/v3" xsi:nil="true"/>
    <Seos_x0020_hankega xmlns="b0f6981a-a0d0-42cb-93f4-c67921145ffa" xsi:nil="true"/>
    <Hanke_x0020_ID xmlns="b0f6981a-a0d0-42cb-93f4-c67921145ffa" xsi:nil="true"/>
  </documentManagement>
</p:properties>
</file>

<file path=customXml/item2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D6A9FAAFFEE39E499101E6E3F9F9A048" ma:contentTypeVersion="5" ma:contentTypeDescription="Muuta ainult juhul, kui registreerimisel valiti vale dokumendiliik" ma:contentTypeScope="" ma:versionID="d66655fdae480d05f13762ffafd5ef18">
  <xsd:schema xmlns:xsd="http://www.w3.org/2001/XMLSchema" xmlns:xs="http://www.w3.org/2001/XMLSchema" xmlns:p="http://schemas.microsoft.com/office/2006/metadata/properties" xmlns:ns1="http://schemas.microsoft.com/sharepoint/v3" xmlns:ns2="EB6465C4-BBBB-4211-855B-D9C2AAA1834C" xmlns:ns3="b0f6981a-a0d0-42cb-93f4-c67921145ffa" targetNamespace="http://schemas.microsoft.com/office/2006/metadata/properties" ma:root="true" ma:fieldsID="01dfb930c3a668d9a94e0bded9067833" ns1:_="" ns2:_="" ns3:_="">
    <xsd:import namespace="http://schemas.microsoft.com/sharepoint/v3"/>
    <xsd:import namespace="EB6465C4-BBBB-4211-855B-D9C2AAA1834C"/>
    <xsd:import namespace="b0f6981a-a0d0-42cb-93f4-c67921145ffa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 minOccurs="0"/>
                <xsd:element ref="ns1:CorrespondenceType" minOccurs="0"/>
                <xsd:element ref="ns1:Projektiobjektinumber" minOccurs="0"/>
                <xsd:element ref="ns1:AmphoraDocID" minOccurs="0"/>
                <xsd:element ref="ns1:AmphoraDocumentType" minOccurs="0"/>
                <xsd:element ref="ns1:AmphoraImportNr" minOccurs="0"/>
                <xsd:element ref="ns1:AmphoraIsPublic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TemplateName" minOccurs="0"/>
                <xsd:element ref="ns1:TemplateDate" minOccurs="0"/>
                <xsd:element ref="ns1:Asutus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Yours" minOccurs="0"/>
                <xsd:element ref="ns1:Ours" minOccurs="0"/>
                <xsd:element ref="ns1:ReplyDeadline" minOccurs="0"/>
                <xsd:element ref="ns1:Dokumendikpv" minOccurs="0"/>
                <xsd:element ref="ns1:RecordRelationships" minOccurs="0"/>
                <xsd:element ref="ns1:ReplyDate" minOccurs="0"/>
                <xsd:element ref="ns1:CommentsText" minOccurs="0"/>
                <xsd:element ref="ns1:FinancialYear" minOccurs="0"/>
                <xsd:element ref="ns1:RegistrationDate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CorrespondingInstitutionAddress" minOccurs="0"/>
                <xsd:element ref="ns1:ContactPerson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1:RealEstateID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AccessRights" minOccurs="0"/>
                <xsd:element ref="ns1:IsMainDocument" minOccurs="0"/>
                <xsd:element ref="ns1:ProjectNumber" minOccurs="0"/>
                <xsd:element ref="ns1:SendersCompanyName" minOccurs="0"/>
                <xsd:element ref="ns1:Sender" minOccurs="0"/>
                <xsd:element ref="ns1:CreatedDate" minOccurs="0"/>
                <xsd:element ref="ns1:Lisad" minOccurs="0"/>
                <xsd:element ref="ns3:Hanke_x0020_ID" minOccurs="0"/>
                <xsd:element ref="ns3:Seos_x0020_hanke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7" nillable="true" ma:displayName="Allkirjastamise koht" ma:internalName="SignedLocation">
      <xsd:simpleType>
        <xsd:restriction base="dms:Text"/>
      </xsd:simpleType>
    </xsd:element>
    <xsd:element name="DocumentSubType" ma:index="8" nillable="true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9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10" nillable="true" ma:displayName="Projekt/objekt" ma:internalName="Projektiobjektinumber">
      <xsd:simpleType>
        <xsd:restriction base="dms:Note">
          <xsd:maxLength value="255"/>
        </xsd:restriction>
      </xsd:simpleType>
    </xsd:element>
    <xsd:element name="AmphoraDocID" ma:index="12" nillable="true" ma:displayName="Amphora dokumendi ID" ma:hidden="true" ma:internalName="AmphoraDocID">
      <xsd:simpleType>
        <xsd:restriction base="dms:Number"/>
      </xsd:simpleType>
    </xsd:element>
    <xsd:element name="AmphoraDocumentType" ma:index="13" nillable="true" ma:displayName="Amphora dokumendi teema" ma:hidden="true" ma:internalName="AmphoraDocumentType">
      <xsd:simpleType>
        <xsd:restriction base="dms:Text"/>
      </xsd:simpleType>
    </xsd:element>
    <xsd:element name="AmphoraImportNr" ma:index="14" nillable="true" ma:displayName="AmphoraImportNr" ma:hidden="true" ma:internalName="AmphoraImportNr">
      <xsd:simpleType>
        <xsd:restriction base="dms:Number"/>
      </xsd:simpleType>
    </xsd:element>
    <xsd:element name="AmphoraIsPublic" ma:index="15" nillable="true" ma:displayName="Amphora avalikustatud" ma:hidden="true" ma:internalName="AmphoraIsPublic">
      <xsd:simpleType>
        <xsd:restriction base="dms:Boolean"/>
      </xsd:simpleType>
    </xsd:element>
    <xsd:element name="Content" ma:index="16" nillable="true" ma:displayName="Sisu" ma:default="" ma:description="Lühikokkuvõte kirjast" ma:internalName="Content">
      <xsd:simpleType>
        <xsd:restriction base="dms:Note"/>
      </xsd:simpleType>
    </xsd:element>
    <xsd:element name="DocumentNumber" ma:index="17" nillable="true" ma:displayName="Dokumendi number" ma:default="" ma:description="Kirjale lisatud dokumendi number (nt lepingu, akti, arve jt number)." ma:internalName="DocumentNumber">
      <xsd:simpleType>
        <xsd:restriction base="dms:Text">
          <xsd:maxLength value="255"/>
        </xsd:restriction>
      </xsd:simpleType>
    </xsd:element>
    <xsd:element name="Enclosures" ma:index="18" nillable="true" ma:displayName="Lisad" ma:internalName="Enclosures">
      <xsd:simpleType>
        <xsd:restriction base="dms:Text"/>
      </xsd:simpleType>
    </xsd:element>
    <xsd:element name="Signer" ma:index="19" nillable="true" ma:displayName="Allkirjastaja" ma:SharePointGroup="0" ma:internalName="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2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21" nillable="true" ma:displayName="Koostaja" ma:description="Koostaja/Saatja" ma:SearchPeopleOnly="false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22" nillable="true" ma:displayName="Koostaja telefon" ma:default="" ma:description="Kirja koostaja telefoni nr" ma:internalName="CreatorPhone">
      <xsd:simpleType>
        <xsd:restriction base="dms:Text">
          <xsd:maxLength value="255"/>
        </xsd:restriction>
      </xsd:simpleType>
    </xsd:element>
    <xsd:element name="LetterSendingMethod" ma:index="23" nillable="true" ma:displayName="Kirja saatmise viis" ma:default="" ma:format="Dropdown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Panderoll"/>
          <xsd:enumeration value="Kuller"/>
          <xsd:enumeration value="Telegramm"/>
          <xsd:enumeration value="Tähitud post isiklikult kätte"/>
          <xsd:enumeration value="Kodanikuportaal"/>
        </xsd:restriction>
      </xsd:simpleType>
    </xsd:element>
    <xsd:element name="DocumentID" ma:index="24" nillable="true" ma:displayName="Dokumendi identifikaator" ma:internalName="DocumentID">
      <xsd:simpleType>
        <xsd:restriction base="dms:Text"/>
      </xsd:simpleType>
    </xsd:element>
    <xsd:element name="Registrant" ma:index="2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26" nillable="true" ma:displayName="Indeks" ma:internalName="Index">
      <xsd:simpleType>
        <xsd:restriction base="dms:Text"/>
      </xsd:simpleType>
    </xsd:element>
    <xsd:element name="DocumentSerieNumber" ma:index="27" nillable="true" ma:displayName="Dokumendi järg" ma:decimals="0" ma:internalName="DocumentSerieNumber">
      <xsd:simpleType>
        <xsd:restriction base="dms:Number"/>
      </xsd:simpleType>
    </xsd:element>
    <xsd:element name="TemplateName" ma:index="28" nillable="true" ma:displayName="Malli nimetus" ma:hidden="true" ma:internalName="TemplateName">
      <xsd:simpleType>
        <xsd:restriction base="dms:Text"/>
      </xsd:simpleType>
    </xsd:element>
    <xsd:element name="TemplateDate" ma:index="29" nillable="true" ma:displayName="Malli kuupäev" ma:hidden="true" ma:internalName="TemplateDate">
      <xsd:simpleType>
        <xsd:restriction base="dms:DateTime"/>
      </xsd:simpleType>
    </xsd:element>
    <xsd:element name="Asutus" ma:index="30" nillable="true" ma:displayName="Asutus" ma:hidden="true" ma:internalName="Asutus">
      <xsd:simpleType>
        <xsd:restriction base="dms:Unknown"/>
      </xsd:simpleType>
    </xsd:element>
    <xsd:element name="AddresseeCompanyName" ma:index="31" nillable="true" ma:displayName="Adressaadi asutuse nimi" ma:internalName="AddresseeCompanyName">
      <xsd:simpleType>
        <xsd:restriction base="dms:Text"/>
      </xsd:simpleType>
    </xsd:element>
    <xsd:element name="Adressaadiepostisik" ma:index="32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33" nillable="true" ma:displayName="Adressaadi postiaadress" ma:internalName="AddresseeAddress">
      <xsd:simpleType>
        <xsd:restriction base="dms:Text"/>
      </xsd:simpleType>
    </xsd:element>
    <xsd:element name="AddresseeCode" ma:index="34" nillable="true" ma:displayName="Adressaadi postiindeks" ma:default="" ma:internalName="AddresseeCode">
      <xsd:simpleType>
        <xsd:restriction base="dms:Text">
          <xsd:maxLength value="255"/>
        </xsd:restriction>
      </xsd:simpleType>
    </xsd:element>
    <xsd:element name="AddresseeFax" ma:index="35" nillable="true" ma:displayName="Adressaadi linn" ma:default="" ma:internalName="AddresseeFax">
      <xsd:simpleType>
        <xsd:restriction base="dms:Text">
          <xsd:maxLength value="255"/>
        </xsd:restriction>
      </xsd:simpleType>
    </xsd:element>
    <xsd:element name="Yours" ma:index="36" nillable="true" ma:displayName="TEIE" ma:default="" ma:description="Täita sissetulnud kirjade puhul. Sisestada järgmine kuju: Dokumendi kpv nr ja Dokumendi nr (00.00.0000 nr 00)" ma:hidden="true" ma:internalName="Yours">
      <xsd:simpleType>
        <xsd:restriction base="dms:Text">
          <xsd:maxLength value="255"/>
        </xsd:restriction>
      </xsd:simpleType>
    </xsd:element>
    <xsd:element name="Ours" ma:index="37" nillable="true" ma:displayName="TEIE" ma:default="" ma:description="Sissetulnud kirja kpv ja nr. Sisestada järgmine kuju: 00.00.0000 nr 0 (vastuskirja puhul täitub väli automaatselt)" ma:internalName="Ours">
      <xsd:simpleType>
        <xsd:restriction base="dms:Text">
          <xsd:maxLength value="255"/>
        </xsd:restriction>
      </xsd:simpleType>
    </xsd:element>
    <xsd:element name="ReplyDeadline" ma:index="38" nillable="true" ma:displayName="Vastamise tähtaeg" ma:default="" ma:description="Täita juhul, kui oodatakse vastust" ma:format="DateTime" ma:internalName="ReplyDeadline">
      <xsd:simpleType>
        <xsd:restriction base="dms:DateTime"/>
      </xsd:simpleType>
    </xsd:element>
    <xsd:element name="Dokumendikpv" ma:index="39" nillable="true" ma:displayName="Dokumendi kpv" ma:default="" ma:description="Sisestada kirjal olev kuupäev" ma:format="DateOnly" ma:hidden="true" ma:internalName="Dokumendikpv">
      <xsd:simpleType>
        <xsd:restriction base="dms:DateTime"/>
      </xsd:simpleType>
    </xsd:element>
    <xsd:element name="RecordRelationships" ma:index="40" nillable="true" ma:displayName="Seosed" ma:list="04b08a58-6d8b-431e-b4bf-d820001d2ddb" ma:internalName="RecordRelationships" ma:showField="ID">
      <xsd:simpleType>
        <xsd:restriction base="dms:Unknown"/>
      </xsd:simpleType>
    </xsd:element>
    <xsd:element name="ReplyDate" ma:index="41" nillable="true" ma:displayName="Vastamise kuupäev" ma:hidden="true" ma:internalName="ReplyDate">
      <xsd:simpleType>
        <xsd:restriction base="dms:DateTime"/>
      </xsd:simpleType>
    </xsd:element>
    <xsd:element name="CommentsText" ma:index="42" nillable="true" ma:displayName="Märkused" ma:default="" ma:description="Siia kirjuta märkus, kui kiri jäi välja saatmata või edastati mitmele asutusele." ma:internalName="CommentsText">
      <xsd:simpleType>
        <xsd:restriction base="dms:Note">
          <xsd:maxLength value="255"/>
        </xsd:restriction>
      </xsd:simpleType>
    </xsd:element>
    <xsd:element name="FinancialYear" ma:index="43" nillable="true" ma:displayName="Asjaajamise aasta" ma:decimals="0" ma:internalName="FinancialYear">
      <xsd:simpleType>
        <xsd:restriction base="dms:Number"/>
      </xsd:simpleType>
    </xsd:element>
    <xsd:element name="RegistrationDate" ma:index="44" nillable="true" ma:displayName="Registreerimise kuupäev" ma:default="" ma:internalName="RegistrationDate">
      <xsd:simpleType>
        <xsd:restriction base="dms:DateTime"/>
      </xsd:simpleType>
    </xsd:element>
    <xsd:element name="RestrictionBeginDate" ma:index="46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7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8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9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50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51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2" nillable="true" ma:displayName="Eelmine turvaklass" ma:internalName="PreviousSecurityCategory" ma:readOnly="true">
      <xsd:simpleType>
        <xsd:restriction base="dms:Text"/>
      </xsd:simpleType>
    </xsd:element>
    <xsd:element name="Encryption" ma:index="53" nillable="true" ma:displayName="Krüpteering" ma:internalName="Encryption" ma:readOnly="true">
      <xsd:simpleType>
        <xsd:restriction base="dms:Text"/>
      </xsd:simpleType>
    </xsd:element>
    <xsd:element name="Deadline" ma:index="54" nillable="true" ma:displayName="Tähtaeg" ma:hidden="true" ma:internalName="Deadline">
      <xsd:simpleType>
        <xsd:restriction base="dms:DateTime"/>
      </xsd:simpleType>
    </xsd:element>
    <xsd:element name="Responsible" ma:index="55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6" nillable="true" ma:displayName="Kommentaarid" ma:default="" ma:description="Siia kirjuta märkus, kui kiri näiteks ei läinudki välja" ma:hidden="true" ma:internalName="Komments">
      <xsd:simpleType>
        <xsd:restriction base="dms:Note"/>
      </xsd:simpleType>
    </xsd:element>
    <xsd:element name="CreatorName" ma:index="57" nillable="true" ma:displayName="Koostaja nimi" ma:default="" ma:description="Sissetulnud kirja koostaja" ma:hidden="true" ma:internalName="CreatorName">
      <xsd:simpleType>
        <xsd:restriction base="dms:Text">
          <xsd:maxLength value="255"/>
        </xsd:restriction>
      </xsd:simpleType>
    </xsd:element>
    <xsd:element name="Destroyer" ma:index="58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9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60" nillable="true" ma:displayName="Kooskõlastatud" ma:hidden="true" ma:internalName="Approved">
      <xsd:simpleType>
        <xsd:restriction base="dms:Boolean"/>
      </xsd:simpleType>
    </xsd:element>
    <xsd:element name="Approver" ma:index="61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2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3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4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5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6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7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8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9" nillable="true" ma:displayName="Kehtivuse algus" ma:hidden="true" ma:internalName="ValidityBeginDate">
      <xsd:simpleType>
        <xsd:restriction base="dms:DateTime"/>
      </xsd:simpleType>
    </xsd:element>
    <xsd:element name="ValidityEndDate" ma:index="70" nillable="true" ma:displayName="Kehtivuse lõpp" ma:hidden="true" ma:internalName="ValidityEndDate">
      <xsd:simpleType>
        <xsd:restriction base="dms:DateTime"/>
      </xsd:simpleType>
    </xsd:element>
    <xsd:element name="CurrentOwner" ma:index="71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2" nillable="true" ma:displayName="Vastusdokumendi number" ma:hidden="true" ma:internalName="ReplyDocumentNumber">
      <xsd:simpleType>
        <xsd:restriction base="dms:Text"/>
      </xsd:simpleType>
    </xsd:element>
    <xsd:element name="LetterSubject" ma:index="73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4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5" nillable="true" ma:displayName="Teema" ma:hidden="true" ma:internalName="DocumentSubject">
      <xsd:simpleType>
        <xsd:restriction base="dms:Text"/>
      </xsd:simpleType>
    </xsd:element>
    <xsd:element name="AddresseeFirstName" ma:index="76" nillable="true" ma:displayName="Adressaadi eesnimi" ma:hidden="true" ma:internalName="AddresseeFirstName">
      <xsd:simpleType>
        <xsd:restriction base="dms:Text"/>
      </xsd:simpleType>
    </xsd:element>
    <xsd:element name="AddresseeLastName" ma:index="77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8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9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80" nillable="true" ma:displayName="Adressaadi poolne vastutav isik" ma:hidden="true" ma:internalName="AddresseeResponsiblePersonName">
      <xsd:simpleType>
        <xsd:restriction base="dms:Text"/>
      </xsd:simpleType>
    </xsd:element>
    <xsd:element name="CorrespondingInstitutionAddress" ma:index="81" nillable="true" ma:displayName="Asutuse aadress" ma:hidden="true" ma:internalName="CorrespondingInstitutionAddress">
      <xsd:simpleType>
        <xsd:restriction base="dms:Text"/>
      </xsd:simpleType>
    </xsd:element>
    <xsd:element name="ContactPerson" ma:index="82" nillable="true" ma:displayName="Kontaktisik" ma:hidden="true" ma:internalName="ContactPerson">
      <xsd:simpleType>
        <xsd:restriction base="dms:Text"/>
      </xsd:simpleType>
    </xsd:element>
    <xsd:element name="DigitalSigners" ma:index="83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4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5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6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7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8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9" nillable="true" ma:displayName="Dokumendi asukoht" ma:hidden="true" ma:internalName="DocumentLocation">
      <xsd:simpleType>
        <xsd:restriction base="dms:Text"/>
      </xsd:simpleType>
    </xsd:element>
    <xsd:element name="MediaFormat" ma:index="90" nillable="true" ma:displayName="Tüüp" ma:hidden="true" ma:internalName="MediaFormat" ma:readOnly="true">
      <xsd:simpleType>
        <xsd:restriction base="dms:Text"/>
      </xsd:simpleType>
    </xsd:element>
    <xsd:element name="CopyReceivers" ma:index="91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92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93" nillable="true" ma:displayName="Arhiveerimise kuupäev" ma:hidden="true" ma:internalName="ArchivalDate">
      <xsd:simpleType>
        <xsd:restriction base="dms:DateTime"/>
      </xsd:simpleType>
    </xsd:element>
    <xsd:element name="PaperDocumentFolder" ma:index="94" nillable="true" ma:displayName="Paberkandja kaust" ma:hidden="true" ma:internalName="PaperDocumentFolder">
      <xsd:simpleType>
        <xsd:restriction base="dms:Text"/>
      </xsd:simpleType>
    </xsd:element>
    <xsd:element name="RealEstateID" ma:index="95" nillable="true" ma:displayName="Kinnistu tunnus" ma:hidden="true" ma:internalName="RealEstateID">
      <xsd:simpleType>
        <xsd:restriction base="dms:Text"/>
      </xsd:simpleType>
    </xsd:element>
    <xsd:element name="LetterNumber" ma:index="97" nillable="true" ma:displayName="Kirja number" ma:decimals="0" ma:hidden="true" ma:internalName="LetterNumber">
      <xsd:simpleType>
        <xsd:restriction base="dms:Number"/>
      </xsd:simpleType>
    </xsd:element>
    <xsd:element name="Addressee" ma:index="98" nillable="true" ma:displayName="Adressaat" ma:hidden="true" ma:internalName="Addressee">
      <xsd:simpleType>
        <xsd:restriction base="dms:Text"/>
      </xsd:simpleType>
    </xsd:element>
    <xsd:element name="Number" ma:index="99" nillable="true" ma:displayName="Number" ma:decimals="0" ma:default="" ma:description="järjekorranumber, tuleb automaatselt" ma:hidden="true" ma:internalName="Number" ma:percentage="FALSE">
      <xsd:simpleType>
        <xsd:restriction base="dms:Number"/>
      </xsd:simpleType>
    </xsd:element>
    <xsd:element name="AccessRights" ma:index="100" nillable="true" ma:displayName="Juurdepääsupiirang" ma:description="" ma:hidden="true" ma:list="6a411240-bfd6-43dc-adea-e6a47ef99af8" ma:internalName="AccessRights" ma:showField="Märgend">
      <xsd:simpleType>
        <xsd:restriction base="dms:Lookup"/>
      </xsd:simpleType>
    </xsd:element>
    <xsd:element name="IsMainDocument" ma:index="101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102" nillable="true" ma:displayName="Projekti number" ma:hidden="true" ma:internalName="ProjectNumber">
      <xsd:simpleType>
        <xsd:restriction base="dms:Text"/>
      </xsd:simpleType>
    </xsd:element>
    <xsd:element name="SendersCompanyName" ma:index="103" nillable="true" ma:displayName="Saatja asutuse nimi" ma:internalName="SendersCompanyName">
      <xsd:simpleType>
        <xsd:restriction base="dms:Text"/>
      </xsd:simpleType>
    </xsd:element>
    <xsd:element name="Sender" ma:index="104" nillable="true" ma:displayName="Saatja" ma:hidden="true" ma:internalName="Sender">
      <xsd:simpleType>
        <xsd:restriction base="dms:Text"/>
      </xsd:simpleType>
    </xsd:element>
    <xsd:element name="CreatedDate" ma:index="105" nillable="true" ma:displayName="Koostamise aeg" ma:default="" ma:hidden="true" ma:internalName="CreatedDate">
      <xsd:simpleType>
        <xsd:restriction base="dms:DateTime"/>
      </xsd:simpleType>
    </xsd:element>
    <xsd:element name="Lisad" ma:index="106" nillable="true" ma:displayName="Lisad" ma:hidden="true" ma:internalName="Lisa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Objektinr" ma:index="96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981a-a0d0-42cb-93f4-c67921145ffa" elementFormDefault="qualified">
    <xsd:import namespace="http://schemas.microsoft.com/office/2006/documentManagement/types"/>
    <xsd:import namespace="http://schemas.microsoft.com/office/infopath/2007/PartnerControls"/>
    <xsd:element name="Hanke_x0020_ID" ma:index="107" nillable="true" ma:displayName="Hanke ID" ma:internalName="Hanke_x0020_ID">
      <xsd:simpleType>
        <xsd:restriction base="dms:Text">
          <xsd:maxLength value="255"/>
        </xsd:restriction>
      </xsd:simpleType>
    </xsd:element>
    <xsd:element name="Seos_x0020_hankega" ma:index="108" nillable="true" ma:displayName="Seos hankega" ma:internalName="Seos_x0020_hankeg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4CE82-63B7-4326-A109-B8CFDF89693A}">
  <ds:schemaRefs>
    <ds:schemaRef ds:uri="http://schemas.microsoft.com/office/2006/metadata/properties"/>
    <ds:schemaRef ds:uri="http://schemas.microsoft.com/sharepoint/v3"/>
    <ds:schemaRef ds:uri="EB6465C4-BBBB-4211-855B-D9C2AAA1834C"/>
    <ds:schemaRef ds:uri="b0f6981a-a0d0-42cb-93f4-c67921145ffa"/>
  </ds:schemaRefs>
</ds:datastoreItem>
</file>

<file path=customXml/itemProps2.xml><?xml version="1.0" encoding="utf-8"?>
<ds:datastoreItem xmlns:ds="http://schemas.openxmlformats.org/officeDocument/2006/customXml" ds:itemID="{6B64425D-64D8-432F-AA62-FCA3A5B45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0B1D5-37E9-4F0B-9810-446AB4A07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465C4-BBBB-4211-855B-D9C2AAA1834C"/>
    <ds:schemaRef ds:uri="b0f6981a-a0d0-42cb-93f4-c6792114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Üüritingimuste muutmine</vt:lpstr>
      <vt:lpstr/>
    </vt:vector>
  </TitlesOfParts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Üüritingimuste muutmine</dc:title>
  <dc:creator/>
  <cp:lastModifiedBy/>
  <cp:revision>1</cp:revision>
  <dcterms:created xsi:type="dcterms:W3CDTF">2013-06-28T12:11:00Z</dcterms:created>
  <dcterms:modified xsi:type="dcterms:W3CDTF">2013-06-28T12:51:00Z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0x0101001E3AC79EB5C141EC9E9142F93D435C4100990D09AB02164A2884940AB1C42273BB00F6F8756579604B18963DEB3235C6722B00C3D81049C78E47E3B43438FC8EEAC5BD00D6A9FAAFFEE39E499101E6E3F9F9A048</vt:lpwstr>
  </property>
</Properties>
</file>