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B302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04596033" wp14:editId="73CC2D4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7AF24287" wp14:editId="3AEF1C5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43E011F6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392E6191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CBA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9CF50B7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83E0B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151035C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BFAD8AE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1577994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FA0A82D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61DD320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346A" w14:textId="756DD60D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755914">
              <w:rPr>
                <w:rFonts w:cs="Arial"/>
                <w:szCs w:val="20"/>
              </w:rPr>
              <w:t>9</w:t>
            </w:r>
            <w:r w:rsidR="00471EFB">
              <w:rPr>
                <w:rFonts w:cs="Arial"/>
                <w:szCs w:val="20"/>
              </w:rPr>
              <w:t>. september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A9C8C6A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3AA67" w14:textId="61D271CA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76D20D6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8F7B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B3A1E14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4C12C1D4" w14:textId="77777777" w:rsidR="00A252B8" w:rsidRPr="00EE3824" w:rsidRDefault="00A252B8" w:rsidP="00EE3824">
      <w:pPr>
        <w:rPr>
          <w:rFonts w:cs="Arial"/>
          <w:szCs w:val="20"/>
        </w:rPr>
      </w:pPr>
    </w:p>
    <w:p w14:paraId="06A2BBB5" w14:textId="77777777" w:rsidR="00A252B8" w:rsidRPr="00EE3824" w:rsidRDefault="00A252B8" w:rsidP="00EE3824">
      <w:pPr>
        <w:rPr>
          <w:rFonts w:cs="Arial"/>
          <w:szCs w:val="20"/>
        </w:rPr>
      </w:pPr>
    </w:p>
    <w:tbl>
      <w:tblPr>
        <w:tblW w:w="2539" w:type="dxa"/>
        <w:tblInd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</w:tblGrid>
      <w:tr w:rsidR="00173410" w:rsidRPr="00173410" w14:paraId="0D94DECD" w14:textId="77777777" w:rsidTr="00173410">
        <w:trPr>
          <w:trHeight w:val="535"/>
        </w:trPr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E54" w14:textId="6473BD23" w:rsidR="00173410" w:rsidRPr="00173410" w:rsidRDefault="00173410" w:rsidP="00173410">
            <w:pPr>
              <w:pStyle w:val="Alapealkiri"/>
              <w:rPr>
                <w:b w:val="0"/>
                <w:bCs/>
              </w:rPr>
            </w:pPr>
            <w:r w:rsidRPr="00173410">
              <w:rPr>
                <w:b w:val="0"/>
                <w:bCs/>
              </w:rPr>
              <w:t>Tsiviilasi 2-2</w:t>
            </w:r>
            <w:r w:rsidR="00471EFB">
              <w:rPr>
                <w:b w:val="0"/>
                <w:bCs/>
              </w:rPr>
              <w:t>5-13063</w:t>
            </w:r>
          </w:p>
          <w:p w14:paraId="14975B43" w14:textId="616449E5" w:rsidR="00173410" w:rsidRPr="00173410" w:rsidRDefault="00173410" w:rsidP="00173410">
            <w:pPr>
              <w:pStyle w:val="Alapealkiri"/>
            </w:pPr>
          </w:p>
        </w:tc>
      </w:tr>
    </w:tbl>
    <w:p w14:paraId="23342090" w14:textId="1DDF4655" w:rsidR="00173410" w:rsidRPr="00471EFB" w:rsidRDefault="00173410" w:rsidP="00173410">
      <w:pPr>
        <w:pStyle w:val="Alapealkiri"/>
        <w:spacing w:after="0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Konkurentsiamet</w:t>
      </w:r>
    </w:p>
    <w:p w14:paraId="21D1EFBC" w14:textId="77777777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Maksejõuetuse teenistus</w:t>
      </w:r>
    </w:p>
    <w:p w14:paraId="0DE6B459" w14:textId="77777777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 </w:t>
      </w:r>
    </w:p>
    <w:p w14:paraId="5D73C80A" w14:textId="48681BE4" w:rsidR="00173410" w:rsidRPr="00471EFB" w:rsidRDefault="00173410" w:rsidP="00173410">
      <w:pPr>
        <w:pStyle w:val="Alapealkiri"/>
        <w:rPr>
          <w:rFonts w:cs="Arial"/>
        </w:rPr>
      </w:pPr>
      <w:r w:rsidRPr="00471EFB">
        <w:rPr>
          <w:rFonts w:cs="Arial"/>
        </w:rPr>
        <w:t>Ettepanek</w:t>
      </w:r>
    </w:p>
    <w:p w14:paraId="228B9719" w14:textId="7A61B74C" w:rsidR="00173410" w:rsidRPr="00471EFB" w:rsidRDefault="00173410" w:rsidP="00471EFB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Harju Maakohtu menetluses on tsiviilasi 2-2</w:t>
      </w:r>
      <w:r w:rsidR="00471EFB" w:rsidRPr="00471EFB">
        <w:rPr>
          <w:rFonts w:cs="Arial"/>
          <w:b w:val="0"/>
          <w:bCs/>
        </w:rPr>
        <w:t>5-13063</w:t>
      </w:r>
      <w:r w:rsidR="00471EFB">
        <w:rPr>
          <w:rFonts w:cs="Arial"/>
          <w:b w:val="0"/>
          <w:bCs/>
        </w:rPr>
        <w:t xml:space="preserve"> </w:t>
      </w:r>
      <w:r w:rsidR="00471EFB" w:rsidRPr="00471EFB">
        <w:rPr>
          <w:rFonts w:cs="Arial"/>
          <w:b w:val="0"/>
          <w:bCs/>
        </w:rPr>
        <w:t>Clos Resto OÜ</w:t>
      </w:r>
      <w:r w:rsidRPr="00471EFB">
        <w:rPr>
          <w:rFonts w:cs="Arial"/>
          <w:b w:val="0"/>
          <w:bCs/>
        </w:rPr>
        <w:t xml:space="preserve"> (registrikood </w:t>
      </w:r>
      <w:r w:rsidR="00471EFB" w:rsidRPr="00471EFB">
        <w:rPr>
          <w:rFonts w:cs="Arial"/>
          <w:b w:val="0"/>
          <w:bCs/>
        </w:rPr>
        <w:t>14697016</w:t>
      </w:r>
      <w:r w:rsidRPr="00471EFB">
        <w:rPr>
          <w:rFonts w:cs="Arial"/>
          <w:b w:val="0"/>
          <w:bCs/>
        </w:rPr>
        <w:t>) pankroti</w:t>
      </w:r>
      <w:r w:rsidR="00471EFB" w:rsidRPr="00471EFB">
        <w:rPr>
          <w:rFonts w:cs="Arial"/>
          <w:b w:val="0"/>
          <w:bCs/>
        </w:rPr>
        <w:t xml:space="preserve">avaldus. </w:t>
      </w:r>
    </w:p>
    <w:p w14:paraId="3A2D20D3" w14:textId="513D1853" w:rsidR="00173410" w:rsidRPr="00471EFB" w:rsidRDefault="00173410" w:rsidP="00173410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PankrS § 30 lg 1 sätestab, et kui võlgnikul ei jätku vara pankrotimenetluse kulude katteks, määrab kohus menetluse raugemise vältimiseks pankrotimenetluse kulude katteks deposiidina selleks ettenähtud kontole makstava summa suuruse ja selle maksmise tähtaja. PankrS § 30 lg 5 sätestab, et kui PankrS § 30 lg 1 nimetatud deposiiti ei maksta, teeb kohus juriidilisest isikust võlgniku puhul maksejõuetuse teenistusele ettepaneku esitada avaldus pankrotimenetluse läbiviimiseks avaliku uurimisena ja annab avalduse esitamiseks mõistliku tähtaja. PankrS § 192</w:t>
      </w:r>
      <w:r w:rsidRPr="00471EFB">
        <w:rPr>
          <w:rFonts w:cs="Arial"/>
          <w:b w:val="0"/>
          <w:bCs/>
          <w:vertAlign w:val="superscript"/>
        </w:rPr>
        <w:t>11</w:t>
      </w:r>
      <w:r w:rsidRPr="00471EFB">
        <w:rPr>
          <w:rFonts w:cs="Arial"/>
          <w:b w:val="0"/>
          <w:bCs/>
        </w:rPr>
        <w:t> lg 1 kohaselt teeb kohus maksejõuetuse teenistusele vastavalt PankrS § 30 lg 5 või § 158 lg 5</w:t>
      </w:r>
      <w:r w:rsidRPr="00471EFB">
        <w:rPr>
          <w:rFonts w:cs="Arial"/>
          <w:b w:val="0"/>
          <w:bCs/>
          <w:vertAlign w:val="superscript"/>
        </w:rPr>
        <w:t>1</w:t>
      </w:r>
      <w:r w:rsidRPr="00471EFB">
        <w:rPr>
          <w:rFonts w:cs="Arial"/>
          <w:b w:val="0"/>
          <w:bCs/>
        </w:rPr>
        <w:t> 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736D1CB3" w14:textId="0898F5DA" w:rsidR="00173410" w:rsidRPr="00471EFB" w:rsidRDefault="00173410" w:rsidP="00173410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 xml:space="preserve">Kohus määras </w:t>
      </w:r>
      <w:r w:rsidR="00471EFB" w:rsidRPr="00471EFB">
        <w:rPr>
          <w:rFonts w:cs="Arial"/>
          <w:b w:val="0"/>
          <w:bCs/>
        </w:rPr>
        <w:t>05.09.2025</w:t>
      </w:r>
      <w:r w:rsidRPr="00471EFB">
        <w:rPr>
          <w:rFonts w:cs="Arial"/>
          <w:b w:val="0"/>
          <w:bCs/>
        </w:rPr>
        <w:t xml:space="preserve"> määrusega pankrotimenetluse raugemise vältimiseks pankrotimenetluse kulude katteks kohtu deposiiti makstava summa suuruseks </w:t>
      </w:r>
      <w:r w:rsidR="00471EFB" w:rsidRPr="00471EFB">
        <w:rPr>
          <w:rFonts w:cs="Arial"/>
          <w:b w:val="0"/>
          <w:bCs/>
        </w:rPr>
        <w:t>5</w:t>
      </w:r>
      <w:r w:rsidRPr="00471EFB">
        <w:rPr>
          <w:rFonts w:cs="Arial"/>
          <w:b w:val="0"/>
          <w:bCs/>
        </w:rPr>
        <w:t xml:space="preserve">000 eurot maksmise tähtpäevaga </w:t>
      </w:r>
      <w:r w:rsidR="00471EFB" w:rsidRPr="00471EFB">
        <w:rPr>
          <w:rFonts w:cs="Arial"/>
          <w:b w:val="0"/>
          <w:bCs/>
        </w:rPr>
        <w:t>12.09.2025</w:t>
      </w:r>
      <w:r w:rsidRPr="00471EFB">
        <w:rPr>
          <w:rFonts w:cs="Arial"/>
          <w:b w:val="0"/>
          <w:bCs/>
        </w:rPr>
        <w:t>. Deposiiti tasutud ei ole. </w:t>
      </w:r>
    </w:p>
    <w:p w14:paraId="3BF2F557" w14:textId="0041E67A" w:rsidR="00173410" w:rsidRPr="00471EFB" w:rsidRDefault="00173410" w:rsidP="00173410">
      <w:pPr>
        <w:pStyle w:val="Alapealkiri"/>
        <w:jc w:val="both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471EFB" w:rsidRPr="00471EFB">
        <w:rPr>
          <w:rFonts w:cs="Arial"/>
          <w:b w:val="0"/>
          <w:bCs/>
        </w:rPr>
        <w:t>15</w:t>
      </w:r>
      <w:r w:rsidRPr="00471EFB">
        <w:rPr>
          <w:rFonts w:cs="Arial"/>
          <w:b w:val="0"/>
          <w:bCs/>
        </w:rPr>
        <w:t xml:space="preserve">. </w:t>
      </w:r>
      <w:r w:rsidR="00471EFB" w:rsidRPr="00471EFB">
        <w:rPr>
          <w:rFonts w:cs="Arial"/>
          <w:b w:val="0"/>
          <w:bCs/>
        </w:rPr>
        <w:t>oktoober</w:t>
      </w:r>
      <w:r w:rsidRPr="00471EFB">
        <w:rPr>
          <w:rFonts w:cs="Arial"/>
          <w:b w:val="0"/>
          <w:bCs/>
        </w:rPr>
        <w:t xml:space="preserve"> 2025. Põhjendatud vajaduse esinemisel on võimalik taotleda selle tähtaja pikendamist.</w:t>
      </w:r>
    </w:p>
    <w:p w14:paraId="72BADD40" w14:textId="77777777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 </w:t>
      </w:r>
    </w:p>
    <w:p w14:paraId="05C6C781" w14:textId="77777777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Lugupidamisega</w:t>
      </w:r>
    </w:p>
    <w:p w14:paraId="35E05F07" w14:textId="77777777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(allkirjastatud digitaalselt)</w:t>
      </w:r>
    </w:p>
    <w:p w14:paraId="5F89AD9C" w14:textId="77777777" w:rsidR="00471EFB" w:rsidRPr="00471EFB" w:rsidRDefault="00471EFB" w:rsidP="00471EFB">
      <w:pPr>
        <w:pStyle w:val="Alapealkiri"/>
        <w:spacing w:after="0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Kai Härmand</w:t>
      </w:r>
    </w:p>
    <w:p w14:paraId="544EBE20" w14:textId="0FC2763C" w:rsidR="00173410" w:rsidRPr="00471EFB" w:rsidRDefault="00173410" w:rsidP="00173410">
      <w:pPr>
        <w:pStyle w:val="Alapealkiri"/>
        <w:rPr>
          <w:rFonts w:cs="Arial"/>
          <w:b w:val="0"/>
          <w:bCs/>
        </w:rPr>
      </w:pPr>
      <w:r w:rsidRPr="00471EFB">
        <w:rPr>
          <w:rFonts w:cs="Arial"/>
          <w:b w:val="0"/>
          <w:bCs/>
        </w:rPr>
        <w:t>ko</w:t>
      </w:r>
      <w:r w:rsidR="00471EFB" w:rsidRPr="00471EFB">
        <w:rPr>
          <w:rFonts w:cs="Arial"/>
          <w:b w:val="0"/>
          <w:bCs/>
        </w:rPr>
        <w:t>htunik</w:t>
      </w:r>
    </w:p>
    <w:p w14:paraId="0C4CE590" w14:textId="77777777" w:rsidR="009C6417" w:rsidRPr="009C6417" w:rsidRDefault="009C6417" w:rsidP="009C6417"/>
    <w:p w14:paraId="41A2245A" w14:textId="77777777" w:rsidR="009C6417" w:rsidRDefault="009C6417" w:rsidP="009C6417"/>
    <w:sectPr w:rsidR="009C6417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7776" w14:textId="77777777" w:rsidR="00173410" w:rsidRDefault="00173410" w:rsidP="00DA1915">
      <w:r>
        <w:separator/>
      </w:r>
    </w:p>
  </w:endnote>
  <w:endnote w:type="continuationSeparator" w:id="0">
    <w:p w14:paraId="1CCA373F" w14:textId="77777777" w:rsidR="00173410" w:rsidRDefault="0017341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7370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356A3" wp14:editId="110F5F12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EDD54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563DA44C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5D4EE1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356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5BEDD54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563DA44C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5D4EE1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6A83" w14:textId="77777777" w:rsidR="00173410" w:rsidRDefault="00173410" w:rsidP="00DA1915">
      <w:r>
        <w:separator/>
      </w:r>
    </w:p>
  </w:footnote>
  <w:footnote w:type="continuationSeparator" w:id="0">
    <w:p w14:paraId="162038D5" w14:textId="77777777" w:rsidR="00173410" w:rsidRDefault="0017341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0CBC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89E97" wp14:editId="1028F7B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E3E5F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0"/>
    <w:rsid w:val="0004544D"/>
    <w:rsid w:val="000F3D1E"/>
    <w:rsid w:val="00173410"/>
    <w:rsid w:val="002719AB"/>
    <w:rsid w:val="002F71A3"/>
    <w:rsid w:val="003C08C5"/>
    <w:rsid w:val="003D56C4"/>
    <w:rsid w:val="003F0460"/>
    <w:rsid w:val="003F6F57"/>
    <w:rsid w:val="004365BC"/>
    <w:rsid w:val="00471EFB"/>
    <w:rsid w:val="004900A5"/>
    <w:rsid w:val="00494C7C"/>
    <w:rsid w:val="004A1192"/>
    <w:rsid w:val="0051481A"/>
    <w:rsid w:val="00562726"/>
    <w:rsid w:val="006C5155"/>
    <w:rsid w:val="006F03E6"/>
    <w:rsid w:val="00755914"/>
    <w:rsid w:val="00791DB2"/>
    <w:rsid w:val="008260A6"/>
    <w:rsid w:val="00873A81"/>
    <w:rsid w:val="008A49AC"/>
    <w:rsid w:val="008F0FC9"/>
    <w:rsid w:val="009C6417"/>
    <w:rsid w:val="00A252B8"/>
    <w:rsid w:val="00A54FEF"/>
    <w:rsid w:val="00A87BC8"/>
    <w:rsid w:val="00A93C85"/>
    <w:rsid w:val="00B1243C"/>
    <w:rsid w:val="00B310B5"/>
    <w:rsid w:val="00B47997"/>
    <w:rsid w:val="00B57933"/>
    <w:rsid w:val="00C8651B"/>
    <w:rsid w:val="00CD3E78"/>
    <w:rsid w:val="00CE278A"/>
    <w:rsid w:val="00DA1915"/>
    <w:rsid w:val="00DF03A5"/>
    <w:rsid w:val="00E349D5"/>
    <w:rsid w:val="00E7252F"/>
    <w:rsid w:val="00EB0DA6"/>
    <w:rsid w:val="00ED24E6"/>
    <w:rsid w:val="00EE3824"/>
    <w:rsid w:val="00EE667C"/>
    <w:rsid w:val="00F14807"/>
    <w:rsid w:val="00F47DAB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F18B"/>
  <w15:chartTrackingRefBased/>
  <w15:docId w15:val="{6EE3AA8A-48A8-430F-9816-8B1B1AC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58A9B-0819-47CD-A748-A3255EB8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6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Melmariin Salumäe</dc:creator>
  <cp:keywords/>
  <dc:description/>
  <cp:lastModifiedBy>Kai Härmand - HMK</cp:lastModifiedBy>
  <cp:revision>4</cp:revision>
  <dcterms:created xsi:type="dcterms:W3CDTF">2025-09-15T08:19:00Z</dcterms:created>
  <dcterms:modified xsi:type="dcterms:W3CDTF">2025-09-19T12:15:00Z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2025-09-15T08:19:35Z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003b7f4e-0c1a-4a15-b79c-8c0512ba15ae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