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CE9" w:rsidRDefault="002A358A">
      <w:pPr>
        <w:widowControl w:val="0"/>
        <w:spacing w:after="0" w:line="276" w:lineRule="auto"/>
        <w:jc w:val="center"/>
      </w:pPr>
      <w:r>
        <w:rPr>
          <w:rFonts w:ascii="Arial" w:eastAsia="Arial" w:hAnsi="Arial" w:cs="Arial"/>
          <w:sz w:val="36"/>
          <w:szCs w:val="36"/>
        </w:rPr>
        <w:t xml:space="preserve">  Jalgratturi kursuse tööplaan 20</w:t>
      </w:r>
      <w:r w:rsidR="00D3729C">
        <w:rPr>
          <w:rFonts w:ascii="Arial" w:eastAsia="Arial" w:hAnsi="Arial" w:cs="Arial"/>
          <w:sz w:val="36"/>
          <w:szCs w:val="36"/>
        </w:rPr>
        <w:t>2</w:t>
      </w:r>
      <w:r w:rsidR="00B61FBB"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</w:rPr>
        <w:t>/20</w:t>
      </w:r>
      <w:r w:rsidR="00D3729C">
        <w:rPr>
          <w:rFonts w:ascii="Arial" w:eastAsia="Arial" w:hAnsi="Arial" w:cs="Arial"/>
          <w:sz w:val="36"/>
          <w:szCs w:val="36"/>
        </w:rPr>
        <w:t>2</w:t>
      </w:r>
      <w:r w:rsidR="00B61FBB">
        <w:rPr>
          <w:rFonts w:ascii="Arial" w:eastAsia="Arial" w:hAnsi="Arial" w:cs="Arial"/>
          <w:sz w:val="36"/>
          <w:szCs w:val="36"/>
        </w:rPr>
        <w:t>4</w:t>
      </w:r>
      <w:r w:rsidR="00F0412A"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õa.</w:t>
      </w:r>
    </w:p>
    <w:p w:rsidR="00026CE9" w:rsidRDefault="002A358A">
      <w:pPr>
        <w:widowControl w:val="0"/>
        <w:spacing w:after="0" w:line="276" w:lineRule="auto"/>
        <w:jc w:val="center"/>
      </w:pPr>
      <w:r>
        <w:rPr>
          <w:rFonts w:ascii="Arial" w:eastAsia="Arial" w:hAnsi="Arial" w:cs="Arial"/>
          <w:sz w:val="36"/>
          <w:szCs w:val="36"/>
        </w:rPr>
        <w:t>Valga Põhikool</w:t>
      </w:r>
    </w:p>
    <w:p w:rsidR="00026CE9" w:rsidRDefault="00026CE9">
      <w:pPr>
        <w:widowControl w:val="0"/>
        <w:spacing w:after="0" w:line="276" w:lineRule="auto"/>
      </w:pPr>
    </w:p>
    <w:p w:rsidR="00026CE9" w:rsidRPr="00283806" w:rsidRDefault="00026CE9">
      <w:pPr>
        <w:widowControl w:val="0"/>
        <w:spacing w:after="0" w:line="276" w:lineRule="auto"/>
        <w:rPr>
          <w:sz w:val="36"/>
          <w:szCs w:val="36"/>
        </w:rPr>
      </w:pPr>
    </w:p>
    <w:tbl>
      <w:tblPr>
        <w:tblStyle w:val="a"/>
        <w:tblW w:w="139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6237"/>
        <w:gridCol w:w="5118"/>
        <w:gridCol w:w="815"/>
      </w:tblGrid>
      <w:tr w:rsidR="00026CE9" w:rsidRPr="00E27852" w:rsidTr="00E27852">
        <w:tc>
          <w:tcPr>
            <w:tcW w:w="1811" w:type="dxa"/>
          </w:tcPr>
          <w:p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6237" w:type="dxa"/>
          </w:tcPr>
          <w:p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5118" w:type="dxa"/>
          </w:tcPr>
          <w:p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815" w:type="dxa"/>
          </w:tcPr>
          <w:p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. tunde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18052E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806" w:rsidRPr="00E2785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8.09.23</w:t>
            </w:r>
          </w:p>
        </w:tc>
        <w:tc>
          <w:tcPr>
            <w:tcW w:w="6237" w:type="dxa"/>
          </w:tcPr>
          <w:p w:rsidR="00026CE9" w:rsidRPr="00E27852" w:rsidRDefault="002A358A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Taotluse esitamine, </w:t>
            </w:r>
          </w:p>
        </w:tc>
        <w:tc>
          <w:tcPr>
            <w:tcW w:w="5118" w:type="dxa"/>
          </w:tcPr>
          <w:p w:rsidR="00026CE9" w:rsidRPr="00E27852" w:rsidRDefault="002A358A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Taotluse blanketid, 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5.09.23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Põhimõisted liikluses.</w:t>
            </w:r>
          </w:p>
        </w:tc>
        <w:tc>
          <w:tcPr>
            <w:tcW w:w="5118" w:type="dxa"/>
          </w:tcPr>
          <w:p w:rsidR="00026CE9" w:rsidRPr="00E27852" w:rsidRDefault="004D382D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Film. 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</w:p>
        </w:tc>
        <w:tc>
          <w:tcPr>
            <w:tcW w:w="815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905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2.09.23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</w:tc>
        <w:tc>
          <w:tcPr>
            <w:tcW w:w="5118" w:type="dxa"/>
          </w:tcPr>
          <w:p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. õppekäik</w:t>
            </w:r>
          </w:p>
        </w:tc>
        <w:tc>
          <w:tcPr>
            <w:tcW w:w="815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D3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-29.09.23</w:t>
            </w:r>
          </w:p>
        </w:tc>
        <w:tc>
          <w:tcPr>
            <w:tcW w:w="6237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Nõuded jalgrattale, jalgratta ehitus</w:t>
            </w:r>
          </w:p>
        </w:tc>
        <w:tc>
          <w:tcPr>
            <w:tcW w:w="5118" w:type="dxa"/>
          </w:tcPr>
          <w:p w:rsidR="00026CE9" w:rsidRPr="00E27852" w:rsidRDefault="008870AF" w:rsidP="0093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191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5A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91CC3">
              <w:rPr>
                <w:rFonts w:ascii="Times New Roman" w:hAnsi="Times New Roman" w:cs="Times New Roman"/>
                <w:sz w:val="24"/>
                <w:szCs w:val="24"/>
              </w:rPr>
              <w:t>raktil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ine vaatlus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02.-06.10.23</w:t>
            </w:r>
          </w:p>
        </w:tc>
        <w:tc>
          <w:tcPr>
            <w:tcW w:w="6237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Jalgratturi varustus ( kiiver) </w:t>
            </w:r>
          </w:p>
        </w:tc>
        <w:tc>
          <w:tcPr>
            <w:tcW w:w="5118" w:type="dxa"/>
          </w:tcPr>
          <w:p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film, munakiiver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AD3" w:rsidRPr="00E27852" w:rsidTr="00E27852">
        <w:tc>
          <w:tcPr>
            <w:tcW w:w="1811" w:type="dxa"/>
          </w:tcPr>
          <w:p w:rsidR="00A21AD3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09.-13.10.23</w:t>
            </w:r>
          </w:p>
        </w:tc>
        <w:tc>
          <w:tcPr>
            <w:tcW w:w="6237" w:type="dxa"/>
          </w:tcPr>
          <w:p w:rsidR="00A21AD3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Jalgratturi käemärguanded. </w:t>
            </w:r>
          </w:p>
        </w:tc>
        <w:tc>
          <w:tcPr>
            <w:tcW w:w="5118" w:type="dxa"/>
          </w:tcPr>
          <w:p w:rsidR="00A21AD3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815" w:type="dxa"/>
          </w:tcPr>
          <w:p w:rsidR="00A21AD3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6237" w:type="dxa"/>
          </w:tcPr>
          <w:p w:rsidR="00026CE9" w:rsidRPr="00E27852" w:rsidRDefault="002A358A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Sõidu alustamine paremalt ja vasakult teepoolelt. 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Asukoht teel</w:t>
            </w: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</w:tcPr>
          <w:p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film, mängud</w:t>
            </w:r>
          </w:p>
          <w:p w:rsidR="004D382D" w:rsidRPr="00E27852" w:rsidRDefault="004D382D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Ülesannete lahendamine 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>õpimapis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3.11.23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</w:tc>
        <w:tc>
          <w:tcPr>
            <w:tcW w:w="5118" w:type="dxa"/>
          </w:tcPr>
          <w:p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film, rühmatöö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0.11.23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</w:tc>
        <w:tc>
          <w:tcPr>
            <w:tcW w:w="5118" w:type="dxa"/>
          </w:tcPr>
          <w:p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õppekäik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7.11.23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</w:tc>
        <w:tc>
          <w:tcPr>
            <w:tcW w:w="5118" w:type="dxa"/>
          </w:tcPr>
          <w:p w:rsidR="00026CE9" w:rsidRPr="00E27852" w:rsidRDefault="008870AF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Õppemäng, 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helkurid</w:t>
            </w:r>
            <w:r w:rsidR="001E5B04" w:rsidRPr="00E27852">
              <w:rPr>
                <w:rFonts w:ascii="Times New Roman" w:hAnsi="Times New Roman" w:cs="Times New Roman"/>
                <w:sz w:val="24"/>
                <w:szCs w:val="24"/>
              </w:rPr>
              <w:t>. Film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905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4.11.23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5118" w:type="dxa"/>
          </w:tcPr>
          <w:p w:rsidR="00E27852" w:rsidRDefault="008870AF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Õpimapp. Kontroll</w:t>
            </w:r>
          </w:p>
          <w:p w:rsidR="00026CE9" w:rsidRPr="00E27852" w:rsidRDefault="00A76ACB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2A358A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hyperlink r:id="rId6">
              <w:r w:rsidR="002A358A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http://learningapps.org/display?v=pamgcesx101</w:t>
              </w:r>
            </w:hyperlink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1.12.23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</w:p>
        </w:tc>
        <w:tc>
          <w:tcPr>
            <w:tcW w:w="5118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Õppekäik.</w:t>
            </w:r>
          </w:p>
        </w:tc>
        <w:tc>
          <w:tcPr>
            <w:tcW w:w="815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78024E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8.12.23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Liiklusmärgid. Eesõigusmärgid</w:t>
            </w:r>
          </w:p>
        </w:tc>
        <w:tc>
          <w:tcPr>
            <w:tcW w:w="5118" w:type="dxa"/>
          </w:tcPr>
          <w:p w:rsid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iiklusmärgid, loto, </w:t>
            </w: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kontroll: 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</w:p>
          <w:p w:rsidR="00026CE9" w:rsidRPr="00E27852" w:rsidRDefault="00A76ACB" w:rsidP="00E2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A358A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 w:rsidR="002A358A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hgapps.org/</w:t>
              </w:r>
              <w:proofErr w:type="spellStart"/>
              <w:r w:rsidR="002A358A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display?v</w:t>
              </w:r>
              <w:proofErr w:type="spellEnd"/>
              <w:r w:rsidR="002A358A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=pamgcesx101</w:t>
              </w:r>
            </w:hyperlink>
            <w:r w:rsidR="00E27852" w:rsidRPr="00E2785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>ttp://learnin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1.-15.12.23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Keelumärgid</w:t>
            </w:r>
          </w:p>
        </w:tc>
        <w:tc>
          <w:tcPr>
            <w:tcW w:w="5118" w:type="dxa"/>
          </w:tcPr>
          <w:p w:rsidR="004D382D" w:rsidRPr="00E27852" w:rsidRDefault="004D382D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Liiklusmärgid,</w:t>
            </w:r>
          </w:p>
          <w:p w:rsidR="00026CE9" w:rsidRPr="00E27852" w:rsidRDefault="00A76ACB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4D382D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>
              <w:r w:rsidR="004D382D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http://learningapps.org/display?v=pamgcesx101</w:t>
              </w:r>
            </w:hyperlink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08.-12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6237" w:type="dxa"/>
          </w:tcPr>
          <w:p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Hoiatusmärgid</w:t>
            </w:r>
          </w:p>
        </w:tc>
        <w:tc>
          <w:tcPr>
            <w:tcW w:w="5118" w:type="dxa"/>
          </w:tcPr>
          <w:p w:rsidR="004D382D" w:rsidRPr="00E27852" w:rsidRDefault="008870AF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Õpimapp, loto, kontroll</w:t>
            </w:r>
          </w:p>
          <w:p w:rsidR="00026CE9" w:rsidRPr="00E27852" w:rsidRDefault="00A76ACB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4D382D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="004D382D"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http://learningapps.org/display?v=pamgcesx101</w:t>
              </w:r>
            </w:hyperlink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6237" w:type="dxa"/>
          </w:tcPr>
          <w:p w:rsidR="00026CE9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</w:p>
        </w:tc>
        <w:tc>
          <w:tcPr>
            <w:tcW w:w="5118" w:type="dxa"/>
          </w:tcPr>
          <w:p w:rsidR="00026CE9" w:rsidRPr="00E27852" w:rsidRDefault="008870AF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mäng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E2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22.-26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6237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Osutusmärgid, lisateatetahvlid</w:t>
            </w:r>
          </w:p>
        </w:tc>
        <w:tc>
          <w:tcPr>
            <w:tcW w:w="5118" w:type="dxa"/>
          </w:tcPr>
          <w:p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, liiklusmärgid.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6237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5118" w:type="dxa"/>
          </w:tcPr>
          <w:p w:rsidR="00026CE9" w:rsidRPr="00E27852" w:rsidRDefault="00CC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Kohtumine kohaliku politseikonstaabliga (tunnis lapsevanem)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05.02-09.02.24</w:t>
            </w:r>
          </w:p>
        </w:tc>
        <w:tc>
          <w:tcPr>
            <w:tcW w:w="6237" w:type="dxa"/>
          </w:tcPr>
          <w:p w:rsidR="00026CE9" w:rsidRPr="00E27852" w:rsidRDefault="0093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teekatte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märgistus</w:t>
            </w:r>
          </w:p>
        </w:tc>
        <w:tc>
          <w:tcPr>
            <w:tcW w:w="5118" w:type="dxa"/>
          </w:tcPr>
          <w:p w:rsidR="000355C2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, õppekäik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6237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 asulas ja asulavälisel teel</w:t>
            </w:r>
          </w:p>
        </w:tc>
        <w:tc>
          <w:tcPr>
            <w:tcW w:w="5118" w:type="dxa"/>
          </w:tcPr>
          <w:p w:rsidR="00CC096F" w:rsidRPr="00E27852" w:rsidRDefault="008870AF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, film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9.-23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6237" w:type="dxa"/>
          </w:tcPr>
          <w:p w:rsidR="00026CE9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 pimedal ajal. Jalgratturile ohtlikud olukorrad.</w:t>
            </w:r>
          </w:p>
        </w:tc>
        <w:tc>
          <w:tcPr>
            <w:tcW w:w="5118" w:type="dxa"/>
          </w:tcPr>
          <w:p w:rsidR="00CC096F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Filmid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A7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04.-08.03.24</w:t>
            </w:r>
          </w:p>
        </w:tc>
        <w:tc>
          <w:tcPr>
            <w:tcW w:w="6237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5118" w:type="dxa"/>
          </w:tcPr>
          <w:p w:rsidR="00CC096F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  <w:p w:rsidR="00CC096F" w:rsidRPr="00E27852" w:rsidRDefault="00A7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096F" w:rsidRPr="00E2785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http://www.liikluskasvatus.ee/noored-kuni-1</w:t>
              </w:r>
            </w:hyperlink>
          </w:p>
        </w:tc>
        <w:tc>
          <w:tcPr>
            <w:tcW w:w="815" w:type="dxa"/>
          </w:tcPr>
          <w:p w:rsidR="00026CE9" w:rsidRPr="00E27852" w:rsidRDefault="00E2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6237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5118" w:type="dxa"/>
          </w:tcPr>
          <w:p w:rsidR="00771D27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  <w:p w:rsidR="00026CE9" w:rsidRPr="00E27852" w:rsidRDefault="00A76ACB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1D27" w:rsidRPr="00E2785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http://www.liikluskasvatus.ee/noored-kuni-1</w:t>
              </w:r>
            </w:hyperlink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18.-22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6237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5118" w:type="dxa"/>
          </w:tcPr>
          <w:p w:rsidR="00771D27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  <w:p w:rsidR="00026CE9" w:rsidRPr="00E27852" w:rsidRDefault="00A76ACB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1D27" w:rsidRPr="00E2785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http://www.liikluskasvatus.ee/noored-kuni-1</w:t>
              </w:r>
            </w:hyperlink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6237" w:type="dxa"/>
          </w:tcPr>
          <w:p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Sõitmine koolihoovis, tasakaaluharjutused, mängud</w:t>
            </w:r>
          </w:p>
        </w:tc>
        <w:tc>
          <w:tcPr>
            <w:tcW w:w="5118" w:type="dxa"/>
          </w:tcPr>
          <w:p w:rsidR="00026CE9" w:rsidRPr="00E27852" w:rsidRDefault="00D6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Liikluslinnakus koos lapsevanematega</w:t>
            </w:r>
          </w:p>
        </w:tc>
        <w:tc>
          <w:tcPr>
            <w:tcW w:w="815" w:type="dxa"/>
          </w:tcPr>
          <w:p w:rsidR="00026CE9" w:rsidRPr="00E27852" w:rsidRDefault="00D6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6237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Sõidutehnika omandamine õppeplatsi</w:t>
            </w:r>
            <w:r w:rsidR="00CC096F" w:rsidRPr="00E278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118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kiiver, rajatähised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:rsidTr="00E27852">
        <w:tc>
          <w:tcPr>
            <w:tcW w:w="1811" w:type="dxa"/>
          </w:tcPr>
          <w:p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8.-12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6237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</w:t>
            </w:r>
            <w:r w:rsidR="00CC096F" w:rsidRPr="00E27852">
              <w:rPr>
                <w:rFonts w:ascii="Times New Roman" w:hAnsi="Times New Roman" w:cs="Times New Roman"/>
                <w:sz w:val="24"/>
                <w:szCs w:val="24"/>
              </w:rPr>
              <w:t>utehnika omandamine õppeplatsil</w:t>
            </w:r>
          </w:p>
        </w:tc>
        <w:tc>
          <w:tcPr>
            <w:tcW w:w="5118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kiiver, rajatähised</w:t>
            </w:r>
          </w:p>
        </w:tc>
        <w:tc>
          <w:tcPr>
            <w:tcW w:w="815" w:type="dxa"/>
          </w:tcPr>
          <w:p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:rsidTr="00E27852">
        <w:tc>
          <w:tcPr>
            <w:tcW w:w="1811" w:type="dxa"/>
          </w:tcPr>
          <w:p w:rsidR="00C76F58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6237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Sõitmine tänaval. </w:t>
            </w:r>
          </w:p>
        </w:tc>
        <w:tc>
          <w:tcPr>
            <w:tcW w:w="5118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</w:t>
            </w:r>
          </w:p>
        </w:tc>
        <w:tc>
          <w:tcPr>
            <w:tcW w:w="815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:rsidTr="00E27852">
        <w:tc>
          <w:tcPr>
            <w:tcW w:w="1811" w:type="dxa"/>
          </w:tcPr>
          <w:p w:rsidR="00C76F58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6237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Sõitmine tänaval</w:t>
            </w:r>
          </w:p>
        </w:tc>
        <w:tc>
          <w:tcPr>
            <w:tcW w:w="5118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</w:t>
            </w:r>
          </w:p>
        </w:tc>
        <w:tc>
          <w:tcPr>
            <w:tcW w:w="815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:rsidTr="00E27852">
        <w:tc>
          <w:tcPr>
            <w:tcW w:w="1811" w:type="dxa"/>
          </w:tcPr>
          <w:p w:rsidR="00C76F58" w:rsidRPr="00E27852" w:rsidRDefault="00A76ACB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29.04-03.05.24</w:t>
            </w:r>
          </w:p>
        </w:tc>
        <w:tc>
          <w:tcPr>
            <w:tcW w:w="6237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Testide kordamine</w:t>
            </w:r>
          </w:p>
        </w:tc>
        <w:tc>
          <w:tcPr>
            <w:tcW w:w="5118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</w:t>
            </w:r>
          </w:p>
        </w:tc>
        <w:tc>
          <w:tcPr>
            <w:tcW w:w="815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:rsidTr="00E27852">
        <w:tc>
          <w:tcPr>
            <w:tcW w:w="1811" w:type="dxa"/>
          </w:tcPr>
          <w:p w:rsidR="00C76F58" w:rsidRPr="00E27852" w:rsidRDefault="00B61FBB" w:rsidP="00D3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06.-10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6237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5118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Õppetestid</w:t>
            </w:r>
          </w:p>
        </w:tc>
        <w:tc>
          <w:tcPr>
            <w:tcW w:w="815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F58" w:rsidRPr="00E27852" w:rsidTr="00E27852">
        <w:tc>
          <w:tcPr>
            <w:tcW w:w="1811" w:type="dxa"/>
          </w:tcPr>
          <w:p w:rsidR="00C76F58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13.-17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6237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5118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</w:tc>
        <w:tc>
          <w:tcPr>
            <w:tcW w:w="815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FBB" w:rsidRPr="00E27852" w:rsidTr="00E27852">
        <w:tc>
          <w:tcPr>
            <w:tcW w:w="1811" w:type="dxa"/>
          </w:tcPr>
          <w:p w:rsidR="00B61FBB" w:rsidRDefault="00A76AC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20.-24.05.24</w:t>
            </w:r>
          </w:p>
        </w:tc>
        <w:tc>
          <w:tcPr>
            <w:tcW w:w="6237" w:type="dxa"/>
          </w:tcPr>
          <w:p w:rsidR="00B61FBB" w:rsidRPr="00E27852" w:rsidRDefault="00B61FBB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Vajadusel korduseksamid</w:t>
            </w:r>
          </w:p>
        </w:tc>
        <w:tc>
          <w:tcPr>
            <w:tcW w:w="5118" w:type="dxa"/>
          </w:tcPr>
          <w:p w:rsidR="00B61FBB" w:rsidRPr="00E27852" w:rsidRDefault="00B61FBB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Õppetestid, sõidutestid</w:t>
            </w:r>
          </w:p>
        </w:tc>
        <w:tc>
          <w:tcPr>
            <w:tcW w:w="815" w:type="dxa"/>
          </w:tcPr>
          <w:p w:rsidR="00B61FBB" w:rsidRPr="00E27852" w:rsidRDefault="00B61FBB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F58" w:rsidRPr="00E27852" w:rsidTr="00E27852">
        <w:tc>
          <w:tcPr>
            <w:tcW w:w="1811" w:type="dxa"/>
          </w:tcPr>
          <w:p w:rsidR="00C76F58" w:rsidRPr="00E27852" w:rsidRDefault="000E3843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6237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Juhilubade vormistamine </w:t>
            </w:r>
          </w:p>
        </w:tc>
        <w:tc>
          <w:tcPr>
            <w:tcW w:w="5118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kiiver, rajatähised</w:t>
            </w:r>
          </w:p>
        </w:tc>
        <w:tc>
          <w:tcPr>
            <w:tcW w:w="815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F58" w:rsidRPr="00E27852" w:rsidTr="00E27852">
        <w:tc>
          <w:tcPr>
            <w:tcW w:w="1811" w:type="dxa"/>
          </w:tcPr>
          <w:p w:rsidR="00C76F58" w:rsidRPr="00E27852" w:rsidRDefault="00B61FBB" w:rsidP="0078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6F58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6237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Juhilubade pidulik väljastamine koos klasside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vahelise viktoriiniga liiklusviktoriiniga.</w:t>
            </w:r>
          </w:p>
        </w:tc>
        <w:tc>
          <w:tcPr>
            <w:tcW w:w="5118" w:type="dxa"/>
          </w:tcPr>
          <w:p w:rsidR="00C76F58" w:rsidRPr="00E27852" w:rsidRDefault="0078024E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3a,3b, 3c,</w:t>
            </w:r>
            <w:r w:rsidR="000E3843">
              <w:rPr>
                <w:rFonts w:ascii="Times New Roman" w:hAnsi="Times New Roman" w:cs="Times New Roman"/>
                <w:sz w:val="24"/>
                <w:szCs w:val="24"/>
              </w:rPr>
              <w:t xml:space="preserve"> 3.d,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3i</w:t>
            </w:r>
            <w:r w:rsidR="00C76F58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klass</w:t>
            </w:r>
          </w:p>
        </w:tc>
        <w:tc>
          <w:tcPr>
            <w:tcW w:w="815" w:type="dxa"/>
          </w:tcPr>
          <w:p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6CE9" w:rsidRPr="00E27852" w:rsidRDefault="00026CE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26CE9" w:rsidRPr="00E27852" w:rsidSect="00CC096F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CA9"/>
    <w:multiLevelType w:val="hybridMultilevel"/>
    <w:tmpl w:val="5BEA9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9"/>
    <w:rsid w:val="00026CE9"/>
    <w:rsid w:val="000355C2"/>
    <w:rsid w:val="000E3843"/>
    <w:rsid w:val="0018052E"/>
    <w:rsid w:val="00191CC3"/>
    <w:rsid w:val="001E5B04"/>
    <w:rsid w:val="00283806"/>
    <w:rsid w:val="002A358A"/>
    <w:rsid w:val="003F647D"/>
    <w:rsid w:val="00493905"/>
    <w:rsid w:val="00494126"/>
    <w:rsid w:val="004D382D"/>
    <w:rsid w:val="005068A5"/>
    <w:rsid w:val="005519DA"/>
    <w:rsid w:val="00685745"/>
    <w:rsid w:val="00771D27"/>
    <w:rsid w:val="0078024E"/>
    <w:rsid w:val="0081730B"/>
    <w:rsid w:val="008870AF"/>
    <w:rsid w:val="009335AD"/>
    <w:rsid w:val="00A21AD3"/>
    <w:rsid w:val="00A76ACB"/>
    <w:rsid w:val="00B61FBB"/>
    <w:rsid w:val="00C76F58"/>
    <w:rsid w:val="00CC096F"/>
    <w:rsid w:val="00D3729C"/>
    <w:rsid w:val="00D6700F"/>
    <w:rsid w:val="00E2311D"/>
    <w:rsid w:val="00E27852"/>
    <w:rsid w:val="00EE6045"/>
    <w:rsid w:val="00F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9BE6-2770-4FD7-BF40-190BDA7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perlink">
    <w:name w:val="Hyperlink"/>
    <w:basedOn w:val="Liguvaikefont"/>
    <w:uiPriority w:val="99"/>
    <w:unhideWhenUsed/>
    <w:rsid w:val="000355C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D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amgcesx101" TargetMode="External"/><Relationship Id="rId13" Type="http://schemas.openxmlformats.org/officeDocument/2006/relationships/hyperlink" Target="http://www.liikluskasvatus.ee/noored-kuni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display?v=pcta2qwn501" TargetMode="External"/><Relationship Id="rId12" Type="http://schemas.openxmlformats.org/officeDocument/2006/relationships/hyperlink" Target="http://learningapps.org/display?v=pamgcesx1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amgcesx101" TargetMode="External"/><Relationship Id="rId11" Type="http://schemas.openxmlformats.org/officeDocument/2006/relationships/hyperlink" Target="http://learningapps.org/display?v=pcta2qwn501" TargetMode="External"/><Relationship Id="rId5" Type="http://schemas.openxmlformats.org/officeDocument/2006/relationships/hyperlink" Target="http://learningapps.org/display?v=pcta2qwn501" TargetMode="External"/><Relationship Id="rId15" Type="http://schemas.openxmlformats.org/officeDocument/2006/relationships/hyperlink" Target="http://www.liikluskasvatus.ee/noored-kuni-1" TargetMode="External"/><Relationship Id="rId10" Type="http://schemas.openxmlformats.org/officeDocument/2006/relationships/hyperlink" Target="http://learningapps.org/display?v=pamgcesx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display?v=pcta2qwn501" TargetMode="External"/><Relationship Id="rId14" Type="http://schemas.openxmlformats.org/officeDocument/2006/relationships/hyperlink" Target="http://www.liikluskasvatus.ee/noored-kuni-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7C860D7F</Template>
  <TotalTime>16</TotalTime>
  <Pages>2</Pages>
  <Words>536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Ille Sõrmus</dc:creator>
  <cp:lastModifiedBy>Birgit Punt</cp:lastModifiedBy>
  <cp:revision>4</cp:revision>
  <dcterms:created xsi:type="dcterms:W3CDTF">2023-09-12T10:30:00Z</dcterms:created>
  <dcterms:modified xsi:type="dcterms:W3CDTF">2023-09-12T10:48:00Z</dcterms:modified>
</cp:coreProperties>
</file>