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BF72" w14:textId="77777777" w:rsidR="00CC6F01" w:rsidRDefault="00CC6F01"/>
    <w:p w14:paraId="44D6B2F4" w14:textId="77777777" w:rsidR="00F130B8" w:rsidRDefault="00F130B8"/>
    <w:p w14:paraId="72F10BB7" w14:textId="77777777" w:rsidR="005D4FE4" w:rsidRDefault="005D4FE4" w:rsidP="007743A8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BAF41" w14:textId="77777777" w:rsidR="005D4FE4" w:rsidRDefault="005D4FE4" w:rsidP="007743A8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1995A" w14:textId="245B5655" w:rsidR="007743A8" w:rsidRPr="007743A8" w:rsidRDefault="00F130B8" w:rsidP="007743A8">
      <w:pPr>
        <w:spacing w:after="0" w:line="240" w:lineRule="exact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  <w:r w:rsidRPr="007743A8">
        <w:rPr>
          <w:rFonts w:ascii="Times New Roman" w:hAnsi="Times New Roman" w:cs="Times New Roman"/>
          <w:b/>
          <w:bCs/>
          <w:sz w:val="24"/>
          <w:szCs w:val="24"/>
        </w:rPr>
        <w:t>Kultuuriministeerium</w:t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</w:r>
      <w:r w:rsidR="007743A8" w:rsidRPr="007743A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743A8">
        <w:rPr>
          <w:rFonts w:ascii="Times New Roman" w:hAnsi="Times New Roman" w:cs="Times New Roman"/>
          <w:sz w:val="24"/>
          <w:szCs w:val="24"/>
        </w:rPr>
        <w:t xml:space="preserve">   </w:t>
      </w:r>
      <w:r w:rsidR="007743A8" w:rsidRPr="007743A8">
        <w:rPr>
          <w:rFonts w:ascii="Times New Roman" w:hAnsi="Times New Roman" w:cs="Times New Roman"/>
          <w:sz w:val="24"/>
          <w:szCs w:val="24"/>
        </w:rPr>
        <w:t xml:space="preserve"> </w:t>
      </w:r>
      <w:r w:rsidR="007743A8" w:rsidRPr="007743A8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 xml:space="preserve">22.10.2024 nr </w:t>
      </w:r>
      <w:r w:rsidR="007743A8" w:rsidRPr="007743A8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>1-24.6/28</w:t>
      </w:r>
    </w:p>
    <w:p w14:paraId="44642ADE" w14:textId="1E8B1A3F" w:rsidR="007743A8" w:rsidRPr="007743A8" w:rsidRDefault="007743A8" w:rsidP="007743A8">
      <w:pPr>
        <w:spacing w:after="0" w:line="240" w:lineRule="exact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  <w:r w:rsidRPr="007743A8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>Suur-Karja 23,</w:t>
      </w:r>
    </w:p>
    <w:p w14:paraId="51B30AC1" w14:textId="367124B7" w:rsidR="007743A8" w:rsidRPr="007743A8" w:rsidRDefault="007743A8" w:rsidP="007743A8">
      <w:pPr>
        <w:spacing w:after="0" w:line="240" w:lineRule="exact"/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</w:pPr>
      <w:r w:rsidRPr="007743A8">
        <w:rPr>
          <w:rFonts w:ascii="Times New Roman" w:eastAsia="Times New Roman" w:hAnsi="Times New Roman" w:cs="Times New Roman"/>
          <w:color w:val="171717"/>
          <w:sz w:val="24"/>
          <w:szCs w:val="24"/>
          <w:lang w:eastAsia="et-EE"/>
        </w:rPr>
        <w:t>10148 Tallinn</w:t>
      </w:r>
    </w:p>
    <w:p w14:paraId="2C57B50A" w14:textId="4CA5AEE1" w:rsidR="00F130B8" w:rsidRPr="007743A8" w:rsidRDefault="00F130B8" w:rsidP="007743A8">
      <w:pPr>
        <w:spacing w:after="0" w:line="240" w:lineRule="exact"/>
        <w:rPr>
          <w:sz w:val="24"/>
          <w:szCs w:val="24"/>
        </w:rPr>
      </w:pPr>
    </w:p>
    <w:p w14:paraId="607B90A1" w14:textId="77777777" w:rsidR="007743A8" w:rsidRPr="007743A8" w:rsidRDefault="007743A8" w:rsidP="007743A8">
      <w:pPr>
        <w:spacing w:after="0" w:line="240" w:lineRule="exact"/>
        <w:rPr>
          <w:sz w:val="24"/>
          <w:szCs w:val="24"/>
        </w:rPr>
      </w:pPr>
    </w:p>
    <w:p w14:paraId="4D584CF4" w14:textId="77777777" w:rsidR="007743A8" w:rsidRPr="007743A8" w:rsidRDefault="007743A8" w:rsidP="007743A8">
      <w:pPr>
        <w:spacing w:after="0" w:line="240" w:lineRule="exact"/>
        <w:rPr>
          <w:sz w:val="24"/>
          <w:szCs w:val="24"/>
        </w:rPr>
      </w:pPr>
    </w:p>
    <w:p w14:paraId="750F061C" w14:textId="632FCB70" w:rsidR="00F130B8" w:rsidRPr="007743A8" w:rsidRDefault="007743A8" w:rsidP="007743A8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7743A8">
        <w:rPr>
          <w:rFonts w:ascii="Times New Roman" w:hAnsi="Times New Roman" w:cs="Times New Roman"/>
          <w:b/>
          <w:bCs/>
          <w:sz w:val="24"/>
          <w:szCs w:val="24"/>
        </w:rPr>
        <w:t>Taotlus tähtaja pikendamiseks</w:t>
      </w:r>
    </w:p>
    <w:p w14:paraId="75C6EE3A" w14:textId="77777777" w:rsidR="00F130B8" w:rsidRPr="007743A8" w:rsidRDefault="00F130B8" w:rsidP="007743A8">
      <w:pPr>
        <w:spacing w:after="0" w:line="240" w:lineRule="exact"/>
        <w:rPr>
          <w:sz w:val="24"/>
          <w:szCs w:val="24"/>
        </w:rPr>
      </w:pPr>
    </w:p>
    <w:p w14:paraId="4DA4A2A9" w14:textId="77777777" w:rsidR="00F130B8" w:rsidRPr="007743A8" w:rsidRDefault="00F130B8" w:rsidP="007743A8">
      <w:pPr>
        <w:pStyle w:val="Default"/>
        <w:spacing w:line="240" w:lineRule="exact"/>
      </w:pPr>
    </w:p>
    <w:p w14:paraId="66E524E7" w14:textId="1DEB9803" w:rsidR="00EF1C63" w:rsidRPr="007743A8" w:rsidRDefault="00F130B8" w:rsidP="005D4FE4">
      <w:pPr>
        <w:pStyle w:val="Default"/>
        <w:jc w:val="both"/>
      </w:pPr>
      <w:r w:rsidRPr="007743A8">
        <w:t xml:space="preserve">Eesti Linnade ja Valdade Liit MTÜ </w:t>
      </w:r>
      <w:r w:rsidR="00EF1C63" w:rsidRPr="007743A8">
        <w:t>(</w:t>
      </w:r>
      <w:r w:rsidR="00A45D2C" w:rsidRPr="007743A8">
        <w:t xml:space="preserve">tegevuse </w:t>
      </w:r>
      <w:r w:rsidR="00EF1C63" w:rsidRPr="007743A8">
        <w:rPr>
          <w:i/>
          <w:iCs/>
        </w:rPr>
        <w:t>elluviija</w:t>
      </w:r>
      <w:r w:rsidR="00EF1C63" w:rsidRPr="007743A8">
        <w:t xml:space="preserve">) </w:t>
      </w:r>
      <w:r w:rsidRPr="007743A8">
        <w:t xml:space="preserve">palub </w:t>
      </w:r>
      <w:r w:rsidR="00365680" w:rsidRPr="007743A8">
        <w:t>lähtudes</w:t>
      </w:r>
      <w:r w:rsidRPr="007743A8">
        <w:t xml:space="preserve"> </w:t>
      </w:r>
      <w:r w:rsidR="00EF1C63" w:rsidRPr="007743A8">
        <w:t>K</w:t>
      </w:r>
      <w:r w:rsidRPr="007743A8">
        <w:t xml:space="preserve">ultuuriministri 26.01.2023 käskkirja nr 24 </w:t>
      </w:r>
      <w:r w:rsidR="00365680" w:rsidRPr="007743A8">
        <w:t>„</w:t>
      </w:r>
      <w:r w:rsidR="00365680" w:rsidRPr="007743A8">
        <w:t>Kohalike omavalitsuste toetamine lõimumise, sealhulgas kohanemise teenuste pakkumisel</w:t>
      </w:r>
      <w:r w:rsidR="00365680" w:rsidRPr="007743A8">
        <w:t xml:space="preserve">“ </w:t>
      </w:r>
      <w:r w:rsidRPr="007743A8">
        <w:t>p</w:t>
      </w:r>
      <w:r w:rsidR="00365680" w:rsidRPr="007743A8">
        <w:t>unkti</w:t>
      </w:r>
      <w:r w:rsidR="005D4FE4">
        <w:t>de</w:t>
      </w:r>
      <w:r w:rsidR="00365680" w:rsidRPr="007743A8">
        <w:t xml:space="preserve">st </w:t>
      </w:r>
      <w:r w:rsidR="00EF1C63" w:rsidRPr="007743A8">
        <w:t xml:space="preserve">9.3.1 ja </w:t>
      </w:r>
      <w:r w:rsidR="00365680" w:rsidRPr="007743A8">
        <w:t>9.3.14.1</w:t>
      </w:r>
      <w:r w:rsidR="00EF1C63" w:rsidRPr="007743A8">
        <w:t xml:space="preserve"> </w:t>
      </w:r>
      <w:r w:rsidRPr="007743A8">
        <w:t>2025</w:t>
      </w:r>
      <w:r w:rsidR="00365680" w:rsidRPr="007743A8">
        <w:t>. aasta</w:t>
      </w:r>
      <w:r w:rsidRPr="007743A8">
        <w:t xml:space="preserve"> tegevuskava ja eelarve esitamise</w:t>
      </w:r>
      <w:r w:rsidR="00365680" w:rsidRPr="007743A8">
        <w:t xml:space="preserve"> tähtaja</w:t>
      </w:r>
      <w:r w:rsidRPr="007743A8">
        <w:t xml:space="preserve"> pikendamist</w:t>
      </w:r>
      <w:r w:rsidR="00EF1C63" w:rsidRPr="007743A8">
        <w:t>,</w:t>
      </w:r>
      <w:r w:rsidRPr="007743A8">
        <w:t xml:space="preserve"> kuni </w:t>
      </w:r>
      <w:r w:rsidR="00EF1C63" w:rsidRPr="007743A8">
        <w:t xml:space="preserve">käesoleva aasta </w:t>
      </w:r>
      <w:proofErr w:type="spellStart"/>
      <w:r w:rsidR="007743A8" w:rsidRPr="007743A8">
        <w:t>TATi</w:t>
      </w:r>
      <w:proofErr w:type="spellEnd"/>
      <w:r w:rsidRPr="007743A8">
        <w:t xml:space="preserve"> muudatuse kinnitamiseni</w:t>
      </w:r>
      <w:r w:rsidR="00EF1C63" w:rsidRPr="007743A8">
        <w:t>.</w:t>
      </w:r>
    </w:p>
    <w:p w14:paraId="098DBCC3" w14:textId="77777777" w:rsidR="00EF1C63" w:rsidRPr="007743A8" w:rsidRDefault="00EF1C63" w:rsidP="005D4FE4">
      <w:pPr>
        <w:pStyle w:val="Default"/>
        <w:jc w:val="both"/>
      </w:pPr>
    </w:p>
    <w:p w14:paraId="315B4934" w14:textId="689E4003" w:rsidR="00F130B8" w:rsidRDefault="00EF1C63" w:rsidP="005D4FE4">
      <w:pPr>
        <w:pStyle w:val="Default"/>
        <w:jc w:val="both"/>
      </w:pPr>
      <w:r w:rsidRPr="007743A8">
        <w:t xml:space="preserve">2024. aastal muudetava </w:t>
      </w:r>
      <w:proofErr w:type="spellStart"/>
      <w:r w:rsidRPr="007743A8">
        <w:t>TATi</w:t>
      </w:r>
      <w:proofErr w:type="spellEnd"/>
      <w:r w:rsidRPr="007743A8">
        <w:t xml:space="preserve"> "Kohalike omavalitsuste toetamine lõimumise, sealhulgas kohanemise teenuste pakkumisel"</w:t>
      </w:r>
      <w:r w:rsidRPr="007743A8">
        <w:t xml:space="preserve"> </w:t>
      </w:r>
      <w:r w:rsidR="00F130B8" w:rsidRPr="007743A8">
        <w:t xml:space="preserve">protsessi raames </w:t>
      </w:r>
      <w:r w:rsidR="007743A8" w:rsidRPr="007743A8">
        <w:t>täpsustatakse</w:t>
      </w:r>
      <w:r w:rsidR="00F130B8" w:rsidRPr="007743A8">
        <w:t xml:space="preserve"> elluviija ja elluviija olemasolevate ja tulevaste partnerite tegevuste sisu ja ulatust, mis mõjutavad </w:t>
      </w:r>
      <w:r w:rsidR="007743A8" w:rsidRPr="007743A8">
        <w:t xml:space="preserve">2025. aasta </w:t>
      </w:r>
      <w:r w:rsidR="00F130B8" w:rsidRPr="007743A8">
        <w:t>tegevuskava ja eelarvet.</w:t>
      </w:r>
    </w:p>
    <w:p w14:paraId="6ABFC070" w14:textId="77777777" w:rsidR="007743A8" w:rsidRDefault="007743A8" w:rsidP="005D4FE4">
      <w:pPr>
        <w:pStyle w:val="Default"/>
        <w:jc w:val="both"/>
      </w:pPr>
    </w:p>
    <w:p w14:paraId="012C8DF2" w14:textId="77777777" w:rsidR="007743A8" w:rsidRDefault="007743A8" w:rsidP="005D4FE4">
      <w:pPr>
        <w:pStyle w:val="Default"/>
        <w:jc w:val="both"/>
      </w:pPr>
    </w:p>
    <w:p w14:paraId="42A92941" w14:textId="423524D0" w:rsidR="007743A8" w:rsidRDefault="007743A8" w:rsidP="005D4FE4">
      <w:pPr>
        <w:pStyle w:val="Default"/>
        <w:jc w:val="both"/>
      </w:pPr>
      <w:r>
        <w:t>Lugupidamisega</w:t>
      </w:r>
    </w:p>
    <w:p w14:paraId="1492E833" w14:textId="77777777" w:rsidR="007743A8" w:rsidRDefault="007743A8" w:rsidP="005D4FE4">
      <w:pPr>
        <w:pStyle w:val="Default"/>
        <w:jc w:val="both"/>
      </w:pPr>
    </w:p>
    <w:p w14:paraId="2B49563A" w14:textId="534FEBEE" w:rsidR="007743A8" w:rsidRPr="005D4FE4" w:rsidRDefault="007743A8" w:rsidP="005D4FE4">
      <w:pPr>
        <w:pStyle w:val="Default"/>
        <w:jc w:val="both"/>
        <w:rPr>
          <w:i/>
          <w:iCs/>
        </w:rPr>
      </w:pPr>
      <w:r w:rsidRPr="005D4FE4">
        <w:rPr>
          <w:i/>
          <w:iCs/>
        </w:rPr>
        <w:t>/allkirjastatud digitaalselt/</w:t>
      </w:r>
    </w:p>
    <w:p w14:paraId="706EDD0B" w14:textId="77777777" w:rsidR="007743A8" w:rsidRDefault="007743A8" w:rsidP="005D4FE4">
      <w:pPr>
        <w:pStyle w:val="Default"/>
        <w:jc w:val="both"/>
      </w:pPr>
    </w:p>
    <w:p w14:paraId="4E1B6076" w14:textId="08B33AD2" w:rsidR="007743A8" w:rsidRDefault="007743A8" w:rsidP="005D4FE4">
      <w:pPr>
        <w:pStyle w:val="Default"/>
        <w:jc w:val="both"/>
      </w:pPr>
      <w:proofErr w:type="spellStart"/>
      <w:r>
        <w:t>Veikko</w:t>
      </w:r>
      <w:proofErr w:type="spellEnd"/>
      <w:r>
        <w:t xml:space="preserve"> Luhalaid</w:t>
      </w:r>
    </w:p>
    <w:p w14:paraId="7322B0E4" w14:textId="7EE105F9" w:rsidR="007743A8" w:rsidRDefault="007743A8" w:rsidP="005D4FE4">
      <w:pPr>
        <w:pStyle w:val="Default"/>
        <w:jc w:val="both"/>
      </w:pPr>
      <w:r>
        <w:t>Tegevdirektor</w:t>
      </w:r>
    </w:p>
    <w:p w14:paraId="5D908C01" w14:textId="77777777" w:rsidR="007743A8" w:rsidRDefault="007743A8" w:rsidP="007743A8">
      <w:pPr>
        <w:pStyle w:val="Default"/>
        <w:spacing w:line="240" w:lineRule="exact"/>
        <w:jc w:val="both"/>
      </w:pPr>
    </w:p>
    <w:p w14:paraId="6DBF6CBE" w14:textId="77777777" w:rsidR="007743A8" w:rsidRDefault="007743A8" w:rsidP="007743A8">
      <w:pPr>
        <w:pStyle w:val="Default"/>
        <w:spacing w:line="240" w:lineRule="exact"/>
        <w:jc w:val="both"/>
      </w:pPr>
    </w:p>
    <w:p w14:paraId="3304A52A" w14:textId="77777777" w:rsidR="007743A8" w:rsidRDefault="007743A8" w:rsidP="007743A8">
      <w:pPr>
        <w:pStyle w:val="Default"/>
        <w:spacing w:line="240" w:lineRule="exact"/>
        <w:jc w:val="both"/>
      </w:pPr>
    </w:p>
    <w:p w14:paraId="60F3A380" w14:textId="77777777" w:rsidR="007743A8" w:rsidRDefault="007743A8" w:rsidP="007743A8">
      <w:pPr>
        <w:pStyle w:val="Default"/>
        <w:spacing w:line="240" w:lineRule="exact"/>
        <w:jc w:val="both"/>
      </w:pPr>
    </w:p>
    <w:p w14:paraId="16C81DFF" w14:textId="77777777" w:rsidR="007743A8" w:rsidRDefault="007743A8" w:rsidP="007743A8">
      <w:pPr>
        <w:pStyle w:val="Default"/>
        <w:spacing w:line="240" w:lineRule="exact"/>
        <w:jc w:val="both"/>
      </w:pPr>
      <w:r>
        <w:t xml:space="preserve">Katre Mägi, </w:t>
      </w:r>
    </w:p>
    <w:p w14:paraId="564073BA" w14:textId="7C493D67" w:rsidR="007743A8" w:rsidRDefault="005D4FE4" w:rsidP="007743A8">
      <w:pPr>
        <w:pStyle w:val="Default"/>
        <w:spacing w:line="240" w:lineRule="exact"/>
        <w:jc w:val="both"/>
      </w:pPr>
      <w:hyperlink r:id="rId9" w:history="1">
        <w:r w:rsidRPr="00026A25">
          <w:rPr>
            <w:rStyle w:val="Hperlink"/>
          </w:rPr>
          <w:t>katre.magi@elvl.ee</w:t>
        </w:r>
      </w:hyperlink>
    </w:p>
    <w:p w14:paraId="471289A2" w14:textId="77777777" w:rsidR="007743A8" w:rsidRPr="007743A8" w:rsidRDefault="007743A8" w:rsidP="007743A8">
      <w:pPr>
        <w:pStyle w:val="Default"/>
        <w:spacing w:line="240" w:lineRule="exact"/>
        <w:jc w:val="both"/>
      </w:pPr>
    </w:p>
    <w:p w14:paraId="0FEC7F39" w14:textId="13E89863" w:rsidR="00F130B8" w:rsidRDefault="00F130B8" w:rsidP="00F130B8">
      <w:r>
        <w:t xml:space="preserve"> </w:t>
      </w:r>
    </w:p>
    <w:sectPr w:rsidR="00F130B8" w:rsidSect="00CC6F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1BE7" w14:textId="77777777" w:rsidR="004153BD" w:rsidRDefault="004153BD" w:rsidP="00CC6F01">
      <w:pPr>
        <w:spacing w:after="0" w:line="240" w:lineRule="auto"/>
      </w:pPr>
      <w:r>
        <w:separator/>
      </w:r>
    </w:p>
  </w:endnote>
  <w:endnote w:type="continuationSeparator" w:id="0">
    <w:p w14:paraId="6F3F7458" w14:textId="77777777" w:rsidR="004153BD" w:rsidRDefault="004153BD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08863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3925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636D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61A514C" w14:textId="33956EFB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5AAD9E75" w14:textId="0E924391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51A4E424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D198" w14:textId="77777777" w:rsidR="004153BD" w:rsidRDefault="004153BD" w:rsidP="00CC6F01">
      <w:pPr>
        <w:spacing w:after="0" w:line="240" w:lineRule="auto"/>
      </w:pPr>
      <w:r>
        <w:separator/>
      </w:r>
    </w:p>
  </w:footnote>
  <w:footnote w:type="continuationSeparator" w:id="0">
    <w:p w14:paraId="3E0B500C" w14:textId="77777777" w:rsidR="004153BD" w:rsidRDefault="004153BD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CEB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C4CC" w14:textId="77777777" w:rsidR="00CC6F01" w:rsidRDefault="00CC6F01">
    <w:pPr>
      <w:pStyle w:val="Pis"/>
    </w:pPr>
  </w:p>
  <w:p w14:paraId="5663C31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1F6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330A208C" wp14:editId="268F6471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9F"/>
    <w:rsid w:val="0003059F"/>
    <w:rsid w:val="00091744"/>
    <w:rsid w:val="00255A8F"/>
    <w:rsid w:val="002A3A29"/>
    <w:rsid w:val="002E50B2"/>
    <w:rsid w:val="00365680"/>
    <w:rsid w:val="003E6A0F"/>
    <w:rsid w:val="003F07CD"/>
    <w:rsid w:val="004153BD"/>
    <w:rsid w:val="004B4032"/>
    <w:rsid w:val="00535A99"/>
    <w:rsid w:val="005D4FE4"/>
    <w:rsid w:val="00643FEF"/>
    <w:rsid w:val="006D6B0A"/>
    <w:rsid w:val="007743A8"/>
    <w:rsid w:val="008A4BA7"/>
    <w:rsid w:val="00A45D2C"/>
    <w:rsid w:val="00A851FB"/>
    <w:rsid w:val="00B30AB9"/>
    <w:rsid w:val="00C56B8A"/>
    <w:rsid w:val="00C8109F"/>
    <w:rsid w:val="00CC6F01"/>
    <w:rsid w:val="00EF1C63"/>
    <w:rsid w:val="00F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C9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7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re.magi@elvl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2024</Template>
  <TotalTime>4</TotalTime>
  <Pages>1</Pages>
  <Words>134</Words>
  <Characters>783</Characters>
  <Application>Microsoft Office Word</Application>
  <DocSecurity>4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Katre Mägi</cp:lastModifiedBy>
  <cp:revision>2</cp:revision>
  <dcterms:created xsi:type="dcterms:W3CDTF">2024-10-22T08:15:00Z</dcterms:created>
  <dcterms:modified xsi:type="dcterms:W3CDTF">2024-10-22T08:15:00Z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