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4C58" w14:textId="77777777" w:rsidR="00DA5F98" w:rsidRPr="00DA5F98" w:rsidRDefault="00DA5F98" w:rsidP="00F44580">
      <w:pPr>
        <w:spacing w:after="0"/>
        <w:rPr>
          <w:rFonts w:ascii="Arial" w:hAnsi="Arial" w:cs="Arial"/>
          <w:szCs w:val="20"/>
        </w:rPr>
      </w:pPr>
    </w:p>
    <w:p w14:paraId="13546980" w14:textId="77777777" w:rsidR="00DA5F98" w:rsidRPr="00DA5F98" w:rsidRDefault="00DA5F98" w:rsidP="00F44580">
      <w:pPr>
        <w:spacing w:after="0"/>
        <w:rPr>
          <w:rFonts w:ascii="Arial" w:hAnsi="Arial" w:cs="Arial"/>
          <w:szCs w:val="20"/>
        </w:rPr>
      </w:pPr>
    </w:p>
    <w:p w14:paraId="067FBBED" w14:textId="77777777" w:rsidR="00DA5F98" w:rsidRPr="00DA5F98" w:rsidRDefault="00DA5F98" w:rsidP="00F44580">
      <w:pPr>
        <w:spacing w:after="0"/>
        <w:rPr>
          <w:rFonts w:ascii="Arial" w:hAnsi="Arial" w:cs="Arial"/>
          <w:szCs w:val="20"/>
        </w:rPr>
      </w:pPr>
    </w:p>
    <w:p w14:paraId="3C733288" w14:textId="286003D5" w:rsidR="0058325B" w:rsidRPr="00DA5F98" w:rsidRDefault="003B017B" w:rsidP="00F44580">
      <w:pPr>
        <w:spacing w:after="0"/>
        <w:rPr>
          <w:rFonts w:ascii="Arial" w:hAnsi="Arial" w:cs="Arial"/>
          <w:szCs w:val="20"/>
        </w:rPr>
      </w:pPr>
      <w:r w:rsidRPr="00DA5F98">
        <w:rPr>
          <w:rFonts w:ascii="Arial" w:hAnsi="Arial" w:cs="Arial"/>
          <w:szCs w:val="20"/>
        </w:rPr>
        <w:t>Transpordiamet</w:t>
      </w:r>
    </w:p>
    <w:p w14:paraId="2A6665C5" w14:textId="06393102" w:rsidR="0058325B" w:rsidRPr="00DA5F98" w:rsidRDefault="003B017B" w:rsidP="00F44580">
      <w:pPr>
        <w:tabs>
          <w:tab w:val="left" w:pos="5103"/>
        </w:tabs>
        <w:spacing w:after="0"/>
        <w:rPr>
          <w:rFonts w:ascii="Arial" w:hAnsi="Arial" w:cs="Arial"/>
          <w:szCs w:val="20"/>
        </w:rPr>
      </w:pPr>
      <w:hyperlink r:id="rId10" w:history="1">
        <w:r w:rsidRPr="00DA5F98">
          <w:rPr>
            <w:rStyle w:val="Hyperlink"/>
            <w:rFonts w:ascii="Arial" w:hAnsi="Arial" w:cs="Arial"/>
            <w:szCs w:val="20"/>
          </w:rPr>
          <w:t>karel.kask@transpordiamet.ee</w:t>
        </w:r>
      </w:hyperlink>
      <w:r w:rsidRPr="00DA5F98">
        <w:rPr>
          <w:rFonts w:ascii="Arial" w:hAnsi="Arial" w:cs="Arial"/>
          <w:szCs w:val="20"/>
        </w:rPr>
        <w:t xml:space="preserve"> </w:t>
      </w:r>
      <w:r w:rsidR="0058325B" w:rsidRPr="00DA5F98">
        <w:rPr>
          <w:rFonts w:ascii="Arial" w:hAnsi="Arial" w:cs="Arial"/>
          <w:szCs w:val="20"/>
        </w:rPr>
        <w:tab/>
      </w:r>
      <w:r w:rsidR="00DA5F98"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kuupäev digiallkirjas nr</w:t>
      </w:r>
      <w:r w:rsidR="0058325B"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 xml:space="preserve"> </w:t>
      </w:r>
      <w:r w:rsidR="00DA5F98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TO-JUH-6/312-2</w:t>
      </w:r>
    </w:p>
    <w:p w14:paraId="355B12A7" w14:textId="47E1F5CD" w:rsidR="0058325B" w:rsidRPr="00DA5F98" w:rsidRDefault="003B017B" w:rsidP="00F44580">
      <w:pPr>
        <w:spacing w:after="0" w:line="240" w:lineRule="auto"/>
        <w:rPr>
          <w:rFonts w:ascii="Arial" w:hAnsi="Arial" w:cs="Arial"/>
          <w:szCs w:val="20"/>
        </w:rPr>
      </w:pPr>
      <w:hyperlink r:id="rId11" w:history="1">
        <w:r w:rsidRPr="00DA5F98">
          <w:rPr>
            <w:rStyle w:val="Hyperlink"/>
            <w:rFonts w:ascii="Arial" w:hAnsi="Arial" w:cs="Arial"/>
            <w:szCs w:val="20"/>
          </w:rPr>
          <w:t>info@transpordiamet.ee</w:t>
        </w:r>
      </w:hyperlink>
      <w:r w:rsidRPr="00DA5F98">
        <w:rPr>
          <w:rFonts w:ascii="Arial" w:hAnsi="Arial" w:cs="Arial"/>
          <w:szCs w:val="20"/>
        </w:rPr>
        <w:t xml:space="preserve">  </w:t>
      </w:r>
    </w:p>
    <w:p w14:paraId="01E77394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</w:p>
    <w:p w14:paraId="27499F40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</w:p>
    <w:p w14:paraId="130985F8" w14:textId="77777777" w:rsidR="00DA5F98" w:rsidRPr="00DA5F98" w:rsidRDefault="00DA5F98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</w:p>
    <w:p w14:paraId="1A8CC820" w14:textId="77777777" w:rsidR="00DA5F98" w:rsidRPr="00DA5F98" w:rsidRDefault="00DA5F98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</w:p>
    <w:p w14:paraId="0903E74B" w14:textId="77777777" w:rsidR="00DA5F98" w:rsidRPr="00DA5F98" w:rsidRDefault="00DA5F98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</w:p>
    <w:p w14:paraId="4E6F33B7" w14:textId="2B34745D" w:rsidR="0058325B" w:rsidRPr="00DA5F98" w:rsidRDefault="002D61F0" w:rsidP="00F44580">
      <w:pPr>
        <w:spacing w:after="0" w:line="240" w:lineRule="auto"/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b/>
          <w:bCs/>
          <w:color w:val="auto"/>
          <w:kern w:val="0"/>
          <w:szCs w:val="20"/>
          <w:lang w:val="cs-CZ"/>
          <w14:ligatures w14:val="none"/>
        </w:rPr>
        <w:t>1 Tallinn-Narva tee L2 kinnisasja võõrandamine</w:t>
      </w:r>
    </w:p>
    <w:p w14:paraId="1B1FDFAE" w14:textId="55D6CBD1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786F7A9D" w14:textId="77777777" w:rsidR="00DA5F98" w:rsidRPr="00DA5F98" w:rsidRDefault="00DA5F98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7E3229F0" w14:textId="48F52144" w:rsidR="0058325B" w:rsidRPr="00DA5F98" w:rsidRDefault="002D61F0" w:rsidP="00F44580">
      <w:pPr>
        <w:spacing w:after="0" w:line="240" w:lineRule="auto"/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 xml:space="preserve">Transpordiamet edastas </w:t>
      </w:r>
      <w:r w:rsidR="00F44580"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 xml:space="preserve">30.10.2025 kirjaga nr 8-4/25/5042-11 Enefit Green AS-le </w:t>
      </w:r>
      <w:r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 xml:space="preserve">pakkumise 1 Tallinn-Narva tee L2 </w:t>
      </w:r>
      <w:r w:rsidR="00430C17"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>(</w:t>
      </w:r>
      <w:r w:rsidR="00430C17" w:rsidRPr="00DA5F98">
        <w:rPr>
          <w:rFonts w:ascii="Arial" w:eastAsia="Times New Roman" w:hAnsi="Arial" w:cs="Arial"/>
          <w:color w:val="auto"/>
          <w:kern w:val="0"/>
          <w:szCs w:val="20"/>
          <w14:ligatures w14:val="none"/>
        </w:rPr>
        <w:t>katastritunnus 44601:001:0334, registriosa nr 19306250, pindala 17 833 m</w:t>
      </w:r>
      <w:r w:rsidR="00430C17" w:rsidRPr="00DA5F98">
        <w:rPr>
          <w:rFonts w:ascii="Arial" w:eastAsia="Times New Roman" w:hAnsi="Arial" w:cs="Arial"/>
          <w:color w:val="auto"/>
          <w:kern w:val="0"/>
          <w:szCs w:val="20"/>
          <w:vertAlign w:val="superscript"/>
          <w14:ligatures w14:val="none"/>
        </w:rPr>
        <w:t>2</w:t>
      </w:r>
      <w:r w:rsidR="00430C17" w:rsidRPr="00DA5F98">
        <w:rPr>
          <w:rFonts w:ascii="Arial" w:eastAsia="Times New Roman" w:hAnsi="Arial" w:cs="Arial"/>
          <w:color w:val="auto"/>
          <w:kern w:val="0"/>
          <w:szCs w:val="20"/>
          <w14:ligatures w14:val="none"/>
        </w:rPr>
        <w:t xml:space="preserve">, sihtotstarve transpordimaa 100%.) </w:t>
      </w:r>
      <w:r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 xml:space="preserve">kinnisasja omandamiseks. </w:t>
      </w:r>
    </w:p>
    <w:p w14:paraId="657FE4EE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7DB69867" w14:textId="7F0A1B78" w:rsidR="00430C17" w:rsidRPr="00DA5F98" w:rsidRDefault="00430C17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Pakkumise tegemisel on Transpordiamet tuginenud Keskkonnaministri 01.09.2023 aasta määruse „Maa korralise hindamise metoodika“ §-le 15 ning 1 Tallinn-Narva tee L2 kinnisasja asukohaklassi madalaimale väärtustasemele, mis on leitav Minu Kataster keskkonnast. Eeltoodust lähtuvalt on 1 Tallinn-Narva tee L2 kinnisasja (katastritunnus 44601:001:0334) asukohaklass 4 ning väärtus 1 euro/m</w:t>
      </w:r>
      <w:r w:rsidRPr="00DA5F98">
        <w:rPr>
          <w:rFonts w:ascii="Arial" w:eastAsia="Arial" w:hAnsi="Arial" w:cs="Arial"/>
          <w:color w:val="auto"/>
          <w:kern w:val="0"/>
          <w:szCs w:val="20"/>
          <w:vertAlign w:val="superscript"/>
          <w14:ligatures w14:val="none"/>
        </w:rPr>
        <w:t>2</w:t>
      </w: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. Kinnisasja avalikes huvides omandamise seaduse (edaspidi KAHOS) § 15 lg 3 kohaselt makstakse kinnisasja omanikule kinnisaja menetluses kokkuleppe saavutamise eest lisaks täiendavat hüvitist 20% omandamise tasust, kuid mitte vähem kui 0,8-kordne Statistikaameti avaldatud tehingule eelneva aasta (eelneva nelja kvartali) keskmine brutokuupalk ja mitte rohkem kui 50-kordne keskmine brutokuupalk. Samuti lisandub eelnimetatud summadele ühekordne hüvitis asjaajamisega seotud kulude eest vastavalt KAHOS §-le 17.</w:t>
      </w:r>
    </w:p>
    <w:p w14:paraId="4646B3B2" w14:textId="77777777" w:rsidR="00430C17" w:rsidRPr="00DA5F98" w:rsidRDefault="00430C17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</w:p>
    <w:p w14:paraId="01F63919" w14:textId="2E3E2A29" w:rsidR="00430C17" w:rsidRPr="00DA5F98" w:rsidRDefault="00F44580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Eelnevalt välja toodust ning</w:t>
      </w:r>
      <w:r w:rsidR="00430C17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 tuginedes KAHOS § 11 </w:t>
      </w:r>
      <w:proofErr w:type="spellStart"/>
      <w:r w:rsidR="00430C17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lg-le</w:t>
      </w:r>
      <w:proofErr w:type="spellEnd"/>
      <w:r w:rsidR="00430C17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 6 olete esitanud Enefit Green </w:t>
      </w:r>
      <w:proofErr w:type="spellStart"/>
      <w:r w:rsidR="00430C17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AS-le</w:t>
      </w:r>
      <w:proofErr w:type="spellEnd"/>
      <w:r w:rsidR="00430C17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 pakkumuse omandada 1 Tallinn-Narva tee L2 kinnisasi (katastritunnus 44601:001:0334) alljärgnevatel tingimuste:</w:t>
      </w:r>
    </w:p>
    <w:p w14:paraId="21F81B48" w14:textId="21E428E9" w:rsidR="00430C17" w:rsidRPr="00DA5F98" w:rsidRDefault="00430C17" w:rsidP="00F4458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1 Tallinn-Narva tee L2 kinnisasi (katastritunnus 44601:001:0334) hinnaga 17 833 eurot (1 euro/m</w:t>
      </w:r>
      <w:r w:rsidRPr="00DA5F98">
        <w:rPr>
          <w:rFonts w:ascii="Arial" w:eastAsia="Arial" w:hAnsi="Arial" w:cs="Arial"/>
          <w:color w:val="auto"/>
          <w:kern w:val="0"/>
          <w:szCs w:val="20"/>
          <w:vertAlign w:val="superscript"/>
          <w14:ligatures w14:val="none"/>
        </w:rPr>
        <w:t>2</w:t>
      </w: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) ehk </w:t>
      </w:r>
      <w:r w:rsidRPr="00DA5F98">
        <w:rPr>
          <w:rFonts w:ascii="Arial" w:eastAsia="Arial" w:hAnsi="Arial" w:cs="Arial"/>
          <w:b/>
          <w:bCs/>
          <w:color w:val="auto"/>
          <w:kern w:val="0"/>
          <w:szCs w:val="20"/>
          <w14:ligatures w14:val="none"/>
        </w:rPr>
        <w:t xml:space="preserve">17 830 eurot; </w:t>
      </w:r>
    </w:p>
    <w:p w14:paraId="6A4E915C" w14:textId="14D1B10B" w:rsidR="00430C17" w:rsidRPr="00DA5F98" w:rsidRDefault="00430C17" w:rsidP="00F4458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motivatsioonitasu </w:t>
      </w:r>
      <w:r w:rsidRPr="00DA5F98">
        <w:rPr>
          <w:rFonts w:ascii="Arial" w:eastAsia="Arial" w:hAnsi="Arial" w:cs="Arial"/>
          <w:b/>
          <w:bCs/>
          <w:color w:val="auto"/>
          <w:kern w:val="0"/>
          <w:szCs w:val="20"/>
          <w14:ligatures w14:val="none"/>
        </w:rPr>
        <w:t xml:space="preserve">3566 eurot; </w:t>
      </w:r>
    </w:p>
    <w:p w14:paraId="1C9D97FA" w14:textId="47E2015F" w:rsidR="00430C17" w:rsidRPr="00DA5F98" w:rsidRDefault="00430C17" w:rsidP="00F4458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auto"/>
          <w:kern w:val="0"/>
          <w:szCs w:val="20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 xml:space="preserve">täiendav hüvitis asjaajamisega kaasnevate kulude eest </w:t>
      </w:r>
      <w:r w:rsidRPr="00DA5F98">
        <w:rPr>
          <w:rFonts w:ascii="Arial" w:eastAsia="Arial" w:hAnsi="Arial" w:cs="Arial"/>
          <w:b/>
          <w:bCs/>
          <w:color w:val="auto"/>
          <w:kern w:val="0"/>
          <w:szCs w:val="20"/>
          <w14:ligatures w14:val="none"/>
        </w:rPr>
        <w:t xml:space="preserve">197 eurot. </w:t>
      </w:r>
    </w:p>
    <w:p w14:paraId="767E6B54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2498DF47" w14:textId="0531113E" w:rsidR="00430C17" w:rsidRPr="00DA5F98" w:rsidRDefault="00430C17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Käesolevaga teavitame Transpordiametit, et Enefit Green AS nõukogu andis 19.12.2025 nõusoleku 1 Tallinn-Narva tee L2 kinnisasja võõrandamiseks Transpordiametile vastavalt ameti 30.10.2025 kirjas toodud tingimustele. Kinnisaja omandamisega seotud kulud kannab Transpordiamet.</w:t>
      </w:r>
    </w:p>
    <w:p w14:paraId="63177B62" w14:textId="77777777" w:rsidR="00430C17" w:rsidRPr="00DA5F98" w:rsidRDefault="00430C17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6AE872CB" w14:textId="015699F7" w:rsidR="0058325B" w:rsidRPr="00DA5F98" w:rsidRDefault="00430C17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Palum</w:t>
      </w:r>
      <w:r w:rsidR="00F44580"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e Transpordiametil algatada 1 Tallinn-Narva kinnisaja omandamise menetlus.</w:t>
      </w:r>
    </w:p>
    <w:p w14:paraId="7288CA8E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04CFB0B0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2EB9F03C" w14:textId="1850B595" w:rsidR="0058325B" w:rsidRPr="00DA5F98" w:rsidRDefault="00F44580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Lugupidamisega</w:t>
      </w:r>
    </w:p>
    <w:p w14:paraId="2E41EC4A" w14:textId="77777777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</w:p>
    <w:p w14:paraId="0E87E8C4" w14:textId="763B7FBA" w:rsidR="0058325B" w:rsidRPr="00DA5F98" w:rsidRDefault="0058325B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(</w:t>
      </w:r>
      <w:r w:rsidR="00F44580" w:rsidRPr="00DA5F98">
        <w:rPr>
          <w:rFonts w:ascii="Arial" w:eastAsia="Arial" w:hAnsi="Arial" w:cs="Arial"/>
          <w:color w:val="auto"/>
          <w:kern w:val="0"/>
          <w:szCs w:val="20"/>
          <w14:ligatures w14:val="none"/>
        </w:rPr>
        <w:t>allkirjastatud digitaalselt</w:t>
      </w: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)</w:t>
      </w:r>
    </w:p>
    <w:p w14:paraId="0EF95FC7" w14:textId="44088260" w:rsidR="0058325B" w:rsidRPr="00DA5F98" w:rsidRDefault="00F44580" w:rsidP="00F44580">
      <w:pPr>
        <w:spacing w:after="0" w:line="240" w:lineRule="auto"/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="Arial" w:hAnsi="Arial" w:cs="Arial"/>
          <w:color w:val="auto"/>
          <w:kern w:val="0"/>
          <w:szCs w:val="20"/>
          <w:lang w:val="cs-CZ"/>
          <w14:ligatures w14:val="none"/>
        </w:rPr>
        <w:t>Siim Ots</w:t>
      </w:r>
    </w:p>
    <w:p w14:paraId="5BEF3A29" w14:textId="7217F04F" w:rsidR="00F44580" w:rsidRPr="00DA5F98" w:rsidRDefault="00DA5F98" w:rsidP="00F44580">
      <w:pPr>
        <w:widowControl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eastAsiaTheme="minorEastAsia" w:hAnsi="Arial" w:cs="Arial"/>
          <w:color w:val="auto"/>
          <w:szCs w:val="20"/>
          <w:lang w:val="cs-CZ"/>
        </w:rPr>
        <w:t>t</w:t>
      </w:r>
      <w:r w:rsidR="00F44580" w:rsidRPr="00DA5F98">
        <w:rPr>
          <w:rFonts w:ascii="Arial" w:eastAsiaTheme="minorEastAsia" w:hAnsi="Arial" w:cs="Arial"/>
          <w:color w:val="auto"/>
          <w:szCs w:val="20"/>
          <w:lang w:val="cs-CZ"/>
        </w:rPr>
        <w:t>ootmise ja varahalduse juhi KT</w:t>
      </w:r>
    </w:p>
    <w:p w14:paraId="03971E4D" w14:textId="77777777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</w:pPr>
    </w:p>
    <w:p w14:paraId="012599A3" w14:textId="0932432F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</w:pPr>
      <w:r w:rsidRPr="00DA5F98"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  <w:t xml:space="preserve">Lisa 1. Transpordiameti </w:t>
      </w:r>
      <w:r w:rsidRPr="00DA5F98">
        <w:rPr>
          <w:rFonts w:ascii="Arial" w:eastAsia="Times New Roman" w:hAnsi="Arial" w:cs="Arial"/>
          <w:color w:val="auto"/>
          <w:kern w:val="0"/>
          <w:szCs w:val="20"/>
          <w:lang w:val="cs-CZ"/>
          <w14:ligatures w14:val="none"/>
        </w:rPr>
        <w:t>30.10.2025 kiri nr 8-4/25/5042-11</w:t>
      </w:r>
    </w:p>
    <w:p w14:paraId="5772168F" w14:textId="77777777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</w:pPr>
    </w:p>
    <w:p w14:paraId="5D1C23F9" w14:textId="77777777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</w:pPr>
    </w:p>
    <w:p w14:paraId="1B9CE1F9" w14:textId="77777777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szCs w:val="20"/>
          <w:lang w:val="lv-LV" w:eastAsia="et-EE"/>
        </w:rPr>
      </w:pPr>
      <w:r w:rsidRPr="00DA5F98">
        <w:rPr>
          <w:rFonts w:ascii="Arial" w:eastAsiaTheme="minorEastAsia" w:hAnsi="Arial" w:cs="Arial"/>
          <w:color w:val="auto"/>
          <w:kern w:val="0"/>
          <w:szCs w:val="20"/>
          <w:lang w:eastAsia="et-EE"/>
          <w14:ligatures w14:val="none"/>
        </w:rPr>
        <w:t>Koostaja: Ave Mandre</w:t>
      </w:r>
    </w:p>
    <w:p w14:paraId="6C95D11D" w14:textId="77777777" w:rsidR="00F44580" w:rsidRPr="00DA5F98" w:rsidRDefault="00F44580" w:rsidP="00F44580">
      <w:pPr>
        <w:widowControl w:val="0"/>
        <w:spacing w:after="0" w:line="240" w:lineRule="auto"/>
        <w:rPr>
          <w:rFonts w:ascii="Arial" w:eastAsiaTheme="minorEastAsia" w:hAnsi="Arial" w:cs="Arial"/>
          <w:color w:val="auto"/>
          <w:kern w:val="0"/>
          <w:szCs w:val="20"/>
          <w:lang w:eastAsia="et-EE"/>
          <w14:ligatures w14:val="none"/>
        </w:rPr>
      </w:pPr>
      <w:hyperlink r:id="rId12">
        <w:r w:rsidRPr="00DA5F98">
          <w:rPr>
            <w:rStyle w:val="Hyperlink"/>
            <w:rFonts w:ascii="Arial" w:eastAsiaTheme="minorEastAsia" w:hAnsi="Arial" w:cs="Arial"/>
            <w:szCs w:val="20"/>
            <w:lang w:eastAsia="et-EE"/>
          </w:rPr>
          <w:t>Ave.Mandre@enefit.com</w:t>
        </w:r>
      </w:hyperlink>
      <w:r w:rsidRPr="00DA5F98">
        <w:rPr>
          <w:rFonts w:ascii="Arial" w:eastAsiaTheme="minorEastAsia" w:hAnsi="Arial" w:cs="Arial"/>
          <w:color w:val="auto"/>
          <w:szCs w:val="20"/>
          <w:lang w:eastAsia="et-EE"/>
        </w:rPr>
        <w:t xml:space="preserve"> </w:t>
      </w:r>
    </w:p>
    <w:p w14:paraId="323817E3" w14:textId="49022718" w:rsidR="00ED6449" w:rsidRPr="00DA5F98" w:rsidRDefault="00F44580" w:rsidP="00F44580">
      <w:pPr>
        <w:widowControl w:val="0"/>
        <w:spacing w:after="0" w:line="240" w:lineRule="auto"/>
        <w:rPr>
          <w:rFonts w:ascii="Arial" w:hAnsi="Arial" w:cs="Arial"/>
          <w:szCs w:val="20"/>
          <w:lang w:val="en-US"/>
        </w:rPr>
      </w:pPr>
      <w:r w:rsidRPr="00DA5F98">
        <w:rPr>
          <w:rFonts w:ascii="Arial" w:eastAsiaTheme="minorEastAsia" w:hAnsi="Arial" w:cs="Arial"/>
          <w:color w:val="auto"/>
          <w:kern w:val="0"/>
          <w:szCs w:val="20"/>
          <w:lang w:val="cs-CZ"/>
          <w14:ligatures w14:val="none"/>
        </w:rPr>
        <w:t>+372 5665 2509</w:t>
      </w:r>
    </w:p>
    <w:sectPr w:rsidR="00ED6449" w:rsidRPr="00DA5F98" w:rsidSect="00C77E32">
      <w:footerReference w:type="default" r:id="rId13"/>
      <w:headerReference w:type="first" r:id="rId14"/>
      <w:footerReference w:type="first" r:id="rId15"/>
      <w:pgSz w:w="11906" w:h="16838"/>
      <w:pgMar w:top="1928" w:right="85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8613C" w14:textId="77777777" w:rsidR="003B017B" w:rsidRDefault="003B017B" w:rsidP="00984DF6">
      <w:pPr>
        <w:spacing w:after="0" w:line="240" w:lineRule="auto"/>
      </w:pPr>
      <w:r>
        <w:separator/>
      </w:r>
    </w:p>
  </w:endnote>
  <w:endnote w:type="continuationSeparator" w:id="0">
    <w:p w14:paraId="2D0D08C4" w14:textId="77777777" w:rsidR="003B017B" w:rsidRDefault="003B017B" w:rsidP="00984DF6">
      <w:pPr>
        <w:spacing w:after="0" w:line="240" w:lineRule="auto"/>
      </w:pPr>
      <w:r>
        <w:continuationSeparator/>
      </w:r>
    </w:p>
  </w:endnote>
  <w:endnote w:type="continuationNotice" w:id="1">
    <w:p w14:paraId="33073FCB" w14:textId="77777777" w:rsidR="003B017B" w:rsidRDefault="003B01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347457"/>
      <w:docPartObj>
        <w:docPartGallery w:val="Page Numbers (Bottom of Page)"/>
        <w:docPartUnique/>
      </w:docPartObj>
    </w:sdtPr>
    <w:sdtEndPr>
      <w:rPr>
        <w:noProof/>
        <w:color w:val="2B2E36" w:themeColor="text1"/>
        <w:sz w:val="16"/>
        <w:szCs w:val="16"/>
      </w:rPr>
    </w:sdtEndPr>
    <w:sdtContent>
      <w:p w14:paraId="4CDA8760" w14:textId="77777777" w:rsidR="005C606C" w:rsidRPr="00B35BE2" w:rsidRDefault="005C606C">
        <w:pPr>
          <w:pStyle w:val="Footer"/>
          <w:jc w:val="center"/>
          <w:rPr>
            <w:color w:val="2B2E36" w:themeColor="text1"/>
            <w:sz w:val="16"/>
            <w:szCs w:val="16"/>
          </w:rPr>
        </w:pPr>
        <w:r w:rsidRPr="00B35BE2">
          <w:rPr>
            <w:color w:val="2B2E36" w:themeColor="text1"/>
            <w:sz w:val="16"/>
            <w:szCs w:val="16"/>
          </w:rPr>
          <w:fldChar w:fldCharType="begin"/>
        </w:r>
        <w:r w:rsidRPr="00B35BE2">
          <w:rPr>
            <w:color w:val="2B2E36" w:themeColor="text1"/>
            <w:sz w:val="16"/>
            <w:szCs w:val="16"/>
          </w:rPr>
          <w:instrText xml:space="preserve"> PAGE   \* MERGEFORMAT </w:instrText>
        </w:r>
        <w:r w:rsidRPr="00B35BE2">
          <w:rPr>
            <w:color w:val="2B2E36" w:themeColor="text1"/>
            <w:sz w:val="16"/>
            <w:szCs w:val="16"/>
          </w:rPr>
          <w:fldChar w:fldCharType="separate"/>
        </w:r>
        <w:r w:rsidRPr="00B35BE2">
          <w:rPr>
            <w:noProof/>
            <w:color w:val="2B2E36" w:themeColor="text1"/>
            <w:sz w:val="16"/>
            <w:szCs w:val="16"/>
          </w:rPr>
          <w:t>2</w:t>
        </w:r>
        <w:r w:rsidRPr="00B35BE2">
          <w:rPr>
            <w:noProof/>
            <w:color w:val="2B2E36" w:themeColor="text1"/>
            <w:sz w:val="16"/>
            <w:szCs w:val="16"/>
          </w:rPr>
          <w:fldChar w:fldCharType="end"/>
        </w:r>
      </w:p>
    </w:sdtContent>
  </w:sdt>
  <w:p w14:paraId="76885BF1" w14:textId="77777777" w:rsidR="00E10E84" w:rsidRDefault="00E10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A1BB" w14:textId="77777777" w:rsidR="005D1ED4" w:rsidRDefault="005D1ED4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82CA977" wp14:editId="146E296D">
              <wp:simplePos x="0" y="0"/>
              <wp:positionH relativeFrom="margin">
                <wp:posOffset>-3810</wp:posOffset>
              </wp:positionH>
              <wp:positionV relativeFrom="paragraph">
                <wp:posOffset>-321310</wp:posOffset>
              </wp:positionV>
              <wp:extent cx="5935980" cy="464820"/>
              <wp:effectExtent l="0" t="0" r="762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5980" cy="464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3261"/>
                            <w:gridCol w:w="2787"/>
                          </w:tblGrid>
                          <w:tr w:rsidR="00A76A9F" w14:paraId="3495B38F" w14:textId="77777777" w:rsidTr="00CB2578">
                            <w:tc>
                              <w:tcPr>
                                <w:tcW w:w="2835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6138035A" w14:textId="77777777" w:rsidR="00A76A9F" w:rsidRPr="00767D25" w:rsidRDefault="000F1F5D" w:rsidP="00776F03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</w:rPr>
                                </w:pPr>
                                <w:r w:rsidRPr="000F1F5D">
                                  <w:rPr>
                                    <w:b/>
                                    <w:bCs/>
                                    <w:color w:val="2B2E36" w:themeColor="text1"/>
                                  </w:rPr>
                                  <w:t>Enefit Green AS</w:t>
                                </w:r>
                                <w:r w:rsidR="00A76A9F">
                                  <w:rPr>
                                    <w:color w:val="2B2E36" w:themeColor="text1"/>
                                  </w:rPr>
                                  <w:br/>
                                </w:r>
                                <w:r w:rsidR="00A76A9F" w:rsidRPr="00EF7644">
                                  <w:rPr>
                                    <w:color w:val="2B2E36" w:themeColor="text1"/>
                                  </w:rPr>
                                  <w:t>Lelle 22, 11318 Tallinn</w:t>
                                </w:r>
                              </w:p>
                            </w:tc>
                            <w:tc>
                              <w:tcPr>
                                <w:tcW w:w="3261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3CE57BD9" w14:textId="77777777" w:rsidR="00A76A9F" w:rsidRPr="00ED6449" w:rsidRDefault="008B7ED3" w:rsidP="00C66001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it-IT"/>
                                  </w:rPr>
                                </w:pPr>
                                <w:r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>Reg. code</w:t>
                                </w:r>
                                <w:r w:rsidR="00626660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>:</w:t>
                                </w:r>
                                <w:r w:rsidR="00603DB0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  <w:r w:rsidR="00352010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>11184032</w:t>
                                </w:r>
                                <w:r w:rsidR="00603DB0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br/>
                                </w:r>
                                <w:r w:rsidR="00AE264E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>E-mail</w:t>
                                </w:r>
                                <w:r w:rsidR="001A0415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: </w:t>
                                </w:r>
                                <w:hyperlink r:id="rId1" w:history="1">
                                  <w:r w:rsidR="001A0415" w:rsidRPr="00ED6449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  <w:lang w:val="it-IT"/>
                                    </w:rPr>
                                    <w:t>info@enefitgreen.ee</w:t>
                                  </w:r>
                                </w:hyperlink>
                                <w:r w:rsidR="001A0415" w:rsidRPr="00ED6449">
                                  <w:rPr>
                                    <w:color w:val="2B2E36" w:themeColor="text1"/>
                                    <w:lang w:val="it-IT"/>
                                  </w:rPr>
                                  <w:t xml:space="preserve"> </w:t>
                                </w:r>
                              </w:p>
                            </w:tc>
                            <w:tc>
                              <w:tcPr>
                                <w:tcW w:w="2787" w:type="dxa"/>
                              </w:tcPr>
                              <w:p w14:paraId="4ACCF9BD" w14:textId="77777777" w:rsidR="00A76A9F" w:rsidRPr="00AE264E" w:rsidRDefault="0000474F" w:rsidP="001D6FC4">
                                <w:pPr>
                                  <w:spacing w:after="0"/>
                                  <w:jc w:val="left"/>
                                  <w:rPr>
                                    <w:color w:val="2B2E36" w:themeColor="text1"/>
                                    <w:lang w:val="en-US"/>
                                  </w:rPr>
                                </w:pPr>
                                <w:hyperlink r:id="rId2" w:history="1">
                                  <w:r w:rsidRPr="00AE264E">
                                    <w:rPr>
                                      <w:rStyle w:val="Hyperlink"/>
                                      <w:color w:val="2B2E36" w:themeColor="text1"/>
                                      <w:u w:val="none"/>
                                      <w:lang w:val="en-US"/>
                                    </w:rPr>
                                    <w:t>www.enefitgreen.ee</w:t>
                                  </w:r>
                                </w:hyperlink>
                                <w:r w:rsidRPr="00AE264E">
                                  <w:rPr>
                                    <w:color w:val="2B2E36" w:themeColor="text1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6E163E00" w14:textId="77777777" w:rsidR="005D1ED4" w:rsidRDefault="005D1ED4" w:rsidP="00776F03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2CA9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3pt;margin-top:-25.3pt;width:467.4pt;height:36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" filled="f" stroked="f">
              <v:textbox inset="0,0,0,1mm">
                <w:txbxContent>
                  <w:tbl>
                    <w:tblPr>
                      <w:tblStyle w:val="TableGrid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3261"/>
                      <w:gridCol w:w="2787"/>
                    </w:tblGrid>
                    <w:tr w:rsidR="00A76A9F" w14:paraId="3495B38F" w14:textId="77777777" w:rsidTr="00CB2578">
                      <w:tc>
                        <w:tcPr>
                          <w:tcW w:w="2835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6138035A" w14:textId="77777777" w:rsidR="00A76A9F" w:rsidRPr="00767D25" w:rsidRDefault="000F1F5D" w:rsidP="00776F03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</w:rPr>
                          </w:pPr>
                          <w:r w:rsidRPr="000F1F5D">
                            <w:rPr>
                              <w:b/>
                              <w:bCs/>
                              <w:color w:val="2B2E36" w:themeColor="text1"/>
                            </w:rPr>
                            <w:t>Enefit Green AS</w:t>
                          </w:r>
                          <w:r w:rsidR="00A76A9F">
                            <w:rPr>
                              <w:color w:val="2B2E36" w:themeColor="text1"/>
                            </w:rPr>
                            <w:br/>
                          </w:r>
                          <w:r w:rsidR="00A76A9F" w:rsidRPr="00EF7644">
                            <w:rPr>
                              <w:color w:val="2B2E36" w:themeColor="text1"/>
                            </w:rPr>
                            <w:t>Lelle 22, 11318 Tallinn</w:t>
                          </w:r>
                        </w:p>
                      </w:tc>
                      <w:tc>
                        <w:tcPr>
                          <w:tcW w:w="3261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3CE57BD9" w14:textId="77777777" w:rsidR="00A76A9F" w:rsidRPr="00ED6449" w:rsidRDefault="008B7ED3" w:rsidP="00C66001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it-IT"/>
                            </w:rPr>
                          </w:pPr>
                          <w:r w:rsidRPr="00ED6449">
                            <w:rPr>
                              <w:color w:val="2B2E36" w:themeColor="text1"/>
                              <w:lang w:val="it-IT"/>
                            </w:rPr>
                            <w:t>Reg. code</w:t>
                          </w:r>
                          <w:r w:rsidR="00626660" w:rsidRPr="00ED6449">
                            <w:rPr>
                              <w:color w:val="2B2E36" w:themeColor="text1"/>
                              <w:lang w:val="it-IT"/>
                            </w:rPr>
                            <w:t>:</w:t>
                          </w:r>
                          <w:r w:rsidR="00603DB0" w:rsidRPr="00ED6449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  <w:r w:rsidR="00352010" w:rsidRPr="00ED6449">
                            <w:rPr>
                              <w:color w:val="2B2E36" w:themeColor="text1"/>
                              <w:lang w:val="it-IT"/>
                            </w:rPr>
                            <w:t>11184032</w:t>
                          </w:r>
                          <w:r w:rsidR="00603DB0" w:rsidRPr="00ED6449">
                            <w:rPr>
                              <w:color w:val="2B2E36" w:themeColor="text1"/>
                              <w:lang w:val="it-IT"/>
                            </w:rPr>
                            <w:br/>
                          </w:r>
                          <w:r w:rsidR="00AE264E" w:rsidRPr="00ED6449">
                            <w:rPr>
                              <w:color w:val="2B2E36" w:themeColor="text1"/>
                              <w:lang w:val="it-IT"/>
                            </w:rPr>
                            <w:t>E-mail</w:t>
                          </w:r>
                          <w:r w:rsidR="001A0415" w:rsidRPr="00ED6449">
                            <w:rPr>
                              <w:color w:val="2B2E36" w:themeColor="text1"/>
                              <w:lang w:val="it-IT"/>
                            </w:rPr>
                            <w:t xml:space="preserve">: </w:t>
                          </w:r>
                          <w:hyperlink r:id="rId3" w:history="1">
                            <w:r w:rsidR="001A0415" w:rsidRPr="00ED6449">
                              <w:rPr>
                                <w:rStyle w:val="Hyperlink"/>
                                <w:color w:val="2B2E36" w:themeColor="text1"/>
                                <w:u w:val="none"/>
                                <w:lang w:val="it-IT"/>
                              </w:rPr>
                              <w:t>info@enefitgreen.ee</w:t>
                            </w:r>
                          </w:hyperlink>
                          <w:r w:rsidR="001A0415" w:rsidRPr="00ED6449">
                            <w:rPr>
                              <w:color w:val="2B2E36" w:themeColor="text1"/>
                              <w:lang w:val="it-IT"/>
                            </w:rPr>
                            <w:t xml:space="preserve"> </w:t>
                          </w:r>
                        </w:p>
                      </w:tc>
                      <w:tc>
                        <w:tcPr>
                          <w:tcW w:w="2787" w:type="dxa"/>
                        </w:tcPr>
                        <w:p w14:paraId="4ACCF9BD" w14:textId="77777777" w:rsidR="00A76A9F" w:rsidRPr="00AE264E" w:rsidRDefault="0000474F" w:rsidP="001D6FC4">
                          <w:pPr>
                            <w:spacing w:after="0"/>
                            <w:jc w:val="left"/>
                            <w:rPr>
                              <w:color w:val="2B2E36" w:themeColor="text1"/>
                              <w:lang w:val="en-US"/>
                            </w:rPr>
                          </w:pPr>
                          <w:hyperlink r:id="rId4" w:history="1">
                            <w:r w:rsidRPr="00AE264E">
                              <w:rPr>
                                <w:rStyle w:val="Hyperlink"/>
                                <w:color w:val="2B2E36" w:themeColor="text1"/>
                                <w:u w:val="none"/>
                                <w:lang w:val="en-US"/>
                              </w:rPr>
                              <w:t>www.enefitgreen.ee</w:t>
                            </w:r>
                          </w:hyperlink>
                          <w:r w:rsidRPr="00AE264E">
                            <w:rPr>
                              <w:color w:val="2B2E36" w:themeColor="text1"/>
                              <w:lang w:val="en-US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6E163E00" w14:textId="77777777" w:rsidR="005D1ED4" w:rsidRDefault="005D1ED4" w:rsidP="00776F03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FF06" w14:textId="77777777" w:rsidR="003B017B" w:rsidRDefault="003B017B" w:rsidP="00984DF6">
      <w:pPr>
        <w:spacing w:after="0" w:line="240" w:lineRule="auto"/>
      </w:pPr>
      <w:r>
        <w:separator/>
      </w:r>
    </w:p>
  </w:footnote>
  <w:footnote w:type="continuationSeparator" w:id="0">
    <w:p w14:paraId="029EDDA2" w14:textId="77777777" w:rsidR="003B017B" w:rsidRDefault="003B017B" w:rsidP="00984DF6">
      <w:pPr>
        <w:spacing w:after="0" w:line="240" w:lineRule="auto"/>
      </w:pPr>
      <w:r>
        <w:continuationSeparator/>
      </w:r>
    </w:p>
  </w:footnote>
  <w:footnote w:type="continuationNotice" w:id="1">
    <w:p w14:paraId="2CB17FE9" w14:textId="77777777" w:rsidR="003B017B" w:rsidRDefault="003B01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3A509" w14:textId="77777777" w:rsidR="0071068A" w:rsidRDefault="00E677D8">
    <w:pPr>
      <w:pStyle w:val="Header"/>
    </w:pPr>
    <w:r w:rsidRPr="00EC4302">
      <w:rPr>
        <w:noProof/>
      </w:rPr>
      <w:drawing>
        <wp:anchor distT="0" distB="0" distL="114300" distR="114300" simplePos="0" relativeHeight="251668480" behindDoc="1" locked="0" layoutInCell="1" allowOverlap="1" wp14:anchorId="7647E9A7" wp14:editId="3FDBA3EE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697480" cy="372352"/>
          <wp:effectExtent l="0" t="0" r="7620" b="8890"/>
          <wp:wrapNone/>
          <wp:docPr id="307250148" name="Graphic 4">
            <a:extLst xmlns:a="http://schemas.openxmlformats.org/drawingml/2006/main">
              <a:ext uri="{FF2B5EF4-FFF2-40B4-BE49-F238E27FC236}">
                <a16:creationId xmlns:a16="http://schemas.microsoft.com/office/drawing/2014/main" id="{C01D6391-DFCE-1111-1E63-BCC34D64A2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4">
                    <a:extLst>
                      <a:ext uri="{FF2B5EF4-FFF2-40B4-BE49-F238E27FC236}">
                        <a16:creationId xmlns:a16="http://schemas.microsoft.com/office/drawing/2014/main" id="{C01D6391-DFCE-1111-1E63-BCC34D64A2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7480" cy="372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D52DF"/>
    <w:multiLevelType w:val="hybridMultilevel"/>
    <w:tmpl w:val="233042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55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17B"/>
    <w:rsid w:val="0000474F"/>
    <w:rsid w:val="00017FAC"/>
    <w:rsid w:val="000B4A3C"/>
    <w:rsid w:val="000E3BA1"/>
    <w:rsid w:val="000F1F5D"/>
    <w:rsid w:val="000F4013"/>
    <w:rsid w:val="00143CAD"/>
    <w:rsid w:val="001A0415"/>
    <w:rsid w:val="001A600D"/>
    <w:rsid w:val="001D6FC4"/>
    <w:rsid w:val="00201007"/>
    <w:rsid w:val="00203975"/>
    <w:rsid w:val="00203C7D"/>
    <w:rsid w:val="002521C5"/>
    <w:rsid w:val="00266037"/>
    <w:rsid w:val="00282D3E"/>
    <w:rsid w:val="0028378B"/>
    <w:rsid w:val="00285902"/>
    <w:rsid w:val="00286882"/>
    <w:rsid w:val="00294A1B"/>
    <w:rsid w:val="00294C02"/>
    <w:rsid w:val="002A120E"/>
    <w:rsid w:val="002C0819"/>
    <w:rsid w:val="002D4DB2"/>
    <w:rsid w:val="002D61F0"/>
    <w:rsid w:val="002E2913"/>
    <w:rsid w:val="002E62D0"/>
    <w:rsid w:val="002F7970"/>
    <w:rsid w:val="002F7D6E"/>
    <w:rsid w:val="00316FC8"/>
    <w:rsid w:val="00352010"/>
    <w:rsid w:val="00386A58"/>
    <w:rsid w:val="003A5640"/>
    <w:rsid w:val="003B017B"/>
    <w:rsid w:val="003B02CE"/>
    <w:rsid w:val="003C682E"/>
    <w:rsid w:val="00404635"/>
    <w:rsid w:val="004268FF"/>
    <w:rsid w:val="00430C17"/>
    <w:rsid w:val="00445335"/>
    <w:rsid w:val="004E32DD"/>
    <w:rsid w:val="00521319"/>
    <w:rsid w:val="00524660"/>
    <w:rsid w:val="0054781C"/>
    <w:rsid w:val="00581D09"/>
    <w:rsid w:val="0058325B"/>
    <w:rsid w:val="005A1605"/>
    <w:rsid w:val="005B6C30"/>
    <w:rsid w:val="005C0E7E"/>
    <w:rsid w:val="005C1527"/>
    <w:rsid w:val="005C606C"/>
    <w:rsid w:val="005D1ED4"/>
    <w:rsid w:val="00603DB0"/>
    <w:rsid w:val="00612A64"/>
    <w:rsid w:val="006265A1"/>
    <w:rsid w:val="00626660"/>
    <w:rsid w:val="00654853"/>
    <w:rsid w:val="006745F2"/>
    <w:rsid w:val="006754A2"/>
    <w:rsid w:val="006755DB"/>
    <w:rsid w:val="006A28AC"/>
    <w:rsid w:val="007002D0"/>
    <w:rsid w:val="0071068A"/>
    <w:rsid w:val="0072045E"/>
    <w:rsid w:val="00721F69"/>
    <w:rsid w:val="00733149"/>
    <w:rsid w:val="00767D25"/>
    <w:rsid w:val="00776F03"/>
    <w:rsid w:val="00785CEF"/>
    <w:rsid w:val="007949E1"/>
    <w:rsid w:val="00797C21"/>
    <w:rsid w:val="007A38E6"/>
    <w:rsid w:val="007A5217"/>
    <w:rsid w:val="007E5D90"/>
    <w:rsid w:val="008115C2"/>
    <w:rsid w:val="0081334A"/>
    <w:rsid w:val="00826279"/>
    <w:rsid w:val="008315B4"/>
    <w:rsid w:val="00860AE8"/>
    <w:rsid w:val="0086681F"/>
    <w:rsid w:val="00870125"/>
    <w:rsid w:val="00883A57"/>
    <w:rsid w:val="00886F90"/>
    <w:rsid w:val="00895258"/>
    <w:rsid w:val="008A694C"/>
    <w:rsid w:val="008B7ED3"/>
    <w:rsid w:val="008F5614"/>
    <w:rsid w:val="00922B40"/>
    <w:rsid w:val="009528F7"/>
    <w:rsid w:val="00984DF6"/>
    <w:rsid w:val="009A59B5"/>
    <w:rsid w:val="009A6815"/>
    <w:rsid w:val="009B52FF"/>
    <w:rsid w:val="009C6865"/>
    <w:rsid w:val="009D3E68"/>
    <w:rsid w:val="00A0778D"/>
    <w:rsid w:val="00A56415"/>
    <w:rsid w:val="00A76A9F"/>
    <w:rsid w:val="00AD4C66"/>
    <w:rsid w:val="00AE264E"/>
    <w:rsid w:val="00AE552D"/>
    <w:rsid w:val="00B03DEC"/>
    <w:rsid w:val="00B06D9C"/>
    <w:rsid w:val="00B07B87"/>
    <w:rsid w:val="00B35BE2"/>
    <w:rsid w:val="00B51B94"/>
    <w:rsid w:val="00B84E81"/>
    <w:rsid w:val="00B94507"/>
    <w:rsid w:val="00BE15EA"/>
    <w:rsid w:val="00BF5B9D"/>
    <w:rsid w:val="00C07377"/>
    <w:rsid w:val="00C31580"/>
    <w:rsid w:val="00C57295"/>
    <w:rsid w:val="00C66001"/>
    <w:rsid w:val="00C724D4"/>
    <w:rsid w:val="00C77E32"/>
    <w:rsid w:val="00CB2578"/>
    <w:rsid w:val="00CD7193"/>
    <w:rsid w:val="00D155BD"/>
    <w:rsid w:val="00D22C45"/>
    <w:rsid w:val="00D247D8"/>
    <w:rsid w:val="00D278D2"/>
    <w:rsid w:val="00D30553"/>
    <w:rsid w:val="00D438BE"/>
    <w:rsid w:val="00D623DC"/>
    <w:rsid w:val="00D63C6B"/>
    <w:rsid w:val="00D716CA"/>
    <w:rsid w:val="00D808B3"/>
    <w:rsid w:val="00D979BD"/>
    <w:rsid w:val="00DA5F98"/>
    <w:rsid w:val="00DC606F"/>
    <w:rsid w:val="00DD0E96"/>
    <w:rsid w:val="00DE6568"/>
    <w:rsid w:val="00DF6D06"/>
    <w:rsid w:val="00E021C5"/>
    <w:rsid w:val="00E10E84"/>
    <w:rsid w:val="00E1569F"/>
    <w:rsid w:val="00E2188D"/>
    <w:rsid w:val="00E321EC"/>
    <w:rsid w:val="00E659D1"/>
    <w:rsid w:val="00E677D8"/>
    <w:rsid w:val="00EB28DF"/>
    <w:rsid w:val="00EC4302"/>
    <w:rsid w:val="00ED6449"/>
    <w:rsid w:val="00EF7644"/>
    <w:rsid w:val="00F037E8"/>
    <w:rsid w:val="00F179F0"/>
    <w:rsid w:val="00F44580"/>
    <w:rsid w:val="00F54053"/>
    <w:rsid w:val="00F7250D"/>
    <w:rsid w:val="00F76621"/>
    <w:rsid w:val="00FC5440"/>
    <w:rsid w:val="00FE298C"/>
    <w:rsid w:val="4F1EB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4E48E4"/>
  <w15:chartTrackingRefBased/>
  <w15:docId w15:val="{2BFE746E-A562-4921-B411-AD75C131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605"/>
    <w:pPr>
      <w:spacing w:after="360" w:line="276" w:lineRule="auto"/>
      <w:jc w:val="both"/>
    </w:pPr>
    <w:rPr>
      <w:color w:val="2B2E3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F6"/>
  </w:style>
  <w:style w:type="paragraph" w:styleId="Footer">
    <w:name w:val="footer"/>
    <w:basedOn w:val="Normal"/>
    <w:link w:val="FooterChar"/>
    <w:uiPriority w:val="99"/>
    <w:unhideWhenUsed/>
    <w:rsid w:val="00984D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F6"/>
  </w:style>
  <w:style w:type="table" w:styleId="TableGrid">
    <w:name w:val="Table Grid"/>
    <w:basedOn w:val="TableNormal"/>
    <w:uiPriority w:val="39"/>
    <w:rsid w:val="005C0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02D0"/>
    <w:rPr>
      <w:color w:val="0097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2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0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ve.mandre@enefi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transpordiamet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karel.kask@transpordiame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nefitgreen.ee" TargetMode="External"/><Relationship Id="rId2" Type="http://schemas.openxmlformats.org/officeDocument/2006/relationships/hyperlink" Target="http://www.enefitgreen.ee" TargetMode="External"/><Relationship Id="rId1" Type="http://schemas.openxmlformats.org/officeDocument/2006/relationships/hyperlink" Target="mailto:info@enefitgreen.ee" TargetMode="External"/><Relationship Id="rId4" Type="http://schemas.openxmlformats.org/officeDocument/2006/relationships/hyperlink" Target="http://www.enefitgreen.e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ergiaee.sharepoint.com/sites/EnefitMedia/Office%20Template%20Library/Word%20templates/Enefit%20Green/enefit_green_eng_algatuskiri.dotx" TargetMode="External"/></Relationships>
</file>

<file path=word/theme/theme1.xml><?xml version="1.0" encoding="utf-8"?>
<a:theme xmlns:a="http://schemas.openxmlformats.org/drawingml/2006/main" name="Office Theme">
  <a:themeElements>
    <a:clrScheme name="Custom 97">
      <a:dk1>
        <a:srgbClr val="2B2E36"/>
      </a:dk1>
      <a:lt1>
        <a:sysClr val="window" lastClr="FFFFFF"/>
      </a:lt1>
      <a:dk2>
        <a:srgbClr val="2B2E36"/>
      </a:dk2>
      <a:lt2>
        <a:srgbClr val="E7E6E6"/>
      </a:lt2>
      <a:accent1>
        <a:srgbClr val="2B2E36"/>
      </a:accent1>
      <a:accent2>
        <a:srgbClr val="00973A"/>
      </a:accent2>
      <a:accent3>
        <a:srgbClr val="E2DED9"/>
      </a:accent3>
      <a:accent4>
        <a:srgbClr val="7EB074"/>
      </a:accent4>
      <a:accent5>
        <a:srgbClr val="FFD481"/>
      </a:accent5>
      <a:accent6>
        <a:srgbClr val="8DAACF"/>
      </a:accent6>
      <a:hlink>
        <a:srgbClr val="00973A"/>
      </a:hlink>
      <a:folHlink>
        <a:srgbClr val="00973A"/>
      </a:folHlink>
    </a:clrScheme>
    <a:fontScheme name="Custom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261E7F08F87242B1BB2F5AFC6F42B0" ma:contentTypeVersion="18" ma:contentTypeDescription="Loo uus dokument" ma:contentTypeScope="" ma:versionID="6d8e8d0871b67a8b270006dcfae0a1e9">
  <xsd:schema xmlns:xsd="http://www.w3.org/2001/XMLSchema" xmlns:xs="http://www.w3.org/2001/XMLSchema" xmlns:p="http://schemas.microsoft.com/office/2006/metadata/properties" xmlns:ns2="d6b80194-6e94-464d-b1a9-607783aae769" xmlns:ns3="1884537b-265b-4510-abbc-22e241e7604c" targetNamespace="http://schemas.microsoft.com/office/2006/metadata/properties" ma:root="true" ma:fieldsID="cc89af1063fc23c2ea86cecbdfe8e7d4" ns2:_="" ns3:_="">
    <xsd:import namespace="d6b80194-6e94-464d-b1a9-607783aae769"/>
    <xsd:import namespace="1884537b-265b-4510-abbc-22e241e76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80194-6e94-464d-b1a9-607783aae7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4537b-265b-4510-abbc-22e241e76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a54e42-aa13-40ac-9598-5b5782578121}" ma:internalName="TaxCatchAll" ma:showField="CatchAllData" ma:web="1884537b-265b-4510-abbc-22e241e76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4537b-265b-4510-abbc-22e241e7604c" xsi:nil="true"/>
    <lcf76f155ced4ddcb4097134ff3c332f xmlns="d6b80194-6e94-464d-b1a9-607783aae76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031EC9-4111-4E45-A320-422906AB4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80194-6e94-464d-b1a9-607783aae769"/>
    <ds:schemaRef ds:uri="1884537b-265b-4510-abbc-22e241e76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91E8A1-71C2-4AE2-98B1-F1663B827E1E}">
  <ds:schemaRefs>
    <ds:schemaRef ds:uri="http://schemas.microsoft.com/office/2006/metadata/properties"/>
    <ds:schemaRef ds:uri="http://schemas.microsoft.com/office/infopath/2007/PartnerControls"/>
    <ds:schemaRef ds:uri="1884537b-265b-4510-abbc-22e241e7604c"/>
    <ds:schemaRef ds:uri="d6b80194-6e94-464d-b1a9-607783aae769"/>
  </ds:schemaRefs>
</ds:datastoreItem>
</file>

<file path=customXml/itemProps3.xml><?xml version="1.0" encoding="utf-8"?>
<ds:datastoreItem xmlns:ds="http://schemas.openxmlformats.org/officeDocument/2006/customXml" ds:itemID="{57921EA5-724D-4E86-B564-ACD084859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enefit_green_eng_algatuskiri.dotx</Template>
  <TotalTime>26</TotalTime>
  <Pages>1</Pages>
  <Words>358</Words>
  <Characters>2082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 Mandre</dc:creator>
  <cp:keywords/>
  <dc:description/>
  <cp:lastModifiedBy>Anneli Peetrik</cp:lastModifiedBy>
  <cp:revision>2</cp:revision>
  <dcterms:created xsi:type="dcterms:W3CDTF">2025-12-22T07:21:00Z</dcterms:created>
  <dcterms:modified xsi:type="dcterms:W3CDTF">2025-12-22T07:21:00Z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0x01010011261E7F08F87242B1BB2F5AFC6F42B0</vt:lpwstr>
  </property>
  <property fmtid="{D5CDD505-2E9C-101B-9397-08002B2CF9AE}" pid="3" name="MediaServiceImageTags">
    <vt:lpwstr/>
  </property>
</Properties>
</file>