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>
        <w:trPr>
          <w:cantSplit/>
          <w:trHeight w:val="567"/>
        </w:trPr>
        <w:tc>
          <w:tcPr>
            <w:tcW w:w="5216" w:type="dxa"/>
            <w:vMerge w:val="restart"/>
          </w:tcPr>
          <w:p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>
        <w:trPr>
          <w:cantSplit/>
          <w:trHeight w:val="743"/>
        </w:trPr>
        <w:tc>
          <w:tcPr>
            <w:tcW w:w="5216" w:type="dxa"/>
            <w:vMerge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E56201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5698">
              <w:t>15</w:t>
            </w:r>
            <w:r w:rsidR="002A1909">
              <w:t>.</w:t>
            </w:r>
            <w:r w:rsidR="00475698">
              <w:t>03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475698">
              <w:rPr>
                <w:noProof/>
              </w:rPr>
              <w:t>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602442">
              <w:rPr>
                <w:noProof/>
              </w:rPr>
              <w:t>202</w:t>
            </w:r>
            <w:r w:rsidR="00475698">
              <w:rPr>
                <w:noProof/>
              </w:rPr>
              <w:t>3</w:t>
            </w:r>
            <w:r w:rsidR="00602442">
              <w:rPr>
                <w:noProof/>
              </w:rPr>
              <w:t>/</w:t>
            </w:r>
            <w:r w:rsidR="00E56201">
              <w:rPr>
                <w:noProof/>
              </w:rPr>
              <w:t>1808</w:t>
            </w:r>
            <w:r>
              <w:fldChar w:fldCharType="end"/>
            </w:r>
            <w:bookmarkEnd w:id="3"/>
          </w:p>
        </w:tc>
      </w:tr>
      <w:tr w:rsidR="00E85637">
        <w:trPr>
          <w:cantSplit/>
          <w:trHeight w:hRule="exact" w:val="23"/>
        </w:trPr>
        <w:tc>
          <w:tcPr>
            <w:tcW w:w="5216" w:type="dxa"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:rsidR="00E85637" w:rsidRDefault="00E85637">
      <w:pPr>
        <w:framePr w:w="9582" w:h="2155" w:wrap="notBeside" w:vAnchor="page" w:hAnchor="page" w:x="1702" w:y="3063"/>
        <w:rPr>
          <w:sz w:val="12"/>
        </w:rPr>
      </w:pPr>
    </w:p>
    <w:p w:rsidR="00E85637" w:rsidRDefault="00E85637">
      <w:pPr>
        <w:rPr>
          <w:spacing w:val="0"/>
          <w:position w:val="0"/>
          <w:sz w:val="20"/>
        </w:rPr>
      </w:pPr>
    </w:p>
    <w:p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bookmarkStart w:id="5" w:name="_GoBack"/>
      <w:bookmarkEnd w:id="5"/>
      <w:r w:rsidR="00D578EA" w:rsidRPr="00D578EA">
        <w:rPr>
          <w:noProof/>
        </w:rPr>
        <w:t>Taotlus</w:t>
      </w:r>
      <w:r w:rsidR="006051C3">
        <w:rPr>
          <w:noProof/>
        </w:rPr>
        <w:t xml:space="preserve">e esitamine </w:t>
      </w:r>
      <w:r w:rsidR="009F79A9">
        <w:rPr>
          <w:noProof/>
        </w:rPr>
        <w:t>metsaseemnepartiide analüüsimiseks</w:t>
      </w:r>
      <w:r>
        <w:fldChar w:fldCharType="end"/>
      </w:r>
      <w:bookmarkEnd w:id="4"/>
    </w:p>
    <w:p w:rsidR="00E85637" w:rsidRDefault="00E85637"/>
    <w:p w:rsidR="00E85637" w:rsidRDefault="00E85637">
      <w:pPr>
        <w:rPr>
          <w:sz w:val="26"/>
        </w:rPr>
      </w:pPr>
    </w:p>
    <w:p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B02FDF">
        <w:rPr>
          <w:spacing w:val="0"/>
          <w:position w:val="0"/>
        </w:rPr>
      </w:r>
      <w:r w:rsidR="00B02FDF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6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6"/>
    </w:p>
    <w:p w:rsidR="00E85637" w:rsidRDefault="00E85637"/>
    <w:p w:rsidR="00E85637" w:rsidRDefault="00E85637">
      <w:pPr>
        <w:rPr>
          <w:sz w:val="18"/>
        </w:rPr>
      </w:pPr>
    </w:p>
    <w:p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193EF6" w:rsidRDefault="00193EF6" w:rsidP="00AE57C7"/>
    <w:p w:rsidR="009F79A9" w:rsidRDefault="009F79A9" w:rsidP="00AE57C7"/>
    <w:p w:rsidR="00193EF6" w:rsidRDefault="002A1909" w:rsidP="00AE57C7">
      <w:r>
        <w:t xml:space="preserve">RMK Taimla- ja seemnemajandusosakond saadab Teile </w:t>
      </w:r>
      <w:r w:rsidR="009F79A9">
        <w:t>taotluse metsa</w:t>
      </w:r>
      <w:r>
        <w:t>seemnepartiide</w:t>
      </w:r>
      <w:r w:rsidR="009F79A9">
        <w:t xml:space="preserve"> analüüsimiseks.</w:t>
      </w:r>
    </w:p>
    <w:p w:rsidR="009F79A9" w:rsidRDefault="009F79A9" w:rsidP="00AE57C7"/>
    <w:p w:rsidR="009F79A9" w:rsidRDefault="009F79A9" w:rsidP="00AE57C7"/>
    <w:p w:rsidR="009F79A9" w:rsidRDefault="009F79A9" w:rsidP="00AE57C7"/>
    <w:p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E85637" w:rsidRDefault="00E85637"/>
    <w:p w:rsidR="00E85637" w:rsidRDefault="00E85637"/>
    <w:p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:rsidR="00E85637" w:rsidRDefault="00E85637"/>
    <w:p w:rsidR="00E85637" w:rsidRDefault="00E85637"/>
    <w:p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7" w:name="Dropdown9"/>
      <w:r>
        <w:rPr>
          <w:spacing w:val="0"/>
          <w:position w:val="0"/>
        </w:rPr>
        <w:instrText xml:space="preserve"> FORMDROPDOWN </w:instrText>
      </w:r>
      <w:r w:rsidR="00B02FDF">
        <w:rPr>
          <w:spacing w:val="0"/>
          <w:position w:val="0"/>
        </w:rPr>
      </w:r>
      <w:r w:rsidR="00B02FDF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7"/>
    </w:p>
    <w:p w:rsidR="00E85637" w:rsidRDefault="00E85637"/>
    <w:p w:rsidR="00E85637" w:rsidRDefault="00E85637">
      <w:pPr>
        <w:rPr>
          <w:sz w:val="14"/>
        </w:rPr>
      </w:pPr>
    </w:p>
    <w:p w:rsidR="00E85637" w:rsidRDefault="00E85637">
      <w:pPr>
        <w:rPr>
          <w:sz w:val="2"/>
        </w:rPr>
      </w:pPr>
    </w:p>
    <w:p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8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8"/>
    </w:p>
    <w:p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9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9"/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 xml:space="preserve">Lisa: </w:t>
      </w:r>
      <w:r w:rsidR="009F79A9">
        <w:t>t</w:t>
      </w:r>
      <w:r w:rsidR="009F79A9" w:rsidRPr="009F79A9">
        <w:t>aotlus metsaseemnepartiide analüüsimiseks</w:t>
      </w:r>
      <w:r>
        <w:fldChar w:fldCharType="end"/>
      </w:r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0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10"/>
    </w:p>
    <w:p w:rsidR="00E85637" w:rsidRDefault="00E85637"/>
    <w:p w:rsidR="00E85637" w:rsidRDefault="00E85637"/>
    <w:p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DF" w:rsidRDefault="00B02FDF">
      <w:r>
        <w:separator/>
      </w:r>
    </w:p>
  </w:endnote>
  <w:endnote w:type="continuationSeparator" w:id="0">
    <w:p w:rsidR="00B02FDF" w:rsidRDefault="00B0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DF" w:rsidRDefault="00B02FDF">
      <w:r>
        <w:separator/>
      </w:r>
    </w:p>
  </w:footnote>
  <w:footnote w:type="continuationSeparator" w:id="0">
    <w:p w:rsidR="00B02FDF" w:rsidRDefault="00B0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37C7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F0"/>
    <w:rsid w:val="00002D6D"/>
    <w:rsid w:val="00085A96"/>
    <w:rsid w:val="000A2ADF"/>
    <w:rsid w:val="000A53B4"/>
    <w:rsid w:val="000C23B1"/>
    <w:rsid w:val="000D31BC"/>
    <w:rsid w:val="0015432F"/>
    <w:rsid w:val="00154A1D"/>
    <w:rsid w:val="00157138"/>
    <w:rsid w:val="00184602"/>
    <w:rsid w:val="00187A2D"/>
    <w:rsid w:val="00193EF6"/>
    <w:rsid w:val="001A029F"/>
    <w:rsid w:val="001D139F"/>
    <w:rsid w:val="001E574A"/>
    <w:rsid w:val="002274EA"/>
    <w:rsid w:val="00231DFB"/>
    <w:rsid w:val="00256556"/>
    <w:rsid w:val="0026579B"/>
    <w:rsid w:val="002A1909"/>
    <w:rsid w:val="002B3A20"/>
    <w:rsid w:val="00326150"/>
    <w:rsid w:val="00336CC2"/>
    <w:rsid w:val="00356C40"/>
    <w:rsid w:val="00356F60"/>
    <w:rsid w:val="003577EA"/>
    <w:rsid w:val="00360DF5"/>
    <w:rsid w:val="003A08B0"/>
    <w:rsid w:val="00410AE0"/>
    <w:rsid w:val="00436506"/>
    <w:rsid w:val="0043693F"/>
    <w:rsid w:val="00475698"/>
    <w:rsid w:val="00480900"/>
    <w:rsid w:val="00491E34"/>
    <w:rsid w:val="00511792"/>
    <w:rsid w:val="005174D0"/>
    <w:rsid w:val="0052002E"/>
    <w:rsid w:val="005757DF"/>
    <w:rsid w:val="005C4AF9"/>
    <w:rsid w:val="006015A5"/>
    <w:rsid w:val="00602442"/>
    <w:rsid w:val="006051C3"/>
    <w:rsid w:val="00616A7F"/>
    <w:rsid w:val="00641E56"/>
    <w:rsid w:val="006964BF"/>
    <w:rsid w:val="006B62AF"/>
    <w:rsid w:val="006E4504"/>
    <w:rsid w:val="007008CE"/>
    <w:rsid w:val="00704BBF"/>
    <w:rsid w:val="007B7275"/>
    <w:rsid w:val="007C1C9E"/>
    <w:rsid w:val="007C6E33"/>
    <w:rsid w:val="007E0D20"/>
    <w:rsid w:val="007F482F"/>
    <w:rsid w:val="00845FCB"/>
    <w:rsid w:val="00846DB3"/>
    <w:rsid w:val="00860F94"/>
    <w:rsid w:val="00866A2F"/>
    <w:rsid w:val="008B032B"/>
    <w:rsid w:val="008B1038"/>
    <w:rsid w:val="008C0A3A"/>
    <w:rsid w:val="00910BD4"/>
    <w:rsid w:val="00937C79"/>
    <w:rsid w:val="00980E87"/>
    <w:rsid w:val="009C2DBD"/>
    <w:rsid w:val="009F79A9"/>
    <w:rsid w:val="00A048DC"/>
    <w:rsid w:val="00A108C5"/>
    <w:rsid w:val="00A37C0B"/>
    <w:rsid w:val="00A440F0"/>
    <w:rsid w:val="00A77DE4"/>
    <w:rsid w:val="00A9445B"/>
    <w:rsid w:val="00AA6DA9"/>
    <w:rsid w:val="00AB0946"/>
    <w:rsid w:val="00AE57C7"/>
    <w:rsid w:val="00AF322F"/>
    <w:rsid w:val="00B02FDF"/>
    <w:rsid w:val="00B25FEE"/>
    <w:rsid w:val="00B271BA"/>
    <w:rsid w:val="00B43ADE"/>
    <w:rsid w:val="00B64D08"/>
    <w:rsid w:val="00B7608B"/>
    <w:rsid w:val="00BA7EF4"/>
    <w:rsid w:val="00C32B5E"/>
    <w:rsid w:val="00C44B56"/>
    <w:rsid w:val="00C52479"/>
    <w:rsid w:val="00C67247"/>
    <w:rsid w:val="00C932FF"/>
    <w:rsid w:val="00C9506D"/>
    <w:rsid w:val="00C95F26"/>
    <w:rsid w:val="00CB3027"/>
    <w:rsid w:val="00CB38FA"/>
    <w:rsid w:val="00D10ECE"/>
    <w:rsid w:val="00D1719E"/>
    <w:rsid w:val="00D452F4"/>
    <w:rsid w:val="00D578EA"/>
    <w:rsid w:val="00D6338F"/>
    <w:rsid w:val="00DA36C7"/>
    <w:rsid w:val="00DC1A5E"/>
    <w:rsid w:val="00DF4491"/>
    <w:rsid w:val="00E13424"/>
    <w:rsid w:val="00E2556F"/>
    <w:rsid w:val="00E30057"/>
    <w:rsid w:val="00E56201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60CBF"/>
    <w:rsid w:val="00F83797"/>
    <w:rsid w:val="00F83D00"/>
    <w:rsid w:val="00F87BAC"/>
    <w:rsid w:val="00F94062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3D326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CB79-9CBC-4B75-ADA2-6C0E5518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12</TotalTime>
  <Pages>1</Pages>
  <Words>110</Words>
  <Characters>639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748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7</cp:revision>
  <cp:lastPrinted>2020-05-26T06:38:00Z</cp:lastPrinted>
  <dcterms:created xsi:type="dcterms:W3CDTF">2022-11-10T08:36:00Z</dcterms:created>
  <dcterms:modified xsi:type="dcterms:W3CDTF">2023-03-15T12:07:00Z</dcterms:modified>
</cp:coreProperties>
</file>