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37" w:rsidRDefault="00865037"/>
    <w:p w:rsidR="00865037" w:rsidRDefault="00865037"/>
    <w:p w:rsidR="00CA0FE1" w:rsidRDefault="00865037">
      <w:r>
        <w:t>RMK finantsosakonna pearaamatupidajale</w:t>
      </w:r>
    </w:p>
    <w:p w:rsidR="00865037" w:rsidRDefault="00865037"/>
    <w:p w:rsidR="00865037" w:rsidRDefault="00865037"/>
    <w:p w:rsidR="00865037" w:rsidRDefault="00865037">
      <w:r>
        <w:t>Avaldus</w:t>
      </w:r>
      <w:r>
        <w:tab/>
      </w:r>
      <w:r>
        <w:tab/>
      </w:r>
      <w:r>
        <w:tab/>
      </w:r>
      <w:r>
        <w:tab/>
      </w:r>
      <w:r>
        <w:tab/>
      </w:r>
    </w:p>
    <w:p w:rsidR="00865037" w:rsidRDefault="00865037"/>
    <w:p w:rsidR="00865037" w:rsidRDefault="00865037">
      <w:r>
        <w:t>Palun muuta minu graafikujärgne puhkus 08.06- 22.06 puhkuseks  08.06-26.06.</w:t>
      </w:r>
    </w:p>
    <w:p w:rsidR="00865037" w:rsidRDefault="00865037"/>
    <w:p w:rsidR="00865037" w:rsidRDefault="00865037"/>
    <w:p w:rsidR="00865037" w:rsidRDefault="00865037">
      <w:r>
        <w:t>Lugupidamisega</w:t>
      </w:r>
    </w:p>
    <w:p w:rsidR="00865037" w:rsidRDefault="00865037"/>
    <w:p w:rsidR="00865037" w:rsidRDefault="00865037"/>
    <w:p w:rsidR="00865037" w:rsidRDefault="00865037"/>
    <w:p w:rsidR="00865037" w:rsidRDefault="00865037">
      <w:r>
        <w:t>Lea Ong</w:t>
      </w:r>
    </w:p>
    <w:p w:rsidR="00865037" w:rsidRDefault="00865037">
      <w:r>
        <w:t>Raamatupidaja</w:t>
      </w:r>
    </w:p>
    <w:p w:rsidR="00865037" w:rsidRDefault="00865037">
      <w:r>
        <w:t>25.05.2015</w:t>
      </w:r>
    </w:p>
    <w:sectPr w:rsidR="0086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37"/>
    <w:rsid w:val="00865037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5B84F12F.dotm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Ong</dc:creator>
  <cp:keywords/>
  <dc:description/>
  <cp:lastModifiedBy/>
  <cp:revision>1</cp:revision>
  <dcterms:created xsi:type="dcterms:W3CDTF">2015-05-25T08:28:00Z</dcterms:created>
</cp:coreProperties>
</file>