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2BACBF1C" w:rsidR="0029507F" w:rsidRPr="00C3083C" w:rsidRDefault="003C0731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C3083C">
        <w:rPr>
          <w:b/>
          <w:bCs/>
          <w:lang w:val="et-EE"/>
        </w:rPr>
        <w:t>Kultuuriministeerium</w:t>
      </w:r>
      <w:r w:rsidR="00E8534C" w:rsidRPr="00C3083C">
        <w:rPr>
          <w:b/>
          <w:bCs/>
          <w:lang w:val="et-EE"/>
        </w:rPr>
        <w:tab/>
      </w:r>
    </w:p>
    <w:p w14:paraId="6F9AD469" w14:textId="5FA7BDF3" w:rsidR="0029507F" w:rsidRPr="00C3083C" w:rsidRDefault="003C0731" w:rsidP="00E8534C">
      <w:pPr>
        <w:pStyle w:val="Andmed"/>
        <w:tabs>
          <w:tab w:val="left" w:pos="4820"/>
        </w:tabs>
        <w:rPr>
          <w:lang w:val="et-EE"/>
        </w:rPr>
      </w:pPr>
      <w:r w:rsidRPr="00C3083C">
        <w:rPr>
          <w:lang w:val="et-EE"/>
        </w:rPr>
        <w:t>Suur-Karja 23</w:t>
      </w:r>
      <w:r w:rsidR="00E8534C" w:rsidRPr="00C3083C">
        <w:rPr>
          <w:lang w:val="et-EE"/>
        </w:rPr>
        <w:tab/>
        <w:t xml:space="preserve">Meie: </w:t>
      </w:r>
      <w:r w:rsidR="00FD394F">
        <w:rPr>
          <w:lang w:val="et-EE"/>
        </w:rPr>
        <w:t>0</w:t>
      </w:r>
      <w:r w:rsidR="006D0585">
        <w:rPr>
          <w:lang w:val="et-EE"/>
        </w:rPr>
        <w:t>8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FD394F">
        <w:rPr>
          <w:lang w:val="et-EE"/>
        </w:rPr>
        <w:t>3</w:t>
      </w:r>
      <w:r w:rsidR="0029507F" w:rsidRPr="00C3083C">
        <w:rPr>
          <w:lang w:val="et-EE"/>
        </w:rPr>
        <w:t>.202</w:t>
      </w:r>
      <w:r w:rsidR="00FD394F">
        <w:rPr>
          <w:lang w:val="et-EE"/>
        </w:rPr>
        <w:t>4</w:t>
      </w:r>
      <w:r w:rsidR="0029507F" w:rsidRPr="00C3083C">
        <w:rPr>
          <w:lang w:val="et-EE"/>
        </w:rPr>
        <w:t xml:space="preserve"> nr </w:t>
      </w:r>
      <w:r w:rsidR="00FE5BF5" w:rsidRPr="00FE5BF5">
        <w:rPr>
          <w:lang w:val="et-EE"/>
        </w:rPr>
        <w:t>HAL-11/2024-39</w:t>
      </w:r>
    </w:p>
    <w:p w14:paraId="3F512371" w14:textId="68FC6947" w:rsidR="00A55C93" w:rsidRPr="00C3083C" w:rsidRDefault="003C0731" w:rsidP="0029507F">
      <w:pPr>
        <w:pStyle w:val="Andmed"/>
        <w:rPr>
          <w:lang w:val="et-EE"/>
        </w:rPr>
      </w:pPr>
      <w:r w:rsidRPr="00C3083C">
        <w:rPr>
          <w:lang w:val="et-EE"/>
        </w:rPr>
        <w:t xml:space="preserve">15076 </w:t>
      </w:r>
      <w:r w:rsidR="00A55C93" w:rsidRPr="00C3083C">
        <w:rPr>
          <w:lang w:val="et-EE"/>
        </w:rPr>
        <w:t xml:space="preserve">Tallinn </w:t>
      </w:r>
    </w:p>
    <w:p w14:paraId="49021C6D" w14:textId="58BACD07" w:rsidR="006D06F6" w:rsidRPr="00C3083C" w:rsidRDefault="00000000" w:rsidP="0029507F">
      <w:pPr>
        <w:pStyle w:val="Andmed"/>
        <w:rPr>
          <w:lang w:val="et-EE"/>
        </w:rPr>
      </w:pPr>
      <w:hyperlink r:id="rId11" w:history="1">
        <w:r w:rsidR="003C0731" w:rsidRPr="00C3083C">
          <w:rPr>
            <w:rStyle w:val="Hperlink"/>
            <w:lang w:val="et-EE"/>
          </w:rPr>
          <w:t>min@kul.ee</w:t>
        </w:r>
      </w:hyperlink>
    </w:p>
    <w:p w14:paraId="1CCA4567" w14:textId="77777777" w:rsidR="003C0731" w:rsidRPr="00C3083C" w:rsidRDefault="003C0731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517CAE60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3C0731"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Kultuuriministeerium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6C4A4ADF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577C42">
        <w:rPr>
          <w:rFonts w:eastAsia="Arial Unicode MS" w:cs="Calibri"/>
          <w:noProof/>
          <w:color w:val="2C4054"/>
          <w:szCs w:val="20"/>
          <w:lang w:val="et-EE"/>
        </w:rPr>
        <w:t xml:space="preserve">maagaas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FE5BF5">
        <w:rPr>
          <w:rFonts w:eastAsia="Arial Unicode MS" w:cs="Calibri"/>
          <w:noProof/>
          <w:color w:val="2C4054"/>
          <w:szCs w:val="20"/>
          <w:lang w:val="et-EE"/>
        </w:rPr>
        <w:t>3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395"/>
        <w:gridCol w:w="8019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36C0FECD" w:rsidR="00806CFE" w:rsidRPr="00C3083C" w:rsidRDefault="00D17D67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</w:t>
            </w:r>
            <w:r w:rsidR="005810B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vahenduse</w:t>
            </w: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3C0731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Kultuuriministeerium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FE5BF5" w:rsidRPr="00FE5BF5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HAL-11/2024-39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3F2FE633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577C4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</w:t>
            </w:r>
            <w:r w:rsidR="00577C42" w:rsidRPr="00577C4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7786/14</w:t>
            </w:r>
          </w:p>
          <w:p w14:paraId="4D60BCFE" w14:textId="2348AEF1" w:rsidR="00806CFE" w:rsidRPr="00F54FF2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9730F4"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A9843/15</w:t>
            </w:r>
            <w:r w:rsid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7035FB"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1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7449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1539"/>
              <w:gridCol w:w="1171"/>
              <w:gridCol w:w="1848"/>
            </w:tblGrid>
            <w:tr w:rsidR="00493131" w:rsidRPr="00C3083C" w14:paraId="27BBC485" w14:textId="77777777" w:rsidTr="006D05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539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171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848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36B9010C" w:rsidR="00493131" w:rsidRPr="00C3083C" w:rsidRDefault="009730F4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1 23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  <w:tc>
                <w:tcPr>
                  <w:tcW w:w="1539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848" w:type="dxa"/>
                </w:tcPr>
                <w:p w14:paraId="392FE033" w14:textId="087E2EBF" w:rsidR="00493131" w:rsidRPr="00C3083C" w:rsidRDefault="009730F4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1 23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</w:tr>
            <w:tr w:rsidR="00493131" w:rsidRPr="00C3083C" w14:paraId="13AF7B5F" w14:textId="77777777" w:rsidTr="006D05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7BAA90B3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9730F4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539" w:type="dxa"/>
                </w:tcPr>
                <w:p w14:paraId="3F336AF9" w14:textId="43487879" w:rsidR="00493131" w:rsidRPr="00C3083C" w:rsidRDefault="00FE5BF5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1 507,1554</w:t>
                  </w:r>
                </w:p>
              </w:tc>
              <w:tc>
                <w:tcPr>
                  <w:tcW w:w="1171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848" w:type="dxa"/>
                </w:tcPr>
                <w:p w14:paraId="5EDE5D55" w14:textId="4D1C5AB8" w:rsidR="00930A23" w:rsidRPr="00C3083C" w:rsidRDefault="00FE5BF5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FE5BF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75,3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6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1777F027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848" w:type="dxa"/>
                </w:tcPr>
                <w:p w14:paraId="3BBB31F2" w14:textId="4B0498C7" w:rsidR="00930A23" w:rsidRPr="004A7B9D" w:rsidRDefault="00FE5BF5" w:rsidP="00930A23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highlight w:val="yellow"/>
                      <w:lang w:val="et-EE"/>
                    </w:rPr>
                  </w:pPr>
                  <w:r w:rsidRPr="00FE5BF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1 305,36 </w:t>
                  </w:r>
                  <w:r w:rsidR="00930A23" w:rsidRPr="009730F4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5ACFB3" w14:textId="77777777" w:rsidTr="006D05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848" w:type="dxa"/>
                </w:tcPr>
                <w:p w14:paraId="149A9535" w14:textId="5E6181AE" w:rsidR="00930A23" w:rsidRPr="009730F4" w:rsidRDefault="00FE5BF5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FE5BF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287,18 €</w:t>
                  </w:r>
                </w:p>
              </w:tc>
            </w:tr>
            <w:tr w:rsidR="00930A23" w:rsidRPr="00C3083C" w14:paraId="0961ED78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848" w:type="dxa"/>
                </w:tcPr>
                <w:p w14:paraId="57739D2F" w14:textId="1EF651AD" w:rsidR="00930A23" w:rsidRPr="009730F4" w:rsidRDefault="00FE5BF5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FE5BF5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1 592,54 €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CC1B0B">
        <w:trPr>
          <w:trHeight w:val="911"/>
        </w:trPr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1675"/>
              <w:gridCol w:w="4306"/>
              <w:gridCol w:w="928"/>
            </w:tblGrid>
            <w:tr w:rsidR="00577C42" w:rsidRPr="00577C42" w14:paraId="73E0BD80" w14:textId="77777777" w:rsidTr="00577C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03DEDBD" w14:textId="77777777" w:rsidR="00577C42" w:rsidRPr="00577C42" w:rsidRDefault="00577C42" w:rsidP="00577C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Klient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126737" w14:textId="77777777" w:rsidR="00577C42" w:rsidRPr="00577C42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Tarbimiskoha EIC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0E7808" w14:textId="77777777" w:rsidR="00577C42" w:rsidRPr="00577C42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Tarbimiskoha aadress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11F9696" w14:textId="77777777" w:rsidR="00577C42" w:rsidRPr="00577C42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MWh</w:t>
                  </w:r>
                </w:p>
              </w:tc>
            </w:tr>
            <w:tr w:rsidR="00577C42" w:rsidRPr="00577C42" w14:paraId="05D4CDAC" w14:textId="77777777" w:rsidTr="00577C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59E4EA1" w14:textId="77777777" w:rsidR="00577C42" w:rsidRPr="00577C42" w:rsidRDefault="00577C42" w:rsidP="00577C42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1A17E9" w14:textId="77777777" w:rsidR="00577C42" w:rsidRPr="00577C42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38ZEE-G0128832-C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14367D" w14:textId="77777777" w:rsidR="00577C42" w:rsidRPr="00577C42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F. R. KREUTZWALDI 2A, RAKVERE LINN, LÄÄNE-VIRU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37B2204" w14:textId="0936AC25" w:rsidR="00577C42" w:rsidRPr="00577C42" w:rsidRDefault="00745417" w:rsidP="00577C42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745417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1 034,355</w:t>
                  </w:r>
                </w:p>
              </w:tc>
            </w:tr>
            <w:tr w:rsidR="00577C42" w:rsidRPr="00577C42" w14:paraId="77C6C56A" w14:textId="77777777" w:rsidTr="00577C42">
              <w:trPr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FE2E745" w14:textId="77777777" w:rsidR="00577C42" w:rsidRPr="00577C42" w:rsidRDefault="00577C42" w:rsidP="00577C42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D066713" w14:textId="77777777" w:rsidR="00577C42" w:rsidRPr="00577C42" w:rsidRDefault="00577C42" w:rsidP="00577C4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38ZEE-G0138909-S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9AD4AC5" w14:textId="77777777" w:rsidR="00577C42" w:rsidRPr="00577C42" w:rsidRDefault="00577C42" w:rsidP="00577C4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F. R. KREUTZWALDI 2B, RAKVERE, LÄÄNE-VIRU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81A65F9" w14:textId="60CF9134" w:rsidR="00577C42" w:rsidRPr="00577C42" w:rsidRDefault="00577C42" w:rsidP="00577C42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</w:t>
                  </w:r>
                  <w:r w:rsidR="00745417" w:rsidRPr="00745417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274,876</w:t>
                  </w:r>
                </w:p>
              </w:tc>
            </w:tr>
            <w:tr w:rsidR="00577C42" w:rsidRPr="00577C42" w14:paraId="1BF12C9A" w14:textId="77777777" w:rsidTr="00577C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F906A0C" w14:textId="77777777" w:rsidR="00577C42" w:rsidRPr="00577C42" w:rsidRDefault="00577C42" w:rsidP="00577C42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01289F" w14:textId="77777777" w:rsidR="00577C42" w:rsidRPr="00577C42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38ZEE-G0153862-9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88017C8" w14:textId="77777777" w:rsidR="00577C42" w:rsidRPr="00577C42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577C42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F. R. KREUTZWALDI 2A, RAKVERE LINN, LÄÄNE-VIRU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1D3118" w14:textId="74265E33" w:rsidR="00577C42" w:rsidRPr="00577C42" w:rsidRDefault="00745417" w:rsidP="00577C42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745417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17,143</w:t>
                  </w:r>
                </w:p>
              </w:tc>
            </w:tr>
            <w:tr w:rsidR="006D0585" w:rsidRPr="00577C42" w14:paraId="73B73516" w14:textId="77777777" w:rsidTr="00B609D1">
              <w:trPr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</w:tcPr>
                <w:p w14:paraId="124EC794" w14:textId="4EB4C125" w:rsidR="006D0585" w:rsidRPr="006D0585" w:rsidRDefault="006D0585" w:rsidP="006D058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EESTI RAHVA MUUSEUM</w:t>
                  </w:r>
                </w:p>
              </w:tc>
              <w:tc>
                <w:tcPr>
                  <w:tcW w:w="0" w:type="auto"/>
                  <w:noWrap/>
                </w:tcPr>
                <w:p w14:paraId="734B250C" w14:textId="07629757" w:rsidR="006D0585" w:rsidRPr="006D0585" w:rsidRDefault="006D0585" w:rsidP="006D058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38ZEE-G0121639-6</w:t>
                  </w:r>
                </w:p>
              </w:tc>
              <w:tc>
                <w:tcPr>
                  <w:tcW w:w="0" w:type="auto"/>
                  <w:noWrap/>
                </w:tcPr>
                <w:p w14:paraId="24D9249D" w14:textId="6C54917C" w:rsidR="006D0585" w:rsidRPr="006D0585" w:rsidRDefault="006D0585" w:rsidP="006D058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NARVA MNT 177, TARTU LINN, TARTU</w:t>
                  </w:r>
                </w:p>
              </w:tc>
              <w:tc>
                <w:tcPr>
                  <w:tcW w:w="0" w:type="auto"/>
                  <w:noWrap/>
                </w:tcPr>
                <w:p w14:paraId="395E5A33" w14:textId="5E2D87EA" w:rsidR="006D0585" w:rsidRPr="006D0585" w:rsidRDefault="00745417" w:rsidP="006D0585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745417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134,271</w:t>
                  </w:r>
                </w:p>
              </w:tc>
            </w:tr>
            <w:tr w:rsidR="006D0585" w:rsidRPr="00577C42" w14:paraId="48107C44" w14:textId="77777777" w:rsidTr="00B609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</w:tcPr>
                <w:p w14:paraId="156981F5" w14:textId="50FE1022" w:rsidR="006D0585" w:rsidRPr="006D0585" w:rsidRDefault="006D0585" w:rsidP="006D058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EESTI RAHVA MUUSEUM</w:t>
                  </w:r>
                </w:p>
              </w:tc>
              <w:tc>
                <w:tcPr>
                  <w:tcW w:w="0" w:type="auto"/>
                  <w:noWrap/>
                </w:tcPr>
                <w:p w14:paraId="0BAB4E9A" w14:textId="3DBDC9E9" w:rsidR="006D0585" w:rsidRPr="006D0585" w:rsidRDefault="006D0585" w:rsidP="006D0585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38ZEE-G0131468-0</w:t>
                  </w:r>
                </w:p>
              </w:tc>
              <w:tc>
                <w:tcPr>
                  <w:tcW w:w="0" w:type="auto"/>
                  <w:noWrap/>
                </w:tcPr>
                <w:p w14:paraId="45F31F12" w14:textId="34F7B627" w:rsidR="006D0585" w:rsidRPr="006D0585" w:rsidRDefault="006D0585" w:rsidP="006D0585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NARVA MNT 177, TARTU LINN, TARTU</w:t>
                  </w:r>
                </w:p>
              </w:tc>
              <w:tc>
                <w:tcPr>
                  <w:tcW w:w="0" w:type="auto"/>
                  <w:noWrap/>
                </w:tcPr>
                <w:p w14:paraId="1AFBC710" w14:textId="3656D082" w:rsidR="006D0585" w:rsidRPr="006D0585" w:rsidRDefault="00745417" w:rsidP="006D0585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745417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26,466</w:t>
                  </w:r>
                </w:p>
              </w:tc>
            </w:tr>
            <w:tr w:rsidR="006D0585" w:rsidRPr="00577C42" w14:paraId="1AE99D55" w14:textId="77777777" w:rsidTr="00B609D1">
              <w:trPr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</w:tcPr>
                <w:p w14:paraId="5F737AFF" w14:textId="78AF9370" w:rsidR="006D0585" w:rsidRPr="006D0585" w:rsidRDefault="006D0585" w:rsidP="006D0585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EESTI RAHVA MUUSEUM</w:t>
                  </w:r>
                </w:p>
              </w:tc>
              <w:tc>
                <w:tcPr>
                  <w:tcW w:w="0" w:type="auto"/>
                  <w:noWrap/>
                </w:tcPr>
                <w:p w14:paraId="6C427C19" w14:textId="02B836B6" w:rsidR="006D0585" w:rsidRPr="006D0585" w:rsidRDefault="006D0585" w:rsidP="006D058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38ZEE-G0134033-T</w:t>
                  </w:r>
                </w:p>
              </w:tc>
              <w:tc>
                <w:tcPr>
                  <w:tcW w:w="0" w:type="auto"/>
                  <w:noWrap/>
                </w:tcPr>
                <w:p w14:paraId="4D9FC7C3" w14:textId="7017A3E1" w:rsidR="006D0585" w:rsidRPr="006D0585" w:rsidRDefault="006D0585" w:rsidP="006D0585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NARVA MNT 177, TARTU LINN, TARTU</w:t>
                  </w:r>
                </w:p>
              </w:tc>
              <w:tc>
                <w:tcPr>
                  <w:tcW w:w="0" w:type="auto"/>
                  <w:noWrap/>
                </w:tcPr>
                <w:p w14:paraId="05BF6746" w14:textId="460FA0C2" w:rsidR="006D0585" w:rsidRPr="006D0585" w:rsidRDefault="006D0585" w:rsidP="006D0585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6D0585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</w:t>
                  </w:r>
                  <w:r w:rsidR="0018088C" w:rsidRPr="0018088C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20,045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646F740A" w14:textId="0BD0BCE2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8456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1FC" w14:textId="77777777" w:rsidR="008456D5" w:rsidRDefault="008456D5" w:rsidP="008526C2">
      <w:pPr>
        <w:spacing w:after="0" w:line="240" w:lineRule="auto"/>
      </w:pPr>
      <w:r>
        <w:separator/>
      </w:r>
    </w:p>
  </w:endnote>
  <w:endnote w:type="continuationSeparator" w:id="0">
    <w:p w14:paraId="31C184ED" w14:textId="77777777" w:rsidR="008456D5" w:rsidRDefault="008456D5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t>info@rkas.ee</w:t>
                          </w:r>
                          <w:r>
                            <w:rPr>
                              <w:rStyle w:val="Hperlink"/>
                              <w:lang w:val="et-EE"/>
                            </w:rPr>
                            <w:fldChar w:fldCharType="end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="0000587A" w:rsidRPr="0000587A">
                            <w:rPr>
                              <w:lang w:val="et-EE"/>
                            </w:rPr>
                            <w:t>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Pr="0000587A">
                            <w:rPr>
                              <w:lang w:val="et-EE"/>
                            </w:rPr>
                            <w:t>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6CFB" w14:textId="77777777" w:rsidR="008456D5" w:rsidRDefault="008456D5" w:rsidP="008526C2">
      <w:pPr>
        <w:spacing w:after="0" w:line="240" w:lineRule="auto"/>
      </w:pPr>
      <w:r>
        <w:separator/>
      </w:r>
    </w:p>
  </w:footnote>
  <w:footnote w:type="continuationSeparator" w:id="0">
    <w:p w14:paraId="24C1C85F" w14:textId="77777777" w:rsidR="008456D5" w:rsidRDefault="008456D5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F50A3"/>
    <w:rsid w:val="001033A6"/>
    <w:rsid w:val="001068A4"/>
    <w:rsid w:val="001131FF"/>
    <w:rsid w:val="00117540"/>
    <w:rsid w:val="00152BF0"/>
    <w:rsid w:val="00157AB4"/>
    <w:rsid w:val="00161EA8"/>
    <w:rsid w:val="00162A3A"/>
    <w:rsid w:val="001722F7"/>
    <w:rsid w:val="001741D7"/>
    <w:rsid w:val="0017658C"/>
    <w:rsid w:val="0018088C"/>
    <w:rsid w:val="001825E8"/>
    <w:rsid w:val="001A0CBD"/>
    <w:rsid w:val="001A7365"/>
    <w:rsid w:val="001D3F65"/>
    <w:rsid w:val="001D41D2"/>
    <w:rsid w:val="001E4CC4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402F32"/>
    <w:rsid w:val="004140F5"/>
    <w:rsid w:val="0043312B"/>
    <w:rsid w:val="00434E41"/>
    <w:rsid w:val="0043579E"/>
    <w:rsid w:val="00445C16"/>
    <w:rsid w:val="004606ED"/>
    <w:rsid w:val="00493131"/>
    <w:rsid w:val="00496CDD"/>
    <w:rsid w:val="004A041F"/>
    <w:rsid w:val="004A04E9"/>
    <w:rsid w:val="004A5581"/>
    <w:rsid w:val="004A5966"/>
    <w:rsid w:val="004A7B9D"/>
    <w:rsid w:val="004B2FAD"/>
    <w:rsid w:val="004B49C4"/>
    <w:rsid w:val="004E4FEA"/>
    <w:rsid w:val="004E7D8C"/>
    <w:rsid w:val="004F3B80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77C42"/>
    <w:rsid w:val="005810B6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151E3"/>
    <w:rsid w:val="00626DE5"/>
    <w:rsid w:val="006338FF"/>
    <w:rsid w:val="00635706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D0585"/>
    <w:rsid w:val="006D06F6"/>
    <w:rsid w:val="006E2276"/>
    <w:rsid w:val="006E3B96"/>
    <w:rsid w:val="006F7C4B"/>
    <w:rsid w:val="007035FB"/>
    <w:rsid w:val="00705B64"/>
    <w:rsid w:val="00724448"/>
    <w:rsid w:val="00733168"/>
    <w:rsid w:val="00734D99"/>
    <w:rsid w:val="00736CAD"/>
    <w:rsid w:val="00744168"/>
    <w:rsid w:val="00745417"/>
    <w:rsid w:val="00753AB3"/>
    <w:rsid w:val="00763D04"/>
    <w:rsid w:val="00784B9E"/>
    <w:rsid w:val="007952C0"/>
    <w:rsid w:val="007B1FF3"/>
    <w:rsid w:val="007C3702"/>
    <w:rsid w:val="007C6D2F"/>
    <w:rsid w:val="00806555"/>
    <w:rsid w:val="00806CFE"/>
    <w:rsid w:val="0082754D"/>
    <w:rsid w:val="008425AA"/>
    <w:rsid w:val="008456D5"/>
    <w:rsid w:val="00850209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4169C"/>
    <w:rsid w:val="00943554"/>
    <w:rsid w:val="00947678"/>
    <w:rsid w:val="00950233"/>
    <w:rsid w:val="0097121A"/>
    <w:rsid w:val="009730F4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6D26"/>
    <w:rsid w:val="00BE6F8E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AE7"/>
    <w:rsid w:val="00C746AA"/>
    <w:rsid w:val="00C75828"/>
    <w:rsid w:val="00CB5B16"/>
    <w:rsid w:val="00CB7ACE"/>
    <w:rsid w:val="00CC1B0B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43DCE"/>
    <w:rsid w:val="00D4450B"/>
    <w:rsid w:val="00D44BBB"/>
    <w:rsid w:val="00D478B9"/>
    <w:rsid w:val="00D56354"/>
    <w:rsid w:val="00D73C81"/>
    <w:rsid w:val="00D777B9"/>
    <w:rsid w:val="00D83312"/>
    <w:rsid w:val="00D84E4C"/>
    <w:rsid w:val="00D86805"/>
    <w:rsid w:val="00DB3E57"/>
    <w:rsid w:val="00DD1C6C"/>
    <w:rsid w:val="00DD536A"/>
    <w:rsid w:val="00DD56AD"/>
    <w:rsid w:val="00DE6783"/>
    <w:rsid w:val="00DF02AD"/>
    <w:rsid w:val="00DF4C37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877D3"/>
    <w:rsid w:val="00E92507"/>
    <w:rsid w:val="00EB4871"/>
    <w:rsid w:val="00EB6B32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D394F"/>
    <w:rsid w:val="00FE5BF5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RKAS_kirjaplank_10670.dotx</Template>
  <TotalTime>15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3</cp:revision>
  <cp:lastPrinted>2022-10-19T08:27:00Z</cp:lastPrinted>
  <dcterms:created xsi:type="dcterms:W3CDTF">2024-03-08T15:14:00Z</dcterms:created>
  <dcterms:modified xsi:type="dcterms:W3CDTF">2024-03-08T15:29:00Z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