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6E7A" w14:textId="1FF38185" w:rsidR="00E51D12" w:rsidRDefault="00E51D12" w:rsidP="00DC7ADC">
      <w:pPr>
        <w:pStyle w:val="ScheduleHead"/>
        <w:spacing w:before="0" w:after="0" w:line="240" w:lineRule="auto"/>
        <w:jc w:val="right"/>
        <w:outlineLvl w:val="0"/>
        <w:rPr>
          <w:bCs/>
          <w:sz w:val="24"/>
          <w:szCs w:val="24"/>
        </w:rPr>
      </w:pPr>
      <w:r>
        <w:rPr>
          <w:bCs/>
          <w:sz w:val="24"/>
          <w:szCs w:val="24"/>
        </w:rPr>
        <w:t>EELNÕU</w:t>
      </w:r>
    </w:p>
    <w:p w14:paraId="5BBC9186" w14:textId="2F01E5D4" w:rsidR="00E51D12" w:rsidRDefault="00E51D12" w:rsidP="00DC7ADC">
      <w:pPr>
        <w:pStyle w:val="ScheduleHead"/>
        <w:spacing w:before="0" w:after="0" w:line="240" w:lineRule="auto"/>
        <w:jc w:val="right"/>
        <w:outlineLvl w:val="0"/>
        <w:rPr>
          <w:bCs/>
          <w:sz w:val="24"/>
          <w:szCs w:val="24"/>
        </w:rPr>
      </w:pPr>
      <w:r>
        <w:rPr>
          <w:bCs/>
          <w:sz w:val="24"/>
          <w:szCs w:val="24"/>
        </w:rPr>
        <w:t>2</w:t>
      </w:r>
      <w:r w:rsidR="005A5B0C">
        <w:rPr>
          <w:bCs/>
          <w:sz w:val="24"/>
          <w:szCs w:val="24"/>
        </w:rPr>
        <w:t>5</w:t>
      </w:r>
      <w:r>
        <w:rPr>
          <w:bCs/>
          <w:sz w:val="24"/>
          <w:szCs w:val="24"/>
        </w:rPr>
        <w:t>.04.2025</w:t>
      </w:r>
    </w:p>
    <w:p w14:paraId="54AB0CD4" w14:textId="77777777" w:rsidR="00E51D12" w:rsidRDefault="00E51D12" w:rsidP="00DC7ADC">
      <w:pPr>
        <w:pStyle w:val="ScheduleHead"/>
        <w:spacing w:before="0" w:after="0" w:line="240" w:lineRule="auto"/>
        <w:jc w:val="right"/>
        <w:outlineLvl w:val="0"/>
        <w:rPr>
          <w:bCs/>
          <w:sz w:val="24"/>
          <w:szCs w:val="24"/>
        </w:rPr>
      </w:pPr>
    </w:p>
    <w:p w14:paraId="7DD23BDB" w14:textId="512006A0" w:rsidR="0025777F" w:rsidRPr="00882F69" w:rsidRDefault="0025777F" w:rsidP="00DC7ADC">
      <w:pPr>
        <w:pStyle w:val="ScheduleHead"/>
        <w:spacing w:before="0" w:after="0" w:line="240" w:lineRule="auto"/>
        <w:jc w:val="right"/>
        <w:outlineLvl w:val="0"/>
        <w:rPr>
          <w:bCs/>
          <w:sz w:val="24"/>
          <w:szCs w:val="24"/>
        </w:rPr>
      </w:pPr>
      <w:r w:rsidRPr="00882F69">
        <w:rPr>
          <w:bCs/>
          <w:sz w:val="24"/>
          <w:szCs w:val="24"/>
        </w:rPr>
        <w:t>Vabariigi Valitsuse 22. detsembri 2011. a määrus nr 171</w:t>
      </w:r>
    </w:p>
    <w:p w14:paraId="341D35C8" w14:textId="7A1B52DD" w:rsidR="0025777F" w:rsidRPr="00882F69" w:rsidRDefault="0025777F" w:rsidP="00DC7ADC">
      <w:pPr>
        <w:pStyle w:val="ScheduleHead"/>
        <w:spacing w:before="0" w:after="0" w:line="240" w:lineRule="auto"/>
        <w:jc w:val="right"/>
        <w:outlineLvl w:val="0"/>
        <w:rPr>
          <w:bCs/>
          <w:sz w:val="24"/>
          <w:szCs w:val="24"/>
        </w:rPr>
      </w:pPr>
      <w:r w:rsidRPr="00882F69">
        <w:rPr>
          <w:bCs/>
          <w:sz w:val="24"/>
          <w:szCs w:val="24"/>
        </w:rPr>
        <w:t>„Strateegiliste kaupade nimekiri“</w:t>
      </w:r>
    </w:p>
    <w:p w14:paraId="5FA50721" w14:textId="5FA0438B" w:rsidR="0025777F" w:rsidRPr="00882F69" w:rsidRDefault="0025777F" w:rsidP="00DC7ADC">
      <w:pPr>
        <w:pStyle w:val="ScheduleHead"/>
        <w:spacing w:before="0" w:after="0" w:line="240" w:lineRule="auto"/>
        <w:jc w:val="right"/>
        <w:outlineLvl w:val="0"/>
        <w:rPr>
          <w:bCs/>
          <w:sz w:val="24"/>
          <w:szCs w:val="24"/>
        </w:rPr>
      </w:pPr>
      <w:r w:rsidRPr="00882F69">
        <w:rPr>
          <w:bCs/>
          <w:sz w:val="24"/>
          <w:szCs w:val="24"/>
        </w:rPr>
        <w:t>Lisa 1</w:t>
      </w:r>
    </w:p>
    <w:p w14:paraId="78990DFA" w14:textId="1850D58C" w:rsidR="00B1378F" w:rsidRPr="00882F69" w:rsidRDefault="0025777F" w:rsidP="00DC7ADC">
      <w:pPr>
        <w:pStyle w:val="ScheduleHead"/>
        <w:spacing w:before="0" w:after="0" w:line="240" w:lineRule="auto"/>
        <w:jc w:val="right"/>
        <w:outlineLvl w:val="0"/>
        <w:rPr>
          <w:bCs/>
          <w:sz w:val="24"/>
          <w:szCs w:val="24"/>
        </w:rPr>
      </w:pPr>
      <w:r w:rsidRPr="00882F69">
        <w:rPr>
          <w:bCs/>
          <w:sz w:val="24"/>
          <w:szCs w:val="24"/>
        </w:rPr>
        <w:t>(muudetud sõnastuses)</w:t>
      </w:r>
    </w:p>
    <w:p w14:paraId="7A7ADBB2" w14:textId="77777777" w:rsidR="0025777F" w:rsidRPr="00882F69" w:rsidRDefault="0025777F" w:rsidP="00B1378F">
      <w:pPr>
        <w:pStyle w:val="ScheduleHead"/>
        <w:spacing w:line="240" w:lineRule="auto"/>
        <w:outlineLvl w:val="0"/>
        <w:rPr>
          <w:b/>
          <w:sz w:val="24"/>
          <w:szCs w:val="24"/>
        </w:rPr>
      </w:pPr>
    </w:p>
    <w:p w14:paraId="22BA3558" w14:textId="77777777" w:rsidR="00A073E8" w:rsidRPr="00882F69" w:rsidRDefault="00B1378F" w:rsidP="005D61FF">
      <w:pPr>
        <w:pStyle w:val="ScheduleHead"/>
        <w:spacing w:line="240" w:lineRule="auto"/>
        <w:outlineLvl w:val="0"/>
        <w:rPr>
          <w:b/>
          <w:sz w:val="24"/>
          <w:szCs w:val="24"/>
        </w:rPr>
      </w:pPr>
      <w:r w:rsidRPr="00882F69">
        <w:rPr>
          <w:b/>
          <w:sz w:val="24"/>
          <w:szCs w:val="24"/>
        </w:rPr>
        <w:t>SÕJALISTE KAUPADE NIMEKIRI</w:t>
      </w:r>
    </w:p>
    <w:p w14:paraId="5C9D3ED1" w14:textId="77777777" w:rsidR="005D61FF" w:rsidRPr="00882F69" w:rsidRDefault="005D61FF" w:rsidP="005D61FF">
      <w:pPr>
        <w:pStyle w:val="ScheduleHead"/>
        <w:spacing w:line="240" w:lineRule="auto"/>
        <w:outlineLvl w:val="0"/>
        <w:rPr>
          <w:b/>
          <w:sz w:val="24"/>
          <w:szCs w:val="24"/>
        </w:rPr>
      </w:pPr>
    </w:p>
    <w:p w14:paraId="177FCD91" w14:textId="05607EF2" w:rsidR="00A073E8" w:rsidRPr="00882F69" w:rsidRDefault="00A073E8" w:rsidP="00184D5B">
      <w:pPr>
        <w:autoSpaceDE w:val="0"/>
        <w:autoSpaceDN w:val="0"/>
        <w:spacing w:before="0" w:after="0"/>
        <w:ind w:left="851" w:hanging="851"/>
        <w:jc w:val="both"/>
        <w:rPr>
          <w:bCs/>
          <w:i/>
          <w:sz w:val="22"/>
          <w:szCs w:val="22"/>
        </w:rPr>
      </w:pPr>
      <w:r w:rsidRPr="00882F69">
        <w:rPr>
          <w:i/>
          <w:sz w:val="22"/>
          <w:u w:val="single"/>
        </w:rPr>
        <w:t>Märkus 1</w:t>
      </w:r>
      <w:r w:rsidRPr="00882F69">
        <w:tab/>
      </w:r>
      <w:r w:rsidR="00F63D7B" w:rsidRPr="00882F69">
        <w:tab/>
      </w:r>
      <w:r w:rsidRPr="00882F69">
        <w:rPr>
          <w:i/>
          <w:sz w:val="22"/>
        </w:rPr>
        <w:t xml:space="preserve">Jutumärkides („…”) esitatud mõisted on määratletud mõisted. Vt käesolevale nimekirjale lisatud </w:t>
      </w:r>
      <w:r w:rsidR="00D67E40">
        <w:rPr>
          <w:i/>
          <w:sz w:val="22"/>
        </w:rPr>
        <w:t>„</w:t>
      </w:r>
      <w:r w:rsidRPr="00882F69">
        <w:rPr>
          <w:i/>
          <w:sz w:val="22"/>
        </w:rPr>
        <w:t>Käesolevas nimekirjas kasutatud mõisted</w:t>
      </w:r>
      <w:r w:rsidR="00D67E40">
        <w:rPr>
          <w:i/>
          <w:sz w:val="22"/>
        </w:rPr>
        <w:t>“</w:t>
      </w:r>
      <w:r w:rsidRPr="00882F69">
        <w:rPr>
          <w:i/>
          <w:sz w:val="22"/>
        </w:rPr>
        <w:t>.</w:t>
      </w:r>
    </w:p>
    <w:p w14:paraId="2B2150EF" w14:textId="2EE3D763" w:rsidR="0020297C" w:rsidRPr="00AB573C" w:rsidRDefault="00A073E8" w:rsidP="00184D5B">
      <w:pPr>
        <w:autoSpaceDE w:val="0"/>
        <w:autoSpaceDN w:val="0"/>
        <w:spacing w:before="0" w:after="0"/>
        <w:ind w:left="851" w:hanging="851"/>
        <w:jc w:val="both"/>
        <w:rPr>
          <w:i/>
        </w:rPr>
      </w:pPr>
      <w:r w:rsidRPr="00882F69">
        <w:rPr>
          <w:i/>
          <w:u w:val="single"/>
        </w:rPr>
        <w:t>Märkus 2</w:t>
      </w:r>
      <w:r w:rsidRPr="00882F69">
        <w:tab/>
      </w:r>
      <w:r w:rsidR="0020297C" w:rsidRPr="0020297C">
        <w:rPr>
          <w:i/>
          <w:iCs/>
        </w:rPr>
        <w:t xml:space="preserve">Mõnel juhul on kemikaalid järjestatud nimetuse ja </w:t>
      </w:r>
      <w:proofErr w:type="spellStart"/>
      <w:r w:rsidR="0020297C" w:rsidRPr="0020297C">
        <w:rPr>
          <w:i/>
          <w:iCs/>
        </w:rPr>
        <w:t>CASi</w:t>
      </w:r>
      <w:proofErr w:type="spellEnd"/>
      <w:r w:rsidR="0020297C" w:rsidRPr="0020297C">
        <w:rPr>
          <w:i/>
          <w:iCs/>
        </w:rPr>
        <w:t xml:space="preserve"> numbri järgi. Nimekirja kohaldatakse sama struktuurivalemiga kemikaalide (kaasa arvatud hüdraadid) suhtes, sõltumata nende nimetusest või </w:t>
      </w:r>
      <w:proofErr w:type="spellStart"/>
      <w:r w:rsidR="0020297C" w:rsidRPr="0020297C">
        <w:rPr>
          <w:i/>
          <w:iCs/>
        </w:rPr>
        <w:t>CASi</w:t>
      </w:r>
      <w:proofErr w:type="spellEnd"/>
      <w:r w:rsidR="0020297C" w:rsidRPr="0020297C">
        <w:rPr>
          <w:i/>
          <w:iCs/>
        </w:rPr>
        <w:t xml:space="preserve"> numbrist. </w:t>
      </w:r>
      <w:proofErr w:type="spellStart"/>
      <w:r w:rsidR="0020297C" w:rsidRPr="0020297C">
        <w:rPr>
          <w:i/>
          <w:iCs/>
        </w:rPr>
        <w:t>CASi</w:t>
      </w:r>
      <w:proofErr w:type="spellEnd"/>
      <w:r w:rsidR="0020297C" w:rsidRPr="0020297C">
        <w:rPr>
          <w:i/>
          <w:iCs/>
        </w:rPr>
        <w:t xml:space="preserve"> numbrid on lisatud aitamaks kindlaks määrata vastavat kemikaali või segu, sõltumata nomenklatuurist. </w:t>
      </w:r>
      <w:proofErr w:type="spellStart"/>
      <w:r w:rsidR="0020297C" w:rsidRPr="0020297C">
        <w:rPr>
          <w:i/>
          <w:iCs/>
        </w:rPr>
        <w:t>CASi</w:t>
      </w:r>
      <w:proofErr w:type="spellEnd"/>
      <w:r w:rsidR="0020297C" w:rsidRPr="0020297C">
        <w:rPr>
          <w:i/>
          <w:iCs/>
        </w:rPr>
        <w:t xml:space="preserve"> numbreid ei saa kasutada unikaalsete märgistustena, kuna loetletud kemikaalide mõnedel vormidel on erinevad </w:t>
      </w:r>
      <w:proofErr w:type="spellStart"/>
      <w:r w:rsidR="0020297C" w:rsidRPr="0020297C">
        <w:rPr>
          <w:i/>
          <w:iCs/>
        </w:rPr>
        <w:t>CASi</w:t>
      </w:r>
      <w:proofErr w:type="spellEnd"/>
      <w:r w:rsidR="0020297C" w:rsidRPr="0020297C">
        <w:rPr>
          <w:i/>
          <w:iCs/>
        </w:rPr>
        <w:t xml:space="preserve"> numbrid ning loetletud kemikaale sisaldavatel segudel võivad samuti olla </w:t>
      </w:r>
      <w:r w:rsidR="0020297C" w:rsidRPr="00AB573C">
        <w:rPr>
          <w:i/>
          <w:iCs/>
        </w:rPr>
        <w:t xml:space="preserve">erinevad </w:t>
      </w:r>
      <w:proofErr w:type="spellStart"/>
      <w:r w:rsidR="0020297C" w:rsidRPr="00AB573C">
        <w:rPr>
          <w:i/>
          <w:iCs/>
        </w:rPr>
        <w:t>CASi</w:t>
      </w:r>
      <w:proofErr w:type="spellEnd"/>
      <w:r w:rsidR="0020297C" w:rsidRPr="00AB573C">
        <w:rPr>
          <w:i/>
          <w:iCs/>
        </w:rPr>
        <w:t xml:space="preserve"> numbrid.</w:t>
      </w:r>
    </w:p>
    <w:p w14:paraId="751C5CC1" w14:textId="2C60656E" w:rsidR="0020297C" w:rsidRDefault="0020297C" w:rsidP="00184D5B">
      <w:pPr>
        <w:autoSpaceDE w:val="0"/>
        <w:autoSpaceDN w:val="0"/>
        <w:spacing w:before="0" w:after="0"/>
        <w:ind w:left="851" w:hanging="851"/>
        <w:jc w:val="both"/>
        <w:rPr>
          <w:i/>
          <w:iCs/>
          <w:szCs w:val="20"/>
        </w:rPr>
      </w:pPr>
      <w:r w:rsidRPr="00AB573C">
        <w:rPr>
          <w:i/>
          <w:iCs/>
          <w:szCs w:val="20"/>
          <w:u w:val="single"/>
        </w:rPr>
        <w:t>Märkus 3</w:t>
      </w:r>
      <w:r w:rsidRPr="00AB573C">
        <w:rPr>
          <w:i/>
          <w:iCs/>
          <w:szCs w:val="20"/>
        </w:rPr>
        <w:tab/>
        <w:t>„ELi kahesuguse kasutusega kaupade nimekiri“ viitab Euroopa Parlamendi ja nõukogu 20. mai 2021. aasta määruse (EL) 2021/821 (millega kehtestatakse liidu kord kahesuguse kasutusega kaupade ekspordi, vahendamise, tehnilise abi, transiidi ja edasitoimetamise kontrollimiseks (uuesti sõnastatud)) I lisale</w:t>
      </w:r>
      <w:r w:rsidR="00184D5B">
        <w:rPr>
          <w:i/>
          <w:iCs/>
          <w:szCs w:val="20"/>
        </w:rPr>
        <w:t>.</w:t>
      </w:r>
    </w:p>
    <w:p w14:paraId="09200036" w14:textId="14170B0F" w:rsidR="00184D5B" w:rsidRPr="00184D5B" w:rsidRDefault="00184D5B" w:rsidP="00184D5B">
      <w:pPr>
        <w:autoSpaceDE w:val="0"/>
        <w:autoSpaceDN w:val="0"/>
        <w:spacing w:before="0" w:after="0"/>
        <w:ind w:left="851" w:hanging="851"/>
        <w:jc w:val="both"/>
        <w:rPr>
          <w:i/>
          <w:iCs/>
          <w:szCs w:val="20"/>
        </w:rPr>
      </w:pPr>
      <w:r>
        <w:rPr>
          <w:i/>
          <w:iCs/>
          <w:szCs w:val="20"/>
          <w:u w:val="single"/>
        </w:rPr>
        <w:t>Tehniline märkus</w:t>
      </w:r>
      <w:r w:rsidRPr="00184D5B">
        <w:rPr>
          <w:i/>
          <w:iCs/>
          <w:szCs w:val="20"/>
        </w:rPr>
        <w:t xml:space="preserve"> </w:t>
      </w:r>
      <w:r w:rsidRPr="00184D5B">
        <w:rPr>
          <w:i/>
          <w:iCs/>
          <w:szCs w:val="20"/>
        </w:rPr>
        <w:t>Sõjaliste kaupade nimekirja on lisatud riigisisesed kategooriad EST1, EST2 ja EST3, mis asuvad dokumendi lõpus.</w:t>
      </w:r>
    </w:p>
    <w:p w14:paraId="21A11DB1" w14:textId="13035315" w:rsidR="00F63D7B" w:rsidRPr="00184D5B" w:rsidRDefault="00A073E8" w:rsidP="00184D5B">
      <w:pPr>
        <w:widowControl w:val="0"/>
        <w:spacing w:before="0" w:after="0"/>
        <w:ind w:left="851"/>
        <w:jc w:val="center"/>
        <w:rPr>
          <w:i/>
        </w:rPr>
        <w:sectPr w:rsidR="00F63D7B" w:rsidRPr="00184D5B" w:rsidSect="007224C4">
          <w:footerReference w:type="default" r:id="rId8"/>
          <w:footnotePr>
            <w:numRestart w:val="eachPage"/>
          </w:footnotePr>
          <w:endnotePr>
            <w:numFmt w:val="decimal"/>
          </w:endnotePr>
          <w:pgSz w:w="11907" w:h="16840" w:code="9"/>
          <w:pgMar w:top="1134" w:right="1134" w:bottom="1134" w:left="1134" w:header="567" w:footer="567" w:gutter="0"/>
          <w:cols w:space="720"/>
          <w:docGrid w:linePitch="326"/>
        </w:sectPr>
      </w:pPr>
      <w:r w:rsidRPr="00AB573C">
        <w:rPr>
          <w:i/>
        </w:rPr>
        <w:t>__________________</w:t>
      </w:r>
    </w:p>
    <w:tbl>
      <w:tblPr>
        <w:tblW w:w="9282" w:type="dxa"/>
        <w:tblLayout w:type="fixed"/>
        <w:tblLook w:val="0000" w:firstRow="0" w:lastRow="0" w:firstColumn="0" w:lastColumn="0" w:noHBand="0" w:noVBand="0"/>
      </w:tblPr>
      <w:tblGrid>
        <w:gridCol w:w="1021"/>
        <w:gridCol w:w="8261"/>
      </w:tblGrid>
      <w:tr w:rsidR="00AA4F73" w:rsidRPr="00882F69" w14:paraId="44913942" w14:textId="77777777" w:rsidTr="00AA4F73">
        <w:tc>
          <w:tcPr>
            <w:tcW w:w="1021" w:type="dxa"/>
            <w:tcBorders>
              <w:top w:val="single" w:sz="2" w:space="0" w:color="auto"/>
              <w:left w:val="single" w:sz="2" w:space="0" w:color="auto"/>
              <w:bottom w:val="single" w:sz="2" w:space="0" w:color="auto"/>
              <w:right w:val="single" w:sz="2" w:space="0" w:color="auto"/>
            </w:tcBorders>
          </w:tcPr>
          <w:p w14:paraId="3CFCD8F5" w14:textId="77777777" w:rsidR="00AA4F73" w:rsidRPr="00882F69" w:rsidRDefault="00AA4F73" w:rsidP="009E7240">
            <w:pPr>
              <w:keepNext/>
              <w:keepLines/>
              <w:widowControl w:val="0"/>
              <w:autoSpaceDE w:val="0"/>
              <w:autoSpaceDN w:val="0"/>
              <w:spacing w:line="240" w:lineRule="auto"/>
              <w:jc w:val="both"/>
            </w:pPr>
            <w:r w:rsidRPr="00882F69">
              <w:lastRenderedPageBreak/>
              <w:t>ML1</w:t>
            </w:r>
          </w:p>
        </w:tc>
        <w:tc>
          <w:tcPr>
            <w:tcW w:w="8261" w:type="dxa"/>
            <w:tcBorders>
              <w:top w:val="single" w:sz="2" w:space="0" w:color="auto"/>
              <w:left w:val="single" w:sz="2" w:space="0" w:color="auto"/>
              <w:bottom w:val="single" w:sz="2" w:space="0" w:color="auto"/>
              <w:right w:val="single" w:sz="2" w:space="0" w:color="auto"/>
            </w:tcBorders>
          </w:tcPr>
          <w:p w14:paraId="4B1BF7AF" w14:textId="25A0C146" w:rsidR="00AA4F73" w:rsidRPr="00882F69" w:rsidRDefault="00AA4F73" w:rsidP="00DC7ADC">
            <w:pPr>
              <w:keepNext/>
              <w:keepLines/>
              <w:widowControl w:val="0"/>
              <w:tabs>
                <w:tab w:val="left" w:pos="794"/>
              </w:tabs>
              <w:autoSpaceDE w:val="0"/>
              <w:autoSpaceDN w:val="0"/>
              <w:spacing w:after="0" w:line="240" w:lineRule="auto"/>
              <w:jc w:val="both"/>
              <w:rPr>
                <w:b/>
                <w:iCs/>
              </w:rPr>
            </w:pPr>
            <w:r w:rsidRPr="00882F69">
              <w:rPr>
                <w:b/>
              </w:rPr>
              <w:t>Sileraudsed relvad kaliibriga alla 20 mm ja teised käsirelvad ning automaatrelvad kaliibriga 12,7 mm (kaliiber 0,50 tolli) või alla selle</w:t>
            </w:r>
            <w:r w:rsidR="00AE42F7">
              <w:rPr>
                <w:b/>
              </w:rPr>
              <w:t xml:space="preserve"> ning</w:t>
            </w:r>
            <w:r w:rsidRPr="00882F69">
              <w:rPr>
                <w:b/>
              </w:rPr>
              <w:t xml:space="preserve"> lisavarustus ja spetsiaalselt neile loodud komponendid</w:t>
            </w:r>
            <w:r w:rsidR="0096639D">
              <w:rPr>
                <w:b/>
              </w:rPr>
              <w:t>:</w:t>
            </w:r>
            <w:r w:rsidR="00062817" w:rsidRPr="00882F69">
              <w:rPr>
                <w:b/>
              </w:rPr>
              <w:t xml:space="preserve"> </w:t>
            </w:r>
          </w:p>
          <w:p w14:paraId="0AF9D5C3" w14:textId="30604BE8" w:rsidR="00AA4F73" w:rsidRPr="00882F69" w:rsidRDefault="00AA4F73" w:rsidP="00846703">
            <w:pPr>
              <w:keepNext/>
              <w:keepLines/>
              <w:widowControl w:val="0"/>
              <w:spacing w:after="0" w:line="240" w:lineRule="auto"/>
              <w:ind w:left="1208" w:right="-6" w:hanging="632"/>
              <w:jc w:val="both"/>
              <w:rPr>
                <w:i/>
              </w:rPr>
            </w:pPr>
            <w:r w:rsidRPr="00882F69">
              <w:rPr>
                <w:i/>
                <w:u w:val="single"/>
              </w:rPr>
              <w:t>Märkus</w:t>
            </w:r>
            <w:r w:rsidR="002E1AA7" w:rsidRPr="00882F69">
              <w:rPr>
                <w:i/>
                <w:u w:val="single"/>
              </w:rPr>
              <w:t xml:space="preserve"> 1</w:t>
            </w:r>
            <w:r w:rsidR="003532DD" w:rsidRPr="00882F69">
              <w:rPr>
                <w:i/>
                <w:u w:val="single"/>
              </w:rPr>
              <w:t>.</w:t>
            </w:r>
            <w:r w:rsidRPr="00882F69">
              <w:tab/>
            </w:r>
            <w:r w:rsidRPr="00882F69">
              <w:rPr>
                <w:i/>
              </w:rPr>
              <w:t>Kategooria ML1 ei hõlma järgmist:</w:t>
            </w:r>
          </w:p>
          <w:p w14:paraId="2D8A3D82" w14:textId="77777777" w:rsidR="00AA4F73" w:rsidRPr="00882F69" w:rsidRDefault="00AA4F73" w:rsidP="00B74C7F">
            <w:pPr>
              <w:keepNext/>
              <w:keepLines/>
              <w:widowControl w:val="0"/>
              <w:spacing w:after="0" w:line="276" w:lineRule="auto"/>
              <w:ind w:left="1633" w:right="-6" w:hanging="386"/>
              <w:jc w:val="both"/>
              <w:rPr>
                <w:i/>
              </w:rPr>
            </w:pPr>
            <w:r w:rsidRPr="00882F69">
              <w:rPr>
                <w:i/>
              </w:rPr>
              <w:t>a.</w:t>
            </w:r>
            <w:r w:rsidRPr="00882F69">
              <w:rPr>
                <w:i/>
              </w:rPr>
              <w:tab/>
              <w:t xml:space="preserve">tulirelvad, mis on spetsiaalselt loodud paukpadrunite kasutamiseks </w:t>
            </w:r>
            <w:r w:rsidRPr="00882F69">
              <w:rPr>
                <w:i/>
              </w:rPr>
              <w:t>ning ei ole võimelised laskekehasid tulistama;</w:t>
            </w:r>
          </w:p>
          <w:p w14:paraId="2B666963" w14:textId="77777777" w:rsidR="00AA4F73" w:rsidRPr="00882F69" w:rsidRDefault="00AA4F73" w:rsidP="00E6432D">
            <w:pPr>
              <w:keepNext/>
              <w:keepLines/>
              <w:widowControl w:val="0"/>
              <w:spacing w:after="0" w:line="276" w:lineRule="auto"/>
              <w:ind w:left="1633" w:right="-6" w:hanging="386"/>
              <w:jc w:val="both"/>
              <w:rPr>
                <w:i/>
              </w:rPr>
            </w:pPr>
            <w:proofErr w:type="spellStart"/>
            <w:r w:rsidRPr="00882F69">
              <w:rPr>
                <w:i/>
              </w:rPr>
              <w:t>b.</w:t>
            </w:r>
            <w:proofErr w:type="spellEnd"/>
            <w:r w:rsidRPr="00882F69">
              <w:rPr>
                <w:i/>
              </w:rPr>
              <w:tab/>
              <w:t xml:space="preserve">tulirelvad, mis on spetsiaalselt loodud lennutama </w:t>
            </w:r>
            <w:proofErr w:type="spellStart"/>
            <w:r w:rsidR="00823F8A" w:rsidRPr="00882F69">
              <w:rPr>
                <w:i/>
              </w:rPr>
              <w:t>lõastamis</w:t>
            </w:r>
            <w:r w:rsidRPr="00882F69">
              <w:rPr>
                <w:i/>
              </w:rPr>
              <w:t>laskekehi</w:t>
            </w:r>
            <w:proofErr w:type="spellEnd"/>
            <w:r w:rsidRPr="00882F69">
              <w:rPr>
                <w:i/>
              </w:rPr>
              <w:t>, millel ei ole lõhkelaengut või sideliini, mitte kaugemale kui 500 m;</w:t>
            </w:r>
          </w:p>
          <w:p w14:paraId="12E5C78B" w14:textId="201229FE" w:rsidR="00AA4F73" w:rsidRPr="00CA530F" w:rsidRDefault="00AA4F73" w:rsidP="00E6432D">
            <w:pPr>
              <w:keepNext/>
              <w:keepLines/>
              <w:widowControl w:val="0"/>
              <w:tabs>
                <w:tab w:val="left" w:pos="644"/>
              </w:tabs>
              <w:autoSpaceDE w:val="0"/>
              <w:autoSpaceDN w:val="0"/>
              <w:adjustRightInd w:val="0"/>
              <w:spacing w:after="0" w:line="276" w:lineRule="auto"/>
              <w:ind w:left="1633" w:hanging="386"/>
              <w:jc w:val="both"/>
              <w:rPr>
                <w:i/>
              </w:rPr>
            </w:pPr>
            <w:proofErr w:type="spellStart"/>
            <w:r w:rsidRPr="00AA507A">
              <w:rPr>
                <w:i/>
              </w:rPr>
              <w:t>c.</w:t>
            </w:r>
            <w:proofErr w:type="spellEnd"/>
            <w:r w:rsidRPr="00AA507A">
              <w:rPr>
                <w:i/>
              </w:rPr>
              <w:tab/>
            </w:r>
            <w:r w:rsidR="00062817" w:rsidRPr="00AA507A">
              <w:rPr>
                <w:i/>
              </w:rPr>
              <w:t>ei kasutata alates 2015. aastast</w:t>
            </w:r>
            <w:r w:rsidRPr="00AA507A">
              <w:rPr>
                <w:i/>
              </w:rPr>
              <w:t>;</w:t>
            </w:r>
          </w:p>
          <w:p w14:paraId="1424EB67" w14:textId="2B668634" w:rsidR="00AA4F73" w:rsidRPr="00B0205F" w:rsidRDefault="00AA4F73" w:rsidP="00E6432D">
            <w:pPr>
              <w:keepNext/>
              <w:keepLines/>
              <w:widowControl w:val="0"/>
              <w:tabs>
                <w:tab w:val="left" w:pos="644"/>
              </w:tabs>
              <w:autoSpaceDE w:val="0"/>
              <w:autoSpaceDN w:val="0"/>
              <w:adjustRightInd w:val="0"/>
              <w:spacing w:after="0" w:line="276" w:lineRule="auto"/>
              <w:ind w:left="1633" w:hanging="386"/>
              <w:jc w:val="both"/>
              <w:rPr>
                <w:i/>
              </w:rPr>
            </w:pPr>
            <w:proofErr w:type="spellStart"/>
            <w:r w:rsidRPr="00B0205F">
              <w:rPr>
                <w:i/>
              </w:rPr>
              <w:t>d.</w:t>
            </w:r>
            <w:proofErr w:type="spellEnd"/>
            <w:r w:rsidRPr="00B0205F">
              <w:rPr>
                <w:i/>
              </w:rPr>
              <w:t xml:space="preserve"> </w:t>
            </w:r>
            <w:r w:rsidRPr="00B0205F">
              <w:rPr>
                <w:i/>
              </w:rPr>
              <w:tab/>
            </w:r>
            <w:r w:rsidR="002E4FA2" w:rsidRPr="00B0205F">
              <w:rPr>
                <w:i/>
              </w:rPr>
              <w:t>’</w:t>
            </w:r>
            <w:r w:rsidRPr="00B0205F">
              <w:rPr>
                <w:i/>
              </w:rPr>
              <w:t>laskekõlbmatuks muudetud tulirelvad</w:t>
            </w:r>
            <w:r w:rsidR="002E4FA2" w:rsidRPr="00B0205F">
              <w:rPr>
                <w:i/>
              </w:rPr>
              <w:t>’</w:t>
            </w:r>
            <w:r w:rsidRPr="00B0205F">
              <w:rPr>
                <w:i/>
              </w:rPr>
              <w:t>.</w:t>
            </w:r>
          </w:p>
          <w:p w14:paraId="751B1CCD" w14:textId="77777777" w:rsidR="00B23D4A" w:rsidRPr="00B0205F" w:rsidRDefault="00B23D4A" w:rsidP="00E6432D">
            <w:pPr>
              <w:keepNext/>
              <w:keepLines/>
              <w:widowControl w:val="0"/>
              <w:tabs>
                <w:tab w:val="left" w:pos="644"/>
              </w:tabs>
              <w:autoSpaceDE w:val="0"/>
              <w:autoSpaceDN w:val="0"/>
              <w:adjustRightInd w:val="0"/>
              <w:spacing w:after="0" w:line="276" w:lineRule="auto"/>
              <w:ind w:left="1633" w:hanging="386"/>
              <w:jc w:val="both"/>
              <w:rPr>
                <w:i/>
              </w:rPr>
            </w:pPr>
            <w:r w:rsidRPr="00B0205F">
              <w:rPr>
                <w:i/>
                <w:u w:val="single"/>
              </w:rPr>
              <w:t>Tehniline märkus.</w:t>
            </w:r>
            <w:r w:rsidRPr="00B0205F">
              <w:rPr>
                <w:i/>
              </w:rPr>
              <w:t xml:space="preserve"> </w:t>
            </w:r>
          </w:p>
          <w:p w14:paraId="33BAF2A1" w14:textId="4A8B145D" w:rsidR="002E4FA2" w:rsidRPr="002E4FA2" w:rsidRDefault="007B3CD9" w:rsidP="002E4FA2">
            <w:pPr>
              <w:keepNext/>
              <w:keepLines/>
              <w:widowControl w:val="0"/>
              <w:tabs>
                <w:tab w:val="left" w:pos="644"/>
              </w:tabs>
              <w:autoSpaceDE w:val="0"/>
              <w:autoSpaceDN w:val="0"/>
              <w:adjustRightInd w:val="0"/>
              <w:spacing w:after="0" w:line="276" w:lineRule="auto"/>
              <w:ind w:left="1247"/>
              <w:jc w:val="both"/>
              <w:rPr>
                <w:i/>
              </w:rPr>
            </w:pPr>
            <w:proofErr w:type="spellStart"/>
            <w:r w:rsidRPr="00AB573C">
              <w:rPr>
                <w:i/>
              </w:rPr>
              <w:t>Katagooria</w:t>
            </w:r>
            <w:proofErr w:type="spellEnd"/>
            <w:r w:rsidRPr="00AB573C">
              <w:rPr>
                <w:i/>
              </w:rPr>
              <w:t xml:space="preserve"> ML1 kohaldamisel on märkuse punktis d ’l</w:t>
            </w:r>
            <w:r w:rsidR="002E4FA2" w:rsidRPr="00AB573C">
              <w:rPr>
                <w:i/>
              </w:rPr>
              <w:t>askekõlbmatuks muudetud tulirelvad</w:t>
            </w:r>
            <w:r w:rsidRPr="00AB573C">
              <w:rPr>
                <w:i/>
              </w:rPr>
              <w:t>’</w:t>
            </w:r>
            <w:r w:rsidR="002E4FA2" w:rsidRPr="00AB573C">
              <w:rPr>
                <w:i/>
              </w:rPr>
              <w:t xml:space="preserve"> tulirelvad, mida on riigi</w:t>
            </w:r>
            <w:r w:rsidR="007017F5" w:rsidRPr="00AB573C">
              <w:rPr>
                <w:i/>
              </w:rPr>
              <w:t>siseste</w:t>
            </w:r>
            <w:r w:rsidR="00CA530F" w:rsidRPr="00AB573C">
              <w:rPr>
                <w:i/>
              </w:rPr>
              <w:t xml:space="preserve"> </w:t>
            </w:r>
            <w:r w:rsidR="002E4FA2" w:rsidRPr="00AB573C">
              <w:rPr>
                <w:i/>
              </w:rPr>
              <w:t>määratletud protsesside</w:t>
            </w:r>
            <w:r w:rsidR="002E4FA2" w:rsidRPr="00B0205F">
              <w:rPr>
                <w:i/>
              </w:rPr>
              <w:t xml:space="preserve"> abil muudetud nii, et sellega ei ole võimalik tulistada ühtegi laskekeha. Kõnealuste protsessidega muudetakse alaliselt tulirelva olulisi võimekusi. </w:t>
            </w:r>
            <w:r w:rsidR="007017F5" w:rsidRPr="00B0205F">
              <w:rPr>
                <w:i/>
              </w:rPr>
              <w:t xml:space="preserve">Riigisiseste </w:t>
            </w:r>
            <w:r w:rsidR="002E4FA2" w:rsidRPr="00B0205F">
              <w:rPr>
                <w:i/>
              </w:rPr>
              <w:t xml:space="preserve"> õigusnormide kohaselt võib tulirelva laskekõlbmatust tõendada kinnitusega, mille annab välja pädev asutus, ning seda võib märkida templiga, mis kantakse tulirelva olulisele osale.</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3532DD" w:rsidRPr="00882F69" w14:paraId="529FA4EA" w14:textId="77777777" w:rsidTr="009F5001">
              <w:trPr>
                <w:trHeight w:val="1100"/>
              </w:trPr>
              <w:tc>
                <w:tcPr>
                  <w:tcW w:w="12240" w:type="dxa"/>
                </w:tcPr>
                <w:p w14:paraId="676781F7" w14:textId="77777777" w:rsidR="003532DD" w:rsidRPr="00882F69" w:rsidRDefault="003532DD" w:rsidP="003532DD">
                  <w:pPr>
                    <w:pStyle w:val="Default"/>
                    <w:ind w:left="1565" w:hanging="1134"/>
                    <w:rPr>
                      <w:i/>
                      <w:u w:val="single"/>
                    </w:rPr>
                  </w:pPr>
                </w:p>
                <w:p w14:paraId="4C214373" w14:textId="77777777" w:rsidR="00DD6DCF" w:rsidRPr="001262D6" w:rsidRDefault="003532DD" w:rsidP="0096639D">
                  <w:pPr>
                    <w:pStyle w:val="Default"/>
                    <w:ind w:left="1565" w:hanging="1134"/>
                    <w:jc w:val="both"/>
                    <w:rPr>
                      <w:i/>
                      <w:iCs/>
                      <w:color w:val="000000" w:themeColor="text1"/>
                    </w:rPr>
                  </w:pPr>
                  <w:r w:rsidRPr="001262D6">
                    <w:rPr>
                      <w:i/>
                      <w:u w:val="single"/>
                    </w:rPr>
                    <w:t xml:space="preserve">Märkus </w:t>
                  </w:r>
                  <w:r w:rsidR="002E1AA7" w:rsidRPr="001262D6">
                    <w:rPr>
                      <w:i/>
                      <w:u w:val="single"/>
                    </w:rPr>
                    <w:t>2</w:t>
                  </w:r>
                  <w:r w:rsidRPr="001262D6">
                    <w:rPr>
                      <w:i/>
                      <w:u w:val="single"/>
                    </w:rPr>
                    <w:t>.</w:t>
                  </w:r>
                  <w:r w:rsidR="0025777F" w:rsidRPr="001262D6">
                    <w:t xml:space="preserve"> </w:t>
                  </w:r>
                  <w:r w:rsidR="0025777F" w:rsidRPr="001262D6">
                    <w:tab/>
                  </w:r>
                  <w:r w:rsidR="009F5001" w:rsidRPr="001262D6">
                    <w:rPr>
                      <w:i/>
                      <w:iCs/>
                    </w:rPr>
                    <w:t xml:space="preserve">Kategooria ML1 ei hõlma </w:t>
                  </w:r>
                  <w:r w:rsidR="009F5001" w:rsidRPr="001262D6">
                    <w:rPr>
                      <w:i/>
                      <w:iCs/>
                      <w:color w:val="000000" w:themeColor="text1"/>
                    </w:rPr>
                    <w:t>relvaseaduse</w:t>
                  </w:r>
                  <w:r w:rsidR="00DD6DCF" w:rsidRPr="001262D6">
                    <w:rPr>
                      <w:i/>
                      <w:iCs/>
                      <w:color w:val="000000" w:themeColor="text1"/>
                    </w:rPr>
                    <w:t xml:space="preserve">s nimetatud piiratud </w:t>
                  </w:r>
                </w:p>
                <w:p w14:paraId="59463B09" w14:textId="0FEAF834" w:rsidR="00DD6DCF" w:rsidRPr="001262D6" w:rsidRDefault="00DD6DCF" w:rsidP="0096639D">
                  <w:pPr>
                    <w:pStyle w:val="Default"/>
                    <w:ind w:left="1565" w:hanging="1134"/>
                    <w:jc w:val="both"/>
                    <w:rPr>
                      <w:i/>
                      <w:iCs/>
                    </w:rPr>
                  </w:pPr>
                  <w:r w:rsidRPr="001262D6">
                    <w:rPr>
                      <w:i/>
                      <w:iCs/>
                      <w:color w:val="000000" w:themeColor="text1"/>
                    </w:rPr>
                    <w:t xml:space="preserve">tsiviilkäibega relvi </w:t>
                  </w:r>
                  <w:r w:rsidR="009F5001" w:rsidRPr="001262D6">
                    <w:rPr>
                      <w:i/>
                      <w:iCs/>
                    </w:rPr>
                    <w:t>ega nende olulisi osi,</w:t>
                  </w:r>
                  <w:r w:rsidRPr="001262D6">
                    <w:rPr>
                      <w:i/>
                      <w:iCs/>
                    </w:rPr>
                    <w:t xml:space="preserve"> </w:t>
                  </w:r>
                  <w:r w:rsidR="009F5001" w:rsidRPr="001262D6">
                    <w:rPr>
                      <w:i/>
                      <w:iCs/>
                    </w:rPr>
                    <w:t xml:space="preserve">millele </w:t>
                  </w:r>
                  <w:r w:rsidR="009F5001" w:rsidRPr="00051F61">
                    <w:rPr>
                      <w:i/>
                      <w:iCs/>
                      <w:color w:val="auto"/>
                    </w:rPr>
                    <w:t>väljastat</w:t>
                  </w:r>
                  <w:r w:rsidR="00CA6F37" w:rsidRPr="00051F61">
                    <w:rPr>
                      <w:i/>
                      <w:iCs/>
                      <w:color w:val="auto"/>
                    </w:rPr>
                    <w:t>akse</w:t>
                  </w:r>
                  <w:r w:rsidR="009F5001" w:rsidRPr="001262D6">
                    <w:rPr>
                      <w:i/>
                      <w:iCs/>
                    </w:rPr>
                    <w:t xml:space="preserve"> vajalik l</w:t>
                  </w:r>
                  <w:r w:rsidR="00F31A36" w:rsidRPr="001262D6">
                    <w:rPr>
                      <w:i/>
                      <w:iCs/>
                    </w:rPr>
                    <w:t>uba</w:t>
                  </w:r>
                  <w:r w:rsidR="009F5001" w:rsidRPr="001262D6">
                    <w:rPr>
                      <w:i/>
                      <w:iCs/>
                    </w:rPr>
                    <w:t xml:space="preserve"> </w:t>
                  </w:r>
                </w:p>
                <w:p w14:paraId="5ED95506" w14:textId="52B00A98" w:rsidR="009F5001" w:rsidRPr="00882F69" w:rsidRDefault="009F5001" w:rsidP="005078D5">
                  <w:pPr>
                    <w:pStyle w:val="Default"/>
                    <w:ind w:left="1565"/>
                    <w:jc w:val="both"/>
                    <w:rPr>
                      <w:sz w:val="23"/>
                      <w:szCs w:val="23"/>
                    </w:rPr>
                  </w:pPr>
                  <w:r w:rsidRPr="001262D6">
                    <w:rPr>
                      <w:i/>
                      <w:iCs/>
                    </w:rPr>
                    <w:t>relvaseaduse alusel.</w:t>
                  </w:r>
                </w:p>
              </w:tc>
            </w:tr>
          </w:tbl>
          <w:p w14:paraId="518687C3" w14:textId="45BFB697" w:rsidR="00AA4F73" w:rsidRPr="00882F69" w:rsidRDefault="00AA4F73" w:rsidP="00846703">
            <w:pPr>
              <w:keepNext/>
              <w:keepLines/>
              <w:widowControl w:val="0"/>
              <w:tabs>
                <w:tab w:val="left" w:pos="644"/>
                <w:tab w:val="left" w:pos="1701"/>
              </w:tabs>
              <w:autoSpaceDE w:val="0"/>
              <w:autoSpaceDN w:val="0"/>
              <w:adjustRightInd w:val="0"/>
              <w:spacing w:after="100" w:afterAutospacing="1" w:line="240" w:lineRule="auto"/>
              <w:ind w:left="641" w:hanging="567"/>
              <w:jc w:val="both"/>
            </w:pPr>
            <w:r w:rsidRPr="00882F69">
              <w:t>a.</w:t>
            </w:r>
            <w:r w:rsidRPr="00882F69">
              <w:tab/>
              <w:t>vintpüssid ja kombineeritud relvad, käsirelvad, kuulipildujad, püstolkuulipildujad ja kogupaukrelvad (</w:t>
            </w:r>
            <w:proofErr w:type="spellStart"/>
            <w:r w:rsidRPr="00882F69">
              <w:t>mitmeraudsed</w:t>
            </w:r>
            <w:proofErr w:type="spellEnd"/>
            <w:r w:rsidRPr="00882F69">
              <w:t xml:space="preserve"> relvad);</w:t>
            </w:r>
          </w:p>
          <w:p w14:paraId="31132D1E" w14:textId="77777777" w:rsidR="00AA4F73" w:rsidRPr="00882F69" w:rsidRDefault="00AA4F73" w:rsidP="00E6432D">
            <w:pPr>
              <w:keepNext/>
              <w:keepLines/>
              <w:widowControl w:val="0"/>
              <w:tabs>
                <w:tab w:val="left" w:pos="1673"/>
              </w:tabs>
              <w:spacing w:before="0" w:after="0" w:line="240" w:lineRule="auto"/>
              <w:ind w:left="641"/>
            </w:pPr>
            <w:r w:rsidRPr="00882F69">
              <w:rPr>
                <w:i/>
                <w:u w:val="single"/>
              </w:rPr>
              <w:t>Märkus</w:t>
            </w:r>
            <w:r w:rsidRPr="00882F69">
              <w:tab/>
            </w:r>
            <w:r w:rsidRPr="00882F69">
              <w:rPr>
                <w:i/>
              </w:rPr>
              <w:t>Punkt ML1.a. ei hõlma järgmist:</w:t>
            </w:r>
          </w:p>
          <w:p w14:paraId="47B6933E" w14:textId="77777777" w:rsidR="00AA4F73" w:rsidRPr="00882F69" w:rsidRDefault="00AA4F73" w:rsidP="00E6432D">
            <w:pPr>
              <w:keepNext/>
              <w:keepLines/>
              <w:widowControl w:val="0"/>
              <w:tabs>
                <w:tab w:val="left" w:pos="1673"/>
              </w:tabs>
              <w:spacing w:before="0" w:after="100" w:afterAutospacing="1" w:line="240" w:lineRule="auto"/>
              <w:ind w:left="1673" w:hanging="426"/>
              <w:rPr>
                <w:i/>
              </w:rPr>
            </w:pPr>
            <w:r w:rsidRPr="00882F69">
              <w:rPr>
                <w:i/>
              </w:rPr>
              <w:t xml:space="preserve">a. </w:t>
            </w:r>
            <w:r w:rsidRPr="00882F69">
              <w:rPr>
                <w:i/>
              </w:rPr>
              <w:tab/>
              <w:t>vintpüssid ja kombineeritud relvad, mis on valmistatud enne 1938. aastat;</w:t>
            </w:r>
          </w:p>
          <w:p w14:paraId="423B85F8" w14:textId="77777777" w:rsidR="00AA4F73" w:rsidRPr="00882F69" w:rsidRDefault="00AA4F73" w:rsidP="00E6432D">
            <w:pPr>
              <w:keepNext/>
              <w:keepLines/>
              <w:widowControl w:val="0"/>
              <w:tabs>
                <w:tab w:val="left" w:pos="1673"/>
              </w:tabs>
              <w:spacing w:before="0" w:after="100" w:afterAutospacing="1" w:line="240" w:lineRule="auto"/>
              <w:ind w:left="1673" w:hanging="426"/>
              <w:rPr>
                <w:i/>
              </w:rPr>
            </w:pPr>
            <w:proofErr w:type="spellStart"/>
            <w:r w:rsidRPr="00882F69">
              <w:rPr>
                <w:i/>
              </w:rPr>
              <w:t>b.</w:t>
            </w:r>
            <w:proofErr w:type="spellEnd"/>
            <w:r w:rsidRPr="00882F69">
              <w:rPr>
                <w:i/>
              </w:rPr>
              <w:tab/>
              <w:t>vintpüsside ja kombineeritud relvade reproduktsioonid, mille originaalid on valmistatud enne 1890. aastat;</w:t>
            </w:r>
          </w:p>
          <w:p w14:paraId="008F49C6" w14:textId="3E5BC861" w:rsidR="00AA4F73" w:rsidRPr="00882F69" w:rsidRDefault="00AA4F73" w:rsidP="00E6432D">
            <w:pPr>
              <w:keepNext/>
              <w:keepLines/>
              <w:widowControl w:val="0"/>
              <w:tabs>
                <w:tab w:val="left" w:pos="1673"/>
              </w:tabs>
              <w:spacing w:before="0" w:after="100" w:afterAutospacing="1" w:line="240" w:lineRule="auto"/>
              <w:ind w:left="1673" w:hanging="426"/>
              <w:rPr>
                <w:i/>
                <w:iCs/>
              </w:rPr>
            </w:pPr>
            <w:proofErr w:type="spellStart"/>
            <w:r w:rsidRPr="00882F69">
              <w:rPr>
                <w:i/>
              </w:rPr>
              <w:t>c.</w:t>
            </w:r>
            <w:proofErr w:type="spellEnd"/>
            <w:r w:rsidRPr="00882F69">
              <w:rPr>
                <w:i/>
              </w:rPr>
              <w:tab/>
              <w:t xml:space="preserve">käsirelvad, </w:t>
            </w:r>
            <w:proofErr w:type="spellStart"/>
            <w:r w:rsidRPr="00882F69">
              <w:rPr>
                <w:i/>
              </w:rPr>
              <w:t>mitmeraudsed</w:t>
            </w:r>
            <w:proofErr w:type="spellEnd"/>
            <w:r w:rsidRPr="00882F69">
              <w:rPr>
                <w:i/>
              </w:rPr>
              <w:t xml:space="preserve"> </w:t>
            </w:r>
            <w:r w:rsidR="00B9337A">
              <w:rPr>
                <w:i/>
              </w:rPr>
              <w:t>relvad</w:t>
            </w:r>
            <w:r w:rsidRPr="00882F69">
              <w:rPr>
                <w:i/>
              </w:rPr>
              <w:t xml:space="preserve"> ja kuulipildujad, mis on valmistatud enne 1890. aastat, ja nende reproduktsioonid;</w:t>
            </w:r>
          </w:p>
          <w:p w14:paraId="594A8B93" w14:textId="498FFDA9" w:rsidR="003F74C8" w:rsidRPr="00882F69" w:rsidRDefault="00AA4F73" w:rsidP="003F74C8">
            <w:pPr>
              <w:keepNext/>
              <w:keepLines/>
              <w:widowControl w:val="0"/>
              <w:tabs>
                <w:tab w:val="left" w:pos="1673"/>
              </w:tabs>
              <w:spacing w:before="0" w:after="0" w:line="240" w:lineRule="auto"/>
              <w:ind w:left="1673" w:hanging="426"/>
              <w:rPr>
                <w:i/>
              </w:rPr>
            </w:pPr>
            <w:proofErr w:type="spellStart"/>
            <w:r w:rsidRPr="00882F69">
              <w:rPr>
                <w:i/>
              </w:rPr>
              <w:t>d</w:t>
            </w:r>
            <w:r w:rsidRPr="00017116">
              <w:rPr>
                <w:i/>
              </w:rPr>
              <w:t>.</w:t>
            </w:r>
            <w:proofErr w:type="spellEnd"/>
            <w:r w:rsidRPr="00017116">
              <w:rPr>
                <w:i/>
              </w:rPr>
              <w:t xml:space="preserve"> </w:t>
            </w:r>
            <w:r w:rsidRPr="00017116">
              <w:rPr>
                <w:i/>
              </w:rPr>
              <w:tab/>
              <w:t>relvad,</w:t>
            </w:r>
            <w:r w:rsidR="003005BB" w:rsidRPr="00017116">
              <w:rPr>
                <w:color w:val="1F497D"/>
              </w:rPr>
              <w:t xml:space="preserve"> </w:t>
            </w:r>
            <w:r w:rsidR="003005BB" w:rsidRPr="00017116">
              <w:rPr>
                <w:i/>
              </w:rPr>
              <w:t>kaliibriga kuni 4,5</w:t>
            </w:r>
            <w:r w:rsidR="00F93842" w:rsidRPr="00017116">
              <w:rPr>
                <w:i/>
              </w:rPr>
              <w:t xml:space="preserve"> </w:t>
            </w:r>
            <w:r w:rsidR="003005BB" w:rsidRPr="00017116">
              <w:rPr>
                <w:i/>
              </w:rPr>
              <w:t xml:space="preserve">mm </w:t>
            </w:r>
            <w:r w:rsidR="003005BB" w:rsidRPr="00017116">
              <w:rPr>
                <w:bCs/>
                <w:i/>
              </w:rPr>
              <w:t>(kaasa arvatud)</w:t>
            </w:r>
            <w:r w:rsidR="003005BB" w:rsidRPr="00017116">
              <w:rPr>
                <w:i/>
              </w:rPr>
              <w:t>, mis</w:t>
            </w:r>
            <w:r w:rsidR="003005BB" w:rsidRPr="00882F69">
              <w:rPr>
                <w:i/>
              </w:rPr>
              <w:t xml:space="preserve"> on spetsiaalselt </w:t>
            </w:r>
            <w:r w:rsidRPr="00882F69">
              <w:rPr>
                <w:i/>
              </w:rPr>
              <w:t>loodud suruõhu või CO</w:t>
            </w:r>
            <w:r w:rsidRPr="00882F69">
              <w:rPr>
                <w:i/>
                <w:vertAlign w:val="subscript"/>
              </w:rPr>
              <w:t>2</w:t>
            </w:r>
            <w:r w:rsidRPr="00882F69">
              <w:rPr>
                <w:i/>
              </w:rPr>
              <w:t xml:space="preserve"> abil t</w:t>
            </w:r>
            <w:r w:rsidR="003F74C8" w:rsidRPr="00882F69">
              <w:rPr>
                <w:i/>
              </w:rPr>
              <w:t>ulistama inertseid laskekehasid;</w:t>
            </w:r>
          </w:p>
          <w:p w14:paraId="2DBA322F" w14:textId="77777777" w:rsidR="008D288B" w:rsidRPr="00882F69" w:rsidRDefault="008D288B" w:rsidP="003F74C8">
            <w:pPr>
              <w:keepNext/>
              <w:keepLines/>
              <w:widowControl w:val="0"/>
              <w:tabs>
                <w:tab w:val="left" w:pos="1673"/>
              </w:tabs>
              <w:spacing w:before="0" w:after="0" w:line="240" w:lineRule="auto"/>
              <w:ind w:left="1673" w:hanging="426"/>
              <w:rPr>
                <w:i/>
              </w:rPr>
            </w:pPr>
          </w:p>
          <w:p w14:paraId="64197AB8" w14:textId="16255231" w:rsidR="008D288B" w:rsidRPr="00B0205F" w:rsidRDefault="003F74C8" w:rsidP="003F74C8">
            <w:pPr>
              <w:keepNext/>
              <w:keepLines/>
              <w:widowControl w:val="0"/>
              <w:tabs>
                <w:tab w:val="left" w:pos="1673"/>
              </w:tabs>
              <w:spacing w:before="0" w:after="0" w:line="240" w:lineRule="auto"/>
              <w:ind w:left="1673" w:hanging="426"/>
              <w:rPr>
                <w:i/>
              </w:rPr>
            </w:pPr>
            <w:proofErr w:type="spellStart"/>
            <w:r w:rsidRPr="00B0205F">
              <w:rPr>
                <w:i/>
              </w:rPr>
              <w:t>e.</w:t>
            </w:r>
            <w:proofErr w:type="spellEnd"/>
            <w:r w:rsidRPr="00B0205F">
              <w:rPr>
                <w:i/>
              </w:rPr>
              <w:t xml:space="preserve">   </w:t>
            </w:r>
            <w:r w:rsidR="00AC0BBB" w:rsidRPr="00B0205F">
              <w:rPr>
                <w:i/>
              </w:rPr>
              <w:t xml:space="preserve">käsirelvad, mis on spetsiaalselt loodud </w:t>
            </w:r>
            <w:r w:rsidRPr="00B0205F">
              <w:rPr>
                <w:i/>
              </w:rPr>
              <w:t>järgmiste tegevuste jaoks:</w:t>
            </w:r>
            <w:r w:rsidR="008D288B" w:rsidRPr="00B0205F">
              <w:rPr>
                <w:i/>
              </w:rPr>
              <w:t xml:space="preserve"> </w:t>
            </w:r>
          </w:p>
          <w:p w14:paraId="19A0126E" w14:textId="77777777" w:rsidR="008D288B" w:rsidRPr="00B0205F" w:rsidRDefault="008D288B" w:rsidP="003F74C8">
            <w:pPr>
              <w:keepNext/>
              <w:keepLines/>
              <w:widowControl w:val="0"/>
              <w:tabs>
                <w:tab w:val="left" w:pos="1673"/>
              </w:tabs>
              <w:spacing w:before="0" w:after="0" w:line="240" w:lineRule="auto"/>
              <w:ind w:left="1673" w:hanging="426"/>
              <w:rPr>
                <w:i/>
              </w:rPr>
            </w:pPr>
          </w:p>
          <w:p w14:paraId="005A4284" w14:textId="1C2EBF01" w:rsidR="003F74C8" w:rsidRPr="00B0205F" w:rsidRDefault="003F74C8" w:rsidP="003F74C8">
            <w:pPr>
              <w:keepNext/>
              <w:keepLines/>
              <w:widowControl w:val="0"/>
              <w:tabs>
                <w:tab w:val="left" w:pos="1673"/>
              </w:tabs>
              <w:spacing w:before="0" w:after="0" w:line="240" w:lineRule="auto"/>
              <w:ind w:left="1673" w:hanging="426"/>
              <w:rPr>
                <w:i/>
              </w:rPr>
            </w:pPr>
            <w:r w:rsidRPr="00B0205F">
              <w:rPr>
                <w:i/>
              </w:rPr>
              <w:t xml:space="preserve">    </w:t>
            </w:r>
            <w:r w:rsidR="008D288B" w:rsidRPr="00B0205F">
              <w:rPr>
                <w:i/>
              </w:rPr>
              <w:t>1. koduloomade tapmi</w:t>
            </w:r>
            <w:r w:rsidR="00AC0BBB" w:rsidRPr="00B0205F">
              <w:rPr>
                <w:i/>
              </w:rPr>
              <w:t>ne</w:t>
            </w:r>
            <w:r w:rsidR="008D288B" w:rsidRPr="00B0205F">
              <w:rPr>
                <w:i/>
              </w:rPr>
              <w:t>; või</w:t>
            </w:r>
          </w:p>
          <w:p w14:paraId="1A45F5AC" w14:textId="39B01860" w:rsidR="008D288B" w:rsidRDefault="008D288B" w:rsidP="003F74C8">
            <w:pPr>
              <w:keepNext/>
              <w:keepLines/>
              <w:widowControl w:val="0"/>
              <w:tabs>
                <w:tab w:val="left" w:pos="1673"/>
              </w:tabs>
              <w:spacing w:before="0" w:after="0" w:line="240" w:lineRule="auto"/>
              <w:ind w:left="1673" w:hanging="426"/>
              <w:rPr>
                <w:i/>
              </w:rPr>
            </w:pPr>
            <w:r w:rsidRPr="00B0205F">
              <w:rPr>
                <w:i/>
              </w:rPr>
              <w:t xml:space="preserve">    2. loomade uinutami</w:t>
            </w:r>
            <w:r w:rsidR="00AC0BBB" w:rsidRPr="00B0205F">
              <w:rPr>
                <w:i/>
              </w:rPr>
              <w:t>ne</w:t>
            </w:r>
            <w:r w:rsidRPr="00B0205F">
              <w:rPr>
                <w:i/>
              </w:rPr>
              <w:t xml:space="preserve">. </w:t>
            </w:r>
          </w:p>
          <w:p w14:paraId="33A3FE02" w14:textId="77777777" w:rsidR="00DD21CC" w:rsidRPr="00B0205F" w:rsidRDefault="00DD21CC" w:rsidP="003F74C8">
            <w:pPr>
              <w:keepNext/>
              <w:keepLines/>
              <w:widowControl w:val="0"/>
              <w:tabs>
                <w:tab w:val="left" w:pos="1673"/>
              </w:tabs>
              <w:spacing w:before="0" w:after="0" w:line="240" w:lineRule="auto"/>
              <w:ind w:left="1673" w:hanging="426"/>
              <w:rPr>
                <w:i/>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8045"/>
            </w:tblGrid>
            <w:tr w:rsidR="003F74C8" w:rsidRPr="00B0205F" w14:paraId="56A30126" w14:textId="77777777" w:rsidTr="003F74C8">
              <w:tc>
                <w:tcPr>
                  <w:tcW w:w="8045" w:type="dxa"/>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99"/>
                    <w:gridCol w:w="7546"/>
                  </w:tblGrid>
                  <w:tr w:rsidR="003F74C8" w:rsidRPr="00B0205F" w14:paraId="3E770D6E" w14:textId="77777777" w:rsidTr="008D288B">
                    <w:tc>
                      <w:tcPr>
                        <w:tcW w:w="499" w:type="dxa"/>
                        <w:shd w:val="clear" w:color="auto" w:fill="auto"/>
                        <w:hideMark/>
                      </w:tcPr>
                      <w:p w14:paraId="48920C60" w14:textId="620A0C2F" w:rsidR="003F74C8" w:rsidRPr="00B0205F" w:rsidRDefault="003F74C8" w:rsidP="003F74C8">
                        <w:pPr>
                          <w:spacing w:after="0" w:line="312" w:lineRule="atLeast"/>
                          <w:jc w:val="both"/>
                          <w:rPr>
                            <w:lang w:bidi="ar-SA"/>
                          </w:rPr>
                        </w:pPr>
                      </w:p>
                    </w:tc>
                    <w:tc>
                      <w:tcPr>
                        <w:tcW w:w="7546" w:type="dxa"/>
                        <w:shd w:val="clear" w:color="auto" w:fill="auto"/>
                        <w:hideMark/>
                      </w:tcPr>
                      <w:p w14:paraId="25F18B3B" w14:textId="139293FF" w:rsidR="003F74C8" w:rsidRPr="00B0205F" w:rsidRDefault="003F74C8" w:rsidP="003F74C8">
                        <w:pPr>
                          <w:spacing w:after="0" w:line="312" w:lineRule="atLeast"/>
                          <w:jc w:val="both"/>
                          <w:rPr>
                            <w:lang w:bidi="ar-SA"/>
                          </w:rPr>
                        </w:pPr>
                      </w:p>
                    </w:tc>
                  </w:tr>
                </w:tbl>
                <w:p w14:paraId="784B1B3C" w14:textId="77777777" w:rsidR="003F74C8" w:rsidRPr="00B0205F" w:rsidRDefault="003F74C8" w:rsidP="003F74C8">
                  <w:pPr>
                    <w:spacing w:before="0" w:after="0" w:line="240" w:lineRule="auto"/>
                    <w:rPr>
                      <w:vanish/>
                      <w:color w:val="444444"/>
                      <w:sz w:val="27"/>
                      <w:szCs w:val="27"/>
                      <w:lang w:bidi="ar-SA"/>
                    </w:rPr>
                  </w:pPr>
                </w:p>
                <w:tbl>
                  <w:tblPr>
                    <w:tblW w:w="5000" w:type="pct"/>
                    <w:tblLayout w:type="fixed"/>
                    <w:tblCellMar>
                      <w:left w:w="0" w:type="dxa"/>
                      <w:right w:w="0" w:type="dxa"/>
                    </w:tblCellMar>
                    <w:tblLook w:val="04A0" w:firstRow="1" w:lastRow="0" w:firstColumn="1" w:lastColumn="0" w:noHBand="0" w:noVBand="1"/>
                  </w:tblPr>
                  <w:tblGrid>
                    <w:gridCol w:w="610"/>
                    <w:gridCol w:w="7435"/>
                  </w:tblGrid>
                  <w:tr w:rsidR="003F74C8" w:rsidRPr="00B0205F" w14:paraId="45A7AF57" w14:textId="77777777">
                    <w:tc>
                      <w:tcPr>
                        <w:tcW w:w="686" w:type="dxa"/>
                        <w:shd w:val="clear" w:color="auto" w:fill="auto"/>
                        <w:hideMark/>
                      </w:tcPr>
                      <w:p w14:paraId="7460CAAC" w14:textId="53E513C7" w:rsidR="002E4FA2" w:rsidRPr="00B0205F" w:rsidRDefault="002E4FA2" w:rsidP="003F74C8">
                        <w:pPr>
                          <w:spacing w:after="0" w:line="312" w:lineRule="atLeast"/>
                          <w:jc w:val="both"/>
                          <w:rPr>
                            <w:lang w:bidi="ar-SA"/>
                          </w:rPr>
                        </w:pPr>
                      </w:p>
                    </w:tc>
                    <w:tc>
                      <w:tcPr>
                        <w:tcW w:w="8386" w:type="dxa"/>
                        <w:shd w:val="clear" w:color="auto" w:fill="auto"/>
                        <w:hideMark/>
                      </w:tcPr>
                      <w:p w14:paraId="404C2EAE" w14:textId="412D312F" w:rsidR="003F74C8" w:rsidRPr="00B0205F" w:rsidRDefault="003F74C8" w:rsidP="003F74C8">
                        <w:pPr>
                          <w:spacing w:after="0" w:line="312" w:lineRule="atLeast"/>
                          <w:jc w:val="both"/>
                          <w:rPr>
                            <w:lang w:bidi="ar-SA"/>
                          </w:rPr>
                        </w:pPr>
                      </w:p>
                    </w:tc>
                  </w:tr>
                </w:tbl>
                <w:p w14:paraId="4CFE662F" w14:textId="1F641248" w:rsidR="008D288B" w:rsidRPr="00B0205F" w:rsidRDefault="008D288B" w:rsidP="003F74C8">
                  <w:pPr>
                    <w:spacing w:before="0" w:after="0" w:line="240" w:lineRule="auto"/>
                    <w:rPr>
                      <w:color w:val="444444"/>
                      <w:sz w:val="27"/>
                      <w:szCs w:val="27"/>
                      <w:lang w:bidi="ar-SA"/>
                    </w:rPr>
                  </w:pPr>
                </w:p>
              </w:tc>
            </w:tr>
          </w:tbl>
          <w:p w14:paraId="1CE6F98F" w14:textId="754C3CA9" w:rsidR="00AA4F73" w:rsidRPr="00882F69" w:rsidRDefault="00AA4F73" w:rsidP="00846703">
            <w:pPr>
              <w:keepNext/>
              <w:keepLines/>
              <w:widowControl w:val="0"/>
              <w:tabs>
                <w:tab w:val="left" w:pos="641"/>
                <w:tab w:val="left" w:pos="1949"/>
              </w:tabs>
              <w:spacing w:before="0" w:after="0" w:line="240" w:lineRule="auto"/>
            </w:pPr>
            <w:proofErr w:type="spellStart"/>
            <w:r w:rsidRPr="00B0205F">
              <w:t>b.</w:t>
            </w:r>
            <w:proofErr w:type="spellEnd"/>
            <w:r w:rsidRPr="00B0205F">
              <w:tab/>
              <w:t>sileraudsed relvad:</w:t>
            </w:r>
          </w:p>
          <w:p w14:paraId="6400B119" w14:textId="77777777" w:rsidR="00B74C7F" w:rsidRPr="00882F69" w:rsidRDefault="00B74C7F" w:rsidP="00846703">
            <w:pPr>
              <w:keepNext/>
              <w:keepLines/>
              <w:widowControl w:val="0"/>
              <w:tabs>
                <w:tab w:val="left" w:pos="641"/>
                <w:tab w:val="left" w:pos="1949"/>
              </w:tabs>
              <w:spacing w:before="0" w:after="0" w:line="240" w:lineRule="auto"/>
            </w:pPr>
          </w:p>
          <w:p w14:paraId="0996F73C" w14:textId="1CDD2031" w:rsidR="00AA4F73" w:rsidRPr="00882F69" w:rsidRDefault="00AA4F73" w:rsidP="004811C7">
            <w:pPr>
              <w:keepNext/>
              <w:keepLines/>
              <w:widowControl w:val="0"/>
              <w:tabs>
                <w:tab w:val="left" w:pos="1349"/>
                <w:tab w:val="left" w:pos="1389"/>
              </w:tabs>
              <w:spacing w:before="0" w:after="100" w:afterAutospacing="1" w:line="240" w:lineRule="auto"/>
              <w:ind w:left="1389" w:hanging="607"/>
            </w:pPr>
            <w:r w:rsidRPr="00882F69">
              <w:t>1.</w:t>
            </w:r>
            <w:r w:rsidRPr="00882F69">
              <w:tab/>
              <w:t>sileraudsed relvad, mis on spetsiaalselt loodud sõjaliseks kasutuseks;</w:t>
            </w:r>
          </w:p>
          <w:p w14:paraId="7F976287" w14:textId="77AE6558" w:rsidR="00AA4F73" w:rsidRPr="00882F69" w:rsidRDefault="00AA4F73" w:rsidP="00846703">
            <w:pPr>
              <w:keepNext/>
              <w:keepLines/>
              <w:widowControl w:val="0"/>
              <w:tabs>
                <w:tab w:val="left" w:pos="794"/>
                <w:tab w:val="left" w:pos="1349"/>
                <w:tab w:val="left" w:pos="1491"/>
              </w:tabs>
              <w:spacing w:before="0" w:after="100" w:afterAutospacing="1" w:line="240" w:lineRule="auto"/>
              <w:ind w:left="782"/>
            </w:pPr>
            <w:r w:rsidRPr="00882F69">
              <w:t xml:space="preserve">2. </w:t>
            </w:r>
            <w:r w:rsidRPr="00882F69">
              <w:tab/>
              <w:t>muud sileraudsed relvad:</w:t>
            </w:r>
          </w:p>
          <w:p w14:paraId="6DABDBE9" w14:textId="0E90F072" w:rsidR="00AA4F73" w:rsidRPr="00882F69" w:rsidRDefault="00AA4F73" w:rsidP="00846703">
            <w:pPr>
              <w:keepNext/>
              <w:keepLines/>
              <w:widowControl w:val="0"/>
              <w:tabs>
                <w:tab w:val="left" w:pos="1349"/>
                <w:tab w:val="left" w:pos="1775"/>
              </w:tabs>
              <w:spacing w:before="0" w:after="100" w:afterAutospacing="1" w:line="240" w:lineRule="auto"/>
              <w:ind w:left="1349"/>
            </w:pPr>
            <w:r w:rsidRPr="00882F69">
              <w:t>a</w:t>
            </w:r>
            <w:r w:rsidRPr="00882F69">
              <w:rPr>
                <w:i/>
              </w:rPr>
              <w:t>.</w:t>
            </w:r>
            <w:r w:rsidRPr="00882F69">
              <w:tab/>
            </w:r>
            <w:r w:rsidR="00B9337A">
              <w:t>täis</w:t>
            </w:r>
            <w:r w:rsidRPr="00882F69">
              <w:t>automaat</w:t>
            </w:r>
            <w:r w:rsidR="00B9337A">
              <w:t xml:space="preserve">sed </w:t>
            </w:r>
            <w:r w:rsidRPr="00882F69">
              <w:t>relvad;</w:t>
            </w:r>
          </w:p>
          <w:p w14:paraId="7520780C" w14:textId="751A242D" w:rsidR="00AA4F73" w:rsidRPr="00882F69" w:rsidRDefault="00AA4F73" w:rsidP="00846703">
            <w:pPr>
              <w:keepNext/>
              <w:keepLines/>
              <w:widowControl w:val="0"/>
              <w:tabs>
                <w:tab w:val="left" w:pos="1349"/>
                <w:tab w:val="left" w:pos="1775"/>
              </w:tabs>
              <w:spacing w:before="0" w:after="100" w:afterAutospacing="1" w:line="240" w:lineRule="auto"/>
              <w:ind w:left="1349"/>
            </w:pPr>
            <w:proofErr w:type="spellStart"/>
            <w:r w:rsidRPr="00882F69">
              <w:t>b.</w:t>
            </w:r>
            <w:proofErr w:type="spellEnd"/>
            <w:r w:rsidRPr="00882F69">
              <w:tab/>
              <w:t>poolautomaatsed relvad või pumppüssid;</w:t>
            </w:r>
          </w:p>
          <w:p w14:paraId="79AA4EAE" w14:textId="54ECEAEC" w:rsidR="00AA4F73" w:rsidRPr="00882F69" w:rsidRDefault="00AA4F73" w:rsidP="00846703">
            <w:pPr>
              <w:keepNext/>
              <w:keepLines/>
              <w:widowControl w:val="0"/>
              <w:tabs>
                <w:tab w:val="left" w:pos="2058"/>
              </w:tabs>
              <w:spacing w:after="100" w:afterAutospacing="1" w:line="240" w:lineRule="auto"/>
              <w:ind w:left="2058" w:right="-6" w:hanging="709"/>
              <w:jc w:val="both"/>
              <w:rPr>
                <w:i/>
              </w:rPr>
            </w:pPr>
            <w:r w:rsidRPr="00882F69">
              <w:rPr>
                <w:i/>
                <w:u w:val="single"/>
              </w:rPr>
              <w:t>Märkus</w:t>
            </w:r>
            <w:r w:rsidRPr="00882F69">
              <w:tab/>
            </w:r>
            <w:r w:rsidRPr="00882F69">
              <w:rPr>
                <w:i/>
              </w:rPr>
              <w:t xml:space="preserve">Punkt ML1.b.2. ei </w:t>
            </w:r>
            <w:r w:rsidR="008D7CD3" w:rsidRPr="00AA507A">
              <w:rPr>
                <w:i/>
              </w:rPr>
              <w:t xml:space="preserve">hõlma </w:t>
            </w:r>
            <w:r w:rsidRPr="00AA507A">
              <w:rPr>
                <w:i/>
              </w:rPr>
              <w:t>relvi</w:t>
            </w:r>
            <w:r w:rsidR="008D7CD3" w:rsidRPr="00AA507A">
              <w:rPr>
                <w:i/>
              </w:rPr>
              <w:t xml:space="preserve"> kaliibriga kuni 4,5</w:t>
            </w:r>
            <w:r w:rsidR="00F93842" w:rsidRPr="00AA507A">
              <w:rPr>
                <w:i/>
              </w:rPr>
              <w:t xml:space="preserve"> </w:t>
            </w:r>
            <w:r w:rsidR="008D7CD3" w:rsidRPr="00AA507A">
              <w:rPr>
                <w:i/>
              </w:rPr>
              <w:t xml:space="preserve">mm </w:t>
            </w:r>
            <w:r w:rsidR="008D7CD3" w:rsidRPr="00AA507A">
              <w:rPr>
                <w:bCs/>
                <w:i/>
              </w:rPr>
              <w:t>(kaasa arvatud)</w:t>
            </w:r>
            <w:r w:rsidRPr="00AA507A">
              <w:rPr>
                <w:i/>
              </w:rPr>
              <w:t>, mis on spetsiaa</w:t>
            </w:r>
            <w:r w:rsidRPr="00882F69">
              <w:rPr>
                <w:i/>
              </w:rPr>
              <w:t>lselt loodud suruõhu või CO</w:t>
            </w:r>
            <w:r w:rsidRPr="00882F69">
              <w:rPr>
                <w:i/>
                <w:vertAlign w:val="subscript"/>
              </w:rPr>
              <w:t>2</w:t>
            </w:r>
            <w:r w:rsidRPr="00882F69">
              <w:rPr>
                <w:i/>
              </w:rPr>
              <w:t xml:space="preserve"> abil tulistama inertseid laskekehasid.</w:t>
            </w:r>
          </w:p>
          <w:p w14:paraId="15995FD3" w14:textId="77777777" w:rsidR="00AA4F73" w:rsidRPr="00882F69" w:rsidRDefault="00AA4F73" w:rsidP="00846703">
            <w:pPr>
              <w:keepNext/>
              <w:keepLines/>
              <w:widowControl w:val="0"/>
              <w:tabs>
                <w:tab w:val="left" w:pos="2058"/>
              </w:tabs>
              <w:spacing w:after="100" w:afterAutospacing="1" w:line="240" w:lineRule="auto"/>
              <w:ind w:left="1701" w:right="-6" w:hanging="352"/>
              <w:jc w:val="both"/>
              <w:rPr>
                <w:i/>
                <w:iCs/>
              </w:rPr>
            </w:pPr>
            <w:r w:rsidRPr="00882F69">
              <w:rPr>
                <w:i/>
                <w:u w:val="single"/>
              </w:rPr>
              <w:t>Märkus</w:t>
            </w:r>
            <w:r w:rsidRPr="00882F69">
              <w:tab/>
            </w:r>
            <w:r w:rsidRPr="00882F69">
              <w:rPr>
                <w:i/>
              </w:rPr>
              <w:t>Punkt ML1.b. ei hõlma järgmist:</w:t>
            </w:r>
          </w:p>
          <w:p w14:paraId="37FDE9CF" w14:textId="4CCEBF34" w:rsidR="00AA4F73" w:rsidRPr="00882F69" w:rsidRDefault="00AA4F73" w:rsidP="00846703">
            <w:pPr>
              <w:keepNext/>
              <w:keepLines/>
              <w:widowControl w:val="0"/>
              <w:tabs>
                <w:tab w:val="left" w:pos="1022"/>
                <w:tab w:val="left" w:pos="1701"/>
              </w:tabs>
              <w:spacing w:after="100" w:afterAutospacing="1" w:line="240" w:lineRule="auto"/>
              <w:ind w:left="2342" w:right="-6" w:hanging="284"/>
              <w:jc w:val="both"/>
              <w:rPr>
                <w:i/>
                <w:iCs/>
              </w:rPr>
            </w:pPr>
            <w:r w:rsidRPr="00882F69">
              <w:rPr>
                <w:i/>
              </w:rPr>
              <w:t>a.</w:t>
            </w:r>
            <w:r w:rsidRPr="00882F69">
              <w:tab/>
            </w:r>
            <w:r w:rsidRPr="00882F69">
              <w:rPr>
                <w:i/>
              </w:rPr>
              <w:t>sileraudsed relvad, mis on valmistatud enne 1938. aastat;</w:t>
            </w:r>
          </w:p>
          <w:p w14:paraId="22FF80F8" w14:textId="104E8285" w:rsidR="00AA4F73" w:rsidRPr="00882F69" w:rsidRDefault="00AA4F73" w:rsidP="00E6432D">
            <w:pPr>
              <w:keepNext/>
              <w:keepLines/>
              <w:widowControl w:val="0"/>
              <w:tabs>
                <w:tab w:val="left" w:pos="2240"/>
              </w:tabs>
              <w:spacing w:after="0" w:line="240" w:lineRule="auto"/>
              <w:ind w:left="2240" w:right="-6" w:hanging="182"/>
              <w:jc w:val="both"/>
              <w:rPr>
                <w:i/>
              </w:rPr>
            </w:pPr>
            <w:proofErr w:type="spellStart"/>
            <w:r w:rsidRPr="00882F69">
              <w:rPr>
                <w:i/>
              </w:rPr>
              <w:t>b.</w:t>
            </w:r>
            <w:proofErr w:type="spellEnd"/>
            <w:r w:rsidRPr="00882F69">
              <w:tab/>
            </w:r>
            <w:r w:rsidR="008D7CD3" w:rsidRPr="00882F69">
              <w:t xml:space="preserve"> </w:t>
            </w:r>
            <w:r w:rsidRPr="00882F69">
              <w:rPr>
                <w:i/>
              </w:rPr>
              <w:t>sileraudsete relvade reproduktsioonid, mille originaalid on valmistatud enne 1890. aastat;</w:t>
            </w:r>
          </w:p>
          <w:p w14:paraId="3F036A9B" w14:textId="0C631CD8" w:rsidR="00AA4F73" w:rsidRPr="00882F69" w:rsidRDefault="00AA4F73" w:rsidP="00521028">
            <w:pPr>
              <w:keepNext/>
              <w:keepLines/>
              <w:widowControl w:val="0"/>
              <w:tabs>
                <w:tab w:val="left" w:pos="2240"/>
              </w:tabs>
              <w:spacing w:after="0" w:line="240" w:lineRule="auto"/>
              <w:ind w:left="2240" w:right="-6" w:hanging="182"/>
              <w:jc w:val="both"/>
              <w:rPr>
                <w:i/>
                <w:iCs/>
              </w:rPr>
            </w:pPr>
            <w:proofErr w:type="spellStart"/>
            <w:r w:rsidRPr="00AA507A">
              <w:rPr>
                <w:i/>
              </w:rPr>
              <w:t>c.</w:t>
            </w:r>
            <w:proofErr w:type="spellEnd"/>
            <w:r w:rsidR="008D7CD3" w:rsidRPr="00AA507A">
              <w:rPr>
                <w:i/>
              </w:rPr>
              <w:t xml:space="preserve"> </w:t>
            </w:r>
            <w:r w:rsidR="00152580" w:rsidRPr="00AA507A">
              <w:rPr>
                <w:i/>
              </w:rPr>
              <w:t xml:space="preserve"> </w:t>
            </w:r>
            <w:r w:rsidR="00062817" w:rsidRPr="00AA507A">
              <w:rPr>
                <w:i/>
              </w:rPr>
              <w:t>ei kasutata alates 2015.</w:t>
            </w:r>
            <w:r w:rsidR="00F93842" w:rsidRPr="00AA507A">
              <w:rPr>
                <w:i/>
              </w:rPr>
              <w:t xml:space="preserve"> </w:t>
            </w:r>
            <w:r w:rsidR="00062817" w:rsidRPr="00AA507A">
              <w:rPr>
                <w:i/>
              </w:rPr>
              <w:t>aastast</w:t>
            </w:r>
            <w:r w:rsidRPr="00AA507A">
              <w:rPr>
                <w:i/>
              </w:rPr>
              <w:t>;</w:t>
            </w:r>
          </w:p>
          <w:p w14:paraId="011DA536" w14:textId="50138F20" w:rsidR="00AA4F73" w:rsidRPr="00882F69" w:rsidRDefault="00AA4F73" w:rsidP="00846703">
            <w:pPr>
              <w:keepNext/>
              <w:keepLines/>
              <w:widowControl w:val="0"/>
              <w:autoSpaceDE w:val="0"/>
              <w:autoSpaceDN w:val="0"/>
              <w:adjustRightInd w:val="0"/>
              <w:spacing w:after="0" w:line="240" w:lineRule="auto"/>
              <w:ind w:left="2342" w:hanging="284"/>
              <w:jc w:val="both"/>
              <w:rPr>
                <w:bCs/>
                <w:i/>
                <w:iCs/>
              </w:rPr>
            </w:pPr>
            <w:proofErr w:type="spellStart"/>
            <w:r w:rsidRPr="00882F69">
              <w:rPr>
                <w:i/>
              </w:rPr>
              <w:t>d.</w:t>
            </w:r>
            <w:proofErr w:type="spellEnd"/>
            <w:r w:rsidRPr="00882F69">
              <w:tab/>
            </w:r>
            <w:r w:rsidRPr="00882F69">
              <w:rPr>
                <w:i/>
              </w:rPr>
              <w:t>sileraudsed relvad, mis on spetsiaalselt loodud:</w:t>
            </w:r>
          </w:p>
          <w:p w14:paraId="6957C77B" w14:textId="77777777" w:rsidR="00AA4F73" w:rsidRPr="00882F69" w:rsidRDefault="00AA4F73" w:rsidP="00846703">
            <w:pPr>
              <w:keepNext/>
              <w:keepLines/>
              <w:widowControl w:val="0"/>
              <w:tabs>
                <w:tab w:val="left" w:pos="2625"/>
              </w:tabs>
              <w:autoSpaceDE w:val="0"/>
              <w:autoSpaceDN w:val="0"/>
              <w:adjustRightInd w:val="0"/>
              <w:spacing w:after="0" w:line="240" w:lineRule="auto"/>
              <w:ind w:left="2342"/>
              <w:jc w:val="both"/>
              <w:rPr>
                <w:bCs/>
                <w:i/>
                <w:iCs/>
              </w:rPr>
            </w:pPr>
            <w:r w:rsidRPr="00882F69">
              <w:rPr>
                <w:i/>
              </w:rPr>
              <w:t>1.</w:t>
            </w:r>
            <w:r w:rsidRPr="00882F69">
              <w:tab/>
            </w:r>
            <w:r w:rsidRPr="00882F69">
              <w:rPr>
                <w:i/>
              </w:rPr>
              <w:t>koduloomade tapmiseks;</w:t>
            </w:r>
          </w:p>
          <w:p w14:paraId="678CA2BB" w14:textId="77777777" w:rsidR="00AA4F73" w:rsidRPr="00882F69" w:rsidRDefault="00AA4F73" w:rsidP="00846703">
            <w:pPr>
              <w:keepNext/>
              <w:keepLines/>
              <w:widowControl w:val="0"/>
              <w:tabs>
                <w:tab w:val="left" w:pos="2483"/>
                <w:tab w:val="left" w:pos="2552"/>
              </w:tabs>
              <w:autoSpaceDE w:val="0"/>
              <w:autoSpaceDN w:val="0"/>
              <w:adjustRightInd w:val="0"/>
              <w:spacing w:after="0" w:line="240" w:lineRule="auto"/>
              <w:ind w:left="2058" w:firstLine="284"/>
              <w:jc w:val="both"/>
              <w:rPr>
                <w:bCs/>
                <w:i/>
                <w:iCs/>
              </w:rPr>
            </w:pPr>
            <w:r w:rsidRPr="00882F69">
              <w:rPr>
                <w:i/>
              </w:rPr>
              <w:t>2</w:t>
            </w:r>
            <w:r w:rsidRPr="00882F69">
              <w:tab/>
            </w:r>
            <w:r w:rsidRPr="00882F69">
              <w:rPr>
                <w:i/>
              </w:rPr>
              <w:t>.</w:t>
            </w:r>
            <w:r w:rsidRPr="00882F69">
              <w:tab/>
            </w:r>
            <w:r w:rsidR="004811C7" w:rsidRPr="00882F69">
              <w:t xml:space="preserve"> </w:t>
            </w:r>
            <w:r w:rsidRPr="00882F69">
              <w:rPr>
                <w:i/>
              </w:rPr>
              <w:t>loomade uinutamiseks;</w:t>
            </w:r>
          </w:p>
          <w:p w14:paraId="194BDE91" w14:textId="77777777" w:rsidR="00AA4F73" w:rsidRPr="00882F69" w:rsidRDefault="00AA4F73" w:rsidP="00846703">
            <w:pPr>
              <w:keepNext/>
              <w:keepLines/>
              <w:widowControl w:val="0"/>
              <w:tabs>
                <w:tab w:val="left" w:pos="2552"/>
              </w:tabs>
              <w:autoSpaceDE w:val="0"/>
              <w:autoSpaceDN w:val="0"/>
              <w:adjustRightInd w:val="0"/>
              <w:spacing w:after="0" w:line="240" w:lineRule="auto"/>
              <w:ind w:left="2342"/>
              <w:jc w:val="both"/>
              <w:rPr>
                <w:bCs/>
                <w:i/>
                <w:iCs/>
              </w:rPr>
            </w:pPr>
            <w:r w:rsidRPr="00882F69">
              <w:rPr>
                <w:i/>
              </w:rPr>
              <w:t>3.</w:t>
            </w:r>
            <w:r w:rsidRPr="00882F69">
              <w:tab/>
            </w:r>
            <w:r w:rsidRPr="00882F69">
              <w:rPr>
                <w:i/>
              </w:rPr>
              <w:t>seismiliste katsete läbiviimiseks;</w:t>
            </w:r>
          </w:p>
          <w:p w14:paraId="0EA6131B" w14:textId="4DF78F1A" w:rsidR="00AA4F73" w:rsidRPr="00882F69" w:rsidRDefault="00AA4F73" w:rsidP="00846703">
            <w:pPr>
              <w:keepNext/>
              <w:keepLines/>
              <w:widowControl w:val="0"/>
              <w:tabs>
                <w:tab w:val="left" w:pos="2342"/>
                <w:tab w:val="left" w:pos="2552"/>
              </w:tabs>
              <w:autoSpaceDE w:val="0"/>
              <w:autoSpaceDN w:val="0"/>
              <w:adjustRightInd w:val="0"/>
              <w:spacing w:after="0" w:line="240" w:lineRule="auto"/>
              <w:ind w:left="2342"/>
              <w:jc w:val="both"/>
              <w:rPr>
                <w:i/>
                <w:iCs/>
              </w:rPr>
            </w:pPr>
            <w:r w:rsidRPr="00882F69">
              <w:rPr>
                <w:i/>
              </w:rPr>
              <w:t>4.</w:t>
            </w:r>
            <w:r w:rsidRPr="00882F69">
              <w:tab/>
            </w:r>
            <w:r w:rsidRPr="00882F69">
              <w:rPr>
                <w:i/>
              </w:rPr>
              <w:t xml:space="preserve">tööstuslike laskekehade tulistamiseks </w:t>
            </w:r>
            <w:r w:rsidRPr="00882F69">
              <w:rPr>
                <w:i/>
                <w:u w:val="single"/>
              </w:rPr>
              <w:t>või</w:t>
            </w:r>
          </w:p>
          <w:p w14:paraId="1437AFA7" w14:textId="77777777" w:rsidR="00AA4F73" w:rsidRPr="00882F69" w:rsidRDefault="00AA4F73" w:rsidP="00846703">
            <w:pPr>
              <w:keepNext/>
              <w:keepLines/>
              <w:widowControl w:val="0"/>
              <w:tabs>
                <w:tab w:val="left" w:pos="2483"/>
                <w:tab w:val="left" w:pos="2552"/>
              </w:tabs>
              <w:spacing w:after="0" w:line="240" w:lineRule="auto"/>
              <w:ind w:left="2342" w:right="-7"/>
              <w:jc w:val="both"/>
              <w:rPr>
                <w:bCs/>
                <w:iCs/>
              </w:rPr>
            </w:pPr>
            <w:r w:rsidRPr="00882F69">
              <w:rPr>
                <w:i/>
              </w:rPr>
              <w:t>5.</w:t>
            </w:r>
            <w:r w:rsidRPr="00882F69">
              <w:tab/>
            </w:r>
            <w:r w:rsidRPr="00882F69">
              <w:rPr>
                <w:i/>
              </w:rPr>
              <w:t>isetehtud lõhkekehade kahjutukstegemiseks.</w:t>
            </w:r>
          </w:p>
          <w:p w14:paraId="375A6007" w14:textId="0BA9358E" w:rsidR="00AA4F73" w:rsidRPr="00882F69" w:rsidRDefault="00AA4F73" w:rsidP="00846703">
            <w:pPr>
              <w:keepNext/>
              <w:keepLines/>
              <w:widowControl w:val="0"/>
              <w:tabs>
                <w:tab w:val="left" w:pos="3050"/>
              </w:tabs>
              <w:spacing w:after="0" w:line="240" w:lineRule="auto"/>
              <w:ind w:left="3050" w:right="-6" w:hanging="567"/>
              <w:jc w:val="both"/>
              <w:rPr>
                <w:bCs/>
                <w:i/>
                <w:iCs/>
              </w:rPr>
            </w:pPr>
            <w:r w:rsidRPr="00882F69">
              <w:rPr>
                <w:i/>
                <w:u w:val="single"/>
              </w:rPr>
              <w:t>N</w:t>
            </w:r>
            <w:r w:rsidR="00A21CAF">
              <w:rPr>
                <w:i/>
                <w:u w:val="single"/>
              </w:rPr>
              <w:t>.</w:t>
            </w:r>
            <w:r w:rsidRPr="00882F69">
              <w:rPr>
                <w:i/>
                <w:u w:val="single"/>
              </w:rPr>
              <w:t>B.</w:t>
            </w:r>
            <w:r w:rsidRPr="00882F69">
              <w:tab/>
            </w:r>
            <w:r w:rsidRPr="00D111D0">
              <w:rPr>
                <w:i/>
              </w:rPr>
              <w:t>Isetehtud lõhkekehade kahjutukstegemiseks spetsiaalselt loodud sileraudsete relvade osas vt kategooriat ML4 ja punkti 1A006 ELi kahesuguse</w:t>
            </w:r>
            <w:r w:rsidRPr="00882F69">
              <w:rPr>
                <w:i/>
              </w:rPr>
              <w:t xml:space="preserve"> kasutusega kaupade nimekirjas.</w:t>
            </w:r>
          </w:p>
          <w:p w14:paraId="2122B586" w14:textId="77777777" w:rsidR="00AA4F73" w:rsidRPr="00882F69" w:rsidRDefault="00AA4F73" w:rsidP="00846703">
            <w:pPr>
              <w:keepNext/>
              <w:keepLines/>
              <w:widowControl w:val="0"/>
              <w:tabs>
                <w:tab w:val="left" w:pos="3050"/>
              </w:tabs>
              <w:spacing w:before="0" w:after="0" w:line="240" w:lineRule="auto"/>
              <w:ind w:left="3050" w:right="-6" w:hanging="567"/>
              <w:jc w:val="both"/>
              <w:rPr>
                <w:bCs/>
                <w:i/>
                <w:iCs/>
              </w:rPr>
            </w:pPr>
          </w:p>
          <w:p w14:paraId="4B9AAC5F" w14:textId="77777777" w:rsidR="00AA4F73" w:rsidRPr="00882F69" w:rsidRDefault="00AA4F73" w:rsidP="00846703">
            <w:pPr>
              <w:keepNext/>
              <w:keepLines/>
              <w:widowControl w:val="0"/>
              <w:tabs>
                <w:tab w:val="left" w:pos="641"/>
                <w:tab w:val="left" w:pos="1491"/>
                <w:tab w:val="left" w:pos="1916"/>
              </w:tabs>
              <w:spacing w:before="0" w:after="0" w:line="240" w:lineRule="auto"/>
              <w:ind w:left="782" w:hanging="708"/>
            </w:pPr>
            <w:proofErr w:type="spellStart"/>
            <w:r w:rsidRPr="00882F69">
              <w:t>c.</w:t>
            </w:r>
            <w:proofErr w:type="spellEnd"/>
            <w:r w:rsidRPr="00882F69">
              <w:tab/>
              <w:t>relvad, milles kasutatakse hülsita laskemoona;</w:t>
            </w:r>
          </w:p>
          <w:p w14:paraId="07D3986C" w14:textId="77777777" w:rsidR="004811C7" w:rsidRPr="00882F69" w:rsidRDefault="004811C7" w:rsidP="00846703">
            <w:pPr>
              <w:keepNext/>
              <w:keepLines/>
              <w:widowControl w:val="0"/>
              <w:tabs>
                <w:tab w:val="left" w:pos="641"/>
                <w:tab w:val="left" w:pos="1491"/>
                <w:tab w:val="left" w:pos="1916"/>
              </w:tabs>
              <w:spacing w:before="0" w:after="0" w:line="240" w:lineRule="auto"/>
              <w:ind w:left="782" w:hanging="708"/>
            </w:pPr>
          </w:p>
          <w:p w14:paraId="5B8B2DE4" w14:textId="039131A1" w:rsidR="00F6164A" w:rsidRPr="00882F69" w:rsidRDefault="00AA4F73" w:rsidP="00846703">
            <w:pPr>
              <w:keepNext/>
              <w:keepLines/>
              <w:widowControl w:val="0"/>
              <w:tabs>
                <w:tab w:val="left" w:pos="641"/>
                <w:tab w:val="left" w:pos="1916"/>
              </w:tabs>
              <w:spacing w:before="0" w:after="0" w:line="240" w:lineRule="auto"/>
              <w:ind w:left="641" w:hanging="567"/>
            </w:pPr>
            <w:proofErr w:type="spellStart"/>
            <w:r w:rsidRPr="00882F69">
              <w:t>d.</w:t>
            </w:r>
            <w:proofErr w:type="spellEnd"/>
            <w:r w:rsidRPr="00882F69">
              <w:tab/>
            </w:r>
            <w:r w:rsidR="00F6164A" w:rsidRPr="00882F69">
              <w:t>järgmi</w:t>
            </w:r>
            <w:r w:rsidR="00D52AB4">
              <w:t>ne</w:t>
            </w:r>
            <w:r w:rsidR="00F6164A" w:rsidRPr="00882F69">
              <w:t xml:space="preserve"> </w:t>
            </w:r>
            <w:r w:rsidRPr="00882F69">
              <w:t>punktides ML1.a., ML1.b. või ML1.c. osutatud relvade</w:t>
            </w:r>
            <w:r w:rsidR="00F6164A" w:rsidRPr="00882F69">
              <w:t xml:space="preserve"> jaoks loodud lisa</w:t>
            </w:r>
            <w:r w:rsidR="00D52AB4">
              <w:t>varustus</w:t>
            </w:r>
            <w:r w:rsidR="00F6164A" w:rsidRPr="00882F69">
              <w:t>:</w:t>
            </w:r>
          </w:p>
          <w:p w14:paraId="056C68AF" w14:textId="77777777" w:rsidR="00B74C7F" w:rsidRPr="00882F69" w:rsidRDefault="00B74C7F" w:rsidP="00846703">
            <w:pPr>
              <w:keepNext/>
              <w:keepLines/>
              <w:widowControl w:val="0"/>
              <w:tabs>
                <w:tab w:val="left" w:pos="641"/>
                <w:tab w:val="left" w:pos="1916"/>
              </w:tabs>
              <w:spacing w:before="0" w:after="0" w:line="240" w:lineRule="auto"/>
              <w:ind w:left="641" w:hanging="567"/>
            </w:pPr>
          </w:p>
          <w:p w14:paraId="2AF8C7C9" w14:textId="77777777" w:rsidR="00F6164A" w:rsidRPr="00882F69" w:rsidRDefault="00F6164A" w:rsidP="00F6164A">
            <w:pPr>
              <w:keepNext/>
              <w:keepLines/>
              <w:widowControl w:val="0"/>
              <w:tabs>
                <w:tab w:val="left" w:pos="641"/>
                <w:tab w:val="left" w:pos="1916"/>
              </w:tabs>
              <w:spacing w:before="0" w:after="0" w:line="240" w:lineRule="auto"/>
              <w:ind w:left="1701" w:hanging="567"/>
            </w:pPr>
            <w:r w:rsidRPr="00882F69">
              <w:t xml:space="preserve">1. </w:t>
            </w:r>
            <w:r w:rsidR="00AA4F73" w:rsidRPr="00882F69">
              <w:t>vahetatavad padrunisalved</w:t>
            </w:r>
            <w:r w:rsidRPr="00882F69">
              <w:t>;</w:t>
            </w:r>
          </w:p>
          <w:p w14:paraId="25152511" w14:textId="77777777" w:rsidR="00F6164A" w:rsidRPr="00882F69" w:rsidRDefault="00F6164A" w:rsidP="00F6164A">
            <w:pPr>
              <w:keepNext/>
              <w:keepLines/>
              <w:widowControl w:val="0"/>
              <w:tabs>
                <w:tab w:val="left" w:pos="641"/>
                <w:tab w:val="left" w:pos="1916"/>
              </w:tabs>
              <w:spacing w:before="0" w:after="0" w:line="240" w:lineRule="auto"/>
              <w:ind w:left="1701" w:hanging="567"/>
            </w:pPr>
          </w:p>
          <w:p w14:paraId="373BB5BF" w14:textId="7D96B406" w:rsidR="00F6164A" w:rsidRPr="00882F69" w:rsidRDefault="00F6164A" w:rsidP="00F6164A">
            <w:pPr>
              <w:keepNext/>
              <w:keepLines/>
              <w:widowControl w:val="0"/>
              <w:tabs>
                <w:tab w:val="left" w:pos="641"/>
                <w:tab w:val="left" w:pos="1916"/>
              </w:tabs>
              <w:spacing w:before="0" w:after="0" w:line="240" w:lineRule="auto"/>
              <w:ind w:left="1701" w:hanging="567"/>
            </w:pPr>
            <w:r w:rsidRPr="00882F69">
              <w:t xml:space="preserve">2. </w:t>
            </w:r>
            <w:r w:rsidR="00AA4F73" w:rsidRPr="00F175D9">
              <w:t>helisummutid</w:t>
            </w:r>
            <w:r w:rsidR="00D52AB4" w:rsidRPr="00F175D9">
              <w:t xml:space="preserve"> ja moderaatorid</w:t>
            </w:r>
            <w:r w:rsidRPr="00F175D9">
              <w:t>;</w:t>
            </w:r>
            <w:r w:rsidR="00AA4F73" w:rsidRPr="00882F69">
              <w:t xml:space="preserve"> </w:t>
            </w:r>
          </w:p>
          <w:p w14:paraId="08B83F8D" w14:textId="77777777" w:rsidR="00F6164A" w:rsidRPr="00882F69" w:rsidRDefault="00F6164A" w:rsidP="00F6164A">
            <w:pPr>
              <w:keepNext/>
              <w:keepLines/>
              <w:widowControl w:val="0"/>
              <w:tabs>
                <w:tab w:val="left" w:pos="641"/>
                <w:tab w:val="left" w:pos="1916"/>
              </w:tabs>
              <w:spacing w:before="0" w:after="0" w:line="240" w:lineRule="auto"/>
              <w:ind w:left="1701" w:hanging="567"/>
            </w:pPr>
          </w:p>
          <w:p w14:paraId="1F6AAB90" w14:textId="740772DE" w:rsidR="00F6164A" w:rsidRPr="00B0205F" w:rsidRDefault="00F6164A" w:rsidP="00F6164A">
            <w:pPr>
              <w:keepNext/>
              <w:keepLines/>
              <w:widowControl w:val="0"/>
              <w:tabs>
                <w:tab w:val="left" w:pos="641"/>
                <w:tab w:val="left" w:pos="1916"/>
              </w:tabs>
              <w:spacing w:before="0" w:after="0" w:line="240" w:lineRule="auto"/>
              <w:ind w:left="1701" w:hanging="567"/>
            </w:pPr>
            <w:r w:rsidRPr="00B0205F">
              <w:t xml:space="preserve">3. </w:t>
            </w:r>
            <w:r w:rsidR="00B23D4A" w:rsidRPr="00B0205F">
              <w:t>'relvaalused'</w:t>
            </w:r>
            <w:r w:rsidRPr="00B0205F">
              <w:t>;</w:t>
            </w:r>
            <w:r w:rsidR="00E558B2" w:rsidRPr="00B0205F">
              <w:t xml:space="preserve"> </w:t>
            </w:r>
          </w:p>
          <w:p w14:paraId="03111EC9" w14:textId="77777777" w:rsidR="00E558B2" w:rsidRPr="00B0205F" w:rsidRDefault="00E558B2" w:rsidP="00E558B2">
            <w:pPr>
              <w:keepNext/>
              <w:keepLines/>
              <w:widowControl w:val="0"/>
              <w:tabs>
                <w:tab w:val="left" w:pos="641"/>
                <w:tab w:val="left" w:pos="1916"/>
              </w:tabs>
              <w:spacing w:before="0" w:after="0" w:line="240" w:lineRule="auto"/>
              <w:ind w:left="2268" w:hanging="567"/>
              <w:rPr>
                <w:i/>
              </w:rPr>
            </w:pPr>
            <w:r w:rsidRPr="00B0205F">
              <w:rPr>
                <w:i/>
                <w:u w:val="single"/>
              </w:rPr>
              <w:t>Tehniline märkus</w:t>
            </w:r>
            <w:r w:rsidRPr="00B0205F">
              <w:rPr>
                <w:i/>
              </w:rPr>
              <w:t xml:space="preserve">. </w:t>
            </w:r>
          </w:p>
          <w:p w14:paraId="73901ED9" w14:textId="12708E55" w:rsidR="00E558B2" w:rsidRPr="00B0205F" w:rsidRDefault="00E558B2" w:rsidP="00E558B2">
            <w:pPr>
              <w:keepNext/>
              <w:keepLines/>
              <w:widowControl w:val="0"/>
              <w:tabs>
                <w:tab w:val="left" w:pos="641"/>
                <w:tab w:val="left" w:pos="1916"/>
              </w:tabs>
              <w:spacing w:before="0" w:after="0" w:line="240" w:lineRule="auto"/>
              <w:ind w:left="2268" w:hanging="567"/>
              <w:rPr>
                <w:i/>
              </w:rPr>
            </w:pPr>
            <w:r w:rsidRPr="00B0205F">
              <w:rPr>
                <w:i/>
              </w:rPr>
              <w:t xml:space="preserve">Punkti ML1.d.3 kohaldamisel tähendab </w:t>
            </w:r>
          </w:p>
          <w:p w14:paraId="5778CA90" w14:textId="77777777" w:rsidR="00E558B2" w:rsidRPr="00B0205F" w:rsidRDefault="00E558B2" w:rsidP="00E558B2">
            <w:pPr>
              <w:keepNext/>
              <w:keepLines/>
              <w:widowControl w:val="0"/>
              <w:tabs>
                <w:tab w:val="left" w:pos="641"/>
                <w:tab w:val="left" w:pos="1916"/>
              </w:tabs>
              <w:spacing w:before="0" w:after="0" w:line="240" w:lineRule="auto"/>
              <w:ind w:left="2268" w:hanging="567"/>
              <w:rPr>
                <w:i/>
              </w:rPr>
            </w:pPr>
            <w:r w:rsidRPr="00B0205F">
              <w:rPr>
                <w:i/>
              </w:rPr>
              <w:t xml:space="preserve">'relvaalus' kinnitusrakist, mille abil kinnitatakse relv </w:t>
            </w:r>
          </w:p>
          <w:p w14:paraId="1EC7FB2C" w14:textId="019BF7A9" w:rsidR="00E558B2" w:rsidRPr="00B0205F" w:rsidRDefault="00E558B2" w:rsidP="00E558B2">
            <w:pPr>
              <w:keepNext/>
              <w:keepLines/>
              <w:widowControl w:val="0"/>
              <w:tabs>
                <w:tab w:val="left" w:pos="641"/>
                <w:tab w:val="left" w:pos="1916"/>
              </w:tabs>
              <w:spacing w:before="0" w:after="0" w:line="240" w:lineRule="auto"/>
              <w:ind w:left="2268" w:hanging="567"/>
              <w:rPr>
                <w:i/>
              </w:rPr>
            </w:pPr>
            <w:r w:rsidRPr="00B0205F">
              <w:rPr>
                <w:i/>
              </w:rPr>
              <w:t>maismaasõidukile, „õhusõidukile“, laevale või struktuurile.</w:t>
            </w:r>
          </w:p>
          <w:p w14:paraId="5A4474A6" w14:textId="77777777" w:rsidR="00F6164A" w:rsidRPr="00B0205F" w:rsidRDefault="00F6164A" w:rsidP="00F6164A">
            <w:pPr>
              <w:keepNext/>
              <w:keepLines/>
              <w:widowControl w:val="0"/>
              <w:tabs>
                <w:tab w:val="left" w:pos="641"/>
                <w:tab w:val="left" w:pos="1916"/>
              </w:tabs>
              <w:spacing w:before="0" w:after="0" w:line="240" w:lineRule="auto"/>
              <w:ind w:left="1701" w:hanging="567"/>
            </w:pPr>
          </w:p>
          <w:p w14:paraId="0F3BED22" w14:textId="77777777" w:rsidR="00AA4F73" w:rsidRPr="003B0474" w:rsidRDefault="00F6164A" w:rsidP="00F6164A">
            <w:pPr>
              <w:keepNext/>
              <w:keepLines/>
              <w:widowControl w:val="0"/>
              <w:tabs>
                <w:tab w:val="left" w:pos="641"/>
                <w:tab w:val="left" w:pos="1916"/>
              </w:tabs>
              <w:spacing w:before="0" w:after="0" w:line="240" w:lineRule="auto"/>
              <w:ind w:left="1701" w:hanging="567"/>
            </w:pPr>
            <w:r w:rsidRPr="003B0474">
              <w:t xml:space="preserve">4. </w:t>
            </w:r>
            <w:r w:rsidR="00823F8A" w:rsidRPr="003B0474">
              <w:t>leegi</w:t>
            </w:r>
            <w:r w:rsidR="00AA4F73" w:rsidRPr="003B0474">
              <w:t>summutid</w:t>
            </w:r>
            <w:r w:rsidR="00823F8A" w:rsidRPr="003B0474">
              <w:t>;</w:t>
            </w:r>
          </w:p>
          <w:p w14:paraId="0904E940" w14:textId="77777777" w:rsidR="00F6164A" w:rsidRPr="003B0474" w:rsidRDefault="00F6164A" w:rsidP="00F6164A">
            <w:pPr>
              <w:keepNext/>
              <w:keepLines/>
              <w:widowControl w:val="0"/>
              <w:tabs>
                <w:tab w:val="left" w:pos="641"/>
                <w:tab w:val="left" w:pos="1916"/>
              </w:tabs>
              <w:spacing w:before="0" w:after="0" w:line="240" w:lineRule="auto"/>
              <w:ind w:left="1701" w:hanging="567"/>
            </w:pPr>
          </w:p>
          <w:p w14:paraId="1C75030F" w14:textId="77777777" w:rsidR="00F6164A" w:rsidRPr="00882F69" w:rsidRDefault="00F6164A" w:rsidP="00F6164A">
            <w:pPr>
              <w:keepNext/>
              <w:keepLines/>
              <w:widowControl w:val="0"/>
              <w:tabs>
                <w:tab w:val="left" w:pos="641"/>
                <w:tab w:val="left" w:pos="1916"/>
              </w:tabs>
              <w:spacing w:before="0" w:after="0" w:line="240" w:lineRule="auto"/>
              <w:ind w:left="1701" w:hanging="567"/>
            </w:pPr>
            <w:r w:rsidRPr="003B0474">
              <w:t>5. elektroonilise pilditöötluse funktsiooniga</w:t>
            </w:r>
            <w:r w:rsidRPr="00882F69">
              <w:t xml:space="preserve"> optilised sihikud;</w:t>
            </w:r>
          </w:p>
          <w:p w14:paraId="500322E0" w14:textId="77777777" w:rsidR="00F6164A" w:rsidRPr="00882F69" w:rsidRDefault="00F6164A" w:rsidP="00F6164A">
            <w:pPr>
              <w:keepNext/>
              <w:keepLines/>
              <w:widowControl w:val="0"/>
              <w:tabs>
                <w:tab w:val="left" w:pos="641"/>
                <w:tab w:val="left" w:pos="1916"/>
              </w:tabs>
              <w:spacing w:before="0" w:after="0" w:line="240" w:lineRule="auto"/>
              <w:ind w:left="1701" w:hanging="567"/>
            </w:pPr>
          </w:p>
          <w:p w14:paraId="235DCFB5" w14:textId="1C170F41" w:rsidR="00F6164A" w:rsidRPr="00882F69" w:rsidRDefault="00F6164A" w:rsidP="00F6164A">
            <w:pPr>
              <w:keepNext/>
              <w:keepLines/>
              <w:widowControl w:val="0"/>
              <w:tabs>
                <w:tab w:val="left" w:pos="641"/>
                <w:tab w:val="left" w:pos="1916"/>
              </w:tabs>
              <w:spacing w:before="0" w:after="0" w:line="240" w:lineRule="auto"/>
              <w:ind w:left="1701" w:hanging="567"/>
            </w:pPr>
            <w:r w:rsidRPr="00882F69">
              <w:t>6. spetsiaalselt sõjaliseks kasutuseks loodud optilised sihikud</w:t>
            </w:r>
            <w:r w:rsidR="002E1AA7" w:rsidRPr="00882F69">
              <w:t>;</w:t>
            </w:r>
          </w:p>
          <w:p w14:paraId="3725EA10" w14:textId="2893DEFA" w:rsidR="005D181F" w:rsidRPr="009D1AE8" w:rsidRDefault="005D181F" w:rsidP="007B0FAA">
            <w:pPr>
              <w:keepNext/>
              <w:autoSpaceDE w:val="0"/>
              <w:autoSpaceDN w:val="0"/>
              <w:spacing w:before="0" w:after="0" w:line="240" w:lineRule="auto"/>
              <w:jc w:val="both"/>
            </w:pPr>
          </w:p>
        </w:tc>
      </w:tr>
      <w:tr w:rsidR="00AA4F73" w:rsidRPr="00882F69" w14:paraId="6532F17B" w14:textId="77777777" w:rsidTr="00AA4F73">
        <w:tc>
          <w:tcPr>
            <w:tcW w:w="1021" w:type="dxa"/>
            <w:tcBorders>
              <w:top w:val="single" w:sz="2" w:space="0" w:color="auto"/>
              <w:left w:val="single" w:sz="2" w:space="0" w:color="auto"/>
              <w:bottom w:val="single" w:sz="2" w:space="0" w:color="auto"/>
              <w:right w:val="single" w:sz="2" w:space="0" w:color="auto"/>
            </w:tcBorders>
          </w:tcPr>
          <w:p w14:paraId="124E83D4" w14:textId="77777777" w:rsidR="00AA4F73" w:rsidRPr="00882F69" w:rsidRDefault="00AA4F73" w:rsidP="009E7240">
            <w:pPr>
              <w:keepNext/>
              <w:keepLines/>
              <w:widowControl w:val="0"/>
              <w:autoSpaceDE w:val="0"/>
              <w:autoSpaceDN w:val="0"/>
              <w:spacing w:line="240" w:lineRule="auto"/>
              <w:jc w:val="both"/>
            </w:pPr>
            <w:r w:rsidRPr="00882F69">
              <w:lastRenderedPageBreak/>
              <w:t>ML2</w:t>
            </w:r>
          </w:p>
        </w:tc>
        <w:tc>
          <w:tcPr>
            <w:tcW w:w="8261" w:type="dxa"/>
            <w:tcBorders>
              <w:top w:val="single" w:sz="2" w:space="0" w:color="auto"/>
              <w:left w:val="single" w:sz="2" w:space="0" w:color="auto"/>
              <w:bottom w:val="single" w:sz="2" w:space="0" w:color="auto"/>
              <w:right w:val="single" w:sz="2" w:space="0" w:color="auto"/>
            </w:tcBorders>
          </w:tcPr>
          <w:p w14:paraId="6924103D" w14:textId="5B41E8EA" w:rsidR="00AA4F73" w:rsidRPr="00882F69" w:rsidRDefault="00AA4F73" w:rsidP="00846703">
            <w:pPr>
              <w:keepNext/>
              <w:keepLines/>
              <w:widowControl w:val="0"/>
              <w:tabs>
                <w:tab w:val="left" w:pos="794"/>
              </w:tabs>
              <w:autoSpaceDE w:val="0"/>
              <w:autoSpaceDN w:val="0"/>
              <w:spacing w:after="0" w:line="240" w:lineRule="auto"/>
              <w:rPr>
                <w:b/>
              </w:rPr>
            </w:pPr>
            <w:r w:rsidRPr="00882F69">
              <w:rPr>
                <w:b/>
              </w:rPr>
              <w:t>Sileraudsed relvad kaliibriga 20 mm või üle selle, muud relvad või relvas</w:t>
            </w:r>
            <w:r w:rsidR="00161124" w:rsidRPr="00882F69">
              <w:rPr>
                <w:b/>
              </w:rPr>
              <w:t>tus</w:t>
            </w:r>
            <w:r w:rsidRPr="00882F69">
              <w:rPr>
                <w:b/>
              </w:rPr>
              <w:t xml:space="preserve"> kaliibriga üle 12,7 mm (kaliiber 0,50 tolli), </w:t>
            </w:r>
            <w:r w:rsidR="00161124" w:rsidRPr="00882F69">
              <w:rPr>
                <w:b/>
              </w:rPr>
              <w:t xml:space="preserve">spetsiaalselt sõjaliseks kasutuseks loodud või kohandatud </w:t>
            </w:r>
            <w:r w:rsidR="0070471B" w:rsidRPr="00882F69">
              <w:rPr>
                <w:b/>
              </w:rPr>
              <w:t>heite</w:t>
            </w:r>
            <w:r w:rsidR="00161124" w:rsidRPr="00882F69">
              <w:rPr>
                <w:b/>
              </w:rPr>
              <w:t>seadmed</w:t>
            </w:r>
            <w:r w:rsidR="00D52AB4">
              <w:rPr>
                <w:b/>
              </w:rPr>
              <w:t>, nende lisavarustus</w:t>
            </w:r>
            <w:r w:rsidRPr="00882F69">
              <w:rPr>
                <w:b/>
              </w:rPr>
              <w:t xml:space="preserve"> ning spetsiaalselt neile loodud komponendid:</w:t>
            </w:r>
          </w:p>
          <w:p w14:paraId="278FE527" w14:textId="362F5ED2" w:rsidR="00AA4F73" w:rsidRPr="00882F69" w:rsidRDefault="00AA4F73" w:rsidP="00846703">
            <w:pPr>
              <w:keepNext/>
              <w:keepLines/>
              <w:widowControl w:val="0"/>
              <w:tabs>
                <w:tab w:val="left" w:pos="794"/>
              </w:tabs>
              <w:spacing w:before="0" w:after="0" w:line="240" w:lineRule="auto"/>
              <w:ind w:left="851" w:hanging="777"/>
            </w:pPr>
            <w:r w:rsidRPr="00882F69">
              <w:t xml:space="preserve">a. </w:t>
            </w:r>
            <w:r w:rsidRPr="00882F69">
              <w:tab/>
              <w:t>suurtükid, haubitsad, kahurid, miinipildujad, tankitõrjerelvad, mürsuheitjad, sõjalised leegiheitjad,</w:t>
            </w:r>
            <w:r w:rsidR="00ED1340" w:rsidRPr="00882F69">
              <w:t xml:space="preserve"> </w:t>
            </w:r>
            <w:r w:rsidRPr="00882F69">
              <w:t xml:space="preserve">tagasilöögita relvad, </w:t>
            </w:r>
            <w:r w:rsidR="00ED1340" w:rsidRPr="00882F69">
              <w:t xml:space="preserve">vint- ja </w:t>
            </w:r>
            <w:r w:rsidRPr="00882F69">
              <w:t>sileraudsed relvad</w:t>
            </w:r>
            <w:r w:rsidR="004805AB" w:rsidRPr="00882F69">
              <w:t>;</w:t>
            </w:r>
            <w:r w:rsidRPr="00882F69">
              <w:t xml:space="preserve"> </w:t>
            </w:r>
          </w:p>
          <w:p w14:paraId="5656DFB6" w14:textId="77777777" w:rsidR="00AA4F73" w:rsidRPr="00882F69" w:rsidRDefault="00AA4F73" w:rsidP="00846703">
            <w:pPr>
              <w:keepNext/>
              <w:keepLines/>
              <w:widowControl w:val="0"/>
              <w:tabs>
                <w:tab w:val="left" w:pos="794"/>
              </w:tabs>
              <w:spacing w:before="0" w:after="0" w:line="240" w:lineRule="auto"/>
              <w:ind w:left="851"/>
            </w:pPr>
          </w:p>
          <w:p w14:paraId="5DD11B16" w14:textId="77777777" w:rsidR="00AA4F73" w:rsidRPr="00882F69" w:rsidRDefault="00AA4F73" w:rsidP="00846703">
            <w:pPr>
              <w:keepNext/>
              <w:keepLines/>
              <w:widowControl w:val="0"/>
              <w:tabs>
                <w:tab w:val="left" w:pos="1349"/>
                <w:tab w:val="left" w:pos="1934"/>
              </w:tabs>
              <w:spacing w:before="0" w:after="100" w:afterAutospacing="1" w:line="240" w:lineRule="auto"/>
              <w:ind w:left="1208" w:hanging="1208"/>
              <w:rPr>
                <w:i/>
                <w:u w:val="single"/>
              </w:rPr>
            </w:pPr>
            <w:r w:rsidRPr="00882F69">
              <w:rPr>
                <w:i/>
                <w:u w:val="single"/>
              </w:rPr>
              <w:t>Märkus 1</w:t>
            </w:r>
            <w:r w:rsidRPr="00882F69">
              <w:tab/>
            </w:r>
            <w:r w:rsidRPr="00882F69">
              <w:rPr>
                <w:i/>
              </w:rPr>
              <w:t xml:space="preserve">Punkt ML2.a. hõlmab vedela </w:t>
            </w:r>
            <w:proofErr w:type="spellStart"/>
            <w:r w:rsidRPr="00882F69">
              <w:rPr>
                <w:i/>
              </w:rPr>
              <w:t>paiskelaengu</w:t>
            </w:r>
            <w:proofErr w:type="spellEnd"/>
            <w:r w:rsidRPr="00882F69">
              <w:rPr>
                <w:i/>
              </w:rPr>
              <w:t xml:space="preserve"> kasutamiseks spetsiaalselt loodud pihusteid, mõõteseadmeid, mahuteid ja teisi spetsiaalseid komponente, mida kasutatakse punktis ML2.a. loetletud varustusega.</w:t>
            </w:r>
          </w:p>
          <w:p w14:paraId="3A091041" w14:textId="77777777" w:rsidR="00AA4F73" w:rsidRPr="00882F69" w:rsidRDefault="00AA4F73" w:rsidP="009E7240">
            <w:pPr>
              <w:keepNext/>
              <w:keepLines/>
              <w:widowControl w:val="0"/>
              <w:tabs>
                <w:tab w:val="left" w:pos="1349"/>
                <w:tab w:val="left" w:pos="1934"/>
              </w:tabs>
              <w:spacing w:before="0" w:after="100" w:afterAutospacing="1" w:line="240" w:lineRule="auto"/>
              <w:ind w:left="1208" w:hanging="1208"/>
            </w:pPr>
            <w:r w:rsidRPr="00882F69">
              <w:rPr>
                <w:i/>
                <w:u w:val="single"/>
              </w:rPr>
              <w:t>Märkus 2</w:t>
            </w:r>
            <w:r w:rsidRPr="00882F69">
              <w:tab/>
            </w:r>
            <w:r w:rsidRPr="00882F69">
              <w:rPr>
                <w:i/>
              </w:rPr>
              <w:t>Punkt ML2.a. ei hõlma järgmisi relvi:</w:t>
            </w:r>
          </w:p>
          <w:p w14:paraId="08C171B9" w14:textId="77777777" w:rsidR="00AA4F73" w:rsidRPr="00882F69" w:rsidRDefault="00AA4F73" w:rsidP="009E7240">
            <w:pPr>
              <w:keepNext/>
              <w:keepLines/>
              <w:widowControl w:val="0"/>
              <w:tabs>
                <w:tab w:val="left" w:pos="794"/>
              </w:tabs>
              <w:spacing w:before="0" w:after="100" w:afterAutospacing="1" w:line="240" w:lineRule="auto"/>
              <w:ind w:left="1633" w:hanging="425"/>
              <w:rPr>
                <w:i/>
                <w:iCs/>
              </w:rPr>
            </w:pPr>
            <w:r w:rsidRPr="00882F69">
              <w:rPr>
                <w:i/>
              </w:rPr>
              <w:t>a.</w:t>
            </w:r>
            <w:r w:rsidRPr="00882F69">
              <w:tab/>
            </w:r>
            <w:r w:rsidRPr="00882F69">
              <w:rPr>
                <w:i/>
              </w:rPr>
              <w:t>vintpüssid, sileraudsed relvad ja kombineeritud relvad, mis on valmistatud enne 1938. aastat;</w:t>
            </w:r>
          </w:p>
          <w:p w14:paraId="00346D19" w14:textId="77777777" w:rsidR="00AA4F73" w:rsidRPr="00882F69" w:rsidRDefault="00AA4F73" w:rsidP="009E7240">
            <w:pPr>
              <w:keepNext/>
              <w:keepLines/>
              <w:widowControl w:val="0"/>
              <w:tabs>
                <w:tab w:val="left" w:pos="794"/>
              </w:tabs>
              <w:spacing w:before="0" w:after="100" w:afterAutospacing="1" w:line="240" w:lineRule="auto"/>
              <w:ind w:left="1633" w:hanging="425"/>
              <w:rPr>
                <w:i/>
                <w:iCs/>
              </w:rPr>
            </w:pPr>
            <w:proofErr w:type="spellStart"/>
            <w:r w:rsidRPr="00882F69">
              <w:rPr>
                <w:i/>
              </w:rPr>
              <w:t>b.</w:t>
            </w:r>
            <w:proofErr w:type="spellEnd"/>
            <w:r w:rsidRPr="00882F69">
              <w:tab/>
            </w:r>
            <w:r w:rsidRPr="00882F69">
              <w:rPr>
                <w:i/>
              </w:rPr>
              <w:t>vintpüsside, sileraudsete relvade ja kombineeritud relvade reproduktsioonid, mille originaalid on valmistatud enne 1890. aastat;</w:t>
            </w:r>
          </w:p>
          <w:p w14:paraId="764A15F8" w14:textId="2C9BCC71" w:rsidR="00AA4F73" w:rsidRPr="00882F69" w:rsidRDefault="00AA4F73" w:rsidP="004811C7">
            <w:pPr>
              <w:keepNext/>
              <w:keepLines/>
              <w:widowControl w:val="0"/>
              <w:tabs>
                <w:tab w:val="left" w:pos="794"/>
              </w:tabs>
              <w:spacing w:before="0" w:after="0" w:line="240" w:lineRule="auto"/>
              <w:ind w:left="1633" w:hanging="425"/>
              <w:rPr>
                <w:i/>
                <w:iCs/>
              </w:rPr>
            </w:pPr>
            <w:proofErr w:type="spellStart"/>
            <w:r w:rsidRPr="00882F69">
              <w:rPr>
                <w:i/>
              </w:rPr>
              <w:t>c.</w:t>
            </w:r>
            <w:proofErr w:type="spellEnd"/>
            <w:r w:rsidRPr="00882F69">
              <w:tab/>
            </w:r>
            <w:r w:rsidRPr="00882F69">
              <w:rPr>
                <w:i/>
              </w:rPr>
              <w:t>relvad, haubitsad, suurtükid ja mortiirid, mis on valmistatud enne 1890. aastat.</w:t>
            </w:r>
          </w:p>
          <w:p w14:paraId="1339CCA6" w14:textId="77777777" w:rsidR="00AA4F73" w:rsidRPr="00882F69" w:rsidRDefault="00AA4F73" w:rsidP="009E7240">
            <w:pPr>
              <w:keepNext/>
              <w:keepLines/>
              <w:widowControl w:val="0"/>
              <w:autoSpaceDE w:val="0"/>
              <w:autoSpaceDN w:val="0"/>
              <w:adjustRightInd w:val="0"/>
              <w:spacing w:after="0" w:line="240" w:lineRule="auto"/>
              <w:ind w:left="1633" w:hanging="426"/>
              <w:jc w:val="both"/>
              <w:rPr>
                <w:i/>
                <w:iCs/>
              </w:rPr>
            </w:pPr>
            <w:proofErr w:type="spellStart"/>
            <w:r w:rsidRPr="00882F69">
              <w:rPr>
                <w:i/>
              </w:rPr>
              <w:t>d.</w:t>
            </w:r>
            <w:proofErr w:type="spellEnd"/>
            <w:r w:rsidRPr="00882F69">
              <w:tab/>
            </w:r>
            <w:r w:rsidRPr="00882F69">
              <w:rPr>
                <w:i/>
              </w:rPr>
              <w:t>sileraudsed jahi- ja spordirelvad. Need relvad ei tohi olla loodud spetsiaalselt sõjaliseks kasutuseks ega olla täisautomaatsed;</w:t>
            </w:r>
          </w:p>
          <w:p w14:paraId="2B6CC06B" w14:textId="35F97FBE" w:rsidR="00AA4F73" w:rsidRPr="00882F69" w:rsidRDefault="00AA4F73" w:rsidP="009E7240">
            <w:pPr>
              <w:keepNext/>
              <w:keepLines/>
              <w:widowControl w:val="0"/>
              <w:autoSpaceDE w:val="0"/>
              <w:autoSpaceDN w:val="0"/>
              <w:adjustRightInd w:val="0"/>
              <w:spacing w:after="0" w:line="240" w:lineRule="auto"/>
              <w:ind w:left="1633" w:hanging="425"/>
              <w:jc w:val="both"/>
              <w:rPr>
                <w:i/>
                <w:iCs/>
              </w:rPr>
            </w:pPr>
            <w:proofErr w:type="spellStart"/>
            <w:r w:rsidRPr="00882F69">
              <w:rPr>
                <w:i/>
              </w:rPr>
              <w:t>e.</w:t>
            </w:r>
            <w:proofErr w:type="spellEnd"/>
            <w:r w:rsidRPr="00882F69">
              <w:tab/>
            </w:r>
            <w:r w:rsidRPr="00882F69">
              <w:rPr>
                <w:i/>
              </w:rPr>
              <w:t>sileraudsed relvad, mis on spetsiaalselt loodud:</w:t>
            </w:r>
          </w:p>
          <w:p w14:paraId="061E809F" w14:textId="77777777" w:rsidR="00AA4F73" w:rsidRPr="00882F69" w:rsidRDefault="00AA4F73" w:rsidP="009E7240">
            <w:pPr>
              <w:keepNext/>
              <w:keepLines/>
              <w:widowControl w:val="0"/>
              <w:tabs>
                <w:tab w:val="left" w:pos="2410"/>
              </w:tabs>
              <w:autoSpaceDE w:val="0"/>
              <w:autoSpaceDN w:val="0"/>
              <w:adjustRightInd w:val="0"/>
              <w:spacing w:after="0" w:line="240" w:lineRule="auto"/>
              <w:ind w:left="2835" w:hanging="1202"/>
              <w:jc w:val="both"/>
              <w:rPr>
                <w:bCs/>
                <w:i/>
                <w:iCs/>
              </w:rPr>
            </w:pPr>
            <w:r w:rsidRPr="00882F69">
              <w:rPr>
                <w:i/>
              </w:rPr>
              <w:t>1.</w:t>
            </w:r>
            <w:r w:rsidRPr="00882F69">
              <w:tab/>
            </w:r>
            <w:r w:rsidRPr="00882F69">
              <w:rPr>
                <w:i/>
              </w:rPr>
              <w:t>koduloomade tapmiseks;</w:t>
            </w:r>
          </w:p>
          <w:p w14:paraId="5B390CA2" w14:textId="77777777" w:rsidR="00AA4F73" w:rsidRPr="00882F69" w:rsidRDefault="00AA4F73" w:rsidP="009E7240">
            <w:pPr>
              <w:keepNext/>
              <w:keepLines/>
              <w:widowControl w:val="0"/>
              <w:tabs>
                <w:tab w:val="left" w:pos="2410"/>
              </w:tabs>
              <w:autoSpaceDE w:val="0"/>
              <w:autoSpaceDN w:val="0"/>
              <w:adjustRightInd w:val="0"/>
              <w:spacing w:after="0" w:line="240" w:lineRule="auto"/>
              <w:ind w:left="2835" w:hanging="1202"/>
              <w:jc w:val="both"/>
              <w:rPr>
                <w:bCs/>
                <w:i/>
                <w:iCs/>
              </w:rPr>
            </w:pPr>
            <w:r w:rsidRPr="00882F69">
              <w:rPr>
                <w:i/>
              </w:rPr>
              <w:t>2.</w:t>
            </w:r>
            <w:r w:rsidRPr="00882F69">
              <w:tab/>
            </w:r>
            <w:r w:rsidRPr="00882F69">
              <w:rPr>
                <w:i/>
              </w:rPr>
              <w:t>loomade uinutamiseks;</w:t>
            </w:r>
          </w:p>
          <w:p w14:paraId="36A67785" w14:textId="77777777" w:rsidR="00AA4F73" w:rsidRPr="00882F69" w:rsidRDefault="00AA4F73" w:rsidP="009E7240">
            <w:pPr>
              <w:keepNext/>
              <w:keepLines/>
              <w:widowControl w:val="0"/>
              <w:tabs>
                <w:tab w:val="left" w:pos="2410"/>
              </w:tabs>
              <w:autoSpaceDE w:val="0"/>
              <w:autoSpaceDN w:val="0"/>
              <w:adjustRightInd w:val="0"/>
              <w:spacing w:after="0" w:line="240" w:lineRule="auto"/>
              <w:ind w:left="2835" w:hanging="1202"/>
              <w:jc w:val="both"/>
              <w:rPr>
                <w:i/>
                <w:iCs/>
              </w:rPr>
            </w:pPr>
            <w:r w:rsidRPr="00882F69">
              <w:rPr>
                <w:i/>
              </w:rPr>
              <w:t>3.</w:t>
            </w:r>
            <w:r w:rsidRPr="00882F69">
              <w:tab/>
            </w:r>
            <w:r w:rsidRPr="00882F69">
              <w:rPr>
                <w:i/>
              </w:rPr>
              <w:t>seismiliste katsete läbiviimiseks;</w:t>
            </w:r>
          </w:p>
          <w:p w14:paraId="2B440CE6" w14:textId="20E5D481" w:rsidR="00AA4F73" w:rsidRPr="00882F69" w:rsidRDefault="00AA4F73" w:rsidP="009E7240">
            <w:pPr>
              <w:keepNext/>
              <w:keepLines/>
              <w:widowControl w:val="0"/>
              <w:tabs>
                <w:tab w:val="left" w:pos="2410"/>
              </w:tabs>
              <w:autoSpaceDE w:val="0"/>
              <w:autoSpaceDN w:val="0"/>
              <w:adjustRightInd w:val="0"/>
              <w:spacing w:after="0" w:line="240" w:lineRule="auto"/>
              <w:ind w:left="2835" w:hanging="1202"/>
              <w:jc w:val="both"/>
              <w:rPr>
                <w:i/>
                <w:iCs/>
              </w:rPr>
            </w:pPr>
            <w:r w:rsidRPr="00882F69">
              <w:rPr>
                <w:i/>
              </w:rPr>
              <w:t>4.</w:t>
            </w:r>
            <w:r w:rsidRPr="00882F69">
              <w:tab/>
            </w:r>
            <w:r w:rsidRPr="00882F69">
              <w:rPr>
                <w:i/>
              </w:rPr>
              <w:t xml:space="preserve">tööstuslike laskekehade tulistamiseks </w:t>
            </w:r>
            <w:r w:rsidRPr="00882F69">
              <w:rPr>
                <w:i/>
                <w:u w:val="single"/>
              </w:rPr>
              <w:t>või</w:t>
            </w:r>
          </w:p>
          <w:p w14:paraId="6CAF9663" w14:textId="77777777" w:rsidR="00AA4F73" w:rsidRPr="00882F69" w:rsidRDefault="00AA4F73" w:rsidP="009E7240">
            <w:pPr>
              <w:keepNext/>
              <w:keepLines/>
              <w:widowControl w:val="0"/>
              <w:tabs>
                <w:tab w:val="left" w:pos="2410"/>
              </w:tabs>
              <w:autoSpaceDE w:val="0"/>
              <w:autoSpaceDN w:val="0"/>
              <w:adjustRightInd w:val="0"/>
              <w:spacing w:after="100" w:afterAutospacing="1" w:line="240" w:lineRule="auto"/>
              <w:ind w:left="2835" w:hanging="1202"/>
              <w:jc w:val="both"/>
              <w:rPr>
                <w:iCs/>
                <w:spacing w:val="-6"/>
              </w:rPr>
            </w:pPr>
            <w:r w:rsidRPr="00882F69">
              <w:rPr>
                <w:i/>
              </w:rPr>
              <w:t>5.</w:t>
            </w:r>
            <w:r w:rsidRPr="00882F69">
              <w:tab/>
            </w:r>
            <w:r w:rsidRPr="00882F69">
              <w:rPr>
                <w:i/>
              </w:rPr>
              <w:t>isetehtud lõhkekehade kahjutukstegemiseks;</w:t>
            </w:r>
          </w:p>
          <w:p w14:paraId="27295511" w14:textId="0E1627E5" w:rsidR="00AA4F73" w:rsidRPr="00882F69" w:rsidRDefault="00AA4F73" w:rsidP="00E6432D">
            <w:pPr>
              <w:keepNext/>
              <w:keepLines/>
              <w:widowControl w:val="0"/>
              <w:tabs>
                <w:tab w:val="left" w:pos="2948"/>
              </w:tabs>
              <w:spacing w:after="0" w:line="240" w:lineRule="auto"/>
              <w:ind w:left="2948" w:right="-6" w:hanging="606"/>
              <w:jc w:val="both"/>
              <w:rPr>
                <w:bCs/>
                <w:i/>
                <w:iCs/>
              </w:rPr>
            </w:pPr>
            <w:r w:rsidRPr="00882F69">
              <w:rPr>
                <w:i/>
                <w:u w:val="single"/>
              </w:rPr>
              <w:t>NB.</w:t>
            </w:r>
            <w:r w:rsidRPr="00882F69">
              <w:tab/>
            </w:r>
            <w:r w:rsidRPr="00882F69">
              <w:rPr>
                <w:i/>
              </w:rPr>
              <w:t>Isetehtud lõhkekehade kahjutukstegemiseks spetsiaalselt loodud sileraudsete tulirelvade osas vt kategooriat ML4 ja punkti 1A006 ELi kahesuguse kasutusega kaupade nimekirjas.</w:t>
            </w:r>
          </w:p>
          <w:p w14:paraId="77B145D0" w14:textId="77777777" w:rsidR="00AA4F73" w:rsidRPr="00882F69" w:rsidRDefault="00AA4F73" w:rsidP="009E7240">
            <w:pPr>
              <w:keepNext/>
              <w:keepLines/>
              <w:widowControl w:val="0"/>
              <w:autoSpaceDE w:val="0"/>
              <w:autoSpaceDN w:val="0"/>
              <w:adjustRightInd w:val="0"/>
              <w:spacing w:after="100" w:afterAutospacing="1" w:line="240" w:lineRule="auto"/>
              <w:ind w:left="1633" w:hanging="425"/>
              <w:jc w:val="both"/>
              <w:rPr>
                <w:i/>
              </w:rPr>
            </w:pPr>
            <w:proofErr w:type="spellStart"/>
            <w:r w:rsidRPr="00882F69">
              <w:rPr>
                <w:i/>
              </w:rPr>
              <w:t>f.</w:t>
            </w:r>
            <w:proofErr w:type="spellEnd"/>
            <w:r w:rsidRPr="00882F69">
              <w:tab/>
            </w:r>
            <w:proofErr w:type="spellStart"/>
            <w:r w:rsidRPr="00882F69">
              <w:rPr>
                <w:i/>
              </w:rPr>
              <w:t>käeskantavad</w:t>
            </w:r>
            <w:proofErr w:type="spellEnd"/>
            <w:r w:rsidRPr="00882F69">
              <w:rPr>
                <w:i/>
              </w:rPr>
              <w:t xml:space="preserve"> heiteseadmed, mis on spetsiaalselt loodud lennutama laskekehi, millel ei ole lõhkelaengut või sideliini, mitte kaugemale kui 500 m.</w:t>
            </w:r>
          </w:p>
          <w:p w14:paraId="76013243" w14:textId="6F3E67F1" w:rsidR="001F7D4F" w:rsidRPr="00882F69" w:rsidRDefault="00AA4F73" w:rsidP="009E7240">
            <w:pPr>
              <w:keepNext/>
              <w:keepLines/>
              <w:widowControl w:val="0"/>
              <w:tabs>
                <w:tab w:val="left" w:pos="794"/>
                <w:tab w:val="left" w:pos="1934"/>
              </w:tabs>
              <w:spacing w:before="0" w:after="100" w:afterAutospacing="1" w:line="240" w:lineRule="auto"/>
              <w:ind w:left="851" w:hanging="851"/>
            </w:pPr>
            <w:proofErr w:type="spellStart"/>
            <w:r w:rsidRPr="00882F69">
              <w:t>b.</w:t>
            </w:r>
            <w:proofErr w:type="spellEnd"/>
            <w:r w:rsidRPr="00882F69">
              <w:tab/>
            </w:r>
            <w:r w:rsidR="00D6352A" w:rsidRPr="00882F69">
              <w:t xml:space="preserve">heiteseadmed, mis on </w:t>
            </w:r>
            <w:r w:rsidRPr="00882F69">
              <w:t xml:space="preserve">spetsiaalselt </w:t>
            </w:r>
            <w:r w:rsidR="001F7D4F" w:rsidRPr="00882F69">
              <w:t xml:space="preserve">loodud või kohandatud </w:t>
            </w:r>
            <w:r w:rsidRPr="00882F69">
              <w:t>sõjaliseks</w:t>
            </w:r>
            <w:r w:rsidR="001F7D4F" w:rsidRPr="00882F69">
              <w:t xml:space="preserve"> </w:t>
            </w:r>
            <w:r w:rsidRPr="00882F69">
              <w:t>kasutuseks</w:t>
            </w:r>
            <w:r w:rsidR="001F7D4F" w:rsidRPr="00882F69">
              <w:t>:</w:t>
            </w:r>
          </w:p>
          <w:p w14:paraId="11A7432F" w14:textId="3DABBA10" w:rsidR="001F7D4F" w:rsidRPr="00882F69" w:rsidRDefault="001F7D4F" w:rsidP="001F7D4F">
            <w:pPr>
              <w:keepNext/>
              <w:keepLines/>
              <w:widowControl w:val="0"/>
              <w:spacing w:after="100" w:afterAutospacing="1" w:line="240" w:lineRule="auto"/>
              <w:ind w:left="1066" w:right="-6" w:hanging="425"/>
              <w:jc w:val="both"/>
            </w:pPr>
            <w:r w:rsidRPr="00882F69">
              <w:t>1.</w:t>
            </w:r>
            <w:r w:rsidRPr="00882F69">
              <w:tab/>
              <w:t>suitsuheitjad;</w:t>
            </w:r>
          </w:p>
          <w:p w14:paraId="58C92DE7" w14:textId="60BA7BE2" w:rsidR="001F7D4F" w:rsidRPr="00882F69" w:rsidRDefault="001F7D4F" w:rsidP="001F7D4F">
            <w:pPr>
              <w:keepNext/>
              <w:keepLines/>
              <w:widowControl w:val="0"/>
              <w:spacing w:after="100" w:afterAutospacing="1" w:line="240" w:lineRule="auto"/>
              <w:ind w:left="1066" w:right="-6" w:hanging="425"/>
              <w:jc w:val="both"/>
            </w:pPr>
            <w:r w:rsidRPr="00882F69">
              <w:t>2.    gaasiheitjad;</w:t>
            </w:r>
          </w:p>
          <w:p w14:paraId="38F2C9DD" w14:textId="0B6139DF" w:rsidR="001F7D4F" w:rsidRPr="00882F69" w:rsidRDefault="001F7D4F" w:rsidP="001F7D4F">
            <w:pPr>
              <w:keepNext/>
              <w:keepLines/>
              <w:widowControl w:val="0"/>
              <w:spacing w:after="100" w:afterAutospacing="1" w:line="240" w:lineRule="auto"/>
              <w:ind w:left="1066" w:right="-6" w:hanging="425"/>
              <w:jc w:val="both"/>
            </w:pPr>
            <w:r w:rsidRPr="00882F69">
              <w:lastRenderedPageBreak/>
              <w:t>3.    pürotehniliste toodete heitjad;</w:t>
            </w:r>
          </w:p>
          <w:p w14:paraId="5D08A4EA" w14:textId="77777777" w:rsidR="00AA4F73" w:rsidRPr="00882F69" w:rsidRDefault="00AA4F73" w:rsidP="009E7240">
            <w:pPr>
              <w:keepNext/>
              <w:keepLines/>
              <w:widowControl w:val="0"/>
              <w:tabs>
                <w:tab w:val="left" w:pos="794"/>
              </w:tabs>
              <w:spacing w:before="0" w:after="100" w:afterAutospacing="1" w:line="240" w:lineRule="auto"/>
              <w:ind w:left="851"/>
            </w:pPr>
            <w:r w:rsidRPr="00882F69">
              <w:rPr>
                <w:i/>
                <w:u w:val="single"/>
              </w:rPr>
              <w:t>Märkus</w:t>
            </w:r>
            <w:r w:rsidRPr="00882F69">
              <w:tab/>
            </w:r>
            <w:r w:rsidRPr="00882F69">
              <w:rPr>
                <w:i/>
              </w:rPr>
              <w:t>Punkt ML2.b. ei hõlma signaalpüstoleid.</w:t>
            </w:r>
          </w:p>
          <w:p w14:paraId="1CFB574F" w14:textId="46341D09" w:rsidR="00F82C98" w:rsidRPr="00882F69" w:rsidRDefault="00AA4F73" w:rsidP="009E7240">
            <w:pPr>
              <w:keepNext/>
              <w:keepLines/>
              <w:widowControl w:val="0"/>
              <w:autoSpaceDE w:val="0"/>
              <w:autoSpaceDN w:val="0"/>
              <w:adjustRightInd w:val="0"/>
              <w:spacing w:after="0" w:line="240" w:lineRule="auto"/>
              <w:ind w:left="782" w:hanging="782"/>
              <w:jc w:val="both"/>
            </w:pPr>
            <w:proofErr w:type="spellStart"/>
            <w:r w:rsidRPr="00882F69">
              <w:t>c.</w:t>
            </w:r>
            <w:proofErr w:type="spellEnd"/>
            <w:r w:rsidRPr="00882F69">
              <w:tab/>
            </w:r>
            <w:r w:rsidR="00F82C98" w:rsidRPr="00882F69">
              <w:t>järgmi</w:t>
            </w:r>
            <w:r w:rsidR="00D52AB4">
              <w:t xml:space="preserve">ne </w:t>
            </w:r>
            <w:r w:rsidR="00F82C98" w:rsidRPr="00882F69">
              <w:t>lisa</w:t>
            </w:r>
            <w:r w:rsidR="00D52AB4">
              <w:t>varustus</w:t>
            </w:r>
            <w:r w:rsidR="00F82C98" w:rsidRPr="00882F69">
              <w:t xml:space="preserve">, mis on loodud spetsiaalselt punktis ML2.a nimetatud relvadele: </w:t>
            </w:r>
          </w:p>
          <w:p w14:paraId="74E68568" w14:textId="77777777" w:rsidR="00152580" w:rsidRDefault="00F82C98" w:rsidP="00F82C98">
            <w:pPr>
              <w:keepNext/>
              <w:keepLines/>
              <w:widowControl w:val="0"/>
              <w:tabs>
                <w:tab w:val="left" w:pos="1491"/>
              </w:tabs>
              <w:autoSpaceDE w:val="0"/>
              <w:autoSpaceDN w:val="0"/>
              <w:adjustRightInd w:val="0"/>
              <w:spacing w:after="0" w:line="240" w:lineRule="auto"/>
              <w:ind w:left="1633" w:hanging="782"/>
              <w:jc w:val="both"/>
            </w:pPr>
            <w:r w:rsidRPr="00882F69">
              <w:t>1. spetsiaalselt sõjaliseks kasutuseks loodud relvade sihikud ja relvade</w:t>
            </w:r>
          </w:p>
          <w:p w14:paraId="06B2ABCD" w14:textId="1CB8B438" w:rsidR="00F82C98" w:rsidRPr="00882F69" w:rsidRDefault="00F82C98" w:rsidP="00F82C98">
            <w:pPr>
              <w:keepNext/>
              <w:keepLines/>
              <w:widowControl w:val="0"/>
              <w:tabs>
                <w:tab w:val="left" w:pos="1491"/>
              </w:tabs>
              <w:autoSpaceDE w:val="0"/>
              <w:autoSpaceDN w:val="0"/>
              <w:adjustRightInd w:val="0"/>
              <w:spacing w:after="0" w:line="240" w:lineRule="auto"/>
              <w:ind w:left="1633" w:hanging="782"/>
              <w:jc w:val="both"/>
            </w:pPr>
            <w:r w:rsidRPr="00882F69">
              <w:t xml:space="preserve"> sihikute alused;</w:t>
            </w:r>
          </w:p>
          <w:p w14:paraId="2FAB7B2D" w14:textId="4368B1DB" w:rsidR="00AA4F73" w:rsidRPr="00882F69" w:rsidRDefault="00F82C98" w:rsidP="00F82C98">
            <w:pPr>
              <w:keepNext/>
              <w:keepLines/>
              <w:widowControl w:val="0"/>
              <w:tabs>
                <w:tab w:val="left" w:pos="1491"/>
              </w:tabs>
              <w:autoSpaceDE w:val="0"/>
              <w:autoSpaceDN w:val="0"/>
              <w:adjustRightInd w:val="0"/>
              <w:spacing w:after="0" w:line="240" w:lineRule="auto"/>
              <w:ind w:left="1633" w:hanging="782"/>
              <w:jc w:val="both"/>
            </w:pPr>
            <w:r w:rsidRPr="00882F69">
              <w:t>2. varjestamise seadmed;</w:t>
            </w:r>
          </w:p>
          <w:p w14:paraId="60A142D7" w14:textId="36C0EA60" w:rsidR="00AA4F73" w:rsidRPr="00882F69" w:rsidRDefault="00F82C98" w:rsidP="009E7240">
            <w:pPr>
              <w:keepNext/>
              <w:keepLines/>
              <w:widowControl w:val="0"/>
              <w:tabs>
                <w:tab w:val="left" w:pos="1491"/>
              </w:tabs>
              <w:autoSpaceDE w:val="0"/>
              <w:autoSpaceDN w:val="0"/>
              <w:adjustRightInd w:val="0"/>
              <w:spacing w:after="0" w:line="240" w:lineRule="auto"/>
              <w:ind w:left="1633" w:hanging="782"/>
              <w:jc w:val="both"/>
              <w:rPr>
                <w:u w:val="single"/>
              </w:rPr>
            </w:pPr>
            <w:r w:rsidRPr="00882F69">
              <w:t>3</w:t>
            </w:r>
            <w:r w:rsidR="00AA4F73" w:rsidRPr="00882F69">
              <w:t xml:space="preserve">. </w:t>
            </w:r>
            <w:r w:rsidRPr="00882F69">
              <w:t>paigaldusvahendid;</w:t>
            </w:r>
          </w:p>
          <w:p w14:paraId="258E159D" w14:textId="539C9850" w:rsidR="00AA4F73" w:rsidRPr="00882F69" w:rsidRDefault="00F82C98" w:rsidP="009E7240">
            <w:pPr>
              <w:keepNext/>
              <w:keepLines/>
              <w:widowControl w:val="0"/>
              <w:autoSpaceDE w:val="0"/>
              <w:autoSpaceDN w:val="0"/>
              <w:adjustRightInd w:val="0"/>
              <w:spacing w:after="100" w:afterAutospacing="1" w:line="240" w:lineRule="auto"/>
              <w:ind w:left="1633" w:hanging="782"/>
              <w:jc w:val="both"/>
            </w:pPr>
            <w:r w:rsidRPr="00882F69">
              <w:t>4</w:t>
            </w:r>
            <w:r w:rsidR="00AA4F73" w:rsidRPr="00882F69">
              <w:t xml:space="preserve">. </w:t>
            </w:r>
            <w:r w:rsidRPr="00882F69">
              <w:t>vahetatavad padrunisalved</w:t>
            </w:r>
            <w:r w:rsidR="00AA4F73" w:rsidRPr="00882F69">
              <w:t>;</w:t>
            </w:r>
          </w:p>
          <w:p w14:paraId="56DFE3E7" w14:textId="62033C12" w:rsidR="00AA4F73" w:rsidRPr="00882F69" w:rsidRDefault="00AA4F73" w:rsidP="009E7240">
            <w:pPr>
              <w:keepNext/>
              <w:keepLines/>
              <w:widowControl w:val="0"/>
              <w:tabs>
                <w:tab w:val="left" w:pos="74"/>
              </w:tabs>
              <w:spacing w:before="0" w:after="0" w:line="240" w:lineRule="auto"/>
              <w:ind w:left="782" w:hanging="782"/>
            </w:pPr>
            <w:proofErr w:type="spellStart"/>
            <w:r w:rsidRPr="00882F69">
              <w:t>d.</w:t>
            </w:r>
            <w:proofErr w:type="spellEnd"/>
            <w:r w:rsidRPr="00882F69">
              <w:tab/>
            </w:r>
            <w:r w:rsidR="00005150">
              <w:t>e</w:t>
            </w:r>
            <w:r w:rsidR="00F82C98" w:rsidRPr="00882F69">
              <w:t>i kasutata alates 2019</w:t>
            </w:r>
            <w:r w:rsidRPr="00882F69">
              <w:t>.</w:t>
            </w:r>
            <w:r w:rsidR="00F82C98" w:rsidRPr="00882F69">
              <w:t xml:space="preserve"> aastast.</w:t>
            </w:r>
          </w:p>
          <w:p w14:paraId="6636F3C6" w14:textId="77777777" w:rsidR="00AA4F73" w:rsidRPr="00882F69" w:rsidRDefault="00AA4F73" w:rsidP="009E7240">
            <w:pPr>
              <w:keepNext/>
              <w:keepLines/>
              <w:widowControl w:val="0"/>
              <w:tabs>
                <w:tab w:val="left" w:pos="74"/>
              </w:tabs>
              <w:spacing w:before="0" w:after="0" w:line="240" w:lineRule="auto"/>
              <w:ind w:left="782" w:hanging="782"/>
            </w:pPr>
          </w:p>
        </w:tc>
      </w:tr>
      <w:tr w:rsidR="00AA4F73" w:rsidRPr="00882F69" w14:paraId="4347D315" w14:textId="77777777" w:rsidTr="00AA4F73">
        <w:tc>
          <w:tcPr>
            <w:tcW w:w="1021" w:type="dxa"/>
            <w:tcBorders>
              <w:top w:val="single" w:sz="2" w:space="0" w:color="auto"/>
              <w:left w:val="single" w:sz="2" w:space="0" w:color="auto"/>
              <w:bottom w:val="single" w:sz="2" w:space="0" w:color="auto"/>
              <w:right w:val="single" w:sz="2" w:space="0" w:color="auto"/>
            </w:tcBorders>
          </w:tcPr>
          <w:p w14:paraId="6E66F3DE" w14:textId="77777777" w:rsidR="00AA4F73" w:rsidRPr="00882F69" w:rsidRDefault="00AA4F73" w:rsidP="009E7240">
            <w:pPr>
              <w:keepNext/>
              <w:keepLines/>
              <w:widowControl w:val="0"/>
              <w:autoSpaceDE w:val="0"/>
              <w:autoSpaceDN w:val="0"/>
              <w:spacing w:line="240" w:lineRule="auto"/>
              <w:jc w:val="both"/>
            </w:pPr>
            <w:r w:rsidRPr="00882F69">
              <w:lastRenderedPageBreak/>
              <w:t>ML3</w:t>
            </w:r>
          </w:p>
        </w:tc>
        <w:tc>
          <w:tcPr>
            <w:tcW w:w="8261" w:type="dxa"/>
            <w:tcBorders>
              <w:top w:val="single" w:sz="2" w:space="0" w:color="auto"/>
              <w:left w:val="single" w:sz="2" w:space="0" w:color="auto"/>
              <w:bottom w:val="single" w:sz="2" w:space="0" w:color="auto"/>
              <w:right w:val="single" w:sz="2" w:space="0" w:color="auto"/>
            </w:tcBorders>
          </w:tcPr>
          <w:p w14:paraId="7EA672F9" w14:textId="77777777" w:rsidR="00AA4F73" w:rsidRPr="00882F69" w:rsidRDefault="00AA4F73" w:rsidP="009E7240">
            <w:pPr>
              <w:keepNext/>
              <w:keepLines/>
              <w:widowControl w:val="0"/>
              <w:tabs>
                <w:tab w:val="left" w:pos="794"/>
              </w:tabs>
              <w:autoSpaceDE w:val="0"/>
              <w:autoSpaceDN w:val="0"/>
              <w:spacing w:after="100" w:afterAutospacing="1" w:line="240" w:lineRule="auto"/>
              <w:rPr>
                <w:b/>
              </w:rPr>
            </w:pPr>
            <w:r w:rsidRPr="00882F69">
              <w:rPr>
                <w:b/>
              </w:rPr>
              <w:t>Laskemoon ja sütikuseadevahendid ning spetsiaalselt nende jaoks loodud komponendid:</w:t>
            </w:r>
          </w:p>
          <w:p w14:paraId="5295A6E1" w14:textId="77777777" w:rsidR="00AA4F73" w:rsidRPr="00882F69" w:rsidRDefault="00AA4F73" w:rsidP="009E7240">
            <w:pPr>
              <w:keepNext/>
              <w:keepLines/>
              <w:widowControl w:val="0"/>
              <w:tabs>
                <w:tab w:val="left" w:pos="0"/>
              </w:tabs>
              <w:spacing w:before="0" w:after="100" w:afterAutospacing="1" w:line="240" w:lineRule="auto"/>
              <w:ind w:left="851" w:hanging="851"/>
            </w:pPr>
            <w:r w:rsidRPr="00882F69">
              <w:t xml:space="preserve">a. </w:t>
            </w:r>
            <w:r w:rsidRPr="00882F69">
              <w:tab/>
              <w:t>kategooriasse ML1, ML2 või ML12 kuuluvate relvade laskemoon;</w:t>
            </w:r>
          </w:p>
          <w:p w14:paraId="522FD948" w14:textId="77777777" w:rsidR="00AA4F73" w:rsidRPr="00882F69" w:rsidRDefault="00AA4F73" w:rsidP="009E7240">
            <w:pPr>
              <w:keepNext/>
              <w:keepLines/>
              <w:widowControl w:val="0"/>
              <w:spacing w:before="0" w:after="100" w:afterAutospacing="1" w:line="240" w:lineRule="auto"/>
              <w:ind w:left="851" w:hanging="851"/>
            </w:pPr>
            <w:proofErr w:type="spellStart"/>
            <w:r w:rsidRPr="00882F69">
              <w:t>b.</w:t>
            </w:r>
            <w:proofErr w:type="spellEnd"/>
            <w:r w:rsidRPr="00882F69">
              <w:t xml:space="preserve"> </w:t>
            </w:r>
            <w:r w:rsidRPr="00882F69">
              <w:tab/>
              <w:t>punktis ML3.a. nimetatud laskemoona jaoks spetsiaalselt loodud sütikuseadevahendid</w:t>
            </w:r>
          </w:p>
          <w:p w14:paraId="10AF8D4E" w14:textId="77777777" w:rsidR="00AA4F73" w:rsidRPr="00882F69" w:rsidRDefault="00AA4F73" w:rsidP="009E7240">
            <w:pPr>
              <w:keepNext/>
              <w:keepLines/>
              <w:widowControl w:val="0"/>
              <w:spacing w:before="0" w:after="100" w:afterAutospacing="1" w:line="240" w:lineRule="auto"/>
              <w:ind w:left="1134" w:hanging="1134"/>
            </w:pPr>
            <w:r w:rsidRPr="00882F69">
              <w:rPr>
                <w:i/>
                <w:u w:val="single"/>
              </w:rPr>
              <w:t>Märkus 1</w:t>
            </w:r>
            <w:r w:rsidRPr="00882F69">
              <w:tab/>
            </w:r>
            <w:r w:rsidRPr="00882F69">
              <w:rPr>
                <w:i/>
              </w:rPr>
              <w:t>Kategooriasse ML3 kuuluvad spetsiaalselt loodud komponendid hõlmavad:</w:t>
            </w:r>
          </w:p>
          <w:p w14:paraId="39CC9D43" w14:textId="4A86C36A" w:rsidR="00AA4F73" w:rsidRPr="00882F69" w:rsidRDefault="00AA4F73" w:rsidP="009E7240">
            <w:pPr>
              <w:keepNext/>
              <w:keepLines/>
              <w:widowControl w:val="0"/>
              <w:tabs>
                <w:tab w:val="left" w:pos="794"/>
                <w:tab w:val="left" w:pos="1919"/>
              </w:tabs>
              <w:spacing w:before="0" w:after="100" w:afterAutospacing="1" w:line="240" w:lineRule="auto"/>
              <w:ind w:left="1451" w:hanging="243"/>
              <w:rPr>
                <w:i/>
                <w:iCs/>
              </w:rPr>
            </w:pPr>
            <w:r w:rsidRPr="00882F69">
              <w:rPr>
                <w:i/>
              </w:rPr>
              <w:t>a</w:t>
            </w:r>
            <w:r w:rsidR="004811C7" w:rsidRPr="00882F69">
              <w:rPr>
                <w:i/>
              </w:rPr>
              <w:t>.</w:t>
            </w:r>
            <w:r w:rsidRPr="00882F69">
              <w:tab/>
            </w:r>
            <w:r w:rsidRPr="00882F69">
              <w:rPr>
                <w:i/>
              </w:rPr>
              <w:t>metallist või plastist tooted nagu sütikualasid, sütiku kapslid</w:t>
            </w:r>
            <w:r w:rsidR="00574404">
              <w:rPr>
                <w:i/>
              </w:rPr>
              <w:t xml:space="preserve"> (</w:t>
            </w:r>
            <w:proofErr w:type="spellStart"/>
            <w:r w:rsidR="00574404">
              <w:rPr>
                <w:i/>
              </w:rPr>
              <w:t>bullet</w:t>
            </w:r>
            <w:proofErr w:type="spellEnd"/>
            <w:r w:rsidR="00574404">
              <w:rPr>
                <w:i/>
              </w:rPr>
              <w:t xml:space="preserve"> </w:t>
            </w:r>
            <w:proofErr w:type="spellStart"/>
            <w:r w:rsidR="00574404">
              <w:rPr>
                <w:i/>
              </w:rPr>
              <w:t>cup</w:t>
            </w:r>
            <w:proofErr w:type="spellEnd"/>
            <w:r w:rsidR="00574404">
              <w:rPr>
                <w:i/>
              </w:rPr>
              <w:t>)</w:t>
            </w:r>
            <w:r w:rsidRPr="00882F69">
              <w:rPr>
                <w:i/>
              </w:rPr>
              <w:t>, padrunilindi lülid (</w:t>
            </w:r>
            <w:proofErr w:type="spellStart"/>
            <w:r w:rsidRPr="00882F69">
              <w:rPr>
                <w:i/>
              </w:rPr>
              <w:t>cartridge</w:t>
            </w:r>
            <w:proofErr w:type="spellEnd"/>
            <w:r w:rsidRPr="00882F69">
              <w:rPr>
                <w:i/>
              </w:rPr>
              <w:t xml:space="preserve"> link), kuuli, mürsu või miini juhtvööd (</w:t>
            </w:r>
            <w:proofErr w:type="spellStart"/>
            <w:r w:rsidRPr="00882F69">
              <w:rPr>
                <w:i/>
              </w:rPr>
              <w:t>rotating</w:t>
            </w:r>
            <w:proofErr w:type="spellEnd"/>
            <w:r w:rsidRPr="00882F69">
              <w:rPr>
                <w:i/>
              </w:rPr>
              <w:t xml:space="preserve"> </w:t>
            </w:r>
            <w:proofErr w:type="spellStart"/>
            <w:r w:rsidRPr="00882F69">
              <w:rPr>
                <w:i/>
              </w:rPr>
              <w:t>band</w:t>
            </w:r>
            <w:proofErr w:type="spellEnd"/>
            <w:r w:rsidRPr="00882F69">
              <w:rPr>
                <w:i/>
              </w:rPr>
              <w:t>) ja laskemoona metallist osad;</w:t>
            </w:r>
          </w:p>
          <w:p w14:paraId="79B9E875" w14:textId="77777777" w:rsidR="00AA4F73" w:rsidRPr="00882F69" w:rsidRDefault="00AA4F73" w:rsidP="009E7240">
            <w:pPr>
              <w:keepNext/>
              <w:keepLines/>
              <w:widowControl w:val="0"/>
              <w:tabs>
                <w:tab w:val="left" w:pos="794"/>
                <w:tab w:val="left" w:pos="1452"/>
                <w:tab w:val="left" w:pos="1491"/>
              </w:tabs>
              <w:spacing w:before="0" w:after="0" w:line="240" w:lineRule="auto"/>
              <w:ind w:left="1452" w:hanging="284"/>
              <w:rPr>
                <w:i/>
              </w:rPr>
            </w:pPr>
            <w:proofErr w:type="spellStart"/>
            <w:r w:rsidRPr="00882F69">
              <w:rPr>
                <w:i/>
              </w:rPr>
              <w:t>b.</w:t>
            </w:r>
            <w:proofErr w:type="spellEnd"/>
            <w:r w:rsidRPr="00882F69">
              <w:tab/>
            </w:r>
            <w:r w:rsidRPr="00882F69">
              <w:rPr>
                <w:i/>
              </w:rPr>
              <w:t xml:space="preserve">laengute aktiveerimise ja </w:t>
            </w:r>
            <w:proofErr w:type="spellStart"/>
            <w:r w:rsidRPr="00882F69">
              <w:rPr>
                <w:i/>
              </w:rPr>
              <w:t>deaktiveerimise</w:t>
            </w:r>
            <w:proofErr w:type="spellEnd"/>
            <w:r w:rsidRPr="00882F69">
              <w:rPr>
                <w:i/>
              </w:rPr>
              <w:t xml:space="preserve"> seadmed, sütikud, sensorid ja initsieerivad seadmed;</w:t>
            </w:r>
          </w:p>
          <w:p w14:paraId="6C17B787" w14:textId="77777777" w:rsidR="00260E37" w:rsidRPr="00882F69" w:rsidRDefault="00260E37" w:rsidP="009E7240">
            <w:pPr>
              <w:keepNext/>
              <w:keepLines/>
              <w:widowControl w:val="0"/>
              <w:tabs>
                <w:tab w:val="left" w:pos="794"/>
                <w:tab w:val="left" w:pos="1452"/>
                <w:tab w:val="left" w:pos="1491"/>
              </w:tabs>
              <w:spacing w:before="0" w:after="0" w:line="240" w:lineRule="auto"/>
              <w:ind w:left="1452" w:hanging="284"/>
              <w:rPr>
                <w:i/>
                <w:iCs/>
              </w:rPr>
            </w:pPr>
          </w:p>
          <w:p w14:paraId="64E8ACF4" w14:textId="77777777" w:rsidR="00AA4F73" w:rsidRPr="00882F69" w:rsidRDefault="00AA4F73" w:rsidP="009E7240">
            <w:pPr>
              <w:keepNext/>
              <w:keepLines/>
              <w:widowControl w:val="0"/>
              <w:tabs>
                <w:tab w:val="left" w:pos="794"/>
                <w:tab w:val="left" w:pos="1452"/>
                <w:tab w:val="left" w:pos="1491"/>
              </w:tabs>
              <w:spacing w:before="0" w:after="100" w:afterAutospacing="1" w:line="240" w:lineRule="auto"/>
              <w:ind w:left="1452" w:hanging="284"/>
              <w:rPr>
                <w:i/>
                <w:iCs/>
              </w:rPr>
            </w:pPr>
            <w:proofErr w:type="spellStart"/>
            <w:r w:rsidRPr="00882F69">
              <w:rPr>
                <w:i/>
              </w:rPr>
              <w:t>c.</w:t>
            </w:r>
            <w:proofErr w:type="spellEnd"/>
            <w:r w:rsidRPr="00882F69">
              <w:tab/>
            </w:r>
            <w:r w:rsidRPr="00882F69">
              <w:rPr>
                <w:i/>
              </w:rPr>
              <w:t>energiaallikad, mis võimaldavad väljastada ühekordse võimsa energialaengu;</w:t>
            </w:r>
          </w:p>
          <w:p w14:paraId="4D3FF0AB" w14:textId="77777777" w:rsidR="00AA4F73" w:rsidRPr="00882F69" w:rsidRDefault="00AA4F73" w:rsidP="009E7240">
            <w:pPr>
              <w:keepNext/>
              <w:keepLines/>
              <w:widowControl w:val="0"/>
              <w:tabs>
                <w:tab w:val="left" w:pos="794"/>
                <w:tab w:val="left" w:pos="1208"/>
                <w:tab w:val="left" w:pos="1491"/>
              </w:tabs>
              <w:spacing w:before="0" w:after="100" w:afterAutospacing="1" w:line="240" w:lineRule="auto"/>
              <w:ind w:left="1208"/>
              <w:rPr>
                <w:i/>
                <w:iCs/>
              </w:rPr>
            </w:pPr>
            <w:proofErr w:type="spellStart"/>
            <w:r w:rsidRPr="00882F69">
              <w:rPr>
                <w:i/>
              </w:rPr>
              <w:t>d.</w:t>
            </w:r>
            <w:proofErr w:type="spellEnd"/>
            <w:r w:rsidRPr="00882F69">
              <w:tab/>
            </w:r>
            <w:proofErr w:type="spellStart"/>
            <w:r w:rsidRPr="00882F69">
              <w:rPr>
                <w:i/>
              </w:rPr>
              <w:t>ärapõlevad</w:t>
            </w:r>
            <w:proofErr w:type="spellEnd"/>
            <w:r w:rsidRPr="00882F69">
              <w:rPr>
                <w:i/>
              </w:rPr>
              <w:t xml:space="preserve"> laengukestad;</w:t>
            </w:r>
          </w:p>
          <w:p w14:paraId="2900BCC5" w14:textId="77777777" w:rsidR="00AA4F73" w:rsidRPr="00882F69" w:rsidRDefault="00AA4F73" w:rsidP="009E7240">
            <w:pPr>
              <w:keepNext/>
              <w:keepLines/>
              <w:widowControl w:val="0"/>
              <w:tabs>
                <w:tab w:val="left" w:pos="794"/>
                <w:tab w:val="left" w:pos="1491"/>
              </w:tabs>
              <w:spacing w:before="0" w:after="0" w:line="240" w:lineRule="auto"/>
              <w:ind w:left="1491" w:hanging="283"/>
              <w:rPr>
                <w:i/>
                <w:iCs/>
              </w:rPr>
            </w:pPr>
            <w:proofErr w:type="spellStart"/>
            <w:r w:rsidRPr="00882F69">
              <w:rPr>
                <w:i/>
              </w:rPr>
              <w:t>e.</w:t>
            </w:r>
            <w:proofErr w:type="spellEnd"/>
            <w:r w:rsidRPr="00882F69">
              <w:tab/>
            </w:r>
            <w:r w:rsidRPr="00882F69">
              <w:rPr>
                <w:i/>
              </w:rPr>
              <w:t>kassettpommide, -miinide ja lennulõppfaasis juhitavate laskekehade osislõhkekehad.</w:t>
            </w:r>
          </w:p>
          <w:p w14:paraId="1C569395" w14:textId="77777777" w:rsidR="00AA4F73" w:rsidRPr="00882F69" w:rsidRDefault="00AA4F73" w:rsidP="009E7240">
            <w:pPr>
              <w:keepNext/>
              <w:keepLines/>
              <w:widowControl w:val="0"/>
              <w:tabs>
                <w:tab w:val="left" w:pos="794"/>
                <w:tab w:val="left" w:pos="1491"/>
              </w:tabs>
              <w:spacing w:before="0" w:after="0" w:line="240" w:lineRule="auto"/>
              <w:ind w:left="1491" w:hanging="283"/>
            </w:pPr>
          </w:p>
          <w:p w14:paraId="40686F94" w14:textId="77777777" w:rsidR="00AA4F73" w:rsidRPr="00882F69" w:rsidRDefault="00AA4F73" w:rsidP="009E7240">
            <w:pPr>
              <w:keepNext/>
              <w:keepLines/>
              <w:widowControl w:val="0"/>
              <w:tabs>
                <w:tab w:val="left" w:pos="1491"/>
              </w:tabs>
              <w:spacing w:before="0" w:after="100" w:afterAutospacing="1" w:line="240" w:lineRule="auto"/>
              <w:ind w:left="1208" w:hanging="1175"/>
              <w:rPr>
                <w:i/>
                <w:iCs/>
              </w:rPr>
            </w:pPr>
            <w:r w:rsidRPr="00882F69">
              <w:rPr>
                <w:i/>
                <w:u w:val="single"/>
              </w:rPr>
              <w:t>Märkus 2</w:t>
            </w:r>
            <w:r w:rsidRPr="00882F69">
              <w:rPr>
                <w:i/>
              </w:rPr>
              <w:t xml:space="preserve"> </w:t>
            </w:r>
            <w:r w:rsidRPr="00882F69">
              <w:tab/>
            </w:r>
            <w:r w:rsidRPr="00882F69">
              <w:rPr>
                <w:i/>
              </w:rPr>
              <w:t>Punkt ML3.a. ei hõlma järgmist:</w:t>
            </w:r>
          </w:p>
          <w:p w14:paraId="018D604E" w14:textId="77777777" w:rsidR="00AA4F73" w:rsidRPr="00882F69" w:rsidRDefault="00AA4F73" w:rsidP="00E6432D">
            <w:pPr>
              <w:keepNext/>
              <w:keepLines/>
              <w:widowControl w:val="0"/>
              <w:tabs>
                <w:tab w:val="left" w:pos="1491"/>
              </w:tabs>
              <w:spacing w:after="100" w:afterAutospacing="1" w:line="240" w:lineRule="auto"/>
              <w:ind w:left="1452" w:hanging="284"/>
              <w:rPr>
                <w:i/>
              </w:rPr>
            </w:pPr>
            <w:r w:rsidRPr="00882F69">
              <w:rPr>
                <w:i/>
              </w:rPr>
              <w:t>a.</w:t>
            </w:r>
            <w:r w:rsidRPr="00882F69">
              <w:tab/>
            </w:r>
            <w:r w:rsidRPr="00882F69">
              <w:rPr>
                <w:i/>
              </w:rPr>
              <w:t>ilma laskekehata tähekujuliselt suletud kestasuudmega (</w:t>
            </w:r>
            <w:proofErr w:type="spellStart"/>
            <w:r w:rsidRPr="00882F69">
              <w:rPr>
                <w:i/>
              </w:rPr>
              <w:t>blank</w:t>
            </w:r>
            <w:proofErr w:type="spellEnd"/>
            <w:r w:rsidRPr="00882F69">
              <w:rPr>
                <w:i/>
              </w:rPr>
              <w:t xml:space="preserve"> </w:t>
            </w:r>
            <w:proofErr w:type="spellStart"/>
            <w:r w:rsidRPr="00882F69">
              <w:rPr>
                <w:i/>
              </w:rPr>
              <w:t>star</w:t>
            </w:r>
            <w:proofErr w:type="spellEnd"/>
            <w:r w:rsidRPr="00882F69">
              <w:rPr>
                <w:i/>
              </w:rPr>
              <w:t>) laskemoon;</w:t>
            </w:r>
          </w:p>
          <w:p w14:paraId="27B43427" w14:textId="77777777" w:rsidR="00AA4F73" w:rsidRPr="00882F69" w:rsidRDefault="00AA4F73" w:rsidP="00E6432D">
            <w:pPr>
              <w:keepNext/>
              <w:keepLines/>
              <w:widowControl w:val="0"/>
              <w:tabs>
                <w:tab w:val="left" w:pos="1491"/>
              </w:tabs>
              <w:spacing w:after="100" w:afterAutospacing="1" w:line="240" w:lineRule="auto"/>
              <w:ind w:left="1208" w:hanging="41"/>
              <w:rPr>
                <w:i/>
              </w:rPr>
            </w:pPr>
            <w:proofErr w:type="spellStart"/>
            <w:r w:rsidRPr="00882F69">
              <w:rPr>
                <w:i/>
              </w:rPr>
              <w:t>b.</w:t>
            </w:r>
            <w:proofErr w:type="spellEnd"/>
            <w:r w:rsidRPr="00882F69">
              <w:tab/>
            </w:r>
            <w:r w:rsidRPr="00882F69">
              <w:rPr>
                <w:i/>
              </w:rPr>
              <w:t>läbipuuritud kestaga õppelaskemoon (</w:t>
            </w:r>
            <w:proofErr w:type="spellStart"/>
            <w:r w:rsidRPr="00882F69">
              <w:rPr>
                <w:i/>
              </w:rPr>
              <w:t>dummy</w:t>
            </w:r>
            <w:proofErr w:type="spellEnd"/>
            <w:r w:rsidRPr="00882F69">
              <w:rPr>
                <w:i/>
              </w:rPr>
              <w:t xml:space="preserve"> </w:t>
            </w:r>
            <w:proofErr w:type="spellStart"/>
            <w:r w:rsidRPr="00882F69">
              <w:rPr>
                <w:i/>
              </w:rPr>
              <w:t>ammunition</w:t>
            </w:r>
            <w:proofErr w:type="spellEnd"/>
            <w:r w:rsidRPr="00882F69">
              <w:rPr>
                <w:i/>
              </w:rPr>
              <w:t>);</w:t>
            </w:r>
          </w:p>
          <w:p w14:paraId="47418F44" w14:textId="77777777" w:rsidR="00AA4F73" w:rsidRPr="00882F69" w:rsidRDefault="00AA4F73" w:rsidP="00E6432D">
            <w:pPr>
              <w:keepNext/>
              <w:keepLines/>
              <w:widowControl w:val="0"/>
              <w:tabs>
                <w:tab w:val="left" w:pos="1167"/>
                <w:tab w:val="left" w:pos="1451"/>
              </w:tabs>
              <w:spacing w:after="100" w:afterAutospacing="1" w:line="240" w:lineRule="auto"/>
              <w:ind w:left="1451" w:hanging="284"/>
              <w:rPr>
                <w:i/>
              </w:rPr>
            </w:pPr>
            <w:proofErr w:type="spellStart"/>
            <w:r w:rsidRPr="00882F69">
              <w:rPr>
                <w:i/>
              </w:rPr>
              <w:t>c.</w:t>
            </w:r>
            <w:proofErr w:type="spellEnd"/>
            <w:r w:rsidRPr="00882F69">
              <w:rPr>
                <w:i/>
              </w:rPr>
              <w:t xml:space="preserve"> </w:t>
            </w:r>
            <w:r w:rsidRPr="00882F69">
              <w:tab/>
            </w:r>
            <w:r w:rsidRPr="00882F69">
              <w:rPr>
                <w:i/>
              </w:rPr>
              <w:t xml:space="preserve">muu </w:t>
            </w:r>
            <w:r w:rsidR="00260E37" w:rsidRPr="00882F69">
              <w:rPr>
                <w:i/>
              </w:rPr>
              <w:t>pauk- ja õppe</w:t>
            </w:r>
            <w:r w:rsidRPr="00882F69">
              <w:rPr>
                <w:i/>
              </w:rPr>
              <w:t>laskemoon, mis ei sisalda lahinglaskemoona jaoks loodud komponente</w:t>
            </w:r>
            <w:r w:rsidR="00260E37" w:rsidRPr="00882F69">
              <w:rPr>
                <w:i/>
              </w:rPr>
              <w:t>;</w:t>
            </w:r>
            <w:r w:rsidRPr="00882F69">
              <w:rPr>
                <w:i/>
              </w:rPr>
              <w:t xml:space="preserve"> </w:t>
            </w:r>
            <w:r w:rsidRPr="00882F69">
              <w:rPr>
                <w:i/>
                <w:u w:val="single"/>
              </w:rPr>
              <w:t>või</w:t>
            </w:r>
          </w:p>
          <w:p w14:paraId="3921F38A" w14:textId="77777777" w:rsidR="00AA4F73" w:rsidRPr="00882F69" w:rsidRDefault="00AA4F73" w:rsidP="00E6432D">
            <w:pPr>
              <w:keepNext/>
              <w:keepLines/>
              <w:widowControl w:val="0"/>
              <w:tabs>
                <w:tab w:val="left" w:pos="794"/>
                <w:tab w:val="left" w:pos="1451"/>
                <w:tab w:val="left" w:pos="2277"/>
              </w:tabs>
              <w:spacing w:after="100" w:afterAutospacing="1" w:line="240" w:lineRule="auto"/>
              <w:ind w:left="1451" w:hanging="284"/>
              <w:rPr>
                <w:i/>
              </w:rPr>
            </w:pPr>
            <w:proofErr w:type="spellStart"/>
            <w:r w:rsidRPr="00882F69">
              <w:rPr>
                <w:i/>
              </w:rPr>
              <w:t>d.</w:t>
            </w:r>
            <w:proofErr w:type="spellEnd"/>
            <w:r w:rsidRPr="00882F69">
              <w:tab/>
            </w:r>
            <w:r w:rsidRPr="00882F69">
              <w:rPr>
                <w:i/>
              </w:rPr>
              <w:t xml:space="preserve">komponendid, mis on spetsiaalselt loodud </w:t>
            </w:r>
            <w:r w:rsidR="00260E37" w:rsidRPr="00882F69">
              <w:rPr>
                <w:i/>
              </w:rPr>
              <w:t>pauk- ja</w:t>
            </w:r>
            <w:r w:rsidRPr="00882F69">
              <w:rPr>
                <w:i/>
              </w:rPr>
              <w:t xml:space="preserve"> õppelaskemoona jaoks ning mis on täpsustatud käesoleva märkuse punktides a, b või </w:t>
            </w:r>
            <w:proofErr w:type="spellStart"/>
            <w:r w:rsidRPr="00882F69">
              <w:rPr>
                <w:i/>
              </w:rPr>
              <w:t>c.</w:t>
            </w:r>
            <w:proofErr w:type="spellEnd"/>
          </w:p>
          <w:p w14:paraId="6688D065" w14:textId="77777777" w:rsidR="00A65557" w:rsidRPr="00882F69" w:rsidRDefault="00AA4F73" w:rsidP="00A65557">
            <w:pPr>
              <w:keepNext/>
              <w:keepLines/>
              <w:widowControl w:val="0"/>
              <w:tabs>
                <w:tab w:val="left" w:pos="1167"/>
              </w:tabs>
              <w:spacing w:before="0" w:after="0" w:line="240" w:lineRule="auto"/>
              <w:ind w:left="1167" w:hanging="1167"/>
              <w:rPr>
                <w:i/>
              </w:rPr>
            </w:pPr>
            <w:r w:rsidRPr="00882F69">
              <w:rPr>
                <w:i/>
                <w:u w:val="single"/>
              </w:rPr>
              <w:t>Märkus 3</w:t>
            </w:r>
            <w:r w:rsidRPr="00882F69">
              <w:rPr>
                <w:i/>
              </w:rPr>
              <w:t xml:space="preserve"> </w:t>
            </w:r>
            <w:r w:rsidRPr="00882F69">
              <w:tab/>
            </w:r>
            <w:r w:rsidRPr="00882F69">
              <w:rPr>
                <w:i/>
              </w:rPr>
              <w:t>Punkt ML3.a. ei hõlma padruneid, mis on spetsiaalselt loodud:</w:t>
            </w:r>
          </w:p>
          <w:p w14:paraId="29AF95AC" w14:textId="77777777" w:rsidR="00AA4F73" w:rsidRPr="00882F69" w:rsidRDefault="00AA4F73" w:rsidP="00E6432D">
            <w:pPr>
              <w:keepNext/>
              <w:keepLines/>
              <w:widowControl w:val="0"/>
              <w:tabs>
                <w:tab w:val="left" w:pos="794"/>
                <w:tab w:val="left" w:pos="1247"/>
                <w:tab w:val="left" w:pos="1531"/>
              </w:tabs>
              <w:spacing w:before="0" w:after="100" w:afterAutospacing="1" w:line="240" w:lineRule="auto"/>
              <w:ind w:left="2204" w:hanging="957"/>
            </w:pPr>
            <w:r w:rsidRPr="00882F69">
              <w:rPr>
                <w:i/>
              </w:rPr>
              <w:t>a.</w:t>
            </w:r>
            <w:r w:rsidRPr="00882F69">
              <w:tab/>
            </w:r>
            <w:r w:rsidRPr="00882F69">
              <w:rPr>
                <w:i/>
              </w:rPr>
              <w:t>signaliseerimiseks;</w:t>
            </w:r>
          </w:p>
          <w:p w14:paraId="500DBF4D" w14:textId="46557AF9" w:rsidR="00AA4F73" w:rsidRPr="00882F69" w:rsidRDefault="00AA4F73" w:rsidP="00E6432D">
            <w:pPr>
              <w:keepNext/>
              <w:keepLines/>
              <w:widowControl w:val="0"/>
              <w:tabs>
                <w:tab w:val="left" w:pos="794"/>
                <w:tab w:val="left" w:pos="1247"/>
                <w:tab w:val="left" w:pos="1531"/>
              </w:tabs>
              <w:spacing w:before="0" w:after="100" w:afterAutospacing="1" w:line="240" w:lineRule="auto"/>
              <w:ind w:left="2204" w:hanging="957"/>
            </w:pPr>
            <w:proofErr w:type="spellStart"/>
            <w:r w:rsidRPr="00882F69">
              <w:rPr>
                <w:i/>
              </w:rPr>
              <w:t>b.</w:t>
            </w:r>
            <w:proofErr w:type="spellEnd"/>
            <w:r w:rsidRPr="00882F69">
              <w:tab/>
            </w:r>
            <w:r w:rsidRPr="00882F69">
              <w:rPr>
                <w:i/>
              </w:rPr>
              <w:t xml:space="preserve">lindude hirmutamiseks </w:t>
            </w:r>
            <w:r w:rsidRPr="00882F69">
              <w:rPr>
                <w:i/>
                <w:u w:val="single"/>
              </w:rPr>
              <w:t>või</w:t>
            </w:r>
          </w:p>
          <w:p w14:paraId="3A70C251" w14:textId="77777777" w:rsidR="00AA4F73" w:rsidRPr="00882F69" w:rsidRDefault="00AA4F73" w:rsidP="00E6432D">
            <w:pPr>
              <w:keepNext/>
              <w:keepLines/>
              <w:widowControl w:val="0"/>
              <w:tabs>
                <w:tab w:val="left" w:pos="794"/>
                <w:tab w:val="left" w:pos="1247"/>
                <w:tab w:val="left" w:pos="1531"/>
              </w:tabs>
              <w:spacing w:before="0" w:after="0" w:line="240" w:lineRule="auto"/>
              <w:ind w:left="2204" w:hanging="957"/>
              <w:rPr>
                <w:i/>
              </w:rPr>
            </w:pPr>
            <w:proofErr w:type="spellStart"/>
            <w:r w:rsidRPr="00882F69">
              <w:rPr>
                <w:i/>
              </w:rPr>
              <w:t>c.</w:t>
            </w:r>
            <w:proofErr w:type="spellEnd"/>
            <w:r w:rsidRPr="00882F69">
              <w:tab/>
            </w:r>
            <w:r w:rsidRPr="00882F69">
              <w:rPr>
                <w:i/>
              </w:rPr>
              <w:t>naftapuurkaevude gaasieraldiste läitmiseks.</w:t>
            </w:r>
          </w:p>
          <w:p w14:paraId="07D764C0" w14:textId="77777777" w:rsidR="00A65557" w:rsidRPr="00882F69" w:rsidRDefault="00A65557" w:rsidP="00E6432D">
            <w:pPr>
              <w:keepNext/>
              <w:keepLines/>
              <w:widowControl w:val="0"/>
              <w:tabs>
                <w:tab w:val="left" w:pos="794"/>
                <w:tab w:val="left" w:pos="1247"/>
                <w:tab w:val="left" w:pos="1531"/>
              </w:tabs>
              <w:spacing w:before="0" w:after="0" w:line="240" w:lineRule="auto"/>
              <w:ind w:left="2204" w:hanging="957"/>
              <w:rPr>
                <w:i/>
              </w:rPr>
            </w:pPr>
          </w:p>
          <w:p w14:paraId="6D40D17F" w14:textId="77777777" w:rsidR="00A65557" w:rsidRPr="00262D5E" w:rsidRDefault="00A65557" w:rsidP="00A65557">
            <w:pPr>
              <w:keepNext/>
              <w:keepLines/>
              <w:widowControl w:val="0"/>
              <w:tabs>
                <w:tab w:val="left" w:pos="1167"/>
              </w:tabs>
              <w:spacing w:before="0" w:after="0" w:line="240" w:lineRule="auto"/>
              <w:ind w:left="1167" w:hanging="1167"/>
            </w:pPr>
            <w:r w:rsidRPr="00262D5E">
              <w:rPr>
                <w:i/>
                <w:u w:val="single"/>
              </w:rPr>
              <w:t>Märkus 4</w:t>
            </w:r>
            <w:r w:rsidRPr="00262D5E">
              <w:rPr>
                <w:i/>
              </w:rPr>
              <w:t xml:space="preserve"> </w:t>
            </w:r>
            <w:r w:rsidRPr="00262D5E">
              <w:tab/>
            </w:r>
            <w:r w:rsidRPr="00262D5E">
              <w:rPr>
                <w:i/>
              </w:rPr>
              <w:t>Kategooria ML3 ei hõlma järgmist:</w:t>
            </w:r>
          </w:p>
          <w:p w14:paraId="6AB1D45E" w14:textId="25106560" w:rsidR="00A65557" w:rsidRPr="00262D5E" w:rsidRDefault="00A65557" w:rsidP="008315C5">
            <w:pPr>
              <w:pStyle w:val="ListParagraph"/>
              <w:keepNext/>
              <w:keepLines/>
              <w:widowControl w:val="0"/>
              <w:numPr>
                <w:ilvl w:val="0"/>
                <w:numId w:val="31"/>
              </w:numPr>
              <w:tabs>
                <w:tab w:val="left" w:pos="794"/>
                <w:tab w:val="left" w:pos="1247"/>
                <w:tab w:val="left" w:pos="1531"/>
              </w:tabs>
              <w:spacing w:before="0" w:after="100" w:afterAutospacing="1" w:line="240" w:lineRule="auto"/>
              <w:rPr>
                <w:i/>
              </w:rPr>
            </w:pPr>
            <w:r w:rsidRPr="00262D5E">
              <w:rPr>
                <w:i/>
              </w:rPr>
              <w:t xml:space="preserve">laskemoon, millele </w:t>
            </w:r>
            <w:r w:rsidR="00017116" w:rsidRPr="00262D5E">
              <w:rPr>
                <w:i/>
              </w:rPr>
              <w:t>väljastatakse</w:t>
            </w:r>
            <w:r w:rsidRPr="00262D5E">
              <w:rPr>
                <w:i/>
              </w:rPr>
              <w:t xml:space="preserve"> relvaseaduse alusel eriluba;</w:t>
            </w:r>
          </w:p>
          <w:p w14:paraId="728DC191" w14:textId="517AEDCB" w:rsidR="00A65557" w:rsidRPr="00882F69" w:rsidRDefault="00A65557" w:rsidP="004B7D37">
            <w:pPr>
              <w:keepNext/>
              <w:keepLines/>
              <w:widowControl w:val="0"/>
              <w:tabs>
                <w:tab w:val="left" w:pos="794"/>
                <w:tab w:val="left" w:pos="1452"/>
                <w:tab w:val="left" w:pos="1491"/>
              </w:tabs>
              <w:spacing w:before="0" w:after="0" w:line="240" w:lineRule="auto"/>
              <w:ind w:left="1452" w:hanging="284"/>
            </w:pPr>
            <w:proofErr w:type="spellStart"/>
            <w:r w:rsidRPr="00262D5E">
              <w:rPr>
                <w:i/>
              </w:rPr>
              <w:t>b.</w:t>
            </w:r>
            <w:proofErr w:type="spellEnd"/>
            <w:r w:rsidRPr="00262D5E">
              <w:tab/>
            </w:r>
            <w:r w:rsidRPr="00262D5E">
              <w:rPr>
                <w:i/>
              </w:rPr>
              <w:t>relvaseaduse kohaselt tsiviilkäibes piiramata</w:t>
            </w:r>
            <w:r w:rsidR="008826F3" w:rsidRPr="00262D5E">
              <w:rPr>
                <w:i/>
              </w:rPr>
              <w:t xml:space="preserve"> käibega</w:t>
            </w:r>
            <w:r w:rsidRPr="00262D5E">
              <w:rPr>
                <w:i/>
              </w:rPr>
              <w:t xml:space="preserve"> padrunikomponente: kuule, haavleid ja padrunikesti.</w:t>
            </w:r>
          </w:p>
        </w:tc>
      </w:tr>
      <w:tr w:rsidR="00AA4F73" w:rsidRPr="00882F69" w14:paraId="3DC61B5D" w14:textId="77777777" w:rsidTr="00AA4F73">
        <w:tc>
          <w:tcPr>
            <w:tcW w:w="1021" w:type="dxa"/>
            <w:tcBorders>
              <w:top w:val="single" w:sz="2" w:space="0" w:color="auto"/>
              <w:left w:val="single" w:sz="2" w:space="0" w:color="auto"/>
              <w:bottom w:val="single" w:sz="2" w:space="0" w:color="auto"/>
              <w:right w:val="single" w:sz="2" w:space="0" w:color="auto"/>
            </w:tcBorders>
          </w:tcPr>
          <w:p w14:paraId="3579B84D" w14:textId="77777777" w:rsidR="00AA4F73" w:rsidRPr="00882F69" w:rsidRDefault="00AA4F73" w:rsidP="009E7240">
            <w:pPr>
              <w:keepNext/>
              <w:keepLines/>
              <w:widowControl w:val="0"/>
              <w:autoSpaceDE w:val="0"/>
              <w:autoSpaceDN w:val="0"/>
              <w:spacing w:line="240" w:lineRule="auto"/>
              <w:jc w:val="both"/>
            </w:pPr>
            <w:r w:rsidRPr="00882F69">
              <w:lastRenderedPageBreak/>
              <w:t>ML4</w:t>
            </w:r>
          </w:p>
        </w:tc>
        <w:tc>
          <w:tcPr>
            <w:tcW w:w="8261" w:type="dxa"/>
            <w:tcBorders>
              <w:top w:val="single" w:sz="2" w:space="0" w:color="auto"/>
              <w:left w:val="single" w:sz="2" w:space="0" w:color="auto"/>
              <w:bottom w:val="single" w:sz="2" w:space="0" w:color="auto"/>
              <w:right w:val="single" w:sz="2" w:space="0" w:color="auto"/>
            </w:tcBorders>
          </w:tcPr>
          <w:p w14:paraId="19A03C7D" w14:textId="77777777" w:rsidR="00AA4F73" w:rsidRPr="00882F69" w:rsidRDefault="00AA4F73" w:rsidP="009E7240">
            <w:pPr>
              <w:keepNext/>
              <w:keepLines/>
              <w:widowControl w:val="0"/>
              <w:autoSpaceDE w:val="0"/>
              <w:autoSpaceDN w:val="0"/>
              <w:spacing w:after="0" w:line="240" w:lineRule="auto"/>
              <w:rPr>
                <w:b/>
              </w:rPr>
            </w:pPr>
            <w:r w:rsidRPr="00882F69">
              <w:rPr>
                <w:b/>
              </w:rPr>
              <w:t xml:space="preserve">Pommid, torpeedod, </w:t>
            </w:r>
            <w:r w:rsidRPr="00017116">
              <w:rPr>
                <w:b/>
              </w:rPr>
              <w:t>reaktiivmürsud, raketid</w:t>
            </w:r>
            <w:r w:rsidRPr="00882F69">
              <w:rPr>
                <w:b/>
              </w:rPr>
              <w:t>, muud lõhkekehad ja lõhkelaengud ning nendega seotud seadmed ja lisavarustus ning spetsiaalselt nendele loodud komponendid:</w:t>
            </w:r>
          </w:p>
          <w:p w14:paraId="333D4B12" w14:textId="5C0BDCE1" w:rsidR="00AA4F73" w:rsidRPr="00882F69" w:rsidRDefault="00AA4F73" w:rsidP="009E7240">
            <w:pPr>
              <w:keepNext/>
              <w:keepLines/>
              <w:widowControl w:val="0"/>
              <w:spacing w:after="100" w:afterAutospacing="1" w:line="240" w:lineRule="auto"/>
              <w:rPr>
                <w:i/>
                <w:iCs/>
              </w:rPr>
            </w:pPr>
            <w:r w:rsidRPr="00882F69">
              <w:rPr>
                <w:i/>
                <w:u w:val="single"/>
              </w:rPr>
              <w:t>N</w:t>
            </w:r>
            <w:r w:rsidR="00335C4D">
              <w:rPr>
                <w:i/>
                <w:u w:val="single"/>
              </w:rPr>
              <w:t>.</w:t>
            </w:r>
            <w:r w:rsidRPr="00882F69">
              <w:rPr>
                <w:i/>
                <w:u w:val="single"/>
              </w:rPr>
              <w:t>B</w:t>
            </w:r>
            <w:r w:rsidR="00335C4D">
              <w:rPr>
                <w:i/>
                <w:u w:val="single"/>
              </w:rPr>
              <w:t>.</w:t>
            </w:r>
            <w:r w:rsidRPr="00882F69">
              <w:rPr>
                <w:i/>
                <w:u w:val="single"/>
              </w:rPr>
              <w:t>1:</w:t>
            </w:r>
            <w:r w:rsidRPr="00882F69">
              <w:tab/>
            </w:r>
            <w:r w:rsidRPr="00882F69">
              <w:rPr>
                <w:i/>
              </w:rPr>
              <w:t xml:space="preserve"> </w:t>
            </w:r>
            <w:r w:rsidRPr="00882F69">
              <w:rPr>
                <w:i/>
              </w:rPr>
              <w:tab/>
              <w:t>Juhtimis- ja navigatsiooniseadmete kohta vt kategooriat ML11.</w:t>
            </w:r>
          </w:p>
          <w:p w14:paraId="5175CC34" w14:textId="276E0E21" w:rsidR="00AA4F73" w:rsidRPr="00017116" w:rsidRDefault="00AA4F73" w:rsidP="009E7240">
            <w:pPr>
              <w:keepNext/>
              <w:keepLines/>
              <w:widowControl w:val="0"/>
              <w:spacing w:after="100" w:afterAutospacing="1" w:line="240" w:lineRule="auto"/>
            </w:pPr>
            <w:r w:rsidRPr="00882F69">
              <w:rPr>
                <w:i/>
                <w:u w:val="single"/>
              </w:rPr>
              <w:t>N</w:t>
            </w:r>
            <w:r w:rsidR="00335C4D">
              <w:rPr>
                <w:i/>
                <w:u w:val="single"/>
              </w:rPr>
              <w:t>.</w:t>
            </w:r>
            <w:r w:rsidRPr="00882F69">
              <w:rPr>
                <w:i/>
                <w:u w:val="single"/>
              </w:rPr>
              <w:t>B</w:t>
            </w:r>
            <w:r w:rsidR="00335C4D">
              <w:rPr>
                <w:i/>
                <w:u w:val="single"/>
              </w:rPr>
              <w:t>.</w:t>
            </w:r>
            <w:r w:rsidRPr="00882F69">
              <w:rPr>
                <w:i/>
                <w:u w:val="single"/>
              </w:rPr>
              <w:t>2:</w:t>
            </w:r>
            <w:r w:rsidRPr="00882F69">
              <w:rPr>
                <w:i/>
              </w:rPr>
              <w:t xml:space="preserve"> </w:t>
            </w:r>
            <w:r w:rsidRPr="00882F69">
              <w:tab/>
            </w:r>
            <w:r w:rsidRPr="00882F69">
              <w:rPr>
                <w:i/>
              </w:rPr>
              <w:t xml:space="preserve">Lennukite raketitõrjesüsteemide (AMPS) </w:t>
            </w:r>
            <w:r w:rsidRPr="00017116">
              <w:rPr>
                <w:i/>
              </w:rPr>
              <w:t>kohta vt punkt ML4.c.</w:t>
            </w:r>
          </w:p>
          <w:p w14:paraId="2F27B87D" w14:textId="47FD1D99" w:rsidR="00AA4F73" w:rsidRPr="00B0205F" w:rsidRDefault="00AA4F73" w:rsidP="009E7240">
            <w:pPr>
              <w:keepNext/>
              <w:keepLines/>
              <w:widowControl w:val="0"/>
              <w:spacing w:after="100" w:afterAutospacing="1" w:line="240" w:lineRule="auto"/>
              <w:ind w:left="1167" w:hanging="1134"/>
            </w:pPr>
            <w:r w:rsidRPr="00017116">
              <w:t>a.</w:t>
            </w:r>
            <w:r w:rsidRPr="00017116">
              <w:tab/>
              <w:t xml:space="preserve">pommid, torpeedod, granaadid, suitsukanistrid, reaktiivmürsud, miinid, raketid, süvaveepommid, lõhkelaengud, </w:t>
            </w:r>
            <w:proofErr w:type="spellStart"/>
            <w:r w:rsidRPr="00017116">
              <w:t>lõhkeseadmed</w:t>
            </w:r>
            <w:proofErr w:type="spellEnd"/>
            <w:r w:rsidRPr="00017116">
              <w:t xml:space="preserve"> ja </w:t>
            </w:r>
            <w:proofErr w:type="spellStart"/>
            <w:r w:rsidRPr="00017116">
              <w:t>lõhkepaketid</w:t>
            </w:r>
            <w:proofErr w:type="spellEnd"/>
            <w:r w:rsidRPr="00017116">
              <w:t xml:space="preserve">, „pürotehnilised” </w:t>
            </w:r>
            <w:r w:rsidR="00E44A08" w:rsidRPr="00017116">
              <w:t>seadmed</w:t>
            </w:r>
            <w:r w:rsidRPr="00017116">
              <w:t xml:space="preserve">, </w:t>
            </w:r>
            <w:r w:rsidR="00C04A9B" w:rsidRPr="00017116">
              <w:t xml:space="preserve">täitepadrunid, </w:t>
            </w:r>
            <w:r w:rsidRPr="00017116">
              <w:t xml:space="preserve">lahingumoon ja </w:t>
            </w:r>
            <w:proofErr w:type="spellStart"/>
            <w:r w:rsidRPr="00017116">
              <w:t>matkeseadmed</w:t>
            </w:r>
            <w:proofErr w:type="spellEnd"/>
            <w:r w:rsidRPr="00017116">
              <w:t xml:space="preserve"> (s.o varustus, mis matkib loetletud</w:t>
            </w:r>
            <w:r w:rsidRPr="00B0205F">
              <w:t xml:space="preserve"> varustuse omadusi), mis on spetsiaalselt loodud sõjaliseks kasutuseks;</w:t>
            </w:r>
          </w:p>
          <w:p w14:paraId="21DD65D5" w14:textId="77777777" w:rsidR="00AA4F73" w:rsidRPr="00B0205F" w:rsidRDefault="00AA4F73" w:rsidP="009E7240">
            <w:pPr>
              <w:keepNext/>
              <w:keepLines/>
              <w:widowControl w:val="0"/>
              <w:tabs>
                <w:tab w:val="left" w:pos="1889"/>
              </w:tabs>
              <w:spacing w:before="0" w:after="100" w:afterAutospacing="1" w:line="240" w:lineRule="auto"/>
              <w:ind w:left="1167"/>
              <w:rPr>
                <w:i/>
                <w:iCs/>
              </w:rPr>
            </w:pPr>
            <w:r w:rsidRPr="00B0205F">
              <w:rPr>
                <w:i/>
                <w:u w:val="single"/>
              </w:rPr>
              <w:t>Märkus</w:t>
            </w:r>
            <w:r w:rsidRPr="00B0205F">
              <w:tab/>
            </w:r>
            <w:r w:rsidRPr="00B0205F">
              <w:rPr>
                <w:i/>
              </w:rPr>
              <w:t>Punkt ML4.a. hõlmab järgmist:</w:t>
            </w:r>
          </w:p>
          <w:p w14:paraId="45986EBA" w14:textId="77777777" w:rsidR="00AA4F73" w:rsidRPr="00B0205F" w:rsidRDefault="00AA4F73" w:rsidP="009E7240">
            <w:pPr>
              <w:keepNext/>
              <w:keepLines/>
              <w:widowControl w:val="0"/>
              <w:tabs>
                <w:tab w:val="left" w:pos="2160"/>
              </w:tabs>
              <w:spacing w:before="0" w:after="100" w:afterAutospacing="1" w:line="240" w:lineRule="auto"/>
              <w:ind w:left="2160" w:hanging="284"/>
            </w:pPr>
            <w:r w:rsidRPr="00B0205F">
              <w:tab/>
              <w:t>a</w:t>
            </w:r>
            <w:r w:rsidRPr="00B0205F">
              <w:rPr>
                <w:i/>
              </w:rPr>
              <w:t>.</w:t>
            </w:r>
            <w:r w:rsidRPr="00B0205F">
              <w:t xml:space="preserve"> </w:t>
            </w:r>
            <w:r w:rsidRPr="00B0205F">
              <w:rPr>
                <w:i/>
              </w:rPr>
              <w:t xml:space="preserve">suitsugranaadid, süütepommid ja </w:t>
            </w:r>
            <w:proofErr w:type="spellStart"/>
            <w:r w:rsidRPr="00B0205F">
              <w:rPr>
                <w:i/>
              </w:rPr>
              <w:t>lõhkeseadmed</w:t>
            </w:r>
            <w:proofErr w:type="spellEnd"/>
            <w:r w:rsidRPr="00B0205F">
              <w:rPr>
                <w:i/>
              </w:rPr>
              <w:t>;</w:t>
            </w:r>
          </w:p>
          <w:p w14:paraId="03DCA0F4" w14:textId="0A0DF478" w:rsidR="00AA4F73" w:rsidRPr="00B0205F" w:rsidRDefault="00AA4F73" w:rsidP="009E7240">
            <w:pPr>
              <w:keepNext/>
              <w:keepLines/>
              <w:widowControl w:val="0"/>
              <w:tabs>
                <w:tab w:val="left" w:pos="2166"/>
              </w:tabs>
              <w:spacing w:before="0" w:after="100" w:afterAutospacing="1" w:line="240" w:lineRule="auto"/>
              <w:ind w:left="1418" w:firstLine="458"/>
              <w:rPr>
                <w:i/>
              </w:rPr>
            </w:pPr>
            <w:r w:rsidRPr="00B0205F">
              <w:tab/>
            </w:r>
            <w:proofErr w:type="spellStart"/>
            <w:r w:rsidRPr="00B0205F">
              <w:t>b</w:t>
            </w:r>
            <w:r w:rsidRPr="00B0205F">
              <w:rPr>
                <w:i/>
              </w:rPr>
              <w:t>.</w:t>
            </w:r>
            <w:proofErr w:type="spellEnd"/>
            <w:r w:rsidRPr="00B0205F">
              <w:t xml:space="preserve"> </w:t>
            </w:r>
            <w:r w:rsidRPr="00B0205F">
              <w:rPr>
                <w:i/>
              </w:rPr>
              <w:t xml:space="preserve">raketidüüsid ja </w:t>
            </w:r>
            <w:proofErr w:type="spellStart"/>
            <w:r w:rsidRPr="00B0205F">
              <w:rPr>
                <w:i/>
              </w:rPr>
              <w:t>kosm</w:t>
            </w:r>
            <w:r w:rsidR="006D7D01" w:rsidRPr="00B0205F">
              <w:rPr>
                <w:i/>
              </w:rPr>
              <w:t>o</w:t>
            </w:r>
            <w:r w:rsidRPr="00B0205F">
              <w:rPr>
                <w:i/>
              </w:rPr>
              <w:t>naasiku</w:t>
            </w:r>
            <w:proofErr w:type="spellEnd"/>
            <w:r w:rsidRPr="00B0205F">
              <w:rPr>
                <w:i/>
              </w:rPr>
              <w:t xml:space="preserve"> otsakud.</w:t>
            </w:r>
          </w:p>
          <w:p w14:paraId="54684DF9" w14:textId="287B97A4" w:rsidR="000316D9" w:rsidRPr="00B0205F" w:rsidRDefault="000316D9" w:rsidP="000316D9">
            <w:pPr>
              <w:keepNext/>
              <w:keepLines/>
              <w:widowControl w:val="0"/>
              <w:tabs>
                <w:tab w:val="left" w:pos="2166"/>
              </w:tabs>
              <w:spacing w:before="0" w:after="100" w:afterAutospacing="1" w:line="240" w:lineRule="auto"/>
              <w:ind w:left="1418"/>
              <w:rPr>
                <w:i/>
              </w:rPr>
            </w:pPr>
            <w:r w:rsidRPr="00B0205F">
              <w:rPr>
                <w:i/>
              </w:rPr>
              <w:t>NB! Kategooriates ML1 ja ML2 nimetatud relvade ja laskekehade granaatide ja kanistrite moona ning laskemoona jaoks spetsiaalselt loodud osamoona kohta vt kategooria ML3.</w:t>
            </w:r>
          </w:p>
          <w:p w14:paraId="421759C7" w14:textId="77777777" w:rsidR="00AA4F73" w:rsidRPr="00882F69" w:rsidRDefault="00AA4F73" w:rsidP="009E7240">
            <w:pPr>
              <w:keepNext/>
              <w:keepLines/>
              <w:widowControl w:val="0"/>
              <w:tabs>
                <w:tab w:val="left" w:pos="1167"/>
              </w:tabs>
              <w:spacing w:before="0" w:after="100" w:afterAutospacing="1" w:line="240" w:lineRule="auto"/>
              <w:ind w:left="33" w:hanging="33"/>
            </w:pPr>
            <w:proofErr w:type="spellStart"/>
            <w:r w:rsidRPr="00B0205F">
              <w:t>b.</w:t>
            </w:r>
            <w:proofErr w:type="spellEnd"/>
            <w:r w:rsidRPr="00B0205F">
              <w:t xml:space="preserve"> </w:t>
            </w:r>
            <w:r w:rsidRPr="00B0205F">
              <w:tab/>
              <w:t>seadmed, millel on kõik järgmised omadused:</w:t>
            </w:r>
          </w:p>
          <w:p w14:paraId="14DBF66C" w14:textId="77777777" w:rsidR="00AA4F73" w:rsidRPr="00882F69" w:rsidRDefault="00AA4F73" w:rsidP="009E7240">
            <w:pPr>
              <w:keepNext/>
              <w:keepLines/>
              <w:widowControl w:val="0"/>
              <w:tabs>
                <w:tab w:val="left" w:pos="1889"/>
              </w:tabs>
              <w:spacing w:before="0" w:after="0" w:line="240" w:lineRule="auto"/>
              <w:ind w:left="1491" w:hanging="324"/>
            </w:pPr>
            <w:r w:rsidRPr="00882F69">
              <w:t xml:space="preserve">1. </w:t>
            </w:r>
            <w:r w:rsidRPr="00882F69">
              <w:tab/>
              <w:t xml:space="preserve">nad on spetsiaalselt loodud sõjaliseks kasutuseks </w:t>
            </w:r>
            <w:r w:rsidRPr="00882F69">
              <w:rPr>
                <w:u w:val="single"/>
              </w:rPr>
              <w:t>ja</w:t>
            </w:r>
          </w:p>
          <w:p w14:paraId="55893984" w14:textId="1B979115" w:rsidR="00AA4F73" w:rsidRPr="00882F69" w:rsidRDefault="00AA4F73" w:rsidP="009E7240">
            <w:pPr>
              <w:keepNext/>
              <w:keepLines/>
              <w:widowControl w:val="0"/>
              <w:autoSpaceDE w:val="0"/>
              <w:autoSpaceDN w:val="0"/>
              <w:adjustRightInd w:val="0"/>
              <w:spacing w:after="0" w:line="240" w:lineRule="auto"/>
              <w:ind w:left="1451" w:hanging="284"/>
              <w:jc w:val="both"/>
            </w:pPr>
            <w:r w:rsidRPr="00882F69">
              <w:t xml:space="preserve">2. </w:t>
            </w:r>
            <w:r w:rsidRPr="00882F69">
              <w:tab/>
              <w:t>nad on spetsiaalselt loodud tegevuseks, mis on seotud mis tahes järgmiste kaupadega:</w:t>
            </w:r>
          </w:p>
          <w:p w14:paraId="0C706435" w14:textId="20A5A307" w:rsidR="00AA4F73" w:rsidRPr="00882F69" w:rsidRDefault="00AA4F73" w:rsidP="009E7240">
            <w:pPr>
              <w:keepNext/>
              <w:keepLines/>
              <w:widowControl w:val="0"/>
              <w:autoSpaceDE w:val="0"/>
              <w:autoSpaceDN w:val="0"/>
              <w:adjustRightInd w:val="0"/>
              <w:spacing w:after="0" w:line="240" w:lineRule="auto"/>
              <w:ind w:left="3271" w:hanging="1780"/>
              <w:jc w:val="both"/>
            </w:pPr>
            <w:r w:rsidRPr="00882F69">
              <w:t>a. punktis ML4.a nimetatud kaubad või</w:t>
            </w:r>
          </w:p>
          <w:p w14:paraId="4EC10445" w14:textId="77777777" w:rsidR="00AA4F73" w:rsidRPr="00882F69" w:rsidRDefault="00AA4F73" w:rsidP="009E7240">
            <w:pPr>
              <w:keepNext/>
              <w:keepLines/>
              <w:widowControl w:val="0"/>
              <w:autoSpaceDE w:val="0"/>
              <w:autoSpaceDN w:val="0"/>
              <w:adjustRightInd w:val="0"/>
              <w:spacing w:after="100" w:afterAutospacing="1" w:line="240" w:lineRule="auto"/>
              <w:ind w:left="3291" w:hanging="1800"/>
              <w:jc w:val="both"/>
            </w:pPr>
            <w:proofErr w:type="spellStart"/>
            <w:r w:rsidRPr="00882F69">
              <w:t>b.</w:t>
            </w:r>
            <w:proofErr w:type="spellEnd"/>
            <w:r w:rsidRPr="00882F69">
              <w:t xml:space="preserve"> isetehtud lõhkekehad.</w:t>
            </w:r>
          </w:p>
          <w:p w14:paraId="5DCD9BB0" w14:textId="77777777" w:rsidR="00AA4F73" w:rsidRPr="00882F69" w:rsidRDefault="00AA4F73" w:rsidP="009E7240">
            <w:pPr>
              <w:keepNext/>
              <w:keepLines/>
              <w:widowControl w:val="0"/>
              <w:autoSpaceDE w:val="0"/>
              <w:autoSpaceDN w:val="0"/>
              <w:adjustRightInd w:val="0"/>
              <w:spacing w:after="0" w:line="240" w:lineRule="auto"/>
              <w:ind w:left="1440"/>
              <w:jc w:val="both"/>
              <w:rPr>
                <w:i/>
                <w:u w:val="single"/>
              </w:rPr>
            </w:pPr>
            <w:r w:rsidRPr="00882F69">
              <w:rPr>
                <w:i/>
                <w:u w:val="single"/>
              </w:rPr>
              <w:t>Tehniline märkus</w:t>
            </w:r>
          </w:p>
          <w:p w14:paraId="33DA99DC" w14:textId="1A6C15A5" w:rsidR="00AA4F73" w:rsidRPr="00882F69" w:rsidRDefault="00AA4F73" w:rsidP="00E6432D">
            <w:pPr>
              <w:keepNext/>
              <w:keepLines/>
              <w:widowControl w:val="0"/>
              <w:tabs>
                <w:tab w:val="left" w:pos="1167"/>
              </w:tabs>
              <w:autoSpaceDE w:val="0"/>
              <w:autoSpaceDN w:val="0"/>
              <w:adjustRightInd w:val="0"/>
              <w:spacing w:after="100" w:afterAutospacing="1" w:line="240" w:lineRule="auto"/>
              <w:ind w:left="1440"/>
              <w:rPr>
                <w:i/>
              </w:rPr>
            </w:pPr>
            <w:r w:rsidRPr="00882F69">
              <w:rPr>
                <w:i/>
              </w:rPr>
              <w:t xml:space="preserve">Punktis ML4.b.2 nimetatud </w:t>
            </w:r>
            <w:r w:rsidR="00450BF5" w:rsidRPr="00882F69">
              <w:rPr>
                <w:i/>
              </w:rPr>
              <w:t>’</w:t>
            </w:r>
            <w:r w:rsidRPr="00882F69">
              <w:rPr>
                <w:i/>
              </w:rPr>
              <w:t>tegevus</w:t>
            </w:r>
            <w:r w:rsidR="00450BF5" w:rsidRPr="00882F69">
              <w:rPr>
                <w:i/>
              </w:rPr>
              <w:t>’</w:t>
            </w:r>
            <w:r w:rsidRPr="00882F69">
              <w:rPr>
                <w:i/>
              </w:rPr>
              <w:t xml:space="preserve"> hõlmab käsitsemist, </w:t>
            </w:r>
            <w:proofErr w:type="spellStart"/>
            <w:r w:rsidRPr="00882F69">
              <w:rPr>
                <w:i/>
              </w:rPr>
              <w:t>õhkulennutamist</w:t>
            </w:r>
            <w:proofErr w:type="spellEnd"/>
            <w:r w:rsidRPr="00882F69">
              <w:rPr>
                <w:i/>
              </w:rPr>
              <w:t>, asetamist, juhtimist, üleskorjamist, lõhkamist, aktiveerimist, ühekordse võimsa energialaengu andmist, peibutamist, segamist, otsimist, avastamist, häirimist ja kõrvaldamist.</w:t>
            </w:r>
          </w:p>
          <w:p w14:paraId="644D6E7A" w14:textId="77777777" w:rsidR="00AA4F73" w:rsidRPr="00882F69" w:rsidRDefault="00AA4F73" w:rsidP="009E7240">
            <w:pPr>
              <w:keepNext/>
              <w:keepLines/>
              <w:widowControl w:val="0"/>
              <w:tabs>
                <w:tab w:val="left" w:pos="1919"/>
              </w:tabs>
              <w:spacing w:before="0" w:after="100" w:afterAutospacing="1" w:line="240" w:lineRule="auto"/>
              <w:ind w:left="1167"/>
            </w:pPr>
            <w:r w:rsidRPr="00882F69">
              <w:rPr>
                <w:i/>
                <w:u w:val="single"/>
              </w:rPr>
              <w:t>Märkus 1</w:t>
            </w:r>
            <w:r w:rsidRPr="00882F69">
              <w:rPr>
                <w:i/>
              </w:rPr>
              <w:t xml:space="preserve"> </w:t>
            </w:r>
            <w:r w:rsidRPr="00882F69">
              <w:tab/>
            </w:r>
            <w:r w:rsidRPr="00882F69">
              <w:rPr>
                <w:i/>
              </w:rPr>
              <w:t>Punkt ML4.b. hõlmab järgmist:</w:t>
            </w:r>
          </w:p>
          <w:p w14:paraId="09942B32" w14:textId="338C08CC" w:rsidR="00AA4F73" w:rsidRPr="00882F69" w:rsidRDefault="00AA4F73" w:rsidP="009E7240">
            <w:pPr>
              <w:keepNext/>
              <w:keepLines/>
              <w:widowControl w:val="0"/>
              <w:autoSpaceDE w:val="0"/>
              <w:autoSpaceDN w:val="0"/>
              <w:spacing w:after="0" w:line="240" w:lineRule="auto"/>
              <w:ind w:left="2160" w:hanging="141"/>
              <w:rPr>
                <w:i/>
              </w:rPr>
            </w:pPr>
            <w:r w:rsidRPr="00B0205F">
              <w:rPr>
                <w:i/>
              </w:rPr>
              <w:t xml:space="preserve">a. mobiilne </w:t>
            </w:r>
            <w:proofErr w:type="spellStart"/>
            <w:r w:rsidRPr="00B0205F">
              <w:rPr>
                <w:i/>
              </w:rPr>
              <w:t>gaasivee</w:t>
            </w:r>
            <w:r w:rsidR="000316D9" w:rsidRPr="00B0205F">
              <w:rPr>
                <w:i/>
              </w:rPr>
              <w:t>ldamisvarustus</w:t>
            </w:r>
            <w:proofErr w:type="spellEnd"/>
            <w:r w:rsidRPr="00B0205F">
              <w:rPr>
                <w:i/>
              </w:rPr>
              <w:t>;</w:t>
            </w:r>
          </w:p>
          <w:p w14:paraId="1449CDB8" w14:textId="77777777" w:rsidR="00AA4F73" w:rsidRPr="00882F69" w:rsidRDefault="00AA4F73" w:rsidP="009E7240">
            <w:pPr>
              <w:keepNext/>
              <w:keepLines/>
              <w:widowControl w:val="0"/>
              <w:tabs>
                <w:tab w:val="left" w:pos="2018"/>
                <w:tab w:val="left" w:pos="2200"/>
                <w:tab w:val="left" w:pos="2625"/>
              </w:tabs>
              <w:spacing w:before="0" w:after="0" w:line="240" w:lineRule="auto"/>
              <w:ind w:left="2200" w:hanging="182"/>
              <w:rPr>
                <w:i/>
              </w:rPr>
            </w:pPr>
            <w:proofErr w:type="spellStart"/>
            <w:r w:rsidRPr="00882F69">
              <w:rPr>
                <w:i/>
              </w:rPr>
              <w:t>b.</w:t>
            </w:r>
            <w:proofErr w:type="spellEnd"/>
            <w:r w:rsidRPr="00882F69">
              <w:t xml:space="preserve"> </w:t>
            </w:r>
            <w:r w:rsidRPr="00882F69">
              <w:rPr>
                <w:i/>
              </w:rPr>
              <w:t>elektriliselt pingestatud ujuvkaabel, mis võimaldab leida magnetmiine.</w:t>
            </w:r>
          </w:p>
          <w:p w14:paraId="6E65DA4B" w14:textId="77777777" w:rsidR="00AA4F73" w:rsidRPr="00882F69" w:rsidRDefault="00AA4F73" w:rsidP="009E7240">
            <w:pPr>
              <w:keepNext/>
              <w:keepLines/>
              <w:widowControl w:val="0"/>
              <w:tabs>
                <w:tab w:val="left" w:pos="1919"/>
              </w:tabs>
              <w:autoSpaceDE w:val="0"/>
              <w:autoSpaceDN w:val="0"/>
              <w:spacing w:after="0" w:line="240" w:lineRule="auto"/>
              <w:ind w:left="1919" w:hanging="752"/>
              <w:rPr>
                <w:i/>
              </w:rPr>
            </w:pPr>
            <w:r w:rsidRPr="00882F69">
              <w:rPr>
                <w:i/>
                <w:u w:val="single"/>
              </w:rPr>
              <w:t>Märkus 2</w:t>
            </w:r>
            <w:r w:rsidRPr="00882F69">
              <w:rPr>
                <w:i/>
              </w:rPr>
              <w:t xml:space="preserve"> </w:t>
            </w:r>
            <w:r w:rsidRPr="00882F69">
              <w:tab/>
            </w:r>
            <w:r w:rsidRPr="00882F69">
              <w:rPr>
                <w:i/>
              </w:rPr>
              <w:t xml:space="preserve">Punkti ML4.b. ei kohaldata selliste </w:t>
            </w:r>
            <w:proofErr w:type="spellStart"/>
            <w:r w:rsidRPr="00882F69">
              <w:rPr>
                <w:i/>
              </w:rPr>
              <w:t>käeskantavate</w:t>
            </w:r>
            <w:proofErr w:type="spellEnd"/>
            <w:r w:rsidRPr="00882F69">
              <w:rPr>
                <w:i/>
              </w:rPr>
              <w:t xml:space="preserve"> seadmete suhtes, mis on mõeldud üksnes metallesemete avastamiseks ning mis ei ole võimelised eristama miine muudest metallesemetest.</w:t>
            </w:r>
          </w:p>
          <w:p w14:paraId="54744FE7" w14:textId="68BE34B3" w:rsidR="00AA4F73" w:rsidRPr="00882F69" w:rsidRDefault="00AA4F73" w:rsidP="00384753">
            <w:pPr>
              <w:keepNext/>
              <w:keepLines/>
              <w:widowControl w:val="0"/>
              <w:tabs>
                <w:tab w:val="left" w:pos="782"/>
                <w:tab w:val="left" w:pos="1919"/>
              </w:tabs>
              <w:spacing w:after="0" w:line="240" w:lineRule="auto"/>
              <w:ind w:left="1150" w:hanging="1020"/>
              <w:rPr>
                <w:bCs/>
              </w:rPr>
            </w:pPr>
            <w:proofErr w:type="spellStart"/>
            <w:r w:rsidRPr="00882F69">
              <w:t>c.</w:t>
            </w:r>
            <w:proofErr w:type="spellEnd"/>
            <w:r w:rsidRPr="00882F69">
              <w:tab/>
            </w:r>
            <w:r w:rsidR="00230885">
              <w:t>l</w:t>
            </w:r>
            <w:r w:rsidRPr="00882F69">
              <w:t>ennukite raketitõrjesüsteemid (AMPS).</w:t>
            </w:r>
          </w:p>
          <w:p w14:paraId="0D2A370C" w14:textId="77777777" w:rsidR="00AA4F73" w:rsidRPr="00882F69" w:rsidRDefault="00AA4F73" w:rsidP="00384753">
            <w:pPr>
              <w:keepNext/>
              <w:keepLines/>
              <w:widowControl w:val="0"/>
              <w:tabs>
                <w:tab w:val="left" w:pos="782"/>
                <w:tab w:val="left" w:pos="1020"/>
                <w:tab w:val="left" w:pos="1877"/>
              </w:tabs>
              <w:spacing w:after="0" w:line="240" w:lineRule="auto"/>
              <w:ind w:left="1877" w:hanging="1848"/>
              <w:rPr>
                <w:i/>
              </w:rPr>
            </w:pPr>
            <w:r w:rsidRPr="00882F69">
              <w:lastRenderedPageBreak/>
              <w:tab/>
            </w:r>
            <w:r w:rsidRPr="00882F69">
              <w:rPr>
                <w:i/>
                <w:u w:val="single"/>
              </w:rPr>
              <w:t>Märkus</w:t>
            </w:r>
            <w:r w:rsidRPr="00882F69">
              <w:tab/>
            </w:r>
            <w:r w:rsidRPr="00882F69">
              <w:rPr>
                <w:i/>
              </w:rPr>
              <w:t xml:space="preserve">Punkti ML4.c. ei kohaldata </w:t>
            </w:r>
            <w:proofErr w:type="spellStart"/>
            <w:r w:rsidRPr="00882F69">
              <w:rPr>
                <w:i/>
              </w:rPr>
              <w:t>AMPSide</w:t>
            </w:r>
            <w:proofErr w:type="spellEnd"/>
            <w:r w:rsidRPr="00882F69">
              <w:rPr>
                <w:i/>
              </w:rPr>
              <w:t xml:space="preserve"> suhtes, millel on kõik järgmised omadused:</w:t>
            </w:r>
          </w:p>
          <w:p w14:paraId="278E90F1" w14:textId="77777777" w:rsidR="00AA4F73" w:rsidRPr="00882F69" w:rsidRDefault="00AA4F73" w:rsidP="00384753">
            <w:pPr>
              <w:keepNext/>
              <w:keepLines/>
              <w:widowControl w:val="0"/>
              <w:tabs>
                <w:tab w:val="left" w:pos="1919"/>
              </w:tabs>
              <w:spacing w:after="0" w:line="240" w:lineRule="auto"/>
              <w:ind w:left="2279" w:hanging="482"/>
              <w:rPr>
                <w:i/>
              </w:rPr>
            </w:pPr>
            <w:r w:rsidRPr="00882F69">
              <w:rPr>
                <w:i/>
              </w:rPr>
              <w:t>a.</w:t>
            </w:r>
            <w:r w:rsidRPr="00882F69">
              <w:tab/>
            </w:r>
            <w:r w:rsidRPr="00882F69">
              <w:rPr>
                <w:i/>
              </w:rPr>
              <w:t>üks järgmistest raketitõrjeanduritest:</w:t>
            </w:r>
          </w:p>
          <w:p w14:paraId="235B2F44" w14:textId="539AD225" w:rsidR="00AA4F73" w:rsidRPr="00882F69" w:rsidRDefault="00AA4F73" w:rsidP="00384753">
            <w:pPr>
              <w:keepNext/>
              <w:keepLines/>
              <w:widowControl w:val="0"/>
              <w:tabs>
                <w:tab w:val="left" w:pos="1919"/>
              </w:tabs>
              <w:spacing w:after="0" w:line="240" w:lineRule="auto"/>
              <w:ind w:left="2640" w:hanging="360"/>
              <w:rPr>
                <w:i/>
              </w:rPr>
            </w:pPr>
            <w:r w:rsidRPr="00882F69">
              <w:rPr>
                <w:i/>
              </w:rPr>
              <w:t>1.</w:t>
            </w:r>
            <w:r w:rsidRPr="00882F69">
              <w:tab/>
            </w:r>
            <w:r w:rsidRPr="00882F69">
              <w:rPr>
                <w:i/>
              </w:rPr>
              <w:t>passiivsed andurid, mis töötavad lainepikkustel vahemikus 100–400 nm</w:t>
            </w:r>
            <w:r w:rsidR="00230885">
              <w:rPr>
                <w:i/>
              </w:rPr>
              <w:t>,</w:t>
            </w:r>
            <w:r w:rsidRPr="00882F69">
              <w:rPr>
                <w:i/>
              </w:rPr>
              <w:t xml:space="preserve"> </w:t>
            </w:r>
            <w:r w:rsidRPr="00882F69">
              <w:rPr>
                <w:i/>
                <w:u w:val="single"/>
              </w:rPr>
              <w:t>või</w:t>
            </w:r>
          </w:p>
          <w:p w14:paraId="7C3102A4" w14:textId="77777777" w:rsidR="00AA4F73" w:rsidRPr="00882F69" w:rsidRDefault="00AA4F73" w:rsidP="00384753">
            <w:pPr>
              <w:keepNext/>
              <w:keepLines/>
              <w:widowControl w:val="0"/>
              <w:tabs>
                <w:tab w:val="left" w:pos="1919"/>
              </w:tabs>
              <w:spacing w:after="0" w:line="240" w:lineRule="auto"/>
              <w:ind w:left="2640" w:hanging="360"/>
              <w:rPr>
                <w:i/>
              </w:rPr>
            </w:pPr>
            <w:r w:rsidRPr="00882F69">
              <w:rPr>
                <w:i/>
              </w:rPr>
              <w:t>2.</w:t>
            </w:r>
            <w:r w:rsidRPr="00882F69">
              <w:tab/>
            </w:r>
            <w:r w:rsidRPr="00882F69">
              <w:rPr>
                <w:i/>
              </w:rPr>
              <w:t xml:space="preserve">aktiivsed </w:t>
            </w:r>
            <w:proofErr w:type="spellStart"/>
            <w:r w:rsidRPr="00882F69">
              <w:rPr>
                <w:i/>
              </w:rPr>
              <w:t>doppler</w:t>
            </w:r>
            <w:proofErr w:type="spellEnd"/>
            <w:r w:rsidRPr="00882F69">
              <w:rPr>
                <w:i/>
              </w:rPr>
              <w:t>-tüüpi impulssandurid raketitõrjeks;</w:t>
            </w:r>
          </w:p>
          <w:p w14:paraId="7F3F3D98" w14:textId="77777777" w:rsidR="00AA4F73" w:rsidRPr="00882F69" w:rsidRDefault="00AA4F73" w:rsidP="00384753">
            <w:pPr>
              <w:keepNext/>
              <w:keepLines/>
              <w:widowControl w:val="0"/>
              <w:tabs>
                <w:tab w:val="left" w:pos="1919"/>
              </w:tabs>
              <w:spacing w:after="0" w:line="240" w:lineRule="auto"/>
              <w:ind w:left="2280" w:hanging="480"/>
              <w:rPr>
                <w:i/>
              </w:rPr>
            </w:pPr>
            <w:proofErr w:type="spellStart"/>
            <w:r w:rsidRPr="00882F69">
              <w:rPr>
                <w:i/>
              </w:rPr>
              <w:t>b.</w:t>
            </w:r>
            <w:proofErr w:type="spellEnd"/>
            <w:r w:rsidRPr="00882F69">
              <w:tab/>
            </w:r>
            <w:proofErr w:type="spellStart"/>
            <w:r w:rsidRPr="00882F69">
              <w:rPr>
                <w:i/>
              </w:rPr>
              <w:t>vastumeetmete</w:t>
            </w:r>
            <w:proofErr w:type="spellEnd"/>
            <w:r w:rsidRPr="00882F69">
              <w:rPr>
                <w:i/>
              </w:rPr>
              <w:t xml:space="preserve"> vallandamise süsteemid;</w:t>
            </w:r>
          </w:p>
          <w:p w14:paraId="382ADF57" w14:textId="396D6D32" w:rsidR="00AA4F73" w:rsidRPr="00882F69" w:rsidRDefault="00AA4F73" w:rsidP="00384753">
            <w:pPr>
              <w:keepNext/>
              <w:keepLines/>
              <w:widowControl w:val="0"/>
              <w:tabs>
                <w:tab w:val="left" w:pos="1919"/>
              </w:tabs>
              <w:spacing w:after="0" w:line="240" w:lineRule="auto"/>
              <w:ind w:left="2280" w:hanging="480"/>
              <w:rPr>
                <w:i/>
                <w:u w:val="single"/>
              </w:rPr>
            </w:pPr>
            <w:proofErr w:type="spellStart"/>
            <w:r w:rsidRPr="00882F69">
              <w:rPr>
                <w:i/>
              </w:rPr>
              <w:t>c.</w:t>
            </w:r>
            <w:proofErr w:type="spellEnd"/>
            <w:r w:rsidRPr="00882F69">
              <w:tab/>
            </w:r>
            <w:r w:rsidRPr="00882F69">
              <w:rPr>
                <w:i/>
              </w:rPr>
              <w:t xml:space="preserve">peibutusraketid, mis annavad nii nähtava kui </w:t>
            </w:r>
            <w:proofErr w:type="spellStart"/>
            <w:r w:rsidRPr="00882F69">
              <w:rPr>
                <w:i/>
              </w:rPr>
              <w:t>infrapunasignaali</w:t>
            </w:r>
            <w:proofErr w:type="spellEnd"/>
            <w:r w:rsidRPr="00882F69">
              <w:rPr>
                <w:i/>
              </w:rPr>
              <w:t xml:space="preserve"> pind-õhk-tüüpi rakettide peibutamiseks; </w:t>
            </w:r>
            <w:r w:rsidRPr="00882F69">
              <w:rPr>
                <w:i/>
                <w:u w:val="single"/>
              </w:rPr>
              <w:t>ning</w:t>
            </w:r>
          </w:p>
          <w:p w14:paraId="5FC6CE77" w14:textId="77777777" w:rsidR="00AA4F73" w:rsidRPr="00882F69" w:rsidRDefault="00AA4F73" w:rsidP="00384753">
            <w:pPr>
              <w:keepNext/>
              <w:keepLines/>
              <w:widowControl w:val="0"/>
              <w:tabs>
                <w:tab w:val="left" w:pos="1919"/>
              </w:tabs>
              <w:spacing w:after="0" w:line="240" w:lineRule="auto"/>
              <w:ind w:left="2280" w:hanging="480"/>
              <w:rPr>
                <w:i/>
              </w:rPr>
            </w:pPr>
            <w:proofErr w:type="spellStart"/>
            <w:r w:rsidRPr="00882F69">
              <w:rPr>
                <w:i/>
              </w:rPr>
              <w:t>d.</w:t>
            </w:r>
            <w:proofErr w:type="spellEnd"/>
            <w:r w:rsidRPr="00882F69">
              <w:tab/>
            </w:r>
            <w:r w:rsidRPr="00882F69">
              <w:rPr>
                <w:i/>
              </w:rPr>
              <w:t>„tsiviilõhusõidukitele” paigaldatud süsteemid, millel on kõik järgmised omadused:</w:t>
            </w:r>
          </w:p>
          <w:p w14:paraId="68EB9E78" w14:textId="77777777" w:rsidR="00AA4F73" w:rsidRPr="00882F69" w:rsidRDefault="00AA4F73" w:rsidP="00384753">
            <w:pPr>
              <w:keepNext/>
              <w:keepLines/>
              <w:widowControl w:val="0"/>
              <w:spacing w:after="0" w:line="240" w:lineRule="auto"/>
              <w:ind w:left="2636" w:hanging="357"/>
              <w:rPr>
                <w:i/>
              </w:rPr>
            </w:pPr>
            <w:r w:rsidRPr="00882F69">
              <w:rPr>
                <w:i/>
              </w:rPr>
              <w:t>1.</w:t>
            </w:r>
            <w:r w:rsidRPr="00882F69">
              <w:tab/>
            </w:r>
            <w:r w:rsidRPr="00882F69">
              <w:rPr>
                <w:i/>
              </w:rPr>
              <w:t>AMPS on üksnes toimiv selles konkreetses „tsiviilõhusõidukis”, millesse see konkreetne AMPS on paigaldatud ja mille kohta on antud välja:</w:t>
            </w:r>
          </w:p>
          <w:p w14:paraId="322B495F" w14:textId="77777777" w:rsidR="00AA4F73" w:rsidRPr="00882F69" w:rsidRDefault="00AA4F73" w:rsidP="00384753">
            <w:pPr>
              <w:keepNext/>
              <w:keepLines/>
              <w:widowControl w:val="0"/>
              <w:spacing w:after="0" w:line="240" w:lineRule="auto"/>
              <w:ind w:left="3000" w:hanging="360"/>
              <w:rPr>
                <w:i/>
                <w:u w:val="single"/>
              </w:rPr>
            </w:pPr>
            <w:r w:rsidRPr="00882F69">
              <w:rPr>
                <w:i/>
              </w:rPr>
              <w:t>a.</w:t>
            </w:r>
            <w:r w:rsidRPr="00882F69">
              <w:tab/>
            </w:r>
            <w:r w:rsidRPr="00882F69">
              <w:rPr>
                <w:i/>
              </w:rPr>
              <w:t xml:space="preserve">tsiviilõhusõiduki tüübikinnitus, mille on andnud välja ühe või </w:t>
            </w:r>
            <w:r w:rsidRPr="00CD7802">
              <w:rPr>
                <w:i/>
              </w:rPr>
              <w:t>mitme ELi liikmesriigi</w:t>
            </w:r>
            <w:r w:rsidRPr="00882F69">
              <w:rPr>
                <w:i/>
              </w:rPr>
              <w:t xml:space="preserve"> tsiviillennundusametid; </w:t>
            </w:r>
            <w:r w:rsidRPr="00882F69">
              <w:rPr>
                <w:i/>
                <w:u w:val="single"/>
              </w:rPr>
              <w:t>või</w:t>
            </w:r>
          </w:p>
          <w:p w14:paraId="41AA8AF1" w14:textId="77777777" w:rsidR="00AA4F73" w:rsidRPr="00882F69" w:rsidRDefault="00AA4F73" w:rsidP="00384753">
            <w:pPr>
              <w:keepNext/>
              <w:keepLines/>
              <w:widowControl w:val="0"/>
              <w:spacing w:after="0" w:line="240" w:lineRule="auto"/>
              <w:ind w:left="3000" w:hanging="360"/>
            </w:pPr>
            <w:proofErr w:type="spellStart"/>
            <w:r w:rsidRPr="00882F69">
              <w:rPr>
                <w:i/>
              </w:rPr>
              <w:t>b.</w:t>
            </w:r>
            <w:proofErr w:type="spellEnd"/>
            <w:r w:rsidRPr="00882F69">
              <w:tab/>
            </w:r>
            <w:r w:rsidRPr="00882F69">
              <w:rPr>
                <w:i/>
              </w:rPr>
              <w:t>samaväärne dokument, mida tunnustab Rahvusvaheline Tsiviillennundusorganisatsioon (ICAO);</w:t>
            </w:r>
          </w:p>
          <w:p w14:paraId="46A119B0" w14:textId="7E40AC16" w:rsidR="00AA4F73" w:rsidRPr="00882F69" w:rsidRDefault="00AA4F73" w:rsidP="00384753">
            <w:pPr>
              <w:keepNext/>
              <w:keepLines/>
              <w:widowControl w:val="0"/>
              <w:spacing w:after="0" w:line="240" w:lineRule="auto"/>
              <w:ind w:left="2640" w:hanging="360"/>
              <w:rPr>
                <w:i/>
                <w:u w:val="single"/>
              </w:rPr>
            </w:pPr>
            <w:r w:rsidRPr="00882F69">
              <w:rPr>
                <w:i/>
              </w:rPr>
              <w:t>2.</w:t>
            </w:r>
            <w:r w:rsidRPr="00882F69">
              <w:tab/>
            </w:r>
            <w:r w:rsidRPr="00882F69">
              <w:rPr>
                <w:i/>
              </w:rPr>
              <w:t>AMPS on kaitstud, et hoida ära lubamatu juurdepääs "tarkvarale"</w:t>
            </w:r>
            <w:r w:rsidR="00717A68">
              <w:rPr>
                <w:i/>
              </w:rPr>
              <w:t>,</w:t>
            </w:r>
            <w:r w:rsidRPr="00882F69">
              <w:rPr>
                <w:i/>
              </w:rPr>
              <w:t xml:space="preserve"> </w:t>
            </w:r>
            <w:r w:rsidRPr="00882F69">
              <w:rPr>
                <w:i/>
                <w:u w:val="single"/>
              </w:rPr>
              <w:t>ning</w:t>
            </w:r>
          </w:p>
          <w:p w14:paraId="2D63627C" w14:textId="77777777" w:rsidR="00AA4F73" w:rsidRPr="00882F69" w:rsidRDefault="00AA4F73" w:rsidP="004811C7">
            <w:pPr>
              <w:keepNext/>
              <w:keepLines/>
              <w:widowControl w:val="0"/>
              <w:tabs>
                <w:tab w:val="left" w:pos="2665"/>
              </w:tabs>
              <w:autoSpaceDE w:val="0"/>
              <w:autoSpaceDN w:val="0"/>
              <w:spacing w:after="0" w:line="240" w:lineRule="auto"/>
              <w:ind w:left="2665" w:hanging="425"/>
              <w:rPr>
                <w:i/>
              </w:rPr>
            </w:pPr>
            <w:r w:rsidRPr="00882F69">
              <w:rPr>
                <w:i/>
              </w:rPr>
              <w:t>3.</w:t>
            </w:r>
            <w:r w:rsidRPr="00882F69">
              <w:tab/>
            </w:r>
            <w:r w:rsidRPr="00882F69">
              <w:rPr>
                <w:i/>
              </w:rPr>
              <w:t>AMPS sisaldab aktiivset mehhanismi, mis muudab süsteemi mittetoimivaks, kui see eemaldatakse „tsiviilõhusõidukilt”, millele see paigaldati.</w:t>
            </w:r>
          </w:p>
          <w:p w14:paraId="58C5F7F3" w14:textId="77777777" w:rsidR="004811C7" w:rsidRPr="00882F69" w:rsidRDefault="004811C7" w:rsidP="004811C7">
            <w:pPr>
              <w:keepNext/>
              <w:keepLines/>
              <w:widowControl w:val="0"/>
              <w:tabs>
                <w:tab w:val="left" w:pos="2665"/>
              </w:tabs>
              <w:autoSpaceDE w:val="0"/>
              <w:autoSpaceDN w:val="0"/>
              <w:spacing w:after="0" w:line="240" w:lineRule="auto"/>
              <w:ind w:left="2665" w:hanging="425"/>
            </w:pPr>
          </w:p>
        </w:tc>
      </w:tr>
      <w:tr w:rsidR="00AA4F73" w:rsidRPr="00882F69" w14:paraId="26E95604" w14:textId="77777777" w:rsidTr="00AA4F73">
        <w:tc>
          <w:tcPr>
            <w:tcW w:w="1021" w:type="dxa"/>
            <w:tcBorders>
              <w:top w:val="single" w:sz="2" w:space="0" w:color="auto"/>
              <w:left w:val="single" w:sz="2" w:space="0" w:color="auto"/>
              <w:bottom w:val="single" w:sz="2" w:space="0" w:color="auto"/>
              <w:right w:val="single" w:sz="2" w:space="0" w:color="auto"/>
            </w:tcBorders>
          </w:tcPr>
          <w:p w14:paraId="7414A2D0" w14:textId="77777777" w:rsidR="00AA4F73" w:rsidRPr="00882F69" w:rsidRDefault="00AA4F73" w:rsidP="009E7240">
            <w:pPr>
              <w:keepNext/>
              <w:keepLines/>
              <w:widowControl w:val="0"/>
              <w:autoSpaceDE w:val="0"/>
              <w:autoSpaceDN w:val="0"/>
              <w:spacing w:line="240" w:lineRule="auto"/>
              <w:jc w:val="both"/>
            </w:pPr>
            <w:r w:rsidRPr="00882F69">
              <w:lastRenderedPageBreak/>
              <w:t>ML5</w:t>
            </w:r>
          </w:p>
        </w:tc>
        <w:tc>
          <w:tcPr>
            <w:tcW w:w="8261" w:type="dxa"/>
            <w:tcBorders>
              <w:top w:val="single" w:sz="2" w:space="0" w:color="auto"/>
              <w:left w:val="single" w:sz="2" w:space="0" w:color="auto"/>
              <w:bottom w:val="single" w:sz="2" w:space="0" w:color="auto"/>
              <w:right w:val="single" w:sz="2" w:space="0" w:color="auto"/>
            </w:tcBorders>
          </w:tcPr>
          <w:p w14:paraId="56B6F235" w14:textId="230E5681" w:rsidR="00AA4F73" w:rsidRPr="00882F69" w:rsidRDefault="00AA4F73" w:rsidP="009E7240">
            <w:pPr>
              <w:keepNext/>
              <w:keepLines/>
              <w:widowControl w:val="0"/>
              <w:autoSpaceDE w:val="0"/>
              <w:autoSpaceDN w:val="0"/>
              <w:spacing w:after="100" w:afterAutospacing="1" w:line="240" w:lineRule="auto"/>
              <w:rPr>
                <w:b/>
              </w:rPr>
            </w:pPr>
            <w:r w:rsidRPr="00882F69">
              <w:rPr>
                <w:b/>
              </w:rPr>
              <w:t>Tulejuhtimis</w:t>
            </w:r>
            <w:r w:rsidR="00BA543E" w:rsidRPr="00882F69">
              <w:rPr>
                <w:b/>
              </w:rPr>
              <w:t>-</w:t>
            </w:r>
            <w:r w:rsidRPr="00882F69">
              <w:rPr>
                <w:b/>
              </w:rPr>
              <w:t xml:space="preserve">, </w:t>
            </w:r>
            <w:r w:rsidR="00BA543E" w:rsidRPr="00882F69">
              <w:rPr>
                <w:b/>
              </w:rPr>
              <w:t>se</w:t>
            </w:r>
            <w:r w:rsidRPr="00882F69">
              <w:rPr>
                <w:b/>
              </w:rPr>
              <w:t xml:space="preserve">ire- ja hoiatusvarustus ning juurdekuuluvad süsteemid, testimis-, seadistamis- ja </w:t>
            </w:r>
            <w:proofErr w:type="spellStart"/>
            <w:r w:rsidRPr="00882F69">
              <w:rPr>
                <w:b/>
              </w:rPr>
              <w:t>vastumeetmete</w:t>
            </w:r>
            <w:proofErr w:type="spellEnd"/>
            <w:r w:rsidRPr="00882F69">
              <w:rPr>
                <w:b/>
              </w:rPr>
              <w:t xml:space="preserve"> varustus, mis on spetsiaalselt loodud sõjaliseks kasutuseks, ning spetsiaalselt nendele loodud komponendid ja lisaseadmed:</w:t>
            </w:r>
          </w:p>
          <w:p w14:paraId="4376C3C7" w14:textId="77777777" w:rsidR="00AA4F73" w:rsidRPr="00882F69" w:rsidRDefault="00AA4F73" w:rsidP="009E7240">
            <w:pPr>
              <w:keepNext/>
              <w:keepLines/>
              <w:widowControl w:val="0"/>
              <w:spacing w:before="0" w:after="100" w:afterAutospacing="1" w:line="240" w:lineRule="auto"/>
              <w:ind w:left="600" w:hanging="567"/>
            </w:pPr>
            <w:r w:rsidRPr="00882F69">
              <w:t xml:space="preserve">a. </w:t>
            </w:r>
            <w:r w:rsidRPr="00882F69">
              <w:tab/>
              <w:t xml:space="preserve">relvade sihikud, pommitus- ja </w:t>
            </w:r>
            <w:proofErr w:type="spellStart"/>
            <w:r w:rsidRPr="00882F69">
              <w:t>tulejuhtimisseadmed</w:t>
            </w:r>
            <w:proofErr w:type="spellEnd"/>
            <w:r w:rsidRPr="00882F69">
              <w:t xml:space="preserve"> ja -arvutid ning relvakontrollisüsteemid;</w:t>
            </w:r>
          </w:p>
          <w:p w14:paraId="3E41920B" w14:textId="03A765C6" w:rsidR="00AA4F73" w:rsidRPr="00882F69" w:rsidRDefault="00AA4F73" w:rsidP="009E7240">
            <w:pPr>
              <w:keepNext/>
              <w:keepLines/>
              <w:widowControl w:val="0"/>
              <w:spacing w:before="0" w:after="100" w:afterAutospacing="1" w:line="240" w:lineRule="auto"/>
              <w:ind w:left="600" w:hanging="567"/>
            </w:pPr>
            <w:proofErr w:type="spellStart"/>
            <w:r w:rsidRPr="00882F69">
              <w:t>b.</w:t>
            </w:r>
            <w:proofErr w:type="spellEnd"/>
            <w:r w:rsidRPr="00882F69">
              <w:t xml:space="preserve"> </w:t>
            </w:r>
            <w:r w:rsidRPr="00882F69">
              <w:tab/>
            </w:r>
            <w:r w:rsidR="00BA543E" w:rsidRPr="00882F69">
              <w:t>muu tulejuhtimis-, seire- ja hoiatusvarustus ning järgmised juurdekuuluvad süsteemid:</w:t>
            </w:r>
          </w:p>
          <w:p w14:paraId="312FBB55" w14:textId="2134D7AD" w:rsidR="00BA543E" w:rsidRPr="00882F69" w:rsidRDefault="00BA543E" w:rsidP="00BA543E">
            <w:pPr>
              <w:keepNext/>
              <w:keepLines/>
              <w:widowControl w:val="0"/>
              <w:spacing w:after="100" w:afterAutospacing="1" w:line="240" w:lineRule="auto"/>
              <w:ind w:left="1066" w:right="-6" w:hanging="425"/>
              <w:jc w:val="both"/>
            </w:pPr>
            <w:r w:rsidRPr="00882F69">
              <w:t>1.</w:t>
            </w:r>
            <w:r w:rsidRPr="00882F69">
              <w:tab/>
              <w:t xml:space="preserve">sihtmärgi tuvastamise, määramise, </w:t>
            </w:r>
            <w:proofErr w:type="spellStart"/>
            <w:r w:rsidRPr="00882F69">
              <w:t>sihitamise</w:t>
            </w:r>
            <w:proofErr w:type="spellEnd"/>
            <w:r w:rsidRPr="00882F69">
              <w:t xml:space="preserve"> ja seire- või jälgimissüsteemid;</w:t>
            </w:r>
          </w:p>
          <w:p w14:paraId="6B6C59B4" w14:textId="4A3AD4F6" w:rsidR="00BA543E" w:rsidRPr="00882F69" w:rsidRDefault="00BA543E" w:rsidP="00BA543E">
            <w:pPr>
              <w:keepNext/>
              <w:keepLines/>
              <w:widowControl w:val="0"/>
              <w:spacing w:after="100" w:afterAutospacing="1" w:line="240" w:lineRule="auto"/>
              <w:ind w:left="1066" w:right="-6" w:hanging="425"/>
              <w:jc w:val="both"/>
            </w:pPr>
            <w:r w:rsidRPr="00882F69">
              <w:t>2.    avastamise, äratundmise või identifitseerimise varustus;</w:t>
            </w:r>
          </w:p>
          <w:p w14:paraId="4E08C6BF" w14:textId="7D9478F5" w:rsidR="00BA543E" w:rsidRPr="00882F69" w:rsidRDefault="00BA543E" w:rsidP="00BA543E">
            <w:pPr>
              <w:keepNext/>
              <w:keepLines/>
              <w:widowControl w:val="0"/>
              <w:spacing w:after="100" w:afterAutospacing="1" w:line="240" w:lineRule="auto"/>
              <w:ind w:left="1066" w:right="-6" w:hanging="425"/>
              <w:jc w:val="both"/>
            </w:pPr>
            <w:r w:rsidRPr="00882F69">
              <w:t>3.    andmeühildamise või andurite ühildamise varustus;</w:t>
            </w:r>
          </w:p>
          <w:p w14:paraId="748C8749" w14:textId="77777777" w:rsidR="00AA4F73" w:rsidRPr="00882F69" w:rsidRDefault="00AA4F73" w:rsidP="009E7240">
            <w:pPr>
              <w:keepNext/>
              <w:keepLines/>
              <w:widowControl w:val="0"/>
              <w:spacing w:before="0" w:after="0" w:line="240" w:lineRule="auto"/>
              <w:ind w:left="601" w:hanging="567"/>
            </w:pPr>
            <w:proofErr w:type="spellStart"/>
            <w:r w:rsidRPr="00882F69">
              <w:t>c.</w:t>
            </w:r>
            <w:proofErr w:type="spellEnd"/>
            <w:r w:rsidRPr="00882F69">
              <w:t xml:space="preserve"> </w:t>
            </w:r>
            <w:r w:rsidRPr="00882F69">
              <w:tab/>
            </w:r>
            <w:proofErr w:type="spellStart"/>
            <w:r w:rsidRPr="00882F69">
              <w:t>vastumeetmete</w:t>
            </w:r>
            <w:proofErr w:type="spellEnd"/>
            <w:r w:rsidRPr="00882F69">
              <w:t xml:space="preserve"> rakendamise seadmed punktis ML5.a. või ML5.b. nimetatud varustuse jaoks;</w:t>
            </w:r>
          </w:p>
          <w:p w14:paraId="4E2EECD0" w14:textId="77777777" w:rsidR="00AA4F73" w:rsidRPr="00882F69" w:rsidRDefault="00AA4F73" w:rsidP="00384753">
            <w:pPr>
              <w:keepNext/>
              <w:keepLines/>
              <w:widowControl w:val="0"/>
              <w:spacing w:before="0" w:after="100" w:afterAutospacing="1" w:line="240" w:lineRule="auto"/>
              <w:ind w:left="1734" w:hanging="850"/>
            </w:pPr>
            <w:r w:rsidRPr="00882F69">
              <w:rPr>
                <w:i/>
                <w:u w:val="single"/>
              </w:rPr>
              <w:t>Märkus</w:t>
            </w:r>
            <w:r w:rsidRPr="00882F69">
              <w:tab/>
            </w:r>
            <w:r w:rsidRPr="00882F69">
              <w:rPr>
                <w:i/>
              </w:rPr>
              <w:t xml:space="preserve">Punktis ML5.c. nimetatud </w:t>
            </w:r>
            <w:proofErr w:type="spellStart"/>
            <w:r w:rsidRPr="00882F69">
              <w:rPr>
                <w:i/>
              </w:rPr>
              <w:t>vastumeetmete</w:t>
            </w:r>
            <w:proofErr w:type="spellEnd"/>
            <w:r w:rsidRPr="00882F69">
              <w:rPr>
                <w:i/>
              </w:rPr>
              <w:t xml:space="preserve"> rakendamise seadmed hõlmavad avastamise seadmeid.</w:t>
            </w:r>
          </w:p>
          <w:p w14:paraId="793FB39D" w14:textId="77777777" w:rsidR="00AA4F73" w:rsidRPr="00882F69" w:rsidRDefault="00AA4F73" w:rsidP="00384753">
            <w:pPr>
              <w:keepNext/>
              <w:keepLines/>
              <w:widowControl w:val="0"/>
              <w:spacing w:before="0" w:after="0" w:line="240" w:lineRule="auto"/>
              <w:ind w:left="601" w:hanging="567"/>
            </w:pPr>
            <w:proofErr w:type="spellStart"/>
            <w:r w:rsidRPr="00882F69">
              <w:t>d.</w:t>
            </w:r>
            <w:proofErr w:type="spellEnd"/>
            <w:r w:rsidRPr="00882F69">
              <w:t xml:space="preserve"> </w:t>
            </w:r>
            <w:r w:rsidRPr="00882F69">
              <w:tab/>
              <w:t>välitingimustes testimise ja varustuse seadistamise seadmed, mis on spetsiaalselt loodud punktis ML5.a., ML5.b. või ML5.c. nimetatud varustuse jaoks.</w:t>
            </w:r>
          </w:p>
          <w:p w14:paraId="1BDA75E3" w14:textId="77777777" w:rsidR="00AA4F73" w:rsidRPr="00882F69" w:rsidRDefault="00AA4F73" w:rsidP="00384753">
            <w:pPr>
              <w:keepNext/>
              <w:keepLines/>
              <w:widowControl w:val="0"/>
              <w:spacing w:before="0" w:after="0" w:line="240" w:lineRule="auto"/>
              <w:ind w:left="601" w:hanging="567"/>
              <w:rPr>
                <w:b/>
                <w:iCs/>
                <w:szCs w:val="20"/>
              </w:rPr>
            </w:pPr>
          </w:p>
        </w:tc>
      </w:tr>
      <w:tr w:rsidR="00AA4F73" w:rsidRPr="00882F69" w14:paraId="7A36848A" w14:textId="77777777" w:rsidTr="00AA4F73">
        <w:tc>
          <w:tcPr>
            <w:tcW w:w="1021" w:type="dxa"/>
            <w:tcBorders>
              <w:top w:val="single" w:sz="2" w:space="0" w:color="auto"/>
              <w:left w:val="single" w:sz="2" w:space="0" w:color="auto"/>
              <w:bottom w:val="single" w:sz="2" w:space="0" w:color="auto"/>
              <w:right w:val="single" w:sz="2" w:space="0" w:color="auto"/>
            </w:tcBorders>
          </w:tcPr>
          <w:p w14:paraId="6095950B" w14:textId="77777777" w:rsidR="00AA4F73" w:rsidRPr="00882F69" w:rsidRDefault="00AA4F73" w:rsidP="009E7240">
            <w:pPr>
              <w:keepNext/>
              <w:keepLines/>
              <w:widowControl w:val="0"/>
              <w:autoSpaceDE w:val="0"/>
              <w:autoSpaceDN w:val="0"/>
              <w:spacing w:line="240" w:lineRule="auto"/>
              <w:jc w:val="both"/>
            </w:pPr>
            <w:r w:rsidRPr="00882F69">
              <w:lastRenderedPageBreak/>
              <w:t>ML6</w:t>
            </w:r>
          </w:p>
        </w:tc>
        <w:tc>
          <w:tcPr>
            <w:tcW w:w="8261" w:type="dxa"/>
            <w:tcBorders>
              <w:top w:val="single" w:sz="2" w:space="0" w:color="auto"/>
              <w:left w:val="single" w:sz="2" w:space="0" w:color="auto"/>
              <w:bottom w:val="single" w:sz="2" w:space="0" w:color="auto"/>
              <w:right w:val="single" w:sz="2" w:space="0" w:color="auto"/>
            </w:tcBorders>
          </w:tcPr>
          <w:p w14:paraId="6583ACAC" w14:textId="77777777" w:rsidR="00AA4F73" w:rsidRPr="00882F69" w:rsidRDefault="00AA4F73" w:rsidP="009E7240">
            <w:pPr>
              <w:keepNext/>
              <w:keepLines/>
              <w:widowControl w:val="0"/>
              <w:autoSpaceDE w:val="0"/>
              <w:autoSpaceDN w:val="0"/>
              <w:spacing w:after="0" w:line="240" w:lineRule="auto"/>
              <w:rPr>
                <w:b/>
              </w:rPr>
            </w:pPr>
            <w:r w:rsidRPr="00882F69">
              <w:rPr>
                <w:b/>
              </w:rPr>
              <w:t>Maismaasõidukid ja nende komponendid:</w:t>
            </w:r>
          </w:p>
          <w:p w14:paraId="07842EFC" w14:textId="14C93B16" w:rsidR="00AA4F73" w:rsidRPr="00882F69" w:rsidRDefault="00AA4F73" w:rsidP="009E7240">
            <w:pPr>
              <w:keepNext/>
              <w:keepLines/>
              <w:widowControl w:val="0"/>
              <w:spacing w:after="100" w:afterAutospacing="1" w:line="240" w:lineRule="auto"/>
            </w:pPr>
            <w:r w:rsidRPr="00882F69">
              <w:rPr>
                <w:i/>
                <w:u w:val="single"/>
              </w:rPr>
              <w:t>N</w:t>
            </w:r>
            <w:r w:rsidR="00AB573C">
              <w:rPr>
                <w:i/>
                <w:u w:val="single"/>
              </w:rPr>
              <w:t>.</w:t>
            </w:r>
            <w:r w:rsidRPr="00882F69">
              <w:rPr>
                <w:i/>
                <w:u w:val="single"/>
              </w:rPr>
              <w:t>B.</w:t>
            </w:r>
            <w:r w:rsidRPr="00882F69">
              <w:rPr>
                <w:i/>
              </w:rPr>
              <w:t xml:space="preserve"> </w:t>
            </w:r>
            <w:r w:rsidRPr="00882F69">
              <w:tab/>
            </w:r>
            <w:r w:rsidRPr="00882F69">
              <w:rPr>
                <w:i/>
              </w:rPr>
              <w:t>Juhtimis- ja navigatsiooniseadmete kohta vt kategooriat ML11.</w:t>
            </w:r>
          </w:p>
          <w:p w14:paraId="750B2D9E" w14:textId="2019406C" w:rsidR="00AA4F73" w:rsidRPr="00882F69" w:rsidRDefault="00AA4F73" w:rsidP="009E7240">
            <w:pPr>
              <w:keepNext/>
              <w:keepLines/>
              <w:widowControl w:val="0"/>
              <w:spacing w:before="0" w:after="100" w:afterAutospacing="1" w:line="240" w:lineRule="auto"/>
              <w:ind w:left="600" w:hanging="567"/>
            </w:pPr>
            <w:r w:rsidRPr="00882F69">
              <w:t xml:space="preserve">a. </w:t>
            </w:r>
            <w:r w:rsidRPr="00882F69">
              <w:tab/>
              <w:t>maismaasõidukid ja nende komponendid, mis on spetsiaalselt loodud või kohandatud sõjaliseks kasutuseks;</w:t>
            </w:r>
          </w:p>
          <w:p w14:paraId="5BA24A21" w14:textId="77777777" w:rsidR="00B4382F" w:rsidRPr="00882F69" w:rsidRDefault="00B4382F" w:rsidP="00B4382F">
            <w:pPr>
              <w:keepNext/>
              <w:keepLines/>
              <w:widowControl w:val="0"/>
              <w:spacing w:before="0" w:after="100" w:afterAutospacing="1" w:line="240" w:lineRule="auto"/>
            </w:pPr>
            <w:r w:rsidRPr="00882F69">
              <w:rPr>
                <w:i/>
                <w:u w:val="single"/>
              </w:rPr>
              <w:t>Märkus 1</w:t>
            </w:r>
            <w:r w:rsidRPr="00882F69">
              <w:tab/>
            </w:r>
            <w:r w:rsidRPr="00882F69">
              <w:rPr>
                <w:i/>
              </w:rPr>
              <w:t>Punkt ML6.a. hõlmab järgmist:</w:t>
            </w:r>
          </w:p>
          <w:p w14:paraId="7C02C9D9" w14:textId="7D17DF45" w:rsidR="00B4382F" w:rsidRPr="00882F69" w:rsidRDefault="00B4382F" w:rsidP="00B4382F">
            <w:pPr>
              <w:keepNext/>
              <w:keepLines/>
              <w:widowControl w:val="0"/>
              <w:spacing w:before="0" w:after="100" w:afterAutospacing="1" w:line="240" w:lineRule="auto"/>
              <w:ind w:left="964" w:hanging="142"/>
              <w:jc w:val="both"/>
              <w:rPr>
                <w:i/>
                <w:iCs/>
              </w:rPr>
            </w:pPr>
            <w:r w:rsidRPr="00882F69">
              <w:rPr>
                <w:i/>
              </w:rPr>
              <w:t>a.</w:t>
            </w:r>
            <w:r w:rsidRPr="00882F69">
              <w:tab/>
            </w:r>
            <w:r w:rsidRPr="00882F69">
              <w:rPr>
                <w:i/>
              </w:rPr>
              <w:t>tankid ja muud sõjaväe relvastatud sõidukid ning sõjaväe sõidukid,</w:t>
            </w:r>
            <w:r w:rsidR="00CD6968" w:rsidRPr="00882F69">
              <w:rPr>
                <w:i/>
              </w:rPr>
              <w:t xml:space="preserve"> </w:t>
            </w:r>
            <w:r w:rsidRPr="00882F69">
              <w:rPr>
                <w:i/>
              </w:rPr>
              <w:t xml:space="preserve">millele on paigaldatud relvaalused või varustus miinide </w:t>
            </w:r>
            <w:proofErr w:type="spellStart"/>
            <w:r w:rsidRPr="00882F69">
              <w:rPr>
                <w:i/>
              </w:rPr>
              <w:t>mahapanekuks</w:t>
            </w:r>
            <w:proofErr w:type="spellEnd"/>
            <w:r w:rsidRPr="00882F69">
              <w:rPr>
                <w:i/>
              </w:rPr>
              <w:t xml:space="preserve"> või kategooriasse ML4 kuuluva lahingumoona </w:t>
            </w:r>
            <w:proofErr w:type="spellStart"/>
            <w:r w:rsidRPr="00882F69">
              <w:rPr>
                <w:i/>
              </w:rPr>
              <w:t>õhkulennutamiseks</w:t>
            </w:r>
            <w:proofErr w:type="spellEnd"/>
            <w:r w:rsidRPr="00882F69">
              <w:rPr>
                <w:i/>
              </w:rPr>
              <w:t>;</w:t>
            </w:r>
          </w:p>
          <w:p w14:paraId="12067F53" w14:textId="77777777" w:rsidR="00B4382F" w:rsidRPr="00882F69" w:rsidRDefault="00B4382F" w:rsidP="00B4382F">
            <w:pPr>
              <w:keepNext/>
              <w:keepLines/>
              <w:widowControl w:val="0"/>
              <w:spacing w:before="0" w:after="0" w:line="240" w:lineRule="auto"/>
              <w:ind w:left="964" w:hanging="142"/>
              <w:rPr>
                <w:i/>
              </w:rPr>
            </w:pPr>
            <w:proofErr w:type="spellStart"/>
            <w:r w:rsidRPr="00882F69">
              <w:rPr>
                <w:i/>
              </w:rPr>
              <w:t>b.</w:t>
            </w:r>
            <w:proofErr w:type="spellEnd"/>
            <w:r w:rsidRPr="00882F69">
              <w:tab/>
            </w:r>
            <w:r w:rsidRPr="00882F69">
              <w:rPr>
                <w:i/>
              </w:rPr>
              <w:t>soomusmasinad;</w:t>
            </w:r>
          </w:p>
          <w:p w14:paraId="1E4F3F70" w14:textId="77777777" w:rsidR="00B4382F" w:rsidRPr="00882F69" w:rsidRDefault="00B4382F" w:rsidP="00B4382F">
            <w:pPr>
              <w:keepNext/>
              <w:keepLines/>
              <w:widowControl w:val="0"/>
              <w:spacing w:before="0" w:after="0" w:line="240" w:lineRule="auto"/>
              <w:ind w:left="964" w:hanging="142"/>
              <w:rPr>
                <w:i/>
              </w:rPr>
            </w:pPr>
          </w:p>
          <w:p w14:paraId="61416C93" w14:textId="77777777" w:rsidR="00B4382F" w:rsidRPr="00882F69" w:rsidRDefault="00B4382F" w:rsidP="00B4382F">
            <w:pPr>
              <w:keepNext/>
              <w:keepLines/>
              <w:widowControl w:val="0"/>
              <w:spacing w:before="0" w:after="0" w:line="240" w:lineRule="auto"/>
              <w:ind w:left="1106" w:hanging="284"/>
              <w:rPr>
                <w:i/>
              </w:rPr>
            </w:pPr>
            <w:proofErr w:type="spellStart"/>
            <w:r w:rsidRPr="00882F69">
              <w:rPr>
                <w:i/>
              </w:rPr>
              <w:t>c.</w:t>
            </w:r>
            <w:proofErr w:type="spellEnd"/>
            <w:r w:rsidRPr="00882F69">
              <w:tab/>
            </w:r>
            <w:r w:rsidRPr="00882F69">
              <w:rPr>
                <w:i/>
              </w:rPr>
              <w:t>amfiibsed sõidukid ja sõidukid, mis on võimelised forsseerima sügavat veetõket;</w:t>
            </w:r>
          </w:p>
          <w:p w14:paraId="25EF28C8" w14:textId="77777777" w:rsidR="00B4382F" w:rsidRPr="00882F69" w:rsidRDefault="00B4382F" w:rsidP="00B4382F">
            <w:pPr>
              <w:keepNext/>
              <w:keepLines/>
              <w:widowControl w:val="0"/>
              <w:spacing w:before="0" w:after="0" w:line="240" w:lineRule="auto"/>
              <w:ind w:left="1106" w:hanging="284"/>
            </w:pPr>
          </w:p>
          <w:p w14:paraId="62FC5147" w14:textId="5FDBE46D" w:rsidR="00B4382F" w:rsidRPr="00882F69" w:rsidRDefault="00B4382F" w:rsidP="00B4382F">
            <w:pPr>
              <w:keepNext/>
              <w:keepLines/>
              <w:widowControl w:val="0"/>
              <w:spacing w:before="0" w:after="100" w:afterAutospacing="1" w:line="240" w:lineRule="auto"/>
              <w:ind w:left="1106" w:hanging="284"/>
              <w:rPr>
                <w:i/>
              </w:rPr>
            </w:pPr>
            <w:proofErr w:type="spellStart"/>
            <w:r w:rsidRPr="00882F69">
              <w:rPr>
                <w:i/>
              </w:rPr>
              <w:t>d.</w:t>
            </w:r>
            <w:proofErr w:type="spellEnd"/>
            <w:r w:rsidRPr="00882F69">
              <w:tab/>
            </w:r>
            <w:r w:rsidRPr="00882F69">
              <w:rPr>
                <w:i/>
              </w:rPr>
              <w:t>pioneerveokid (</w:t>
            </w:r>
            <w:proofErr w:type="spellStart"/>
            <w:r w:rsidRPr="00882F69">
              <w:rPr>
                <w:i/>
              </w:rPr>
              <w:t>recovery</w:t>
            </w:r>
            <w:proofErr w:type="spellEnd"/>
            <w:r w:rsidRPr="00882F69">
              <w:rPr>
                <w:i/>
              </w:rPr>
              <w:t xml:space="preserve"> </w:t>
            </w:r>
            <w:proofErr w:type="spellStart"/>
            <w:r w:rsidRPr="00882F69">
              <w:rPr>
                <w:i/>
              </w:rPr>
              <w:t>vehicles</w:t>
            </w:r>
            <w:proofErr w:type="spellEnd"/>
            <w:r w:rsidRPr="00882F69">
              <w:rPr>
                <w:i/>
              </w:rPr>
              <w:t>) ning laskemoona ja relvasüsteemide transpordisõidukid ja seonduvad veose käitlemise seadmed;</w:t>
            </w:r>
          </w:p>
          <w:p w14:paraId="11D713D9" w14:textId="281BEF85" w:rsidR="00B4382F" w:rsidRPr="00882F69" w:rsidRDefault="00B4382F" w:rsidP="00B4382F">
            <w:pPr>
              <w:keepNext/>
              <w:keepLines/>
              <w:widowControl w:val="0"/>
              <w:spacing w:before="0" w:after="100" w:afterAutospacing="1" w:line="240" w:lineRule="auto"/>
              <w:ind w:left="1106" w:hanging="284"/>
            </w:pPr>
            <w:proofErr w:type="spellStart"/>
            <w:r w:rsidRPr="00882F69">
              <w:rPr>
                <w:i/>
              </w:rPr>
              <w:t>e.</w:t>
            </w:r>
            <w:proofErr w:type="spellEnd"/>
            <w:r w:rsidRPr="00882F69">
              <w:rPr>
                <w:i/>
              </w:rPr>
              <w:t xml:space="preserve"> treilerid.</w:t>
            </w:r>
          </w:p>
          <w:p w14:paraId="04C6FBB8" w14:textId="77777777" w:rsidR="00B4382F" w:rsidRPr="00882F69" w:rsidRDefault="00B4382F" w:rsidP="00B4382F">
            <w:pPr>
              <w:keepNext/>
              <w:keepLines/>
              <w:widowControl w:val="0"/>
              <w:spacing w:before="0" w:after="100" w:afterAutospacing="1" w:line="240" w:lineRule="auto"/>
              <w:ind w:left="1106" w:hanging="1106"/>
            </w:pPr>
            <w:r w:rsidRPr="00882F69">
              <w:rPr>
                <w:i/>
                <w:u w:val="single"/>
              </w:rPr>
              <w:t>Märkus 2</w:t>
            </w:r>
            <w:r w:rsidRPr="00882F69">
              <w:rPr>
                <w:i/>
              </w:rPr>
              <w:t xml:space="preserve"> </w:t>
            </w:r>
            <w:r w:rsidRPr="00882F69">
              <w:tab/>
            </w:r>
            <w:r w:rsidRPr="00882F69">
              <w:rPr>
                <w:i/>
              </w:rPr>
              <w:t>Maismaasõiduk on kohandatud sõjaliseks kasutamiseks punkti ML6.a. tähenduses, kui sõidukile on lisatud üks või enam spetsiaalselt sõjaliseks kasutuseks loodud komponenti, millega kaasneb sõiduki struktuuriliste, elektriliste või mehaaniliste omaduste muutus. Sellised komponendid hõlmavad järgmist:</w:t>
            </w:r>
          </w:p>
          <w:p w14:paraId="60B37D09" w14:textId="77777777" w:rsidR="00B4382F" w:rsidRPr="00882F69" w:rsidRDefault="00B4382F" w:rsidP="00B4382F">
            <w:pPr>
              <w:keepNext/>
              <w:keepLines/>
              <w:widowControl w:val="0"/>
              <w:spacing w:before="0" w:after="100" w:afterAutospacing="1" w:line="240" w:lineRule="auto"/>
              <w:ind w:left="1418" w:hanging="534"/>
            </w:pPr>
            <w:r w:rsidRPr="00882F69">
              <w:rPr>
                <w:i/>
              </w:rPr>
              <w:t>a.</w:t>
            </w:r>
            <w:r w:rsidRPr="00882F69">
              <w:tab/>
            </w:r>
            <w:r w:rsidRPr="00882F69">
              <w:rPr>
                <w:i/>
              </w:rPr>
              <w:t>pneumaatiliste rehvide seadised, mis on spetsiaalselt loodud rehvide kuulikindlaks muutmiseks;</w:t>
            </w:r>
          </w:p>
          <w:p w14:paraId="60D0AF23" w14:textId="77777777" w:rsidR="00B4382F" w:rsidRPr="00882F69" w:rsidRDefault="00B4382F" w:rsidP="00B4382F">
            <w:pPr>
              <w:keepNext/>
              <w:keepLines/>
              <w:widowControl w:val="0"/>
              <w:spacing w:before="0" w:after="100" w:afterAutospacing="1" w:line="240" w:lineRule="auto"/>
              <w:ind w:left="1418" w:hanging="534"/>
              <w:rPr>
                <w:i/>
                <w:iCs/>
              </w:rPr>
            </w:pPr>
            <w:proofErr w:type="spellStart"/>
            <w:r w:rsidRPr="00882F69">
              <w:rPr>
                <w:i/>
              </w:rPr>
              <w:t>b.</w:t>
            </w:r>
            <w:proofErr w:type="spellEnd"/>
            <w:r w:rsidRPr="00882F69">
              <w:tab/>
            </w:r>
            <w:r w:rsidRPr="00882F69">
              <w:rPr>
                <w:i/>
              </w:rPr>
              <w:t>sõiduki kasutamiseks vältimatult vajalike osade (näiteks kütusepaagid või kabiin) soomustamine;</w:t>
            </w:r>
          </w:p>
          <w:p w14:paraId="40DBCEFF" w14:textId="77777777" w:rsidR="00B4382F" w:rsidRPr="00882F69" w:rsidRDefault="00B4382F" w:rsidP="00B4382F">
            <w:pPr>
              <w:keepNext/>
              <w:keepLines/>
              <w:widowControl w:val="0"/>
              <w:spacing w:before="0" w:after="100" w:afterAutospacing="1" w:line="240" w:lineRule="auto"/>
              <w:ind w:left="1418" w:hanging="534"/>
            </w:pPr>
            <w:proofErr w:type="spellStart"/>
            <w:r w:rsidRPr="00882F69">
              <w:rPr>
                <w:i/>
              </w:rPr>
              <w:t>c.</w:t>
            </w:r>
            <w:proofErr w:type="spellEnd"/>
            <w:r w:rsidRPr="00882F69">
              <w:tab/>
            </w:r>
            <w:r w:rsidRPr="00882F69">
              <w:rPr>
                <w:i/>
              </w:rPr>
              <w:t xml:space="preserve"> spetsiaalsed tugevdused või alused relvade kinnitamiseks sõidukile;</w:t>
            </w:r>
          </w:p>
          <w:p w14:paraId="4BA0DB16" w14:textId="77777777" w:rsidR="00B4382F" w:rsidRPr="00882F69" w:rsidRDefault="00B4382F" w:rsidP="00B4382F">
            <w:pPr>
              <w:keepNext/>
              <w:keepLines/>
              <w:widowControl w:val="0"/>
              <w:spacing w:before="0" w:after="100" w:afterAutospacing="1" w:line="240" w:lineRule="auto"/>
              <w:ind w:left="1418" w:hanging="534"/>
              <w:rPr>
                <w:i/>
                <w:iCs/>
              </w:rPr>
            </w:pPr>
            <w:proofErr w:type="spellStart"/>
            <w:r w:rsidRPr="00882F69">
              <w:rPr>
                <w:i/>
              </w:rPr>
              <w:t>d.</w:t>
            </w:r>
            <w:proofErr w:type="spellEnd"/>
            <w:r w:rsidRPr="00882F69">
              <w:tab/>
            </w:r>
            <w:r w:rsidRPr="00882F69">
              <w:rPr>
                <w:i/>
              </w:rPr>
              <w:t xml:space="preserve"> sõiduki varjestatud tuled sõitmiseks pimedas.</w:t>
            </w:r>
          </w:p>
          <w:p w14:paraId="58EC0E14" w14:textId="77777777" w:rsidR="00AA4F73" w:rsidRPr="00882F69" w:rsidRDefault="00AA4F73" w:rsidP="009E7240">
            <w:pPr>
              <w:keepNext/>
              <w:keepLines/>
              <w:widowControl w:val="0"/>
              <w:tabs>
                <w:tab w:val="left" w:pos="33"/>
              </w:tabs>
              <w:spacing w:before="0" w:after="0" w:line="240" w:lineRule="auto"/>
              <w:ind w:left="33" w:hanging="851"/>
            </w:pPr>
            <w:r w:rsidRPr="00882F69">
              <w:t>1.</w:t>
            </w:r>
            <w:r w:rsidRPr="00882F69">
              <w:tab/>
            </w:r>
            <w:proofErr w:type="spellStart"/>
            <w:r w:rsidRPr="00882F69">
              <w:t>b.</w:t>
            </w:r>
            <w:proofErr w:type="spellEnd"/>
            <w:r w:rsidRPr="00882F69">
              <w:t xml:space="preserve"> </w:t>
            </w:r>
            <w:r w:rsidRPr="00882F69">
              <w:tab/>
              <w:t>muud maismaasõidukid ja nende komponendid:</w:t>
            </w:r>
          </w:p>
          <w:p w14:paraId="72E50954" w14:textId="77777777" w:rsidR="00AA4F73" w:rsidRPr="00882F69" w:rsidRDefault="00AA4F73" w:rsidP="009E7240">
            <w:pPr>
              <w:keepNext/>
              <w:keepLines/>
              <w:widowControl w:val="0"/>
              <w:spacing w:after="100" w:afterAutospacing="1" w:line="240" w:lineRule="auto"/>
              <w:ind w:left="1066" w:right="-6" w:hanging="425"/>
              <w:jc w:val="both"/>
            </w:pPr>
            <w:r w:rsidRPr="00882F69">
              <w:t>1.</w:t>
            </w:r>
            <w:r w:rsidRPr="00882F69">
              <w:tab/>
              <w:t>sõidukid, millel on kõik järgmised omadused:</w:t>
            </w:r>
          </w:p>
          <w:p w14:paraId="57A3C337" w14:textId="5E647BAB" w:rsidR="00AA4F73" w:rsidRPr="00882F69" w:rsidRDefault="00AA4F73" w:rsidP="009E7240">
            <w:pPr>
              <w:keepNext/>
              <w:keepLines/>
              <w:widowControl w:val="0"/>
              <w:tabs>
                <w:tab w:val="left" w:pos="1470"/>
              </w:tabs>
              <w:spacing w:after="100" w:afterAutospacing="1" w:line="240" w:lineRule="auto"/>
              <w:ind w:left="1440" w:right="-6" w:hanging="414"/>
              <w:jc w:val="both"/>
            </w:pPr>
            <w:r w:rsidRPr="00882F69">
              <w:t>a.</w:t>
            </w:r>
            <w:r w:rsidRPr="00882F69">
              <w:tab/>
              <w:t>mis on valmistatud vastavatest materjalidest või komponentidest või millele on paigaldatud vastavad materjalid või komponendid, et tagada III kaitseastmele (NIJ 0108.01, september 1985</w:t>
            </w:r>
            <w:r w:rsidR="0046735B">
              <w:t xml:space="preserve">, </w:t>
            </w:r>
            <w:r w:rsidR="0046735B" w:rsidRPr="0046735B">
              <w:t>või „samaväärsed standardid“</w:t>
            </w:r>
            <w:r w:rsidR="00DC6E08">
              <w:t>)</w:t>
            </w:r>
            <w:r w:rsidRPr="00882F69">
              <w:t xml:space="preserve"> vastav või sellest parem kaitse ballistilise lennutrajektooriga füüsiliste kehade eest;</w:t>
            </w:r>
          </w:p>
          <w:p w14:paraId="4084FDCE" w14:textId="77777777" w:rsidR="00AA4F73" w:rsidRPr="00882F69" w:rsidRDefault="00AA4F73" w:rsidP="009E7240">
            <w:pPr>
              <w:keepNext/>
              <w:keepLines/>
              <w:widowControl w:val="0"/>
              <w:tabs>
                <w:tab w:val="left" w:pos="1470"/>
              </w:tabs>
              <w:spacing w:after="100" w:afterAutospacing="1" w:line="240" w:lineRule="auto"/>
              <w:ind w:left="1440" w:right="-6" w:hanging="414"/>
              <w:jc w:val="both"/>
            </w:pPr>
            <w:proofErr w:type="spellStart"/>
            <w:r w:rsidRPr="00882F69">
              <w:t>b.</w:t>
            </w:r>
            <w:proofErr w:type="spellEnd"/>
            <w:r w:rsidRPr="00882F69">
              <w:tab/>
              <w:t xml:space="preserve">mis on samaaegse esi- ja </w:t>
            </w:r>
            <w:proofErr w:type="spellStart"/>
            <w:r w:rsidRPr="00882F69">
              <w:t>tagasillaveoga</w:t>
            </w:r>
            <w:proofErr w:type="spellEnd"/>
            <w:r w:rsidRPr="00882F69">
              <w:t>, sealhulgas sõidukid, millel on täiendavad rattad kandevõime suurendamiseks sõitmise või seismise ajal;</w:t>
            </w:r>
          </w:p>
          <w:p w14:paraId="4909A618" w14:textId="05138505" w:rsidR="00AA4F73" w:rsidRPr="00882F69" w:rsidRDefault="00AA4F73" w:rsidP="009E7240">
            <w:pPr>
              <w:keepNext/>
              <w:keepLines/>
              <w:widowControl w:val="0"/>
              <w:tabs>
                <w:tab w:val="left" w:pos="1470"/>
              </w:tabs>
              <w:spacing w:after="100" w:afterAutospacing="1" w:line="240" w:lineRule="auto"/>
              <w:ind w:left="1440" w:right="-6" w:hanging="414"/>
              <w:jc w:val="both"/>
            </w:pPr>
            <w:proofErr w:type="spellStart"/>
            <w:r w:rsidRPr="00882F69">
              <w:lastRenderedPageBreak/>
              <w:t>c.</w:t>
            </w:r>
            <w:proofErr w:type="spellEnd"/>
            <w:r w:rsidRPr="00882F69">
              <w:tab/>
              <w:t xml:space="preserve">mille täismass on suurem kui 4500 kg </w:t>
            </w:r>
            <w:r w:rsidRPr="00882F69">
              <w:rPr>
                <w:u w:val="single"/>
              </w:rPr>
              <w:t>ning</w:t>
            </w:r>
          </w:p>
          <w:p w14:paraId="1235D3E4" w14:textId="77777777" w:rsidR="00AA4F73" w:rsidRPr="00882F69" w:rsidRDefault="00AA4F73" w:rsidP="009E7240">
            <w:pPr>
              <w:keepNext/>
              <w:keepLines/>
              <w:widowControl w:val="0"/>
              <w:tabs>
                <w:tab w:val="left" w:pos="1470"/>
              </w:tabs>
              <w:spacing w:after="100" w:afterAutospacing="1" w:line="240" w:lineRule="auto"/>
              <w:ind w:left="1440" w:right="-6" w:hanging="414"/>
              <w:jc w:val="both"/>
            </w:pPr>
            <w:proofErr w:type="spellStart"/>
            <w:r w:rsidRPr="00882F69">
              <w:t>d.</w:t>
            </w:r>
            <w:proofErr w:type="spellEnd"/>
            <w:r w:rsidRPr="00882F69">
              <w:tab/>
              <w:t>mis on loodud või kohandatud maastikusõiduks;</w:t>
            </w:r>
          </w:p>
          <w:p w14:paraId="360E9E42" w14:textId="77777777" w:rsidR="00AA4F73" w:rsidRPr="00882F69" w:rsidRDefault="00AA4F73" w:rsidP="009E7240">
            <w:pPr>
              <w:keepNext/>
              <w:keepLines/>
              <w:widowControl w:val="0"/>
              <w:autoSpaceDE w:val="0"/>
              <w:autoSpaceDN w:val="0"/>
              <w:adjustRightInd w:val="0"/>
              <w:spacing w:after="100" w:afterAutospacing="1" w:line="240" w:lineRule="auto"/>
              <w:ind w:left="1066" w:hanging="425"/>
              <w:jc w:val="both"/>
            </w:pPr>
            <w:r w:rsidRPr="00882F69">
              <w:t xml:space="preserve">2. </w:t>
            </w:r>
            <w:r w:rsidRPr="00882F69">
              <w:tab/>
              <w:t>komponendid, millel on kõik järgmised omadused:</w:t>
            </w:r>
          </w:p>
          <w:p w14:paraId="69DA07F1" w14:textId="4FE94A9A" w:rsidR="00AA4F73" w:rsidRPr="00882F69" w:rsidRDefault="00AA4F73" w:rsidP="009E7240">
            <w:pPr>
              <w:keepNext/>
              <w:keepLines/>
              <w:widowControl w:val="0"/>
              <w:autoSpaceDE w:val="0"/>
              <w:autoSpaceDN w:val="0"/>
              <w:adjustRightInd w:val="0"/>
              <w:spacing w:after="100" w:afterAutospacing="1" w:line="240" w:lineRule="auto"/>
              <w:ind w:left="1491" w:right="-40" w:hanging="465"/>
              <w:jc w:val="both"/>
              <w:rPr>
                <w:u w:val="single"/>
              </w:rPr>
            </w:pPr>
            <w:r w:rsidRPr="00882F69">
              <w:t>a.</w:t>
            </w:r>
            <w:r w:rsidRPr="00882F69">
              <w:tab/>
              <w:t xml:space="preserve">mis on loodud spetsiaalselt punktis ML6.b.1. nimetatud sõidukitele </w:t>
            </w:r>
            <w:r w:rsidRPr="00882F69">
              <w:rPr>
                <w:u w:val="single"/>
              </w:rPr>
              <w:t>ning</w:t>
            </w:r>
          </w:p>
          <w:p w14:paraId="6C6F8AB4" w14:textId="2EED7CE4" w:rsidR="00AA4F73" w:rsidRPr="00882F69" w:rsidRDefault="00AA4F73" w:rsidP="009E7240">
            <w:pPr>
              <w:keepNext/>
              <w:keepLines/>
              <w:widowControl w:val="0"/>
              <w:spacing w:before="0" w:after="0" w:line="240" w:lineRule="auto"/>
              <w:ind w:left="1491" w:hanging="465"/>
            </w:pPr>
            <w:proofErr w:type="spellStart"/>
            <w:r w:rsidRPr="00882F69">
              <w:t>b.</w:t>
            </w:r>
            <w:proofErr w:type="spellEnd"/>
            <w:r w:rsidRPr="00882F69">
              <w:tab/>
              <w:t xml:space="preserve">mille kaitse ballistilise lennutrajektooriga füüsiliste kehade eest vastab III kaitseastmele (NIJ 0108.01, september 1985, või </w:t>
            </w:r>
            <w:r w:rsidR="00342040" w:rsidRPr="00882F69">
              <w:t>„</w:t>
            </w:r>
            <w:r w:rsidR="00CD6968" w:rsidRPr="00882F69">
              <w:t>samaväärsed</w:t>
            </w:r>
            <w:r w:rsidRPr="00882F69">
              <w:t xml:space="preserve"> standard</w:t>
            </w:r>
            <w:r w:rsidR="00CD6968" w:rsidRPr="00882F69">
              <w:t>id</w:t>
            </w:r>
            <w:r w:rsidR="00342040" w:rsidRPr="00882F69">
              <w:t>“</w:t>
            </w:r>
            <w:r w:rsidRPr="00882F69">
              <w:t>) või on sellest parem</w:t>
            </w:r>
            <w:r w:rsidR="00BC7108" w:rsidRPr="00882F69">
              <w:t>.</w:t>
            </w:r>
          </w:p>
          <w:p w14:paraId="0E2919A6" w14:textId="54427682" w:rsidR="00AA4F73" w:rsidRPr="00882F69" w:rsidRDefault="00AA4F73" w:rsidP="009E7240">
            <w:pPr>
              <w:keepNext/>
              <w:keepLines/>
              <w:widowControl w:val="0"/>
              <w:tabs>
                <w:tab w:val="left" w:pos="782"/>
              </w:tabs>
              <w:spacing w:after="100" w:afterAutospacing="1" w:line="240" w:lineRule="auto"/>
            </w:pPr>
            <w:r w:rsidRPr="00882F69">
              <w:rPr>
                <w:i/>
                <w:u w:val="single"/>
              </w:rPr>
              <w:t>N</w:t>
            </w:r>
            <w:r w:rsidR="00AB573C">
              <w:rPr>
                <w:i/>
                <w:u w:val="single"/>
              </w:rPr>
              <w:t>.</w:t>
            </w:r>
            <w:r w:rsidRPr="00882F69">
              <w:rPr>
                <w:i/>
                <w:u w:val="single"/>
              </w:rPr>
              <w:t>B.</w:t>
            </w:r>
            <w:r w:rsidRPr="00882F69">
              <w:tab/>
            </w:r>
            <w:r w:rsidRPr="00882F69">
              <w:rPr>
                <w:i/>
              </w:rPr>
              <w:t xml:space="preserve"> Vt </w:t>
            </w:r>
            <w:r w:rsidR="0046735B">
              <w:rPr>
                <w:i/>
              </w:rPr>
              <w:t>ka</w:t>
            </w:r>
            <w:r w:rsidRPr="00882F69">
              <w:rPr>
                <w:i/>
              </w:rPr>
              <w:t xml:space="preserve"> punkt ML13.a.</w:t>
            </w:r>
          </w:p>
          <w:p w14:paraId="7F212F13" w14:textId="16E391BB" w:rsidR="00AA4F73" w:rsidRPr="00882F69" w:rsidRDefault="00AA4F73" w:rsidP="00DE261F">
            <w:pPr>
              <w:keepNext/>
              <w:keepLines/>
              <w:widowControl w:val="0"/>
              <w:spacing w:before="0" w:after="100" w:afterAutospacing="1" w:line="240" w:lineRule="auto"/>
              <w:ind w:left="1106" w:hanging="1106"/>
              <w:rPr>
                <w:i/>
                <w:iCs/>
              </w:rPr>
            </w:pPr>
            <w:r w:rsidRPr="00882F69">
              <w:rPr>
                <w:i/>
                <w:u w:val="single"/>
              </w:rPr>
              <w:t xml:space="preserve">Märkus </w:t>
            </w:r>
            <w:r w:rsidR="00777ADC" w:rsidRPr="00882F69">
              <w:rPr>
                <w:i/>
                <w:u w:val="single"/>
              </w:rPr>
              <w:t>1</w:t>
            </w:r>
            <w:r w:rsidRPr="00882F69">
              <w:rPr>
                <w:i/>
              </w:rPr>
              <w:t xml:space="preserve"> </w:t>
            </w:r>
            <w:r w:rsidRPr="00882F69">
              <w:tab/>
            </w:r>
            <w:r w:rsidRPr="00882F69">
              <w:rPr>
                <w:i/>
              </w:rPr>
              <w:t>Kategooria ML6 ei hõlma selliseid tsiviilsõidukeid, mis on loodud raha ja väärtesemete transpordiks.</w:t>
            </w:r>
          </w:p>
          <w:p w14:paraId="3717DD0C" w14:textId="146B783C" w:rsidR="00AA4F73" w:rsidRPr="00882F69" w:rsidRDefault="00AA4F73" w:rsidP="00DE261F">
            <w:pPr>
              <w:keepNext/>
              <w:keepLines/>
              <w:widowControl w:val="0"/>
              <w:spacing w:before="0" w:after="0" w:line="240" w:lineRule="auto"/>
              <w:ind w:left="1106" w:hanging="1106"/>
              <w:rPr>
                <w:i/>
              </w:rPr>
            </w:pPr>
            <w:r w:rsidRPr="00882F69">
              <w:rPr>
                <w:i/>
                <w:u w:val="single"/>
              </w:rPr>
              <w:t xml:space="preserve">Märkus </w:t>
            </w:r>
            <w:r w:rsidR="00777ADC" w:rsidRPr="00882F69">
              <w:rPr>
                <w:i/>
                <w:u w:val="single"/>
              </w:rPr>
              <w:t>2</w:t>
            </w:r>
            <w:r w:rsidRPr="00882F69">
              <w:tab/>
            </w:r>
            <w:r w:rsidRPr="00882F69">
              <w:rPr>
                <w:i/>
              </w:rPr>
              <w:t>Kategooria ML6 ei hõlma sõidukeid, millel on kõik järgmised omadused:</w:t>
            </w:r>
          </w:p>
          <w:p w14:paraId="2987D3A0" w14:textId="77777777" w:rsidR="00AA4F73" w:rsidRPr="00882F69" w:rsidRDefault="00AA4F73" w:rsidP="00384753">
            <w:pPr>
              <w:keepNext/>
              <w:keepLines/>
              <w:widowControl w:val="0"/>
              <w:spacing w:before="0" w:after="100" w:afterAutospacing="1" w:line="240" w:lineRule="auto"/>
              <w:ind w:left="1349" w:hanging="465"/>
              <w:rPr>
                <w:i/>
              </w:rPr>
            </w:pPr>
            <w:r w:rsidRPr="00882F69">
              <w:rPr>
                <w:i/>
              </w:rPr>
              <w:t>a.</w:t>
            </w:r>
            <w:r w:rsidRPr="00882F69">
              <w:tab/>
              <w:t xml:space="preserve"> </w:t>
            </w:r>
            <w:r w:rsidRPr="00882F69">
              <w:rPr>
                <w:i/>
              </w:rPr>
              <w:t>sõidukid on valmistatud enne 1946. aastat;</w:t>
            </w:r>
          </w:p>
          <w:p w14:paraId="5ACE78CA" w14:textId="4BDE2167" w:rsidR="00AA4F73" w:rsidRPr="00882F69" w:rsidRDefault="00AA4F73" w:rsidP="00384753">
            <w:pPr>
              <w:keepNext/>
              <w:keepLines/>
              <w:widowControl w:val="0"/>
              <w:spacing w:before="0" w:after="100" w:afterAutospacing="1" w:line="240" w:lineRule="auto"/>
              <w:ind w:left="1451" w:hanging="566"/>
              <w:rPr>
                <w:i/>
                <w:u w:val="single"/>
              </w:rPr>
            </w:pPr>
            <w:proofErr w:type="spellStart"/>
            <w:r w:rsidRPr="00882F69">
              <w:rPr>
                <w:i/>
              </w:rPr>
              <w:t>b.</w:t>
            </w:r>
            <w:proofErr w:type="spellEnd"/>
            <w:r w:rsidRPr="00882F69">
              <w:tab/>
            </w:r>
            <w:r w:rsidRPr="00882F69">
              <w:rPr>
                <w:i/>
              </w:rPr>
              <w:t xml:space="preserve">sõidukitel ei ole sõjaliste kaupade nimekirjas loetletud kaupu, mis on toodetud pärast 1945. aastat, välja arvatud sõiduki originaalkomponentide või </w:t>
            </w:r>
            <w:r w:rsidR="0046735B">
              <w:rPr>
                <w:i/>
              </w:rPr>
              <w:t>-</w:t>
            </w:r>
            <w:r w:rsidRPr="00882F69">
              <w:rPr>
                <w:i/>
              </w:rPr>
              <w:t>seadmete reproduktsioonid</w:t>
            </w:r>
            <w:r w:rsidR="0046735B">
              <w:rPr>
                <w:i/>
              </w:rPr>
              <w:t>,</w:t>
            </w:r>
            <w:r w:rsidRPr="00882F69">
              <w:rPr>
                <w:i/>
              </w:rPr>
              <w:t xml:space="preserve"> </w:t>
            </w:r>
            <w:r w:rsidRPr="00882F69">
              <w:rPr>
                <w:i/>
                <w:u w:val="single"/>
              </w:rPr>
              <w:t>ning</w:t>
            </w:r>
          </w:p>
          <w:p w14:paraId="3DFCCB27" w14:textId="30372CB5" w:rsidR="00AA4F73" w:rsidRPr="00882F69" w:rsidRDefault="00AA4F73" w:rsidP="00DE261F">
            <w:pPr>
              <w:keepNext/>
              <w:keepLines/>
              <w:widowControl w:val="0"/>
              <w:spacing w:before="0" w:after="0" w:line="240" w:lineRule="auto"/>
              <w:ind w:left="1389" w:hanging="567"/>
              <w:rPr>
                <w:i/>
              </w:rPr>
            </w:pPr>
            <w:proofErr w:type="spellStart"/>
            <w:r w:rsidRPr="00882F69">
              <w:rPr>
                <w:i/>
              </w:rPr>
              <w:t>c.</w:t>
            </w:r>
            <w:proofErr w:type="spellEnd"/>
            <w:r w:rsidRPr="00882F69">
              <w:tab/>
            </w:r>
            <w:r w:rsidRPr="00882F69">
              <w:rPr>
                <w:i/>
              </w:rPr>
              <w:t>sõidukitel ei ole kategooriates ML1, ML2 või ML4 nimetatud relvi, välja arvatud kui nad on kasutuskõlbmatud ning ei ole võimelised laskekehasid tulistama.</w:t>
            </w:r>
          </w:p>
          <w:p w14:paraId="260A74FB" w14:textId="77777777" w:rsidR="00DE261F" w:rsidRPr="00882F69" w:rsidRDefault="00DE261F" w:rsidP="00DE261F">
            <w:pPr>
              <w:keepNext/>
              <w:keepLines/>
              <w:widowControl w:val="0"/>
              <w:spacing w:before="0" w:after="0" w:line="240" w:lineRule="auto"/>
              <w:ind w:left="1389" w:hanging="567"/>
              <w:rPr>
                <w:b/>
                <w:iCs/>
              </w:rPr>
            </w:pPr>
          </w:p>
        </w:tc>
      </w:tr>
      <w:tr w:rsidR="00AA4F73" w:rsidRPr="00882F69" w14:paraId="2BCAD735" w14:textId="77777777" w:rsidTr="00AA4F73">
        <w:tc>
          <w:tcPr>
            <w:tcW w:w="1021" w:type="dxa"/>
            <w:tcBorders>
              <w:top w:val="single" w:sz="2" w:space="0" w:color="auto"/>
              <w:left w:val="single" w:sz="2" w:space="0" w:color="auto"/>
              <w:bottom w:val="single" w:sz="2" w:space="0" w:color="auto"/>
              <w:right w:val="single" w:sz="2" w:space="0" w:color="auto"/>
            </w:tcBorders>
          </w:tcPr>
          <w:p w14:paraId="1887ADA7" w14:textId="77777777" w:rsidR="00AA4F73" w:rsidRPr="00882F69" w:rsidRDefault="00AA4F73" w:rsidP="009E7240">
            <w:pPr>
              <w:keepNext/>
              <w:keepLines/>
              <w:widowControl w:val="0"/>
              <w:autoSpaceDE w:val="0"/>
              <w:autoSpaceDN w:val="0"/>
              <w:spacing w:line="240" w:lineRule="auto"/>
            </w:pPr>
            <w:r w:rsidRPr="00882F69">
              <w:lastRenderedPageBreak/>
              <w:t>ML7</w:t>
            </w:r>
          </w:p>
        </w:tc>
        <w:tc>
          <w:tcPr>
            <w:tcW w:w="8261" w:type="dxa"/>
            <w:tcBorders>
              <w:top w:val="single" w:sz="2" w:space="0" w:color="auto"/>
              <w:left w:val="single" w:sz="2" w:space="0" w:color="auto"/>
              <w:bottom w:val="single" w:sz="2" w:space="0" w:color="auto"/>
              <w:right w:val="single" w:sz="2" w:space="0" w:color="auto"/>
            </w:tcBorders>
          </w:tcPr>
          <w:p w14:paraId="281D9B8A" w14:textId="77777777" w:rsidR="00AA4F73" w:rsidRPr="00882F69" w:rsidRDefault="00AA4F73" w:rsidP="009E7240">
            <w:pPr>
              <w:keepNext/>
              <w:keepLines/>
              <w:widowControl w:val="0"/>
              <w:autoSpaceDE w:val="0"/>
              <w:autoSpaceDN w:val="0"/>
              <w:spacing w:after="100" w:afterAutospacing="1" w:line="240" w:lineRule="auto"/>
              <w:rPr>
                <w:b/>
              </w:rPr>
            </w:pPr>
            <w:r w:rsidRPr="00882F69">
              <w:rPr>
                <w:b/>
              </w:rPr>
              <w:t xml:space="preserve">Keemilised </w:t>
            </w:r>
            <w:r w:rsidR="00BA671C" w:rsidRPr="00882F69">
              <w:rPr>
                <w:b/>
              </w:rPr>
              <w:t>toimeained, „</w:t>
            </w:r>
            <w:proofErr w:type="spellStart"/>
            <w:r w:rsidRPr="00882F69">
              <w:rPr>
                <w:b/>
              </w:rPr>
              <w:t>bio</w:t>
            </w:r>
            <w:r w:rsidR="00BA671C" w:rsidRPr="00882F69">
              <w:rPr>
                <w:b/>
              </w:rPr>
              <w:t>toimeained</w:t>
            </w:r>
            <w:proofErr w:type="spellEnd"/>
            <w:r w:rsidR="00BA671C" w:rsidRPr="00882F69">
              <w:rPr>
                <w:b/>
              </w:rPr>
              <w:t>“</w:t>
            </w:r>
            <w:r w:rsidRPr="00882F69">
              <w:rPr>
                <w:b/>
              </w:rPr>
              <w:t>, „massirahutuste ohjamiseks mõeldud keemilised ühendid”, radioaktiivsed materjalid, nendega seotud varustus, komponendid ja materjalid:</w:t>
            </w:r>
          </w:p>
          <w:p w14:paraId="12E4B5A2" w14:textId="77777777" w:rsidR="00AA4F73" w:rsidRPr="00882F69" w:rsidRDefault="00AA4F73" w:rsidP="009E7240">
            <w:pPr>
              <w:keepNext/>
              <w:keepLines/>
              <w:widowControl w:val="0"/>
              <w:spacing w:before="0" w:after="100" w:afterAutospacing="1" w:line="240" w:lineRule="auto"/>
              <w:ind w:left="600" w:hanging="567"/>
            </w:pPr>
            <w:r w:rsidRPr="00882F69">
              <w:t>a.</w:t>
            </w:r>
            <w:r w:rsidRPr="00882F69">
              <w:tab/>
            </w:r>
            <w:r w:rsidR="00BA671C" w:rsidRPr="00882F69">
              <w:t>„</w:t>
            </w:r>
            <w:proofErr w:type="spellStart"/>
            <w:r w:rsidRPr="00882F69">
              <w:t>biotoimeained</w:t>
            </w:r>
            <w:proofErr w:type="spellEnd"/>
            <w:r w:rsidR="00BA671C" w:rsidRPr="00882F69">
              <w:t>“</w:t>
            </w:r>
            <w:r w:rsidRPr="00882F69">
              <w:t xml:space="preserve"> </w:t>
            </w:r>
            <w:r w:rsidR="00BA671C" w:rsidRPr="00882F69">
              <w:t>või</w:t>
            </w:r>
            <w:r w:rsidRPr="00882F69">
              <w:t xml:space="preserve"> radioaktiivsed materjalid, mida on </w:t>
            </w:r>
            <w:r w:rsidR="00BA671C" w:rsidRPr="00882F69">
              <w:t>valitud või muudetud, et suurendada nende tulemuslikkust</w:t>
            </w:r>
            <w:r w:rsidRPr="00882F69">
              <w:t xml:space="preserve"> </w:t>
            </w:r>
            <w:proofErr w:type="spellStart"/>
            <w:r w:rsidRPr="00882F69">
              <w:t>inim</w:t>
            </w:r>
            <w:proofErr w:type="spellEnd"/>
            <w:r w:rsidRPr="00882F69">
              <w:t>- või loomkaotuste põhjustamise ja seadmete, põllukultuuride või keskkonna kahjustamise eesmärgil;</w:t>
            </w:r>
          </w:p>
          <w:p w14:paraId="6B18B9AD" w14:textId="4D38471D" w:rsidR="00AA4F73" w:rsidRPr="00882F69" w:rsidRDefault="00AA4F73" w:rsidP="009E7240">
            <w:pPr>
              <w:keepNext/>
              <w:keepLines/>
              <w:widowControl w:val="0"/>
              <w:spacing w:before="0" w:after="100" w:afterAutospacing="1" w:line="240" w:lineRule="auto"/>
              <w:ind w:left="600" w:hanging="567"/>
            </w:pPr>
            <w:proofErr w:type="spellStart"/>
            <w:r w:rsidRPr="00882F69">
              <w:t>b.</w:t>
            </w:r>
            <w:proofErr w:type="spellEnd"/>
            <w:r w:rsidR="0025777F" w:rsidRPr="00882F69">
              <w:t xml:space="preserve"> </w:t>
            </w:r>
            <w:r w:rsidR="0025777F" w:rsidRPr="00882F69">
              <w:tab/>
            </w:r>
            <w:proofErr w:type="spellStart"/>
            <w:r w:rsidRPr="00882F69">
              <w:t>kemoründemürgid</w:t>
            </w:r>
            <w:proofErr w:type="spellEnd"/>
            <w:r w:rsidRPr="00882F69">
              <w:t>, sealhulgas:</w:t>
            </w:r>
          </w:p>
          <w:p w14:paraId="2E981A09" w14:textId="77777777" w:rsidR="00AA4F73" w:rsidRPr="00882F69" w:rsidRDefault="00AA4F73" w:rsidP="009E7240">
            <w:pPr>
              <w:keepNext/>
              <w:keepLines/>
              <w:widowControl w:val="0"/>
              <w:spacing w:before="0" w:after="100" w:afterAutospacing="1" w:line="240" w:lineRule="auto"/>
              <w:ind w:left="1418" w:hanging="818"/>
            </w:pPr>
            <w:r w:rsidRPr="00882F69">
              <w:t xml:space="preserve">1. </w:t>
            </w:r>
            <w:r w:rsidRPr="00882F69">
              <w:tab/>
              <w:t>närvimürgid:</w:t>
            </w:r>
          </w:p>
          <w:p w14:paraId="1C2B8C3C" w14:textId="36991468" w:rsidR="00AA4F73" w:rsidRPr="00882F69" w:rsidRDefault="00AA4F73" w:rsidP="008315C5">
            <w:pPr>
              <w:pStyle w:val="ListParagraph"/>
              <w:keepNext/>
              <w:keepLines/>
              <w:widowControl w:val="0"/>
              <w:numPr>
                <w:ilvl w:val="0"/>
                <w:numId w:val="46"/>
              </w:numPr>
              <w:spacing w:before="0" w:after="100" w:afterAutospacing="1" w:line="240" w:lineRule="auto"/>
            </w:pPr>
            <w:r w:rsidRPr="00882F69">
              <w:t>O-</w:t>
            </w:r>
            <w:proofErr w:type="spellStart"/>
            <w:r w:rsidRPr="00882F69">
              <w:t>alküül</w:t>
            </w:r>
            <w:proofErr w:type="spellEnd"/>
            <w:r w:rsidRPr="00882F69">
              <w:t>- (kuni C</w:t>
            </w:r>
            <w:r w:rsidRPr="00882F69">
              <w:rPr>
                <w:vertAlign w:val="subscript"/>
              </w:rPr>
              <w:t>10</w:t>
            </w:r>
            <w:r w:rsidRPr="00882F69">
              <w:t>, sealhulgas tsükloalküül-)</w:t>
            </w:r>
            <w:proofErr w:type="spellStart"/>
            <w:r w:rsidRPr="00882F69">
              <w:t>alküül</w:t>
            </w:r>
            <w:proofErr w:type="spellEnd"/>
            <w:r w:rsidRPr="00882F69">
              <w:t xml:space="preserve"> (metüül-, etüül-, n-propüül- või isopropüül-) </w:t>
            </w:r>
            <w:proofErr w:type="spellStart"/>
            <w:r w:rsidRPr="00882F69">
              <w:t>fosfonofluoridaadid</w:t>
            </w:r>
            <w:proofErr w:type="spellEnd"/>
            <w:r w:rsidRPr="00882F69">
              <w:t>, näiteks:</w:t>
            </w:r>
          </w:p>
          <w:p w14:paraId="4DAF9FC8" w14:textId="77777777" w:rsidR="00F74376" w:rsidRPr="00882F69" w:rsidRDefault="00AA4F73" w:rsidP="00815059">
            <w:pPr>
              <w:keepNext/>
              <w:keepLines/>
              <w:widowControl w:val="0"/>
              <w:spacing w:before="0" w:after="0" w:line="240" w:lineRule="auto"/>
              <w:ind w:left="1854"/>
              <w:rPr>
                <w:u w:val="single"/>
              </w:rPr>
            </w:pPr>
            <w:proofErr w:type="spellStart"/>
            <w:r w:rsidRPr="00882F69">
              <w:t>sariin</w:t>
            </w:r>
            <w:proofErr w:type="spellEnd"/>
            <w:r w:rsidRPr="00882F69">
              <w:t xml:space="preserve"> (GB): - O-</w:t>
            </w:r>
            <w:proofErr w:type="spellStart"/>
            <w:r w:rsidRPr="00882F69">
              <w:t>isopropüülmetüülfosfonofluoridaat</w:t>
            </w:r>
            <w:proofErr w:type="spellEnd"/>
            <w:r w:rsidRPr="00882F69">
              <w:t xml:space="preserve"> (CAS 107-44-8) </w:t>
            </w:r>
            <w:r w:rsidRPr="00882F69">
              <w:rPr>
                <w:u w:val="single"/>
              </w:rPr>
              <w:t>ning</w:t>
            </w:r>
            <w:r w:rsidR="00F74376" w:rsidRPr="00882F69">
              <w:rPr>
                <w:u w:val="single"/>
              </w:rPr>
              <w:t xml:space="preserve"> </w:t>
            </w:r>
          </w:p>
          <w:p w14:paraId="65918828" w14:textId="59236103" w:rsidR="00AA4F73" w:rsidRPr="00882F69" w:rsidRDefault="00AA4F73" w:rsidP="00815059">
            <w:pPr>
              <w:keepNext/>
              <w:keepLines/>
              <w:widowControl w:val="0"/>
              <w:spacing w:before="0" w:after="0" w:line="240" w:lineRule="auto"/>
              <w:ind w:left="1854"/>
            </w:pPr>
            <w:proofErr w:type="spellStart"/>
            <w:r w:rsidRPr="00882F69">
              <w:t>somaan</w:t>
            </w:r>
            <w:proofErr w:type="spellEnd"/>
            <w:r w:rsidRPr="00882F69">
              <w:t xml:space="preserve"> (GD): O-</w:t>
            </w:r>
            <w:proofErr w:type="spellStart"/>
            <w:r w:rsidRPr="00882F69">
              <w:t>pinakolüülmetüülfosfonofluoridaat</w:t>
            </w:r>
            <w:proofErr w:type="spellEnd"/>
            <w:r w:rsidRPr="00882F69">
              <w:t xml:space="preserve"> (CAS 96-64-0);</w:t>
            </w:r>
          </w:p>
          <w:p w14:paraId="3D4D8C41" w14:textId="77777777" w:rsidR="00815059" w:rsidRPr="00882F69" w:rsidRDefault="00815059" w:rsidP="00815059">
            <w:pPr>
              <w:keepNext/>
              <w:keepLines/>
              <w:widowControl w:val="0"/>
              <w:spacing w:before="0" w:after="0" w:line="240" w:lineRule="auto"/>
            </w:pPr>
          </w:p>
          <w:p w14:paraId="450D1050" w14:textId="77777777" w:rsidR="00815059" w:rsidRPr="00882F69" w:rsidRDefault="00AA4F73" w:rsidP="008315C5">
            <w:pPr>
              <w:pStyle w:val="ListParagraph"/>
              <w:keepNext/>
              <w:keepLines/>
              <w:widowControl w:val="0"/>
              <w:numPr>
                <w:ilvl w:val="0"/>
                <w:numId w:val="46"/>
              </w:numPr>
              <w:spacing w:before="0" w:after="100" w:afterAutospacing="1" w:line="240" w:lineRule="auto"/>
            </w:pPr>
            <w:r w:rsidRPr="00882F69">
              <w:t>O-</w:t>
            </w:r>
            <w:proofErr w:type="spellStart"/>
            <w:r w:rsidRPr="00882F69">
              <w:t>alküül</w:t>
            </w:r>
            <w:proofErr w:type="spellEnd"/>
            <w:r w:rsidRPr="00882F69">
              <w:t>- (kuni C</w:t>
            </w:r>
            <w:r w:rsidRPr="00882F69">
              <w:rPr>
                <w:vertAlign w:val="subscript"/>
              </w:rPr>
              <w:t>10</w:t>
            </w:r>
            <w:r w:rsidRPr="00882F69">
              <w:t>, sealhulgas tsükloalküül-) -N,N-</w:t>
            </w:r>
            <w:proofErr w:type="spellStart"/>
            <w:r w:rsidRPr="00882F69">
              <w:t>dialküül</w:t>
            </w:r>
            <w:proofErr w:type="spellEnd"/>
            <w:r w:rsidRPr="00882F69">
              <w:t xml:space="preserve"> (metüül-, etüül-, n-propüül- või isopropüül-) </w:t>
            </w:r>
            <w:proofErr w:type="spellStart"/>
            <w:r w:rsidRPr="00882F69">
              <w:t>fosforamidotsüanidaadid</w:t>
            </w:r>
            <w:proofErr w:type="spellEnd"/>
            <w:r w:rsidRPr="00882F69">
              <w:t>, näiteks:</w:t>
            </w:r>
          </w:p>
          <w:p w14:paraId="1E0B1915" w14:textId="77777777" w:rsidR="00815059" w:rsidRPr="00882F69" w:rsidRDefault="00815059" w:rsidP="00815059">
            <w:pPr>
              <w:pStyle w:val="ListParagraph"/>
              <w:keepNext/>
              <w:keepLines/>
              <w:widowControl w:val="0"/>
              <w:spacing w:before="0" w:after="100" w:afterAutospacing="1" w:line="240" w:lineRule="auto"/>
              <w:ind w:left="1854"/>
            </w:pPr>
          </w:p>
          <w:p w14:paraId="684D100C" w14:textId="56DFF048" w:rsidR="00AA4F73" w:rsidRPr="00882F69" w:rsidRDefault="00AA4F73" w:rsidP="00815059">
            <w:pPr>
              <w:pStyle w:val="ListParagraph"/>
              <w:keepNext/>
              <w:keepLines/>
              <w:widowControl w:val="0"/>
              <w:spacing w:before="0" w:after="100" w:afterAutospacing="1" w:line="240" w:lineRule="auto"/>
              <w:ind w:left="1854"/>
            </w:pPr>
            <w:proofErr w:type="spellStart"/>
            <w:r w:rsidRPr="00882F69">
              <w:t>tabuun</w:t>
            </w:r>
            <w:proofErr w:type="spellEnd"/>
            <w:r w:rsidRPr="00882F69">
              <w:t xml:space="preserve"> (GA): O-etüül-N,N-</w:t>
            </w:r>
            <w:proofErr w:type="spellStart"/>
            <w:r w:rsidRPr="00882F69">
              <w:t>dimetüülfosforamidotsüanidaat</w:t>
            </w:r>
            <w:proofErr w:type="spellEnd"/>
            <w:r w:rsidRPr="00882F69">
              <w:t xml:space="preserve"> (CAS 77-81-6);</w:t>
            </w:r>
          </w:p>
          <w:p w14:paraId="6811D9D6" w14:textId="77777777" w:rsidR="00815059" w:rsidRPr="00882F69" w:rsidRDefault="00815059" w:rsidP="00815059">
            <w:pPr>
              <w:pStyle w:val="ListParagraph"/>
              <w:keepNext/>
              <w:keepLines/>
              <w:widowControl w:val="0"/>
              <w:spacing w:before="0" w:after="100" w:afterAutospacing="1" w:line="240" w:lineRule="auto"/>
              <w:ind w:left="1854"/>
            </w:pPr>
          </w:p>
          <w:p w14:paraId="4527BCD0" w14:textId="335048EB" w:rsidR="00815059" w:rsidRPr="00882F69" w:rsidRDefault="00AA4F73" w:rsidP="008315C5">
            <w:pPr>
              <w:pStyle w:val="ListParagraph"/>
              <w:keepNext/>
              <w:keepLines/>
              <w:widowControl w:val="0"/>
              <w:numPr>
                <w:ilvl w:val="0"/>
                <w:numId w:val="46"/>
              </w:numPr>
              <w:spacing w:before="0" w:after="100" w:afterAutospacing="1" w:line="240" w:lineRule="auto"/>
            </w:pPr>
            <w:r w:rsidRPr="00882F69">
              <w:t>O-</w:t>
            </w:r>
            <w:proofErr w:type="spellStart"/>
            <w:r w:rsidRPr="00882F69">
              <w:t>alküül</w:t>
            </w:r>
            <w:proofErr w:type="spellEnd"/>
            <w:r w:rsidRPr="00882F69">
              <w:t xml:space="preserve">- </w:t>
            </w:r>
            <w:r w:rsidRPr="00686A75">
              <w:t xml:space="preserve">(H või </w:t>
            </w:r>
            <w:proofErr w:type="spellStart"/>
            <w:r w:rsidRPr="00686A75">
              <w:t>alküülid</w:t>
            </w:r>
            <w:proofErr w:type="spellEnd"/>
            <w:r w:rsidRPr="00686A75">
              <w:t xml:space="preserve"> kuni C</w:t>
            </w:r>
            <w:r w:rsidRPr="00686A75">
              <w:rPr>
                <w:vertAlign w:val="subscript"/>
              </w:rPr>
              <w:t>10</w:t>
            </w:r>
            <w:r w:rsidRPr="00686A75">
              <w:t>, sealhulgas</w:t>
            </w:r>
            <w:r w:rsidRPr="00882F69">
              <w:t xml:space="preserve"> tsükloalküül-) S-2-dialküül- (metüül-, etüül-, n-propüül- või isopropüül-) </w:t>
            </w:r>
            <w:proofErr w:type="spellStart"/>
            <w:r w:rsidRPr="00882F69">
              <w:t>aminoetüülalküül</w:t>
            </w:r>
            <w:proofErr w:type="spellEnd"/>
            <w:r w:rsidRPr="00882F69">
              <w:t>- (metüül-, etüül-, n-propüül- või isopropüül</w:t>
            </w:r>
            <w:r w:rsidRPr="00882F69">
              <w:noBreakHyphen/>
              <w:t xml:space="preserve">) </w:t>
            </w:r>
            <w:proofErr w:type="spellStart"/>
            <w:r w:rsidRPr="00882F69">
              <w:t>fosfonotiolaadid</w:t>
            </w:r>
            <w:proofErr w:type="spellEnd"/>
            <w:r w:rsidRPr="00882F69">
              <w:t xml:space="preserve"> </w:t>
            </w:r>
            <w:r w:rsidR="00B94A51">
              <w:t>ning</w:t>
            </w:r>
            <w:r w:rsidRPr="00882F69">
              <w:t xml:space="preserve"> vastavad </w:t>
            </w:r>
            <w:proofErr w:type="spellStart"/>
            <w:r w:rsidRPr="00882F69">
              <w:t>alküleeritud</w:t>
            </w:r>
            <w:proofErr w:type="spellEnd"/>
            <w:r w:rsidRPr="00882F69">
              <w:t xml:space="preserve"> ja </w:t>
            </w:r>
            <w:proofErr w:type="spellStart"/>
            <w:r w:rsidRPr="00882F69">
              <w:t>protoneeritud</w:t>
            </w:r>
            <w:proofErr w:type="spellEnd"/>
            <w:r w:rsidRPr="00882F69">
              <w:t xml:space="preserve"> soolad, näiteks:</w:t>
            </w:r>
          </w:p>
          <w:p w14:paraId="167B3C7F" w14:textId="77777777" w:rsidR="00815059" w:rsidRPr="00882F69" w:rsidRDefault="00815059" w:rsidP="00815059">
            <w:pPr>
              <w:pStyle w:val="ListParagraph"/>
              <w:keepNext/>
              <w:keepLines/>
              <w:widowControl w:val="0"/>
              <w:spacing w:before="0" w:after="100" w:afterAutospacing="1" w:line="240" w:lineRule="auto"/>
              <w:ind w:left="1854"/>
            </w:pPr>
          </w:p>
          <w:p w14:paraId="5ADFB4B3" w14:textId="413E84D8" w:rsidR="00AA4F73" w:rsidRPr="00882F69" w:rsidRDefault="00AA4F73" w:rsidP="00815059">
            <w:pPr>
              <w:pStyle w:val="ListParagraph"/>
              <w:keepNext/>
              <w:keepLines/>
              <w:widowControl w:val="0"/>
              <w:spacing w:before="0" w:after="100" w:afterAutospacing="1" w:line="240" w:lineRule="auto"/>
              <w:ind w:left="1854"/>
            </w:pPr>
            <w:r w:rsidRPr="00882F69">
              <w:t>VX: O-etüül-S-(2</w:t>
            </w:r>
            <w:r w:rsidRPr="00882F69">
              <w:noBreakHyphen/>
              <w:t>diisopropüülaminoetüül)</w:t>
            </w:r>
            <w:proofErr w:type="spellStart"/>
            <w:r w:rsidRPr="00882F69">
              <w:t>metüülfosfonotiolaat</w:t>
            </w:r>
            <w:proofErr w:type="spellEnd"/>
            <w:r w:rsidRPr="00882F69">
              <w:t xml:space="preserve"> (CAS 50782-69-9);</w:t>
            </w:r>
          </w:p>
          <w:p w14:paraId="53241A4E" w14:textId="77777777" w:rsidR="00AA4F73" w:rsidRPr="00882F69" w:rsidRDefault="00AA4F73" w:rsidP="00384753">
            <w:pPr>
              <w:keepNext/>
              <w:keepLines/>
              <w:widowControl w:val="0"/>
              <w:spacing w:before="0" w:after="100" w:afterAutospacing="1" w:line="240" w:lineRule="auto"/>
              <w:ind w:left="33" w:firstLine="567"/>
            </w:pPr>
            <w:r w:rsidRPr="00882F69">
              <w:t xml:space="preserve">2. </w:t>
            </w:r>
            <w:r w:rsidRPr="00882F69">
              <w:tab/>
              <w:t>sööbemürgid:</w:t>
            </w:r>
          </w:p>
          <w:p w14:paraId="2B121607" w14:textId="77777777" w:rsidR="00AA4F73" w:rsidRPr="00882F69" w:rsidRDefault="00AA4F73" w:rsidP="00384753">
            <w:pPr>
              <w:keepNext/>
              <w:keepLines/>
              <w:widowControl w:val="0"/>
              <w:spacing w:before="0" w:after="100" w:afterAutospacing="1" w:line="240" w:lineRule="auto"/>
              <w:ind w:left="1985" w:hanging="818"/>
            </w:pPr>
            <w:r w:rsidRPr="00882F69">
              <w:t>a.</w:t>
            </w:r>
            <w:r w:rsidRPr="00882F69">
              <w:tab/>
              <w:t>väävel-sinepigaasid, näiteks:</w:t>
            </w:r>
          </w:p>
          <w:p w14:paraId="6FE3CF66" w14:textId="77777777" w:rsidR="00AA4F73" w:rsidRPr="00882F69" w:rsidRDefault="00AA4F73" w:rsidP="00384753">
            <w:pPr>
              <w:keepNext/>
              <w:keepLines/>
              <w:widowControl w:val="0"/>
              <w:tabs>
                <w:tab w:val="left" w:pos="2200"/>
                <w:tab w:val="left" w:pos="2459"/>
              </w:tabs>
              <w:spacing w:before="0" w:after="100" w:afterAutospacing="1" w:line="240" w:lineRule="auto"/>
              <w:ind w:left="1985"/>
            </w:pPr>
            <w:r w:rsidRPr="00882F69">
              <w:t>1.</w:t>
            </w:r>
            <w:r w:rsidRPr="00882F69">
              <w:tab/>
              <w:t>2-kloroetüülklorometüülsulfiid (CAS 2625-76-5);</w:t>
            </w:r>
          </w:p>
          <w:p w14:paraId="1198797D" w14:textId="7BE48108" w:rsidR="00AA4F73" w:rsidRPr="00882F69" w:rsidRDefault="00AA4F73" w:rsidP="00384753">
            <w:pPr>
              <w:keepNext/>
              <w:keepLines/>
              <w:widowControl w:val="0"/>
              <w:tabs>
                <w:tab w:val="left" w:pos="2200"/>
                <w:tab w:val="left" w:pos="2459"/>
              </w:tabs>
              <w:spacing w:before="0" w:after="100" w:afterAutospacing="1" w:line="240" w:lineRule="auto"/>
              <w:ind w:left="2200" w:hanging="182"/>
            </w:pPr>
            <w:r w:rsidRPr="00882F69">
              <w:t>2.</w:t>
            </w:r>
            <w:r w:rsidRPr="00882F69">
              <w:tab/>
            </w:r>
            <w:r w:rsidR="00B41E60">
              <w:t xml:space="preserve"> </w:t>
            </w:r>
            <w:r w:rsidRPr="00882F69">
              <w:t>bis(2-kloroetüül)sulfiid (CAS 505-60-2);</w:t>
            </w:r>
          </w:p>
          <w:p w14:paraId="21796696" w14:textId="0F0CDF70" w:rsidR="00AA4F73" w:rsidRPr="00882F69" w:rsidRDefault="00AA4F73" w:rsidP="00384753">
            <w:pPr>
              <w:keepNext/>
              <w:keepLines/>
              <w:widowControl w:val="0"/>
              <w:tabs>
                <w:tab w:val="left" w:pos="2200"/>
              </w:tabs>
              <w:spacing w:before="0" w:after="100" w:afterAutospacing="1" w:line="240" w:lineRule="auto"/>
              <w:ind w:left="2552" w:hanging="534"/>
            </w:pPr>
            <w:r w:rsidRPr="00882F69">
              <w:t>3.</w:t>
            </w:r>
            <w:r w:rsidRPr="00882F69">
              <w:tab/>
            </w:r>
            <w:r w:rsidR="00B41E60">
              <w:t xml:space="preserve"> </w:t>
            </w:r>
            <w:r w:rsidRPr="00882F69">
              <w:t>bis(2-kloroetüültio)metaan (CAS 63869-13-6);</w:t>
            </w:r>
          </w:p>
          <w:p w14:paraId="4961487B" w14:textId="2365AF90" w:rsidR="00AA4F73" w:rsidRPr="00882F69" w:rsidRDefault="00AA4F73" w:rsidP="00384753">
            <w:pPr>
              <w:keepNext/>
              <w:keepLines/>
              <w:widowControl w:val="0"/>
              <w:tabs>
                <w:tab w:val="left" w:pos="2200"/>
                <w:tab w:val="left" w:pos="2459"/>
              </w:tabs>
              <w:spacing w:before="0" w:after="100" w:afterAutospacing="1" w:line="240" w:lineRule="auto"/>
              <w:ind w:left="2552" w:hanging="534"/>
            </w:pPr>
            <w:r w:rsidRPr="00882F69">
              <w:t>4.</w:t>
            </w:r>
            <w:r w:rsidRPr="00882F69">
              <w:tab/>
            </w:r>
            <w:r w:rsidR="00B41E60">
              <w:t xml:space="preserve"> </w:t>
            </w:r>
            <w:r w:rsidRPr="00882F69">
              <w:t>1,2-bis(2-kloroetüültio)etaan (CAS 3563-36-8);</w:t>
            </w:r>
          </w:p>
          <w:p w14:paraId="3426752B" w14:textId="294050BA" w:rsidR="00AA4F73" w:rsidRPr="00882F69" w:rsidRDefault="00AA4F73" w:rsidP="00384753">
            <w:pPr>
              <w:keepNext/>
              <w:keepLines/>
              <w:widowControl w:val="0"/>
              <w:tabs>
                <w:tab w:val="left" w:pos="2200"/>
                <w:tab w:val="left" w:pos="2459"/>
              </w:tabs>
              <w:spacing w:before="0" w:after="100" w:afterAutospacing="1" w:line="240" w:lineRule="auto"/>
              <w:ind w:left="2200" w:hanging="182"/>
            </w:pPr>
            <w:r w:rsidRPr="00882F69">
              <w:t>5.</w:t>
            </w:r>
            <w:r w:rsidRPr="00882F69">
              <w:tab/>
            </w:r>
            <w:r w:rsidR="00B41E60">
              <w:t xml:space="preserve"> </w:t>
            </w:r>
            <w:r w:rsidRPr="00882F69">
              <w:t>1,3-bis(2-kloroetüültio)-n-propaan (CAS 63905-10-2);</w:t>
            </w:r>
          </w:p>
          <w:p w14:paraId="4269CE55" w14:textId="77777777" w:rsidR="00AA4F73" w:rsidRPr="00882F69" w:rsidRDefault="00AA4F73" w:rsidP="00384753">
            <w:pPr>
              <w:keepNext/>
              <w:keepLines/>
              <w:widowControl w:val="0"/>
              <w:tabs>
                <w:tab w:val="left" w:pos="2200"/>
                <w:tab w:val="left" w:pos="2459"/>
              </w:tabs>
              <w:spacing w:before="0" w:after="100" w:afterAutospacing="1" w:line="240" w:lineRule="auto"/>
              <w:ind w:left="2200" w:hanging="182"/>
            </w:pPr>
            <w:r w:rsidRPr="00882F69">
              <w:lastRenderedPageBreak/>
              <w:t>6.</w:t>
            </w:r>
            <w:r w:rsidRPr="00882F69">
              <w:tab/>
              <w:t>1,4-bis(2-kloroetüültio)-n-butaan (CAS 142868-93-7);</w:t>
            </w:r>
          </w:p>
          <w:p w14:paraId="701D794E" w14:textId="30BBA1F0" w:rsidR="00AA4F73" w:rsidRPr="00882F69" w:rsidRDefault="00AA4F73" w:rsidP="00384753">
            <w:pPr>
              <w:keepNext/>
              <w:keepLines/>
              <w:widowControl w:val="0"/>
              <w:tabs>
                <w:tab w:val="left" w:pos="2018"/>
                <w:tab w:val="left" w:pos="2459"/>
              </w:tabs>
              <w:spacing w:before="0" w:after="100" w:afterAutospacing="1" w:line="240" w:lineRule="auto"/>
              <w:ind w:left="2200" w:hanging="182"/>
            </w:pPr>
            <w:r w:rsidRPr="00882F69">
              <w:t>7.</w:t>
            </w:r>
            <w:r w:rsidRPr="00882F69">
              <w:tab/>
            </w:r>
            <w:r w:rsidR="00B41E60">
              <w:t xml:space="preserve"> </w:t>
            </w:r>
            <w:r w:rsidRPr="00882F69">
              <w:t>1,5-bis(2-kloroetüültio)-n-pentaan (CAS 142868-94-8);</w:t>
            </w:r>
          </w:p>
          <w:p w14:paraId="35C38ACA" w14:textId="448A3FC7" w:rsidR="00AA4F73" w:rsidRPr="00882F69" w:rsidRDefault="00AA4F73" w:rsidP="00384753">
            <w:pPr>
              <w:keepNext/>
              <w:keepLines/>
              <w:widowControl w:val="0"/>
              <w:tabs>
                <w:tab w:val="left" w:pos="2200"/>
                <w:tab w:val="left" w:pos="2459"/>
              </w:tabs>
              <w:spacing w:before="0" w:after="100" w:afterAutospacing="1" w:line="240" w:lineRule="auto"/>
              <w:ind w:left="2552" w:hanging="534"/>
            </w:pPr>
            <w:r w:rsidRPr="00882F69">
              <w:t>8.</w:t>
            </w:r>
            <w:r w:rsidR="00B41E60">
              <w:t xml:space="preserve"> </w:t>
            </w:r>
            <w:r w:rsidRPr="00882F69">
              <w:t>bis(2-kloroetüültiometüül)eeter (CAS 63918-90-1);</w:t>
            </w:r>
          </w:p>
          <w:p w14:paraId="29B03F20" w14:textId="06BD8C4A" w:rsidR="00AA4F73" w:rsidRPr="00882F69" w:rsidRDefault="00AA4F73" w:rsidP="00384753">
            <w:pPr>
              <w:keepNext/>
              <w:keepLines/>
              <w:widowControl w:val="0"/>
              <w:tabs>
                <w:tab w:val="left" w:pos="2018"/>
                <w:tab w:val="left" w:pos="2200"/>
              </w:tabs>
              <w:spacing w:before="0" w:after="100" w:afterAutospacing="1" w:line="240" w:lineRule="auto"/>
              <w:ind w:left="2552" w:hanging="534"/>
            </w:pPr>
            <w:r w:rsidRPr="00882F69">
              <w:t>9.</w:t>
            </w:r>
            <w:r w:rsidRPr="00882F69">
              <w:tab/>
            </w:r>
            <w:r w:rsidR="00B41E60">
              <w:t xml:space="preserve"> </w:t>
            </w:r>
            <w:r w:rsidRPr="00882F69">
              <w:t>bis(2-kloroetüültioetüül)eeter (CAS 63918-89-8);</w:t>
            </w:r>
          </w:p>
          <w:p w14:paraId="69727CFF" w14:textId="77777777" w:rsidR="00AA4F73" w:rsidRPr="00882F69" w:rsidRDefault="00AA4F73" w:rsidP="00384753">
            <w:pPr>
              <w:keepNext/>
              <w:keepLines/>
              <w:widowControl w:val="0"/>
              <w:spacing w:before="0" w:after="100" w:afterAutospacing="1" w:line="240" w:lineRule="auto"/>
              <w:ind w:left="2018" w:hanging="851"/>
            </w:pPr>
            <w:proofErr w:type="spellStart"/>
            <w:r w:rsidRPr="00882F69">
              <w:t>b.</w:t>
            </w:r>
            <w:proofErr w:type="spellEnd"/>
            <w:r w:rsidRPr="00882F69">
              <w:t xml:space="preserve"> </w:t>
            </w:r>
            <w:r w:rsidRPr="00882F69">
              <w:tab/>
            </w:r>
            <w:proofErr w:type="spellStart"/>
            <w:r w:rsidRPr="00882F69">
              <w:t>ljuisiidid</w:t>
            </w:r>
            <w:proofErr w:type="spellEnd"/>
            <w:r w:rsidRPr="00882F69">
              <w:t>, näiteks:</w:t>
            </w:r>
          </w:p>
          <w:p w14:paraId="683242B0" w14:textId="77777777" w:rsidR="00AA4F73" w:rsidRPr="00882F69" w:rsidRDefault="00AA4F73" w:rsidP="00384753">
            <w:pPr>
              <w:keepNext/>
              <w:keepLines/>
              <w:widowControl w:val="0"/>
              <w:spacing w:before="0" w:after="100" w:afterAutospacing="1" w:line="240" w:lineRule="auto"/>
              <w:ind w:left="2552" w:hanging="534"/>
            </w:pPr>
            <w:r w:rsidRPr="00882F69">
              <w:t>1. 2-klorovinüüldikloroarsiin (CAS 541-25-3);</w:t>
            </w:r>
          </w:p>
          <w:p w14:paraId="6B354409" w14:textId="77777777" w:rsidR="00AA4F73" w:rsidRPr="00882F69" w:rsidRDefault="00AA4F73" w:rsidP="00384753">
            <w:pPr>
              <w:keepNext/>
              <w:keepLines/>
              <w:widowControl w:val="0"/>
              <w:spacing w:before="0" w:after="100" w:afterAutospacing="1" w:line="240" w:lineRule="auto"/>
              <w:ind w:left="2018"/>
            </w:pPr>
            <w:r w:rsidRPr="00882F69">
              <w:t xml:space="preserve">2. </w:t>
            </w:r>
            <w:proofErr w:type="spellStart"/>
            <w:r w:rsidRPr="00882F69">
              <w:t>tris</w:t>
            </w:r>
            <w:proofErr w:type="spellEnd"/>
            <w:r w:rsidRPr="00882F69">
              <w:t>(2-klorovinüül)</w:t>
            </w:r>
            <w:proofErr w:type="spellStart"/>
            <w:r w:rsidRPr="00882F69">
              <w:t>arsiin</w:t>
            </w:r>
            <w:proofErr w:type="spellEnd"/>
            <w:r w:rsidRPr="00882F69">
              <w:t xml:space="preserve"> (CAS 40334-70-1);</w:t>
            </w:r>
          </w:p>
          <w:p w14:paraId="757FEEE6" w14:textId="77777777" w:rsidR="00AA4F73" w:rsidRPr="00882F69" w:rsidRDefault="00AA4F73" w:rsidP="00384753">
            <w:pPr>
              <w:keepNext/>
              <w:keepLines/>
              <w:widowControl w:val="0"/>
              <w:spacing w:before="0" w:after="100" w:afterAutospacing="1" w:line="240" w:lineRule="auto"/>
              <w:ind w:left="2018"/>
            </w:pPr>
            <w:r w:rsidRPr="00882F69">
              <w:t>3. bis(2-klorovinüül)</w:t>
            </w:r>
            <w:proofErr w:type="spellStart"/>
            <w:r w:rsidRPr="00882F69">
              <w:t>kloroarsiin</w:t>
            </w:r>
            <w:proofErr w:type="spellEnd"/>
            <w:r w:rsidRPr="00882F69">
              <w:t xml:space="preserve"> (CAS 40334-69-8);</w:t>
            </w:r>
          </w:p>
          <w:p w14:paraId="47FCE178" w14:textId="77777777" w:rsidR="00AA4F73" w:rsidRPr="00882F69" w:rsidRDefault="00AA4F73" w:rsidP="00384753">
            <w:pPr>
              <w:keepNext/>
              <w:keepLines/>
              <w:widowControl w:val="0"/>
              <w:tabs>
                <w:tab w:val="left" w:pos="600"/>
              </w:tabs>
              <w:spacing w:before="0" w:after="100" w:afterAutospacing="1" w:line="240" w:lineRule="auto"/>
              <w:ind w:left="2018" w:hanging="851"/>
            </w:pPr>
            <w:proofErr w:type="spellStart"/>
            <w:r w:rsidRPr="00882F69">
              <w:t>c.</w:t>
            </w:r>
            <w:proofErr w:type="spellEnd"/>
            <w:r w:rsidRPr="00882F69">
              <w:t xml:space="preserve"> </w:t>
            </w:r>
            <w:r w:rsidRPr="00882F69">
              <w:tab/>
              <w:t>lämmastik-sinepigaasid, näiteks:</w:t>
            </w:r>
          </w:p>
          <w:p w14:paraId="4B62926F" w14:textId="77777777" w:rsidR="00AA4F73" w:rsidRPr="00882F69" w:rsidRDefault="00AA4F73" w:rsidP="00384753">
            <w:pPr>
              <w:keepNext/>
              <w:keepLines/>
              <w:widowControl w:val="0"/>
              <w:spacing w:before="0" w:after="100" w:afterAutospacing="1" w:line="240" w:lineRule="auto"/>
              <w:ind w:left="2018"/>
            </w:pPr>
            <w:r w:rsidRPr="00882F69">
              <w:t>1. HN1: bis(2-kloroetüül)</w:t>
            </w:r>
            <w:proofErr w:type="spellStart"/>
            <w:r w:rsidRPr="00882F69">
              <w:t>etüülamiin</w:t>
            </w:r>
            <w:proofErr w:type="spellEnd"/>
            <w:r w:rsidRPr="00882F69">
              <w:t xml:space="preserve"> (CAS 538-07-8);</w:t>
            </w:r>
          </w:p>
          <w:p w14:paraId="1F987E00" w14:textId="77777777" w:rsidR="00AA4F73" w:rsidRPr="00882F69" w:rsidRDefault="00AA4F73" w:rsidP="00384753">
            <w:pPr>
              <w:keepNext/>
              <w:keepLines/>
              <w:widowControl w:val="0"/>
              <w:spacing w:before="0" w:after="100" w:afterAutospacing="1" w:line="240" w:lineRule="auto"/>
              <w:ind w:left="2552" w:hanging="534"/>
            </w:pPr>
            <w:r w:rsidRPr="00882F69">
              <w:t>2. HN2: bis(2-kloroetüül)</w:t>
            </w:r>
            <w:proofErr w:type="spellStart"/>
            <w:r w:rsidRPr="00882F69">
              <w:t>metüülamiin</w:t>
            </w:r>
            <w:proofErr w:type="spellEnd"/>
            <w:r w:rsidRPr="00882F69">
              <w:t xml:space="preserve"> (CAS 51-75-2);</w:t>
            </w:r>
          </w:p>
          <w:p w14:paraId="38267907" w14:textId="77777777" w:rsidR="00AA4F73" w:rsidRPr="00882F69" w:rsidRDefault="00AA4F73" w:rsidP="00384753">
            <w:pPr>
              <w:keepNext/>
              <w:keepLines/>
              <w:widowControl w:val="0"/>
              <w:spacing w:before="0" w:after="0" w:line="240" w:lineRule="auto"/>
              <w:ind w:left="1734"/>
            </w:pPr>
            <w:r w:rsidRPr="00882F69">
              <w:t xml:space="preserve">3. HN3: </w:t>
            </w:r>
            <w:proofErr w:type="spellStart"/>
            <w:r w:rsidRPr="00882F69">
              <w:t>tris</w:t>
            </w:r>
            <w:proofErr w:type="spellEnd"/>
            <w:r w:rsidRPr="00882F69">
              <w:t>(2-kloroetüül)</w:t>
            </w:r>
            <w:proofErr w:type="spellStart"/>
            <w:r w:rsidRPr="00882F69">
              <w:t>amiin</w:t>
            </w:r>
            <w:proofErr w:type="spellEnd"/>
            <w:r w:rsidRPr="00882F69">
              <w:t xml:space="preserve"> (CAS 555-77-1);</w:t>
            </w:r>
          </w:p>
          <w:p w14:paraId="36FDCFC5" w14:textId="77777777" w:rsidR="00AA4F73" w:rsidRPr="00882F69" w:rsidRDefault="00AA4F73" w:rsidP="00A36F97">
            <w:pPr>
              <w:keepNext/>
              <w:keepLines/>
              <w:widowControl w:val="0"/>
              <w:spacing w:after="100" w:afterAutospacing="1" w:line="240" w:lineRule="auto"/>
              <w:ind w:left="1418" w:hanging="534"/>
            </w:pPr>
            <w:r w:rsidRPr="00882F69">
              <w:t xml:space="preserve">3. </w:t>
            </w:r>
            <w:r w:rsidRPr="00882F69">
              <w:tab/>
            </w:r>
            <w:proofErr w:type="spellStart"/>
            <w:r w:rsidR="00D51FE0" w:rsidRPr="00882F69">
              <w:t>kemoründemürkide</w:t>
            </w:r>
            <w:proofErr w:type="spellEnd"/>
            <w:r w:rsidR="00D51FE0" w:rsidRPr="00882F69">
              <w:t xml:space="preserve"> </w:t>
            </w:r>
            <w:r w:rsidRPr="00882F69">
              <w:t>halvavad toimeained, näiteks:</w:t>
            </w:r>
          </w:p>
          <w:p w14:paraId="42188452" w14:textId="77777777" w:rsidR="00AA4F73" w:rsidRPr="00882F69" w:rsidRDefault="00AA4F73" w:rsidP="00A36F97">
            <w:pPr>
              <w:keepNext/>
              <w:keepLines/>
              <w:widowControl w:val="0"/>
              <w:spacing w:before="0" w:after="100" w:afterAutospacing="1" w:line="240" w:lineRule="auto"/>
              <w:ind w:left="2018" w:hanging="771"/>
            </w:pPr>
            <w:r w:rsidRPr="00882F69">
              <w:t xml:space="preserve">a. </w:t>
            </w:r>
            <w:r w:rsidRPr="00882F69">
              <w:tab/>
              <w:t>3-kinuklindinüülbensülaat (BZ) (CAS 6581-06-2);</w:t>
            </w:r>
          </w:p>
          <w:p w14:paraId="419909C4" w14:textId="77777777" w:rsidR="00AA4F73" w:rsidRPr="00882F69" w:rsidRDefault="00AA4F73" w:rsidP="00384753">
            <w:pPr>
              <w:keepNext/>
              <w:keepLines/>
              <w:widowControl w:val="0"/>
              <w:tabs>
                <w:tab w:val="left" w:pos="1451"/>
              </w:tabs>
              <w:spacing w:before="0" w:after="100" w:afterAutospacing="1" w:line="240" w:lineRule="auto"/>
              <w:ind w:left="2018" w:hanging="1134"/>
            </w:pPr>
            <w:r w:rsidRPr="00882F69">
              <w:t xml:space="preserve">4. </w:t>
            </w:r>
            <w:r w:rsidRPr="00882F69">
              <w:tab/>
            </w:r>
            <w:proofErr w:type="spellStart"/>
            <w:r w:rsidR="00D51FE0" w:rsidRPr="00882F69">
              <w:t>kemoründemürkide</w:t>
            </w:r>
            <w:proofErr w:type="spellEnd"/>
            <w:r w:rsidR="00D51FE0" w:rsidRPr="00882F69">
              <w:t xml:space="preserve"> </w:t>
            </w:r>
            <w:proofErr w:type="spellStart"/>
            <w:r w:rsidRPr="00882F69">
              <w:t>defoliandid</w:t>
            </w:r>
            <w:proofErr w:type="spellEnd"/>
            <w:r w:rsidRPr="00882F69">
              <w:t>, näiteks:</w:t>
            </w:r>
          </w:p>
          <w:p w14:paraId="27188516" w14:textId="77777777" w:rsidR="00AA4F73" w:rsidRPr="00882F69" w:rsidRDefault="00AA4F73" w:rsidP="00A36F97">
            <w:pPr>
              <w:keepNext/>
              <w:keepLines/>
              <w:widowControl w:val="0"/>
              <w:spacing w:before="0" w:after="100" w:afterAutospacing="1" w:line="240" w:lineRule="auto"/>
              <w:ind w:left="2018" w:hanging="771"/>
            </w:pPr>
            <w:r w:rsidRPr="00882F69">
              <w:t>a.</w:t>
            </w:r>
            <w:r w:rsidRPr="00882F69">
              <w:tab/>
              <w:t>butüül-2-kloro-4-fluorofenoksüatsetaat (LNF);</w:t>
            </w:r>
          </w:p>
          <w:p w14:paraId="72B67182" w14:textId="77777777" w:rsidR="00AA4F73" w:rsidRPr="00882F69" w:rsidRDefault="00AA4F73" w:rsidP="00A36F97">
            <w:pPr>
              <w:keepNext/>
              <w:keepLines/>
              <w:widowControl w:val="0"/>
              <w:spacing w:before="0" w:after="100" w:afterAutospacing="1" w:line="240" w:lineRule="auto"/>
              <w:ind w:left="2018" w:hanging="771"/>
            </w:pPr>
            <w:proofErr w:type="spellStart"/>
            <w:r w:rsidRPr="00882F69">
              <w:t>b.</w:t>
            </w:r>
            <w:proofErr w:type="spellEnd"/>
            <w:r w:rsidRPr="00882F69">
              <w:tab/>
              <w:t xml:space="preserve">2,4,5-triklorofenoksüäädikhape (CAS 93-76-5) segus 2,4-diklorofenoksüäädikhappega (CAS 94-75-7) (Agent </w:t>
            </w:r>
            <w:proofErr w:type="spellStart"/>
            <w:r w:rsidRPr="00882F69">
              <w:t>Orange</w:t>
            </w:r>
            <w:proofErr w:type="spellEnd"/>
            <w:r w:rsidRPr="00882F69">
              <w:t xml:space="preserve"> (CAS 39277-47-9));</w:t>
            </w:r>
          </w:p>
          <w:p w14:paraId="5C2D843B" w14:textId="2688E1E0" w:rsidR="00AA4F73" w:rsidRPr="00882F69" w:rsidRDefault="00AA4F73" w:rsidP="005175BB">
            <w:pPr>
              <w:keepNext/>
              <w:keepLines/>
              <w:widowControl w:val="0"/>
              <w:spacing w:before="0" w:after="100" w:afterAutospacing="1" w:line="240" w:lineRule="auto"/>
              <w:ind w:left="680" w:hanging="680"/>
            </w:pPr>
            <w:proofErr w:type="spellStart"/>
            <w:r w:rsidRPr="00882F69">
              <w:t>c.</w:t>
            </w:r>
            <w:proofErr w:type="spellEnd"/>
            <w:r w:rsidR="0025777F" w:rsidRPr="00882F69">
              <w:t xml:space="preserve"> </w:t>
            </w:r>
            <w:r w:rsidR="0025777F" w:rsidRPr="00882F69">
              <w:tab/>
            </w:r>
            <w:r w:rsidRPr="00882F69">
              <w:t>keemiarelva binaarsed ja põhilised lähteained:</w:t>
            </w:r>
          </w:p>
          <w:p w14:paraId="5936BCF3" w14:textId="1BD409ED" w:rsidR="00AA4F73" w:rsidRPr="00882F69" w:rsidRDefault="00AA4F73" w:rsidP="00B3717C">
            <w:pPr>
              <w:keepNext/>
              <w:keepLines/>
              <w:widowControl w:val="0"/>
              <w:spacing w:before="0" w:after="100" w:afterAutospacing="1" w:line="240" w:lineRule="auto"/>
              <w:ind w:left="1389" w:hanging="283"/>
            </w:pPr>
            <w:r w:rsidRPr="00882F69">
              <w:t>1.</w:t>
            </w:r>
            <w:r w:rsidR="0025777F" w:rsidRPr="00882F69">
              <w:t xml:space="preserve"> </w:t>
            </w:r>
            <w:r w:rsidR="0025777F" w:rsidRPr="00882F69">
              <w:tab/>
            </w:r>
            <w:proofErr w:type="spellStart"/>
            <w:r w:rsidRPr="00882F69">
              <w:t>alküül</w:t>
            </w:r>
            <w:proofErr w:type="spellEnd"/>
            <w:r w:rsidRPr="00882F69">
              <w:t xml:space="preserve">- (metüül-, etüül-, n-propüül- või isopropüül-) </w:t>
            </w:r>
            <w:proofErr w:type="spellStart"/>
            <w:r w:rsidRPr="00882F69">
              <w:t>fosfonüüldifluoriidid</w:t>
            </w:r>
            <w:proofErr w:type="spellEnd"/>
            <w:r w:rsidRPr="00882F69">
              <w:t>, näiteks:</w:t>
            </w:r>
          </w:p>
          <w:p w14:paraId="23FB973D" w14:textId="77777777" w:rsidR="00AA4F73" w:rsidRPr="00882F69" w:rsidRDefault="00AA4F73" w:rsidP="00384753">
            <w:pPr>
              <w:keepNext/>
              <w:keepLines/>
              <w:widowControl w:val="0"/>
              <w:spacing w:before="0" w:after="100" w:afterAutospacing="1" w:line="240" w:lineRule="auto"/>
              <w:ind w:left="1418"/>
            </w:pPr>
            <w:r w:rsidRPr="00882F69">
              <w:t xml:space="preserve">DF: </w:t>
            </w:r>
            <w:proofErr w:type="spellStart"/>
            <w:r w:rsidRPr="00882F69">
              <w:t>metüülfosfonüüldifluoriid</w:t>
            </w:r>
            <w:proofErr w:type="spellEnd"/>
            <w:r w:rsidRPr="00882F69">
              <w:t xml:space="preserve"> (CAS 676-99-3);</w:t>
            </w:r>
          </w:p>
          <w:p w14:paraId="05E5B44A" w14:textId="77777777" w:rsidR="00AA4F73" w:rsidRPr="00882F69" w:rsidRDefault="00AA4F73" w:rsidP="00DE261F">
            <w:pPr>
              <w:keepNext/>
              <w:keepLines/>
              <w:widowControl w:val="0"/>
              <w:spacing w:before="0" w:after="100" w:afterAutospacing="1" w:line="240" w:lineRule="auto"/>
              <w:ind w:left="1418" w:hanging="312"/>
            </w:pPr>
            <w:r w:rsidRPr="00882F69">
              <w:t>2.</w:t>
            </w:r>
            <w:r w:rsidRPr="00882F69">
              <w:tab/>
              <w:t>O-</w:t>
            </w:r>
            <w:proofErr w:type="spellStart"/>
            <w:r w:rsidRPr="00882F69">
              <w:t>alküül</w:t>
            </w:r>
            <w:proofErr w:type="spellEnd"/>
            <w:r w:rsidRPr="00882F69">
              <w:t xml:space="preserve">- (H või </w:t>
            </w:r>
            <w:proofErr w:type="spellStart"/>
            <w:r w:rsidRPr="00882F69">
              <w:t>alküülid</w:t>
            </w:r>
            <w:proofErr w:type="spellEnd"/>
            <w:r w:rsidRPr="00882F69">
              <w:t xml:space="preserve"> kuni C</w:t>
            </w:r>
            <w:r w:rsidRPr="00882F69">
              <w:rPr>
                <w:vertAlign w:val="subscript"/>
              </w:rPr>
              <w:t>10</w:t>
            </w:r>
            <w:r w:rsidRPr="00882F69">
              <w:t xml:space="preserve">, sealhulgas tsükloalküül-) O-2-dialküül- (metüül-, etüül-, n-propüül- või isopropüül-) </w:t>
            </w:r>
            <w:proofErr w:type="spellStart"/>
            <w:r w:rsidRPr="00882F69">
              <w:t>aminoetüülalküül</w:t>
            </w:r>
            <w:proofErr w:type="spellEnd"/>
            <w:r w:rsidRPr="00882F69">
              <w:t xml:space="preserve">- (metüül-, etüül-, n-propüül- või isopropüül-) </w:t>
            </w:r>
            <w:proofErr w:type="spellStart"/>
            <w:r w:rsidRPr="00882F69">
              <w:t>fosfoniidid</w:t>
            </w:r>
            <w:proofErr w:type="spellEnd"/>
            <w:r w:rsidRPr="00882F69">
              <w:t xml:space="preserve"> ja vastavad </w:t>
            </w:r>
            <w:proofErr w:type="spellStart"/>
            <w:r w:rsidRPr="00882F69">
              <w:t>alküleeritud</w:t>
            </w:r>
            <w:proofErr w:type="spellEnd"/>
            <w:r w:rsidRPr="00882F69">
              <w:t xml:space="preserve"> ja </w:t>
            </w:r>
            <w:proofErr w:type="spellStart"/>
            <w:r w:rsidRPr="00882F69">
              <w:t>protoneeritud</w:t>
            </w:r>
            <w:proofErr w:type="spellEnd"/>
            <w:r w:rsidRPr="00882F69">
              <w:t xml:space="preserve"> soolad, näiteks:</w:t>
            </w:r>
          </w:p>
          <w:p w14:paraId="5842260A" w14:textId="77777777" w:rsidR="00AA4F73" w:rsidRPr="00882F69" w:rsidRDefault="00AA4F73" w:rsidP="00384753">
            <w:pPr>
              <w:keepNext/>
              <w:keepLines/>
              <w:widowControl w:val="0"/>
              <w:spacing w:before="0" w:after="100" w:afterAutospacing="1" w:line="240" w:lineRule="auto"/>
              <w:ind w:left="1418"/>
            </w:pPr>
            <w:r w:rsidRPr="00882F69">
              <w:t xml:space="preserve">QL: </w:t>
            </w:r>
            <w:proofErr w:type="spellStart"/>
            <w:r w:rsidRPr="00882F69">
              <w:t>O-etüül</w:t>
            </w:r>
            <w:proofErr w:type="spellEnd"/>
            <w:r w:rsidRPr="00882F69">
              <w:t xml:space="preserve"> O-2-diisopropüülaminoetüülmetüülfosfoniit (CAS 57856-11-8);</w:t>
            </w:r>
          </w:p>
          <w:p w14:paraId="7CBA3F72" w14:textId="77777777" w:rsidR="00AA4F73" w:rsidRPr="00882F69" w:rsidRDefault="00AA4F73" w:rsidP="00DE261F">
            <w:pPr>
              <w:keepNext/>
              <w:keepLines/>
              <w:widowControl w:val="0"/>
              <w:tabs>
                <w:tab w:val="left" w:pos="1106"/>
              </w:tabs>
              <w:spacing w:before="0" w:after="100" w:afterAutospacing="1" w:line="240" w:lineRule="auto"/>
              <w:ind w:left="1451" w:hanging="345"/>
            </w:pPr>
            <w:r w:rsidRPr="00882F69">
              <w:t>3.</w:t>
            </w:r>
            <w:r w:rsidRPr="00882F69">
              <w:tab/>
            </w:r>
            <w:proofErr w:type="spellStart"/>
            <w:r w:rsidRPr="00882F69">
              <w:t>klorosariin</w:t>
            </w:r>
            <w:proofErr w:type="spellEnd"/>
            <w:r w:rsidRPr="00882F69">
              <w:t>: O-</w:t>
            </w:r>
            <w:proofErr w:type="spellStart"/>
            <w:r w:rsidRPr="00882F69">
              <w:t>isopropüülmetüülfosfonokloridaat</w:t>
            </w:r>
            <w:proofErr w:type="spellEnd"/>
            <w:r w:rsidRPr="00882F69">
              <w:t xml:space="preserve"> (CAS 1445-76-7);</w:t>
            </w:r>
          </w:p>
          <w:p w14:paraId="1020F53F" w14:textId="77777777" w:rsidR="00AA4F73" w:rsidRPr="00882F69" w:rsidRDefault="00AA4F73" w:rsidP="00DE261F">
            <w:pPr>
              <w:keepNext/>
              <w:keepLines/>
              <w:widowControl w:val="0"/>
              <w:spacing w:before="0" w:after="100" w:afterAutospacing="1" w:line="240" w:lineRule="auto"/>
              <w:ind w:left="1418" w:hanging="312"/>
            </w:pPr>
            <w:r w:rsidRPr="00882F69">
              <w:lastRenderedPageBreak/>
              <w:t>4.</w:t>
            </w:r>
            <w:r w:rsidRPr="00882F69">
              <w:tab/>
            </w:r>
            <w:proofErr w:type="spellStart"/>
            <w:r w:rsidRPr="00882F69">
              <w:t>klorosomaan</w:t>
            </w:r>
            <w:proofErr w:type="spellEnd"/>
            <w:r w:rsidRPr="00882F69">
              <w:t>: O-</w:t>
            </w:r>
            <w:proofErr w:type="spellStart"/>
            <w:r w:rsidRPr="00882F69">
              <w:t>pinakolüülmetüülfosfonokloridaat</w:t>
            </w:r>
            <w:proofErr w:type="spellEnd"/>
            <w:r w:rsidRPr="00882F69">
              <w:t xml:space="preserve"> </w:t>
            </w:r>
            <w:r w:rsidRPr="00882F69">
              <w:br/>
              <w:t>(CAS 7040-57-5);</w:t>
            </w:r>
          </w:p>
          <w:p w14:paraId="5B6D3D0A" w14:textId="77777777" w:rsidR="00AA4F73" w:rsidRPr="00882F69" w:rsidRDefault="00AA4F73" w:rsidP="00384753">
            <w:pPr>
              <w:keepNext/>
              <w:keepLines/>
              <w:widowControl w:val="0"/>
              <w:spacing w:before="0" w:after="100" w:afterAutospacing="1" w:line="240" w:lineRule="auto"/>
              <w:ind w:left="851" w:hanging="818"/>
            </w:pPr>
            <w:proofErr w:type="spellStart"/>
            <w:r w:rsidRPr="00882F69">
              <w:t>d.</w:t>
            </w:r>
            <w:proofErr w:type="spellEnd"/>
            <w:r w:rsidRPr="00882F69">
              <w:tab/>
              <w:t>„massirahutuste ohjamiseks mõeldud keemilised ühendid”, toimeainete koostisse kuuluvad aktiivsed kemikaalid ja nende kombinatsioonid, sealhulgas:</w:t>
            </w:r>
          </w:p>
          <w:p w14:paraId="08CB8998" w14:textId="77777777" w:rsidR="00AA4F73" w:rsidRPr="00882F69" w:rsidRDefault="00AA4F73" w:rsidP="00384753">
            <w:pPr>
              <w:keepNext/>
              <w:keepLines/>
              <w:widowControl w:val="0"/>
              <w:spacing w:before="0" w:after="100" w:afterAutospacing="1" w:line="240" w:lineRule="auto"/>
              <w:ind w:left="1418" w:hanging="534"/>
            </w:pPr>
            <w:r w:rsidRPr="00882F69">
              <w:t xml:space="preserve">1. </w:t>
            </w:r>
            <w:r w:rsidRPr="00882F69">
              <w:tab/>
              <w:t>α-</w:t>
            </w:r>
            <w:proofErr w:type="spellStart"/>
            <w:r w:rsidRPr="00882F69">
              <w:t>bromobenseenatsetonitriil</w:t>
            </w:r>
            <w:proofErr w:type="spellEnd"/>
            <w:r w:rsidRPr="00882F69">
              <w:t xml:space="preserve"> (</w:t>
            </w:r>
            <w:proofErr w:type="spellStart"/>
            <w:r w:rsidRPr="00882F69">
              <w:t>bromobensüültsüaniid</w:t>
            </w:r>
            <w:proofErr w:type="spellEnd"/>
            <w:r w:rsidRPr="00882F69">
              <w:t>) (CA) (CAS 5798-79-8);</w:t>
            </w:r>
          </w:p>
          <w:p w14:paraId="036A4159" w14:textId="77777777" w:rsidR="00AA4F73" w:rsidRPr="00882F69" w:rsidRDefault="00AA4F73" w:rsidP="00384753">
            <w:pPr>
              <w:keepNext/>
              <w:keepLines/>
              <w:widowControl w:val="0"/>
              <w:spacing w:before="0" w:after="100" w:afterAutospacing="1" w:line="240" w:lineRule="auto"/>
              <w:ind w:left="1418" w:hanging="534"/>
            </w:pPr>
            <w:r w:rsidRPr="00882F69">
              <w:t>2.</w:t>
            </w:r>
            <w:r w:rsidRPr="00882F69">
              <w:tab/>
              <w:t xml:space="preserve">[(2-klorofenüül)metüleen] </w:t>
            </w:r>
            <w:proofErr w:type="spellStart"/>
            <w:r w:rsidRPr="00882F69">
              <w:t>propaandinitriil</w:t>
            </w:r>
            <w:proofErr w:type="spellEnd"/>
            <w:r w:rsidRPr="00882F69">
              <w:t>, (o-</w:t>
            </w:r>
            <w:proofErr w:type="spellStart"/>
            <w:r w:rsidRPr="00882F69">
              <w:t>klorobensülideenmalononitriil</w:t>
            </w:r>
            <w:proofErr w:type="spellEnd"/>
            <w:r w:rsidRPr="00882F69">
              <w:t xml:space="preserve"> (CS) (CAS 2698-41-1);</w:t>
            </w:r>
          </w:p>
          <w:p w14:paraId="1E599E7E" w14:textId="77777777" w:rsidR="00AA4F73" w:rsidRPr="00882F69" w:rsidRDefault="00AA4F73" w:rsidP="00384753">
            <w:pPr>
              <w:keepNext/>
              <w:keepLines/>
              <w:widowControl w:val="0"/>
              <w:spacing w:before="0" w:after="100" w:afterAutospacing="1" w:line="240" w:lineRule="auto"/>
              <w:ind w:left="1418" w:hanging="534"/>
            </w:pPr>
            <w:r w:rsidRPr="00882F69">
              <w:t>3.</w:t>
            </w:r>
            <w:r w:rsidRPr="00882F69">
              <w:tab/>
              <w:t xml:space="preserve">2-kloro-1-fenüületanoon, </w:t>
            </w:r>
            <w:proofErr w:type="spellStart"/>
            <w:r w:rsidRPr="00882F69">
              <w:t>fenüülatsüülkloriid</w:t>
            </w:r>
            <w:proofErr w:type="spellEnd"/>
            <w:r w:rsidRPr="00882F69">
              <w:t xml:space="preserve"> (ω-</w:t>
            </w:r>
            <w:proofErr w:type="spellStart"/>
            <w:r w:rsidRPr="00882F69">
              <w:t>kloroatsetofenoon</w:t>
            </w:r>
            <w:proofErr w:type="spellEnd"/>
            <w:r w:rsidRPr="00882F69">
              <w:t>) (CN) (CAS 532-27-4);</w:t>
            </w:r>
          </w:p>
          <w:p w14:paraId="6F221339" w14:textId="77777777" w:rsidR="00AA4F73" w:rsidRPr="00882F69" w:rsidRDefault="00AA4F73" w:rsidP="00384753">
            <w:pPr>
              <w:keepNext/>
              <w:keepLines/>
              <w:widowControl w:val="0"/>
              <w:spacing w:before="0" w:after="100" w:afterAutospacing="1" w:line="240" w:lineRule="auto"/>
              <w:ind w:left="1418" w:hanging="534"/>
            </w:pPr>
            <w:r w:rsidRPr="00882F69">
              <w:t xml:space="preserve">4. </w:t>
            </w:r>
            <w:r w:rsidRPr="00882F69">
              <w:tab/>
            </w:r>
            <w:proofErr w:type="spellStart"/>
            <w:r w:rsidRPr="00882F69">
              <w:t>dibens</w:t>
            </w:r>
            <w:proofErr w:type="spellEnd"/>
            <w:r w:rsidRPr="00882F69">
              <w:t>-(</w:t>
            </w:r>
            <w:proofErr w:type="spellStart"/>
            <w:r w:rsidRPr="00882F69">
              <w:t>b,f</w:t>
            </w:r>
            <w:proofErr w:type="spellEnd"/>
            <w:r w:rsidRPr="00882F69">
              <w:t>)-1,4-oksasefiin (CR) (CAS 257-07-8);</w:t>
            </w:r>
          </w:p>
          <w:p w14:paraId="09486E8B" w14:textId="77777777" w:rsidR="00AA4F73" w:rsidRPr="00882F69" w:rsidRDefault="00AA4F73" w:rsidP="00384753">
            <w:pPr>
              <w:keepNext/>
              <w:keepLines/>
              <w:widowControl w:val="0"/>
              <w:spacing w:before="0" w:after="100" w:afterAutospacing="1" w:line="240" w:lineRule="auto"/>
              <w:ind w:left="1418" w:hanging="534"/>
            </w:pPr>
            <w:r w:rsidRPr="00882F69">
              <w:t>5.</w:t>
            </w:r>
            <w:r w:rsidRPr="00882F69">
              <w:tab/>
              <w:t>10-kloro-5,10-dihüdrofenarsasiin, (</w:t>
            </w:r>
            <w:proofErr w:type="spellStart"/>
            <w:r w:rsidRPr="00882F69">
              <w:t>fenarsasiinkloriid</w:t>
            </w:r>
            <w:proofErr w:type="spellEnd"/>
            <w:r w:rsidRPr="00882F69">
              <w:t>), (</w:t>
            </w:r>
            <w:proofErr w:type="spellStart"/>
            <w:r w:rsidRPr="00882F69">
              <w:t>adamsiit</w:t>
            </w:r>
            <w:proofErr w:type="spellEnd"/>
            <w:r w:rsidRPr="00882F69">
              <w:t>), (DM) (CAS 578-94-9);</w:t>
            </w:r>
          </w:p>
          <w:p w14:paraId="3AC56F49" w14:textId="77777777" w:rsidR="00AA4F73" w:rsidRPr="00882F69" w:rsidRDefault="00AA4F73" w:rsidP="00384753">
            <w:pPr>
              <w:keepNext/>
              <w:keepLines/>
              <w:widowControl w:val="0"/>
              <w:spacing w:before="0" w:after="100" w:afterAutospacing="1" w:line="240" w:lineRule="auto"/>
              <w:ind w:left="1418" w:hanging="534"/>
            </w:pPr>
            <w:r w:rsidRPr="00882F69">
              <w:t>6.</w:t>
            </w:r>
            <w:r w:rsidRPr="00882F69">
              <w:tab/>
              <w:t>N-</w:t>
            </w:r>
            <w:proofErr w:type="spellStart"/>
            <w:r w:rsidRPr="00882F69">
              <w:t>nonanoüülmorfoliin</w:t>
            </w:r>
            <w:proofErr w:type="spellEnd"/>
            <w:r w:rsidRPr="00882F69">
              <w:t>, (MPA) (CAS 5299-64-9);</w:t>
            </w:r>
          </w:p>
          <w:p w14:paraId="434B247A" w14:textId="77777777" w:rsidR="00AA4F73" w:rsidRPr="00882F69" w:rsidRDefault="00AA4F73" w:rsidP="00A36F97">
            <w:pPr>
              <w:keepNext/>
              <w:keepLines/>
              <w:widowControl w:val="0"/>
              <w:spacing w:before="0" w:after="0" w:line="240" w:lineRule="auto"/>
              <w:ind w:left="1956" w:hanging="992"/>
              <w:rPr>
                <w:i/>
              </w:rPr>
            </w:pPr>
            <w:r w:rsidRPr="00882F69">
              <w:rPr>
                <w:i/>
                <w:u w:val="single"/>
              </w:rPr>
              <w:t>Märkus 1</w:t>
            </w:r>
            <w:r w:rsidR="00A36F97" w:rsidRPr="00882F69">
              <w:t xml:space="preserve"> </w:t>
            </w:r>
            <w:r w:rsidRPr="00882F69">
              <w:rPr>
                <w:i/>
              </w:rPr>
              <w:t>Punkti ML7.d. ei kohaldata enesekaitseks ettenähtud ja eraldi pakendatud „massirahutuste ohjamiseks mõeldud keemiliste ühendite” suhtes.</w:t>
            </w:r>
          </w:p>
          <w:p w14:paraId="34C337CF" w14:textId="77777777" w:rsidR="00AA4F73" w:rsidRPr="00882F69" w:rsidRDefault="00AA4F73" w:rsidP="00384753">
            <w:pPr>
              <w:keepNext/>
              <w:keepLines/>
              <w:widowControl w:val="0"/>
              <w:tabs>
                <w:tab w:val="left" w:pos="1889"/>
              </w:tabs>
              <w:spacing w:before="0" w:after="100" w:afterAutospacing="1" w:line="240" w:lineRule="auto"/>
              <w:ind w:left="1889" w:hanging="1005"/>
            </w:pPr>
            <w:r w:rsidRPr="00882F69">
              <w:rPr>
                <w:i/>
                <w:u w:val="single"/>
              </w:rPr>
              <w:t>Märkus 2</w:t>
            </w:r>
            <w:r w:rsidRPr="00882F69">
              <w:tab/>
            </w:r>
            <w:r w:rsidRPr="00882F69">
              <w:rPr>
                <w:i/>
              </w:rPr>
              <w:t>Punkti ML7.d. ei kohaldata toimeainete koostisse kuuluvate selliste aktiivsete kemikaalide ja nende kombinatsioonide suhtes, mis on määratud ja pakendatud toiduainetööstuses või meditsiinilisel eesmärgil kasutamiseks.</w:t>
            </w:r>
          </w:p>
          <w:p w14:paraId="4040D1B9" w14:textId="77777777" w:rsidR="00AA4F73" w:rsidRPr="00882F69" w:rsidRDefault="00AA4F73" w:rsidP="00384753">
            <w:pPr>
              <w:keepNext/>
              <w:keepLines/>
              <w:widowControl w:val="0"/>
              <w:spacing w:before="0" w:after="100" w:afterAutospacing="1" w:line="240" w:lineRule="auto"/>
              <w:ind w:left="600" w:hanging="600"/>
            </w:pPr>
            <w:proofErr w:type="spellStart"/>
            <w:r w:rsidRPr="00882F69">
              <w:t>e.</w:t>
            </w:r>
            <w:proofErr w:type="spellEnd"/>
            <w:r w:rsidRPr="00882F69">
              <w:t xml:space="preserve"> </w:t>
            </w:r>
            <w:r w:rsidRPr="00882F69">
              <w:tab/>
              <w:t>spetsiaalselt sõjaliseks kasutuseks loodud või kohandatud varustus, mis on loodud või kohandatud mis tahes alljärgnevalt loetletud materjalide, ainete või seadmete ja spetsiaalselt neile loodud komponentide levitamiseks:</w:t>
            </w:r>
          </w:p>
          <w:p w14:paraId="0DE9822B" w14:textId="29CB23D6" w:rsidR="00FF219C" w:rsidRPr="00882F69" w:rsidRDefault="00AA4F73" w:rsidP="00FF219C">
            <w:pPr>
              <w:keepNext/>
              <w:keepLines/>
              <w:widowControl w:val="0"/>
              <w:spacing w:before="0" w:after="100" w:afterAutospacing="1" w:line="240" w:lineRule="auto"/>
              <w:ind w:left="1247" w:hanging="647"/>
            </w:pPr>
            <w:r w:rsidRPr="00882F69">
              <w:t>1.</w:t>
            </w:r>
            <w:r w:rsidR="00FF219C" w:rsidRPr="00882F69">
              <w:t xml:space="preserve"> </w:t>
            </w:r>
            <w:r w:rsidR="00FF219C" w:rsidRPr="00882F69">
              <w:tab/>
            </w:r>
            <w:r w:rsidRPr="00882F69">
              <w:t xml:space="preserve">punktis ML7.a, ML7.b või ML7.d nimetatud materjalid või toimeained </w:t>
            </w:r>
            <w:r w:rsidRPr="00882F69">
              <w:rPr>
                <w:u w:val="single"/>
              </w:rPr>
              <w:t>või</w:t>
            </w:r>
          </w:p>
          <w:p w14:paraId="38A736DD" w14:textId="7C8E589A" w:rsidR="00AA4F73" w:rsidRPr="00882F69" w:rsidRDefault="00FF219C" w:rsidP="00FF219C">
            <w:pPr>
              <w:keepNext/>
              <w:keepLines/>
              <w:widowControl w:val="0"/>
              <w:spacing w:before="0" w:after="100" w:afterAutospacing="1" w:line="240" w:lineRule="auto"/>
              <w:ind w:left="1247" w:hanging="647"/>
            </w:pPr>
            <w:r w:rsidRPr="00882F69">
              <w:t xml:space="preserve">2. </w:t>
            </w:r>
            <w:r w:rsidRPr="00882F69">
              <w:tab/>
            </w:r>
            <w:r w:rsidR="00AA4F73" w:rsidRPr="00882F69">
              <w:t xml:space="preserve">punktis ML7.c nimetatud lähteainetest valmistatud </w:t>
            </w:r>
            <w:proofErr w:type="spellStart"/>
            <w:r w:rsidR="00AA4F73" w:rsidRPr="00882F69">
              <w:t>kemoründemürgid</w:t>
            </w:r>
            <w:proofErr w:type="spellEnd"/>
            <w:r w:rsidR="00AA4F73" w:rsidRPr="00882F69">
              <w:t>.</w:t>
            </w:r>
          </w:p>
          <w:p w14:paraId="01F0874B" w14:textId="77777777" w:rsidR="00AA4F73" w:rsidRPr="00882F69" w:rsidRDefault="00AA4F73" w:rsidP="00384753">
            <w:pPr>
              <w:keepNext/>
              <w:keepLines/>
              <w:widowControl w:val="0"/>
              <w:spacing w:before="0" w:after="100" w:afterAutospacing="1" w:line="240" w:lineRule="auto"/>
              <w:ind w:left="600" w:hanging="600"/>
            </w:pPr>
            <w:proofErr w:type="spellStart"/>
            <w:r w:rsidRPr="00882F69">
              <w:t>f.</w:t>
            </w:r>
            <w:proofErr w:type="spellEnd"/>
            <w:r w:rsidRPr="00882F69">
              <w:t xml:space="preserve"> </w:t>
            </w:r>
            <w:r w:rsidRPr="00882F69">
              <w:tab/>
              <w:t>spetsiaalselt sõjaliseks kasutuseks loodud või kohandatud kaitsevarustus ja saaste eemaldamise varustus, komponendid ning keemilised segud:</w:t>
            </w:r>
          </w:p>
          <w:p w14:paraId="0382F4E8" w14:textId="77777777" w:rsidR="00AA4F73" w:rsidRPr="00882F69" w:rsidRDefault="00AA4F73" w:rsidP="00384753">
            <w:pPr>
              <w:keepNext/>
              <w:keepLines/>
              <w:widowControl w:val="0"/>
              <w:spacing w:before="0" w:after="100" w:afterAutospacing="1" w:line="240" w:lineRule="auto"/>
              <w:ind w:left="1418" w:hanging="818"/>
            </w:pPr>
            <w:r w:rsidRPr="00882F69">
              <w:t xml:space="preserve">1. </w:t>
            </w:r>
            <w:r w:rsidRPr="00882F69">
              <w:tab/>
              <w:t>varustus, mis on loodud või kohandatud kaitseks punktides ML7.a., ML7.b. või ML7.d. nimetatud materjalide eest, ja spetsiaalselt selle jaoks loodud komponendid;</w:t>
            </w:r>
          </w:p>
          <w:p w14:paraId="51FA25A6" w14:textId="77777777" w:rsidR="00AA4F73" w:rsidRPr="00882F69" w:rsidRDefault="00AA4F73" w:rsidP="00384753">
            <w:pPr>
              <w:keepNext/>
              <w:keepLines/>
              <w:widowControl w:val="0"/>
              <w:spacing w:before="0" w:after="100" w:afterAutospacing="1" w:line="240" w:lineRule="auto"/>
              <w:ind w:left="1418" w:hanging="818"/>
            </w:pPr>
            <w:r w:rsidRPr="00882F69">
              <w:t>2.</w:t>
            </w:r>
            <w:r w:rsidRPr="00882F69">
              <w:tab/>
              <w:t>varustus, mis on loodud või kohandatud saaste eemaldamiseks punktides ML7.a. või ML7.b. nimetatud materjalidega saastatud esemetelt, ja spetsiaalselt selle jaoks loodud komponendid;</w:t>
            </w:r>
          </w:p>
          <w:p w14:paraId="04833913" w14:textId="77777777" w:rsidR="00AA4F73" w:rsidRPr="00882F69" w:rsidRDefault="00AA4F73" w:rsidP="00384753">
            <w:pPr>
              <w:keepNext/>
              <w:keepLines/>
              <w:widowControl w:val="0"/>
              <w:spacing w:before="0" w:after="100" w:afterAutospacing="1" w:line="240" w:lineRule="auto"/>
              <w:ind w:left="1418" w:hanging="818"/>
            </w:pPr>
            <w:r w:rsidRPr="00882F69">
              <w:t>3.</w:t>
            </w:r>
            <w:r w:rsidRPr="00882F69">
              <w:tab/>
              <w:t xml:space="preserve">keemilised segud, mis on välja töötatud või koostatud spetsiaalselt </w:t>
            </w:r>
            <w:r w:rsidRPr="00882F69">
              <w:lastRenderedPageBreak/>
              <w:t>punktis ML7.a. või ML7.b. nimetatud materjalidega saastunud esemetelt saaste eemaldamiseks;</w:t>
            </w:r>
          </w:p>
          <w:p w14:paraId="3931480C" w14:textId="77777777" w:rsidR="00AA4F73" w:rsidRPr="00882F69" w:rsidRDefault="00AA4F73" w:rsidP="00384753">
            <w:pPr>
              <w:keepNext/>
              <w:keepLines/>
              <w:widowControl w:val="0"/>
              <w:tabs>
                <w:tab w:val="left" w:pos="1633"/>
              </w:tabs>
              <w:spacing w:before="0" w:after="100" w:afterAutospacing="1" w:line="240" w:lineRule="auto"/>
              <w:ind w:left="851" w:hanging="251"/>
            </w:pPr>
            <w:r w:rsidRPr="00882F69">
              <w:rPr>
                <w:i/>
                <w:u w:val="single"/>
              </w:rPr>
              <w:t>Märkus</w:t>
            </w:r>
            <w:r w:rsidRPr="00882F69">
              <w:rPr>
                <w:i/>
              </w:rPr>
              <w:t xml:space="preserve"> </w:t>
            </w:r>
            <w:r w:rsidRPr="00882F69">
              <w:tab/>
            </w:r>
            <w:r w:rsidRPr="00882F69">
              <w:rPr>
                <w:i/>
              </w:rPr>
              <w:t>Punkt ML7.f.1. hõlmab järgmist:</w:t>
            </w:r>
          </w:p>
          <w:p w14:paraId="32A5CC67" w14:textId="77777777" w:rsidR="00AA4F73" w:rsidRPr="00882F69" w:rsidRDefault="00AA4F73" w:rsidP="00384753">
            <w:pPr>
              <w:keepNext/>
              <w:keepLines/>
              <w:widowControl w:val="0"/>
              <w:spacing w:before="0" w:after="100" w:afterAutospacing="1" w:line="240" w:lineRule="auto"/>
              <w:ind w:left="2200" w:hanging="466"/>
            </w:pPr>
            <w:r w:rsidRPr="00882F69">
              <w:rPr>
                <w:i/>
              </w:rPr>
              <w:t>a.</w:t>
            </w:r>
            <w:r w:rsidRPr="00882F69">
              <w:tab/>
            </w:r>
            <w:r w:rsidRPr="00882F69">
              <w:rPr>
                <w:i/>
              </w:rPr>
              <w:t>õhu konditsioneerimise seadmed, mis on spetsiaalselt loodud või kohandatud tuuma-, bioloogilise või keemilise saaste filtreerimiseks;</w:t>
            </w:r>
          </w:p>
          <w:p w14:paraId="1D9F4F4E" w14:textId="77777777" w:rsidR="00AA4F73" w:rsidRPr="00882F69" w:rsidRDefault="00AA4F73" w:rsidP="00384753">
            <w:pPr>
              <w:keepNext/>
              <w:keepLines/>
              <w:widowControl w:val="0"/>
              <w:spacing w:before="0" w:after="100" w:afterAutospacing="1" w:line="240" w:lineRule="auto"/>
              <w:ind w:left="2200" w:hanging="466"/>
            </w:pPr>
            <w:proofErr w:type="spellStart"/>
            <w:r w:rsidRPr="00882F69">
              <w:rPr>
                <w:i/>
              </w:rPr>
              <w:t>b.</w:t>
            </w:r>
            <w:proofErr w:type="spellEnd"/>
            <w:r w:rsidRPr="00882F69">
              <w:rPr>
                <w:i/>
              </w:rPr>
              <w:t xml:space="preserve"> </w:t>
            </w:r>
            <w:r w:rsidRPr="00882F69">
              <w:tab/>
            </w:r>
            <w:r w:rsidRPr="00882F69">
              <w:rPr>
                <w:i/>
              </w:rPr>
              <w:t>kaitseriietus.</w:t>
            </w:r>
          </w:p>
          <w:p w14:paraId="03B22C8B" w14:textId="098D8892" w:rsidR="00AA4F73" w:rsidRPr="00882F69" w:rsidRDefault="00AA4F73" w:rsidP="00384753">
            <w:pPr>
              <w:keepNext/>
              <w:keepLines/>
              <w:widowControl w:val="0"/>
              <w:tabs>
                <w:tab w:val="left" w:pos="924"/>
              </w:tabs>
              <w:spacing w:before="0" w:after="100" w:afterAutospacing="1" w:line="240" w:lineRule="auto"/>
              <w:ind w:left="1734" w:hanging="1134"/>
            </w:pPr>
            <w:r w:rsidRPr="00882F69">
              <w:rPr>
                <w:i/>
                <w:u w:val="single"/>
              </w:rPr>
              <w:t>N</w:t>
            </w:r>
            <w:r w:rsidR="00C324D7">
              <w:rPr>
                <w:i/>
                <w:u w:val="single"/>
              </w:rPr>
              <w:t>.</w:t>
            </w:r>
            <w:r w:rsidRPr="00882F69">
              <w:rPr>
                <w:i/>
                <w:u w:val="single"/>
              </w:rPr>
              <w:t>B.</w:t>
            </w:r>
            <w:r w:rsidRPr="00882F69">
              <w:rPr>
                <w:i/>
              </w:rPr>
              <w:t xml:space="preserve"> </w:t>
            </w:r>
            <w:r w:rsidRPr="00882F69">
              <w:tab/>
            </w:r>
            <w:r w:rsidRPr="00882F69">
              <w:rPr>
                <w:i/>
              </w:rPr>
              <w:t>Tsiviilotstarbeliste gaasimaskide ja kaitsevarustuse ja saaste eemaldamiseks kasutatava varustuse kohta vt samuti ELi kahesuguse kasutusega kaupade nimekirja punkt 1A004.</w:t>
            </w:r>
          </w:p>
          <w:p w14:paraId="656395BA" w14:textId="77777777" w:rsidR="00AA4F73" w:rsidRPr="00882F69" w:rsidRDefault="00AA4F73" w:rsidP="00384753">
            <w:pPr>
              <w:keepNext/>
              <w:keepLines/>
              <w:widowControl w:val="0"/>
              <w:tabs>
                <w:tab w:val="left" w:pos="924"/>
              </w:tabs>
              <w:spacing w:before="0" w:after="100" w:afterAutospacing="1" w:line="240" w:lineRule="auto"/>
              <w:ind w:left="600" w:hanging="567"/>
            </w:pPr>
            <w:r w:rsidRPr="00882F69">
              <w:t xml:space="preserve">g. </w:t>
            </w:r>
            <w:r w:rsidRPr="00882F69">
              <w:tab/>
              <w:t>spetsiaalselt sõjaliseks kasutuseks loodud või kohandatud varustus, mis on loodud või kohandatud punktis ML7.a., ML7.b. või ML7.d. nimetatud materjalide avastamiseks ja kindlaksmääramiseks, ja spetsiaalselt selle jaoks loodud komponendid;</w:t>
            </w:r>
          </w:p>
          <w:p w14:paraId="3873FA7B" w14:textId="77777777" w:rsidR="00AA4F73" w:rsidRPr="00882F69" w:rsidRDefault="00AA4F73" w:rsidP="00384753">
            <w:pPr>
              <w:keepNext/>
              <w:keepLines/>
              <w:widowControl w:val="0"/>
              <w:tabs>
                <w:tab w:val="left" w:pos="924"/>
              </w:tabs>
              <w:spacing w:before="0" w:after="100" w:afterAutospacing="1" w:line="240" w:lineRule="auto"/>
              <w:ind w:left="884"/>
            </w:pPr>
            <w:r w:rsidRPr="00882F69">
              <w:rPr>
                <w:i/>
                <w:u w:val="single"/>
              </w:rPr>
              <w:t>Märkus</w:t>
            </w:r>
            <w:r w:rsidRPr="00882F69">
              <w:tab/>
            </w:r>
            <w:r w:rsidRPr="00882F69">
              <w:rPr>
                <w:i/>
              </w:rPr>
              <w:t xml:space="preserve"> Punkti ML7.g. ei kohaldata personaalsete kiirgusseire dosimeetrite suhtes.</w:t>
            </w:r>
          </w:p>
          <w:p w14:paraId="545D0877" w14:textId="77777777" w:rsidR="00AA4F73" w:rsidRPr="00882F69" w:rsidRDefault="00AA4F73" w:rsidP="00384753">
            <w:pPr>
              <w:keepNext/>
              <w:keepLines/>
              <w:widowControl w:val="0"/>
              <w:spacing w:before="0" w:after="100" w:afterAutospacing="1" w:line="240" w:lineRule="auto"/>
              <w:ind w:left="851"/>
              <w:rPr>
                <w:i/>
                <w:iCs/>
              </w:rPr>
            </w:pPr>
            <w:r w:rsidRPr="00882F69">
              <w:rPr>
                <w:i/>
                <w:u w:val="single"/>
              </w:rPr>
              <w:t>NB.</w:t>
            </w:r>
            <w:r w:rsidRPr="00882F69">
              <w:rPr>
                <w:i/>
              </w:rPr>
              <w:t xml:space="preserve"> </w:t>
            </w:r>
            <w:r w:rsidRPr="00882F69">
              <w:tab/>
            </w:r>
            <w:r w:rsidRPr="00882F69">
              <w:rPr>
                <w:i/>
              </w:rPr>
              <w:t>Vt samuti ELi kahesuguse kasutusega kaupade nimekirja punkt 1A004.</w:t>
            </w:r>
          </w:p>
          <w:p w14:paraId="101A9786" w14:textId="3CF57D1C" w:rsidR="00AA4F73" w:rsidRDefault="00AA4F73" w:rsidP="00384753">
            <w:pPr>
              <w:keepNext/>
              <w:keepLines/>
              <w:widowControl w:val="0"/>
              <w:spacing w:before="0" w:after="0" w:line="240" w:lineRule="auto"/>
              <w:ind w:left="600" w:hanging="600"/>
            </w:pPr>
            <w:r w:rsidRPr="00882F69">
              <w:t>h.</w:t>
            </w:r>
            <w:r w:rsidRPr="00882F69">
              <w:tab/>
            </w:r>
            <w:r w:rsidRPr="00012912">
              <w:t>„</w:t>
            </w:r>
            <w:proofErr w:type="spellStart"/>
            <w:r w:rsidRPr="00012912">
              <w:t>biopolümeerid</w:t>
            </w:r>
            <w:proofErr w:type="spellEnd"/>
            <w:r w:rsidRPr="00012912">
              <w:t>”, mis on</w:t>
            </w:r>
            <w:r w:rsidRPr="00882F69">
              <w:t xml:space="preserve"> spetsiaalselt loodud või mida on töödeldud punktis ML7.b. nimetatud </w:t>
            </w:r>
            <w:proofErr w:type="spellStart"/>
            <w:r w:rsidRPr="00882F69">
              <w:t>kemoründemürkide</w:t>
            </w:r>
            <w:proofErr w:type="spellEnd"/>
            <w:r w:rsidRPr="00882F69">
              <w:t xml:space="preserve"> avastamiseks või kindlaksmääramiseks, ning spetsiaalsed rakukultuurid, mida kasutatakse nende valmistamiseks;</w:t>
            </w:r>
          </w:p>
          <w:p w14:paraId="479D8C59" w14:textId="77777777" w:rsidR="00696ABF" w:rsidRPr="00886FCC" w:rsidRDefault="00696ABF" w:rsidP="005841CE">
            <w:pPr>
              <w:keepNext/>
              <w:keepLines/>
              <w:widowControl w:val="0"/>
              <w:spacing w:before="0" w:after="0" w:line="240" w:lineRule="auto"/>
              <w:ind w:left="600" w:hanging="600"/>
              <w:rPr>
                <w:i/>
                <w:iCs/>
                <w:u w:val="single"/>
              </w:rPr>
            </w:pPr>
          </w:p>
          <w:p w14:paraId="4FB3DD00" w14:textId="5CEB3D5A" w:rsidR="005841CE" w:rsidRPr="00886FCC" w:rsidRDefault="005841CE" w:rsidP="005841CE">
            <w:pPr>
              <w:keepNext/>
              <w:keepLines/>
              <w:widowControl w:val="0"/>
              <w:spacing w:before="0" w:after="0" w:line="240" w:lineRule="auto"/>
              <w:ind w:left="600" w:hanging="600"/>
              <w:rPr>
                <w:i/>
                <w:iCs/>
                <w:u w:val="single"/>
              </w:rPr>
            </w:pPr>
            <w:r w:rsidRPr="00886FCC">
              <w:rPr>
                <w:i/>
                <w:iCs/>
                <w:u w:val="single"/>
              </w:rPr>
              <w:t>Tehnilised märkused</w:t>
            </w:r>
          </w:p>
          <w:p w14:paraId="54E58FBE" w14:textId="77777777" w:rsidR="00696ABF" w:rsidRPr="00886FCC" w:rsidRDefault="00696ABF" w:rsidP="005841CE">
            <w:pPr>
              <w:keepNext/>
              <w:keepLines/>
              <w:widowControl w:val="0"/>
              <w:spacing w:before="0" w:after="0" w:line="240" w:lineRule="auto"/>
              <w:ind w:left="600" w:hanging="600"/>
              <w:rPr>
                <w:i/>
                <w:iCs/>
              </w:rPr>
            </w:pPr>
          </w:p>
          <w:p w14:paraId="42322011" w14:textId="021E0655" w:rsidR="005841CE" w:rsidRPr="00886FCC" w:rsidRDefault="005841CE" w:rsidP="005841CE">
            <w:pPr>
              <w:keepNext/>
              <w:keepLines/>
              <w:widowControl w:val="0"/>
              <w:spacing w:before="0" w:after="0" w:line="240" w:lineRule="auto"/>
              <w:ind w:left="600" w:hanging="600"/>
              <w:rPr>
                <w:i/>
                <w:iCs/>
              </w:rPr>
            </w:pPr>
            <w:r w:rsidRPr="00886FCC">
              <w:rPr>
                <w:i/>
                <w:iCs/>
              </w:rPr>
              <w:t>Punkti ML7.h kohaldamisel:</w:t>
            </w:r>
          </w:p>
          <w:p w14:paraId="71497FA5" w14:textId="77777777" w:rsidR="00696ABF" w:rsidRPr="00886FCC" w:rsidRDefault="00696ABF" w:rsidP="005841CE">
            <w:pPr>
              <w:keepNext/>
              <w:keepLines/>
              <w:widowControl w:val="0"/>
              <w:spacing w:before="0" w:after="0" w:line="240" w:lineRule="auto"/>
              <w:ind w:left="600" w:hanging="600"/>
              <w:rPr>
                <w:i/>
                <w:iCs/>
              </w:rPr>
            </w:pPr>
          </w:p>
          <w:p w14:paraId="18050891" w14:textId="05C853F5" w:rsidR="005841CE" w:rsidRPr="00886FCC" w:rsidRDefault="005841CE" w:rsidP="005841CE">
            <w:pPr>
              <w:keepNext/>
              <w:keepLines/>
              <w:widowControl w:val="0"/>
              <w:spacing w:before="0" w:after="0" w:line="240" w:lineRule="auto"/>
              <w:ind w:left="600" w:hanging="600"/>
              <w:rPr>
                <w:i/>
                <w:iCs/>
              </w:rPr>
            </w:pPr>
            <w:r w:rsidRPr="00886FCC">
              <w:rPr>
                <w:i/>
                <w:iCs/>
              </w:rPr>
              <w:t>1. on „</w:t>
            </w:r>
            <w:proofErr w:type="spellStart"/>
            <w:r w:rsidRPr="00886FCC">
              <w:rPr>
                <w:i/>
                <w:iCs/>
              </w:rPr>
              <w:t>biopolümeerid</w:t>
            </w:r>
            <w:proofErr w:type="spellEnd"/>
            <w:r w:rsidRPr="00886FCC">
              <w:rPr>
                <w:i/>
                <w:iCs/>
              </w:rPr>
              <w:t>“ järgmised bioloogilised makromolekulid:</w:t>
            </w:r>
          </w:p>
          <w:p w14:paraId="0244574D" w14:textId="77777777" w:rsidR="00696ABF" w:rsidRPr="00886FCC" w:rsidRDefault="00696ABF" w:rsidP="005841CE">
            <w:pPr>
              <w:keepNext/>
              <w:keepLines/>
              <w:widowControl w:val="0"/>
              <w:spacing w:before="0" w:after="0" w:line="240" w:lineRule="auto"/>
              <w:ind w:left="600" w:hanging="600"/>
              <w:rPr>
                <w:i/>
                <w:iCs/>
              </w:rPr>
            </w:pPr>
          </w:p>
          <w:p w14:paraId="142654BB" w14:textId="21B39ABF" w:rsidR="005841CE" w:rsidRPr="00886FCC" w:rsidRDefault="005841CE" w:rsidP="005841CE">
            <w:pPr>
              <w:keepNext/>
              <w:keepLines/>
              <w:widowControl w:val="0"/>
              <w:spacing w:before="0" w:after="0" w:line="240" w:lineRule="auto"/>
              <w:ind w:left="600" w:hanging="600"/>
              <w:rPr>
                <w:i/>
                <w:iCs/>
              </w:rPr>
            </w:pPr>
            <w:r w:rsidRPr="00886FCC">
              <w:rPr>
                <w:i/>
                <w:iCs/>
              </w:rPr>
              <w:t xml:space="preserve">a. ensüümid spetsiaalseteks keemilisteks või </w:t>
            </w:r>
            <w:proofErr w:type="spellStart"/>
            <w:r w:rsidRPr="00886FCC">
              <w:rPr>
                <w:i/>
                <w:iCs/>
              </w:rPr>
              <w:t>biokeemilisteks</w:t>
            </w:r>
            <w:proofErr w:type="spellEnd"/>
            <w:r w:rsidRPr="00886FCC">
              <w:rPr>
                <w:i/>
                <w:iCs/>
              </w:rPr>
              <w:t xml:space="preserve"> reaktsioonideks;</w:t>
            </w:r>
          </w:p>
          <w:p w14:paraId="2DD28880" w14:textId="77777777" w:rsidR="00696ABF" w:rsidRPr="00886FCC" w:rsidRDefault="00696ABF" w:rsidP="005841CE">
            <w:pPr>
              <w:keepNext/>
              <w:keepLines/>
              <w:widowControl w:val="0"/>
              <w:spacing w:before="0" w:after="0" w:line="240" w:lineRule="auto"/>
              <w:ind w:left="600" w:hanging="600"/>
              <w:rPr>
                <w:i/>
                <w:iCs/>
              </w:rPr>
            </w:pPr>
          </w:p>
          <w:p w14:paraId="1D8D4A4D" w14:textId="12D5C425" w:rsidR="005841CE" w:rsidRPr="00886FCC" w:rsidRDefault="005841CE" w:rsidP="005841CE">
            <w:pPr>
              <w:keepNext/>
              <w:keepLines/>
              <w:widowControl w:val="0"/>
              <w:spacing w:before="0" w:after="0" w:line="240" w:lineRule="auto"/>
              <w:ind w:left="600" w:hanging="600"/>
              <w:rPr>
                <w:i/>
                <w:iCs/>
              </w:rPr>
            </w:pPr>
            <w:proofErr w:type="spellStart"/>
            <w:r w:rsidRPr="00886FCC">
              <w:rPr>
                <w:i/>
                <w:iCs/>
              </w:rPr>
              <w:t>b.</w:t>
            </w:r>
            <w:proofErr w:type="spellEnd"/>
            <w:r w:rsidRPr="00886FCC">
              <w:rPr>
                <w:i/>
                <w:iCs/>
              </w:rPr>
              <w:t xml:space="preserve"> 'anti-</w:t>
            </w:r>
            <w:proofErr w:type="spellStart"/>
            <w:r w:rsidRPr="00886FCC">
              <w:rPr>
                <w:i/>
                <w:iCs/>
              </w:rPr>
              <w:t>idiotüüpsed</w:t>
            </w:r>
            <w:proofErr w:type="spellEnd"/>
            <w:r w:rsidRPr="00886FCC">
              <w:rPr>
                <w:i/>
                <w:iCs/>
              </w:rPr>
              <w:t xml:space="preserve">',' </w:t>
            </w:r>
            <w:proofErr w:type="spellStart"/>
            <w:r w:rsidRPr="00886FCC">
              <w:rPr>
                <w:i/>
                <w:iCs/>
              </w:rPr>
              <w:t>monoklonaalsed</w:t>
            </w:r>
            <w:proofErr w:type="spellEnd"/>
            <w:r w:rsidRPr="00886FCC">
              <w:rPr>
                <w:i/>
                <w:iCs/>
              </w:rPr>
              <w:t>' või '</w:t>
            </w:r>
            <w:proofErr w:type="spellStart"/>
            <w:r w:rsidRPr="00886FCC">
              <w:rPr>
                <w:i/>
                <w:iCs/>
              </w:rPr>
              <w:t>polüklonaalsed</w:t>
            </w:r>
            <w:proofErr w:type="spellEnd"/>
            <w:r w:rsidRPr="00886FCC">
              <w:rPr>
                <w:i/>
                <w:iCs/>
              </w:rPr>
              <w:t>' 'antikehad';</w:t>
            </w:r>
          </w:p>
          <w:p w14:paraId="15E6DF32" w14:textId="77777777" w:rsidR="00696ABF" w:rsidRPr="00886FCC" w:rsidRDefault="00696ABF" w:rsidP="005841CE">
            <w:pPr>
              <w:keepNext/>
              <w:keepLines/>
              <w:widowControl w:val="0"/>
              <w:spacing w:before="0" w:after="0" w:line="240" w:lineRule="auto"/>
              <w:ind w:left="600" w:hanging="600"/>
              <w:rPr>
                <w:i/>
                <w:iCs/>
              </w:rPr>
            </w:pPr>
          </w:p>
          <w:p w14:paraId="50682092" w14:textId="00CB64CE" w:rsidR="005841CE" w:rsidRPr="00886FCC" w:rsidRDefault="005841CE" w:rsidP="005841CE">
            <w:pPr>
              <w:keepNext/>
              <w:keepLines/>
              <w:widowControl w:val="0"/>
              <w:spacing w:before="0" w:after="0" w:line="240" w:lineRule="auto"/>
              <w:ind w:left="600" w:hanging="600"/>
              <w:rPr>
                <w:i/>
                <w:iCs/>
              </w:rPr>
            </w:pPr>
            <w:proofErr w:type="spellStart"/>
            <w:r w:rsidRPr="00886FCC">
              <w:rPr>
                <w:i/>
                <w:iCs/>
              </w:rPr>
              <w:t>c.</w:t>
            </w:r>
            <w:proofErr w:type="spellEnd"/>
            <w:r w:rsidRPr="00886FCC">
              <w:rPr>
                <w:i/>
                <w:iCs/>
              </w:rPr>
              <w:t xml:space="preserve"> spetsiaalselt loodud või spetsiaalselt töödeldud 'retseptorid'.</w:t>
            </w:r>
          </w:p>
          <w:p w14:paraId="054E2379" w14:textId="77777777" w:rsidR="00696ABF" w:rsidRPr="00886FCC" w:rsidRDefault="00696ABF" w:rsidP="005841CE">
            <w:pPr>
              <w:keepNext/>
              <w:keepLines/>
              <w:widowControl w:val="0"/>
              <w:spacing w:before="0" w:after="0" w:line="240" w:lineRule="auto"/>
              <w:ind w:left="600" w:hanging="600"/>
              <w:rPr>
                <w:i/>
                <w:iCs/>
              </w:rPr>
            </w:pPr>
          </w:p>
          <w:p w14:paraId="45B66E82" w14:textId="2BB2CC23" w:rsidR="005841CE" w:rsidRPr="00886FCC" w:rsidRDefault="005841CE" w:rsidP="005841CE">
            <w:pPr>
              <w:keepNext/>
              <w:keepLines/>
              <w:widowControl w:val="0"/>
              <w:spacing w:before="0" w:after="0" w:line="240" w:lineRule="auto"/>
              <w:ind w:left="600" w:hanging="600"/>
              <w:rPr>
                <w:i/>
                <w:iCs/>
              </w:rPr>
            </w:pPr>
            <w:r w:rsidRPr="00886FCC">
              <w:rPr>
                <w:i/>
                <w:iCs/>
              </w:rPr>
              <w:t>2. 'anti-</w:t>
            </w:r>
            <w:proofErr w:type="spellStart"/>
            <w:r w:rsidRPr="00886FCC">
              <w:rPr>
                <w:i/>
                <w:iCs/>
              </w:rPr>
              <w:t>idiotüüpsed</w:t>
            </w:r>
            <w:proofErr w:type="spellEnd"/>
            <w:r w:rsidRPr="00886FCC">
              <w:rPr>
                <w:i/>
                <w:iCs/>
              </w:rPr>
              <w:t xml:space="preserve"> antikehad' – antikehad, mis seovad end teiste antikehade konkreetsete antigeeni sidumiskohtadega;</w:t>
            </w:r>
          </w:p>
          <w:p w14:paraId="6A2348BA" w14:textId="77777777" w:rsidR="00696ABF" w:rsidRPr="00886FCC" w:rsidRDefault="00696ABF" w:rsidP="005841CE">
            <w:pPr>
              <w:keepNext/>
              <w:keepLines/>
              <w:widowControl w:val="0"/>
              <w:spacing w:before="0" w:after="0" w:line="240" w:lineRule="auto"/>
              <w:ind w:left="600" w:hanging="600"/>
              <w:rPr>
                <w:i/>
                <w:iCs/>
              </w:rPr>
            </w:pPr>
          </w:p>
          <w:p w14:paraId="30CD7816" w14:textId="5D28326C" w:rsidR="005841CE" w:rsidRPr="00886FCC" w:rsidRDefault="005841CE" w:rsidP="005841CE">
            <w:pPr>
              <w:keepNext/>
              <w:keepLines/>
              <w:widowControl w:val="0"/>
              <w:spacing w:before="0" w:after="0" w:line="240" w:lineRule="auto"/>
              <w:ind w:left="600" w:hanging="600"/>
              <w:rPr>
                <w:i/>
                <w:iCs/>
              </w:rPr>
            </w:pPr>
            <w:r w:rsidRPr="00886FCC">
              <w:rPr>
                <w:i/>
                <w:iCs/>
              </w:rPr>
              <w:t>3. '</w:t>
            </w:r>
            <w:proofErr w:type="spellStart"/>
            <w:r w:rsidRPr="00886FCC">
              <w:rPr>
                <w:i/>
                <w:iCs/>
              </w:rPr>
              <w:t>monoklonaalsed</w:t>
            </w:r>
            <w:proofErr w:type="spellEnd"/>
            <w:r w:rsidRPr="00886FCC">
              <w:rPr>
                <w:i/>
                <w:iCs/>
              </w:rPr>
              <w:t xml:space="preserve"> antikehad' – valgud, mis seovad end ühe antigeeni sidumiskohaga ning mida toodab üksainus rakukloon;</w:t>
            </w:r>
          </w:p>
          <w:p w14:paraId="1FD73832" w14:textId="77777777" w:rsidR="00696ABF" w:rsidRPr="00886FCC" w:rsidRDefault="00696ABF" w:rsidP="00384753">
            <w:pPr>
              <w:keepNext/>
              <w:keepLines/>
              <w:widowControl w:val="0"/>
              <w:spacing w:before="0" w:after="0" w:line="240" w:lineRule="auto"/>
              <w:ind w:left="600" w:hanging="600"/>
              <w:rPr>
                <w:i/>
                <w:iCs/>
              </w:rPr>
            </w:pPr>
          </w:p>
          <w:p w14:paraId="4BC79A14" w14:textId="66A9EC32" w:rsidR="005841CE" w:rsidRPr="00886FCC" w:rsidRDefault="005841CE" w:rsidP="00384753">
            <w:pPr>
              <w:keepNext/>
              <w:keepLines/>
              <w:widowControl w:val="0"/>
              <w:spacing w:before="0" w:after="0" w:line="240" w:lineRule="auto"/>
              <w:ind w:left="600" w:hanging="600"/>
              <w:rPr>
                <w:i/>
                <w:iCs/>
              </w:rPr>
            </w:pPr>
            <w:r w:rsidRPr="00886FCC">
              <w:rPr>
                <w:i/>
                <w:iCs/>
              </w:rPr>
              <w:t>4. '</w:t>
            </w:r>
            <w:proofErr w:type="spellStart"/>
            <w:r w:rsidRPr="00886FCC">
              <w:rPr>
                <w:i/>
                <w:iCs/>
              </w:rPr>
              <w:t>polüklonaalsed</w:t>
            </w:r>
            <w:proofErr w:type="spellEnd"/>
            <w:r w:rsidRPr="00886FCC">
              <w:rPr>
                <w:i/>
                <w:iCs/>
              </w:rPr>
              <w:t xml:space="preserve"> antikehad' – valkude segu, mis seob end konkreetse antigeeniga ning mida toodab rohkem kui üks rakukloon; </w:t>
            </w:r>
          </w:p>
          <w:p w14:paraId="2010C7DA" w14:textId="77777777" w:rsidR="00696ABF" w:rsidRDefault="00696ABF" w:rsidP="00384753">
            <w:pPr>
              <w:keepNext/>
              <w:keepLines/>
              <w:widowControl w:val="0"/>
              <w:spacing w:before="0" w:after="0" w:line="240" w:lineRule="auto"/>
              <w:ind w:left="600" w:hanging="600"/>
              <w:rPr>
                <w:i/>
                <w:iCs/>
                <w:highlight w:val="yellow"/>
              </w:rPr>
            </w:pPr>
          </w:p>
          <w:p w14:paraId="5A533372" w14:textId="1E939D93" w:rsidR="00012912" w:rsidRPr="00886FCC" w:rsidRDefault="005841CE" w:rsidP="00384753">
            <w:pPr>
              <w:keepNext/>
              <w:keepLines/>
              <w:widowControl w:val="0"/>
              <w:spacing w:before="0" w:after="0" w:line="240" w:lineRule="auto"/>
              <w:ind w:left="600" w:hanging="600"/>
              <w:rPr>
                <w:i/>
                <w:iCs/>
              </w:rPr>
            </w:pPr>
            <w:r w:rsidRPr="00886FCC">
              <w:rPr>
                <w:i/>
                <w:iCs/>
              </w:rPr>
              <w:lastRenderedPageBreak/>
              <w:t>5. 'retseptorid' – bioloogilised makromolekulaarsed struktuurid, mis on suutelised siduma ligandeid, mille sidumine mõjutab füsioloogilisi funktsioone.</w:t>
            </w:r>
          </w:p>
          <w:p w14:paraId="4E054F48" w14:textId="77777777" w:rsidR="00012912" w:rsidRPr="00886FCC" w:rsidRDefault="00012912" w:rsidP="00384753">
            <w:pPr>
              <w:keepNext/>
              <w:keepLines/>
              <w:widowControl w:val="0"/>
              <w:spacing w:before="0" w:after="0" w:line="240" w:lineRule="auto"/>
              <w:ind w:left="600" w:hanging="600"/>
            </w:pPr>
          </w:p>
          <w:p w14:paraId="67339E6F" w14:textId="762050FD" w:rsidR="00AA4F73" w:rsidRPr="00886FCC" w:rsidRDefault="00AA4F73" w:rsidP="00A36F97">
            <w:pPr>
              <w:keepNext/>
              <w:keepLines/>
              <w:widowControl w:val="0"/>
              <w:spacing w:before="0" w:after="100" w:afterAutospacing="1" w:line="240" w:lineRule="auto"/>
              <w:ind w:left="680" w:hanging="647"/>
            </w:pPr>
            <w:r w:rsidRPr="00886FCC">
              <w:t>i.</w:t>
            </w:r>
            <w:r w:rsidRPr="00886FCC">
              <w:tab/>
              <w:t>„</w:t>
            </w:r>
            <w:proofErr w:type="spellStart"/>
            <w:r w:rsidRPr="00886FCC">
              <w:t>biokatalüsaatorid</w:t>
            </w:r>
            <w:proofErr w:type="spellEnd"/>
            <w:r w:rsidRPr="00886FCC">
              <w:t xml:space="preserve">” saaste eemaldamiseks või </w:t>
            </w:r>
            <w:proofErr w:type="spellStart"/>
            <w:r w:rsidRPr="00886FCC">
              <w:t>kemoründemürkide</w:t>
            </w:r>
            <w:proofErr w:type="spellEnd"/>
            <w:r w:rsidRPr="00886FCC">
              <w:t xml:space="preserve"> mõju vähendamiseks ja selleks vajalikud </w:t>
            </w:r>
            <w:proofErr w:type="spellStart"/>
            <w:r w:rsidRPr="00886FCC">
              <w:t>biosüsteemid</w:t>
            </w:r>
            <w:proofErr w:type="spellEnd"/>
            <w:r w:rsidRPr="00886FCC">
              <w:t>:</w:t>
            </w:r>
          </w:p>
          <w:p w14:paraId="4251EF5A" w14:textId="77777777" w:rsidR="00AA4F73" w:rsidRPr="00886FCC" w:rsidRDefault="00AA4F73" w:rsidP="00A36F97">
            <w:pPr>
              <w:keepNext/>
              <w:keepLines/>
              <w:widowControl w:val="0"/>
              <w:spacing w:before="0" w:after="0" w:line="240" w:lineRule="auto"/>
              <w:ind w:left="1531" w:hanging="647"/>
            </w:pPr>
            <w:r w:rsidRPr="00886FCC">
              <w:t>1.</w:t>
            </w:r>
            <w:r w:rsidRPr="00886FCC">
              <w:tab/>
              <w:t xml:space="preserve">laboratoorse selektsiooni või </w:t>
            </w:r>
            <w:proofErr w:type="spellStart"/>
            <w:r w:rsidRPr="00886FCC">
              <w:t>biosüsteemide</w:t>
            </w:r>
            <w:proofErr w:type="spellEnd"/>
            <w:r w:rsidRPr="00886FCC">
              <w:t xml:space="preserve"> geneetilise manipulatsiooni tulemusel saadud "</w:t>
            </w:r>
            <w:proofErr w:type="spellStart"/>
            <w:r w:rsidRPr="00886FCC">
              <w:t>biokatalüsaatorid</w:t>
            </w:r>
            <w:proofErr w:type="spellEnd"/>
            <w:r w:rsidRPr="00886FCC">
              <w:t xml:space="preserve">", mis on loodud spetsiaalselt punktis ML7.b. nimetatud </w:t>
            </w:r>
            <w:proofErr w:type="spellStart"/>
            <w:r w:rsidRPr="00886FCC">
              <w:t>kemoründemürkide</w:t>
            </w:r>
            <w:proofErr w:type="spellEnd"/>
            <w:r w:rsidRPr="00886FCC">
              <w:t xml:space="preserve"> mõju vähendamiseks või nendest põhjustatud saaste eemaldamiseks;</w:t>
            </w:r>
          </w:p>
          <w:p w14:paraId="5C58202B" w14:textId="77777777" w:rsidR="00AA4F73" w:rsidRPr="00886FCC" w:rsidRDefault="00AA4F73" w:rsidP="00384753">
            <w:pPr>
              <w:keepNext/>
              <w:keepLines/>
              <w:widowControl w:val="0"/>
              <w:autoSpaceDE w:val="0"/>
              <w:autoSpaceDN w:val="0"/>
              <w:adjustRightInd w:val="0"/>
              <w:spacing w:after="100" w:afterAutospacing="1" w:line="240" w:lineRule="auto"/>
              <w:ind w:left="1491" w:right="-40" w:hanging="640"/>
              <w:jc w:val="both"/>
            </w:pPr>
            <w:r w:rsidRPr="00886FCC">
              <w:t xml:space="preserve">2. </w:t>
            </w:r>
            <w:r w:rsidRPr="00886FCC">
              <w:tab/>
              <w:t>alljärgnevad bioloogilised süsteemid, mis sisaldavad punktis ML7.i.1. nimetatud „</w:t>
            </w:r>
            <w:proofErr w:type="spellStart"/>
            <w:r w:rsidRPr="00886FCC">
              <w:t>biokatalüsaatorite</w:t>
            </w:r>
            <w:proofErr w:type="spellEnd"/>
            <w:r w:rsidRPr="00886FCC">
              <w:t>” valmistamiseks vajalikku geneetilist eriteavet:</w:t>
            </w:r>
          </w:p>
          <w:p w14:paraId="3BD6EE9C" w14:textId="43677A0F" w:rsidR="00AA4F73" w:rsidRPr="00886FCC" w:rsidRDefault="00AA4F73" w:rsidP="00384753">
            <w:pPr>
              <w:keepNext/>
              <w:keepLines/>
              <w:widowControl w:val="0"/>
              <w:autoSpaceDE w:val="0"/>
              <w:autoSpaceDN w:val="0"/>
              <w:adjustRightInd w:val="0"/>
              <w:spacing w:before="0" w:after="100" w:afterAutospacing="1" w:line="240" w:lineRule="auto"/>
              <w:ind w:left="3471" w:right="-40" w:hanging="1980"/>
              <w:jc w:val="both"/>
            </w:pPr>
            <w:r w:rsidRPr="00886FCC">
              <w:t>a. „ekspressioonivektorid”;</w:t>
            </w:r>
          </w:p>
          <w:p w14:paraId="73C2776C" w14:textId="4CEC9231" w:rsidR="00250DA9" w:rsidRPr="00886FCC" w:rsidRDefault="00250DA9" w:rsidP="00384753">
            <w:pPr>
              <w:keepNext/>
              <w:keepLines/>
              <w:widowControl w:val="0"/>
              <w:autoSpaceDE w:val="0"/>
              <w:autoSpaceDN w:val="0"/>
              <w:adjustRightInd w:val="0"/>
              <w:spacing w:before="0" w:after="100" w:afterAutospacing="1" w:line="240" w:lineRule="auto"/>
              <w:ind w:left="3471" w:right="-40" w:hanging="1980"/>
              <w:jc w:val="both"/>
              <w:rPr>
                <w:i/>
                <w:iCs/>
                <w:u w:val="single"/>
              </w:rPr>
            </w:pPr>
            <w:r w:rsidRPr="00886FCC">
              <w:rPr>
                <w:i/>
                <w:iCs/>
                <w:u w:val="single"/>
              </w:rPr>
              <w:t xml:space="preserve">Tehniline märkus </w:t>
            </w:r>
          </w:p>
          <w:p w14:paraId="3ECF2384" w14:textId="77777777" w:rsidR="00334CCB" w:rsidRPr="00886FCC" w:rsidRDefault="00334CCB" w:rsidP="007E058F">
            <w:pPr>
              <w:keepNext/>
              <w:keepLines/>
              <w:widowControl w:val="0"/>
              <w:autoSpaceDE w:val="0"/>
              <w:autoSpaceDN w:val="0"/>
              <w:adjustRightInd w:val="0"/>
              <w:spacing w:before="0" w:after="0" w:line="240" w:lineRule="auto"/>
              <w:ind w:left="3470" w:right="-40" w:hanging="1979"/>
              <w:jc w:val="both"/>
              <w:rPr>
                <w:i/>
                <w:iCs/>
              </w:rPr>
            </w:pPr>
            <w:r w:rsidRPr="00886FCC">
              <w:rPr>
                <w:i/>
                <w:iCs/>
              </w:rPr>
              <w:t xml:space="preserve">Punkti ML7.i.2.a kohaldamisel on 'ekspressioonivektorid' kandjad (nt </w:t>
            </w:r>
          </w:p>
          <w:p w14:paraId="29C6C583" w14:textId="77777777" w:rsidR="00334CCB" w:rsidRPr="00886FCC" w:rsidRDefault="00334CCB" w:rsidP="007E058F">
            <w:pPr>
              <w:keepNext/>
              <w:keepLines/>
              <w:widowControl w:val="0"/>
              <w:autoSpaceDE w:val="0"/>
              <w:autoSpaceDN w:val="0"/>
              <w:adjustRightInd w:val="0"/>
              <w:spacing w:before="0" w:after="0" w:line="240" w:lineRule="auto"/>
              <w:ind w:left="3470" w:right="-40" w:hanging="1979"/>
              <w:jc w:val="both"/>
              <w:rPr>
                <w:i/>
                <w:iCs/>
              </w:rPr>
            </w:pPr>
            <w:proofErr w:type="spellStart"/>
            <w:r w:rsidRPr="00886FCC">
              <w:rPr>
                <w:i/>
                <w:iCs/>
              </w:rPr>
              <w:t>plasmiid</w:t>
            </w:r>
            <w:proofErr w:type="spellEnd"/>
            <w:r w:rsidRPr="00886FCC">
              <w:rPr>
                <w:i/>
                <w:iCs/>
              </w:rPr>
              <w:t xml:space="preserve"> või viirus), mida kasutatakse geneetilise materjali viimiseks </w:t>
            </w:r>
          </w:p>
          <w:p w14:paraId="5F9A6C72" w14:textId="01DD088A" w:rsidR="00250DA9" w:rsidRPr="00886FCC" w:rsidRDefault="00334CCB" w:rsidP="007E058F">
            <w:pPr>
              <w:keepNext/>
              <w:keepLines/>
              <w:widowControl w:val="0"/>
              <w:autoSpaceDE w:val="0"/>
              <w:autoSpaceDN w:val="0"/>
              <w:adjustRightInd w:val="0"/>
              <w:spacing w:before="0" w:after="0" w:line="240" w:lineRule="auto"/>
              <w:ind w:left="3470" w:right="-40" w:hanging="1979"/>
              <w:jc w:val="both"/>
              <w:rPr>
                <w:i/>
                <w:iCs/>
              </w:rPr>
            </w:pPr>
            <w:r w:rsidRPr="00886FCC">
              <w:rPr>
                <w:i/>
                <w:iCs/>
              </w:rPr>
              <w:t>peremeesrakkudesse.</w:t>
            </w:r>
          </w:p>
          <w:p w14:paraId="179D4D0F" w14:textId="77777777" w:rsidR="007E058F" w:rsidRPr="00886FCC" w:rsidRDefault="007E058F" w:rsidP="007E058F">
            <w:pPr>
              <w:keepNext/>
              <w:keepLines/>
              <w:widowControl w:val="0"/>
              <w:autoSpaceDE w:val="0"/>
              <w:autoSpaceDN w:val="0"/>
              <w:adjustRightInd w:val="0"/>
              <w:spacing w:before="0" w:after="0" w:line="240" w:lineRule="auto"/>
              <w:ind w:left="3470" w:right="-40" w:hanging="1979"/>
              <w:jc w:val="both"/>
              <w:rPr>
                <w:i/>
                <w:iCs/>
              </w:rPr>
            </w:pPr>
          </w:p>
          <w:p w14:paraId="3F8C9A1C" w14:textId="63E19192" w:rsidR="00AA4F73" w:rsidRPr="00882F69" w:rsidRDefault="00AA4F73" w:rsidP="00384753">
            <w:pPr>
              <w:keepNext/>
              <w:keepLines/>
              <w:widowControl w:val="0"/>
              <w:autoSpaceDE w:val="0"/>
              <w:autoSpaceDN w:val="0"/>
              <w:adjustRightInd w:val="0"/>
              <w:spacing w:before="0" w:after="100" w:afterAutospacing="1" w:line="240" w:lineRule="auto"/>
              <w:ind w:left="3471" w:right="-40" w:hanging="1980"/>
              <w:jc w:val="both"/>
            </w:pPr>
            <w:proofErr w:type="spellStart"/>
            <w:r w:rsidRPr="00886FCC">
              <w:t>b.</w:t>
            </w:r>
            <w:proofErr w:type="spellEnd"/>
            <w:r w:rsidRPr="00886FCC">
              <w:t xml:space="preserve"> viirused;</w:t>
            </w:r>
          </w:p>
          <w:p w14:paraId="1000E9EF" w14:textId="77777777" w:rsidR="00AA4F73" w:rsidRPr="00882F69" w:rsidRDefault="00AA4F73" w:rsidP="00384753">
            <w:pPr>
              <w:keepNext/>
              <w:keepLines/>
              <w:widowControl w:val="0"/>
              <w:autoSpaceDE w:val="0"/>
              <w:autoSpaceDN w:val="0"/>
              <w:adjustRightInd w:val="0"/>
              <w:spacing w:before="0" w:after="100" w:afterAutospacing="1" w:line="240" w:lineRule="auto"/>
              <w:ind w:left="3471" w:right="-40" w:hanging="1980"/>
              <w:jc w:val="both"/>
            </w:pPr>
            <w:proofErr w:type="spellStart"/>
            <w:r w:rsidRPr="00882F69">
              <w:t>c.</w:t>
            </w:r>
            <w:proofErr w:type="spellEnd"/>
            <w:r w:rsidRPr="00882F69">
              <w:t xml:space="preserve"> rakukultuurid.</w:t>
            </w:r>
          </w:p>
          <w:p w14:paraId="0E1B2D6D" w14:textId="77777777" w:rsidR="00AA4F73" w:rsidRPr="00882F69" w:rsidRDefault="00AA4F73" w:rsidP="00384753">
            <w:pPr>
              <w:keepNext/>
              <w:keepLines/>
              <w:widowControl w:val="0"/>
              <w:spacing w:before="0" w:after="100" w:afterAutospacing="1" w:line="240" w:lineRule="auto"/>
              <w:ind w:left="851" w:hanging="818"/>
            </w:pPr>
            <w:r w:rsidRPr="00882F69">
              <w:rPr>
                <w:i/>
                <w:u w:val="single"/>
              </w:rPr>
              <w:t>Märkus 1</w:t>
            </w:r>
            <w:r w:rsidRPr="00882F69">
              <w:rPr>
                <w:i/>
              </w:rPr>
              <w:t xml:space="preserve"> </w:t>
            </w:r>
            <w:r w:rsidRPr="00882F69">
              <w:tab/>
            </w:r>
            <w:r w:rsidRPr="00882F69">
              <w:rPr>
                <w:i/>
              </w:rPr>
              <w:t>Punkte ML7.b. ja ML7.d. ei kohaldata järgmise suhtes:</w:t>
            </w:r>
          </w:p>
          <w:p w14:paraId="43AA5988" w14:textId="38C0AE36" w:rsidR="00AA4F73" w:rsidRPr="00882F69" w:rsidRDefault="00AA4F73" w:rsidP="00384753">
            <w:pPr>
              <w:keepNext/>
              <w:keepLines/>
              <w:widowControl w:val="0"/>
              <w:spacing w:before="0" w:after="100" w:afterAutospacing="1" w:line="240" w:lineRule="auto"/>
              <w:ind w:left="1418" w:hanging="534"/>
            </w:pPr>
            <w:r w:rsidRPr="00882F69">
              <w:rPr>
                <w:i/>
              </w:rPr>
              <w:t>a.</w:t>
            </w:r>
            <w:r w:rsidRPr="00882F69">
              <w:tab/>
            </w:r>
            <w:r w:rsidRPr="00882F69">
              <w:rPr>
                <w:i/>
              </w:rPr>
              <w:t xml:space="preserve"> </w:t>
            </w:r>
            <w:proofErr w:type="spellStart"/>
            <w:r w:rsidRPr="00882F69">
              <w:rPr>
                <w:i/>
              </w:rPr>
              <w:t>tsüanogeenkloriid</w:t>
            </w:r>
            <w:proofErr w:type="spellEnd"/>
            <w:r w:rsidRPr="00882F69">
              <w:rPr>
                <w:i/>
              </w:rPr>
              <w:t xml:space="preserve"> (CAS 506-77-4)</w:t>
            </w:r>
            <w:r w:rsidR="004C3EAD">
              <w:rPr>
                <w:i/>
              </w:rPr>
              <w:t>;</w:t>
            </w:r>
            <w:r w:rsidRPr="00882F69">
              <w:rPr>
                <w:i/>
              </w:rPr>
              <w:t xml:space="preserve"> </w:t>
            </w:r>
          </w:p>
          <w:p w14:paraId="79399350" w14:textId="77777777" w:rsidR="00AA4F73" w:rsidRPr="00882F69" w:rsidRDefault="00AA4F73" w:rsidP="00384753">
            <w:pPr>
              <w:keepNext/>
              <w:keepLines/>
              <w:widowControl w:val="0"/>
              <w:spacing w:before="0" w:after="100" w:afterAutospacing="1" w:line="240" w:lineRule="auto"/>
              <w:ind w:left="1418" w:hanging="534"/>
            </w:pPr>
            <w:proofErr w:type="spellStart"/>
            <w:r w:rsidRPr="00882F69">
              <w:rPr>
                <w:i/>
              </w:rPr>
              <w:t>b.</w:t>
            </w:r>
            <w:proofErr w:type="spellEnd"/>
            <w:r w:rsidRPr="00882F69">
              <w:tab/>
            </w:r>
            <w:r w:rsidRPr="00882F69">
              <w:rPr>
                <w:i/>
              </w:rPr>
              <w:t>vesiniktsüaniidhape (CAS 74-90-8);</w:t>
            </w:r>
          </w:p>
          <w:p w14:paraId="30D56D42" w14:textId="77777777" w:rsidR="00AA4F73" w:rsidRPr="00882F69" w:rsidRDefault="00AA4F73" w:rsidP="00384753">
            <w:pPr>
              <w:keepNext/>
              <w:keepLines/>
              <w:widowControl w:val="0"/>
              <w:spacing w:before="0" w:after="100" w:afterAutospacing="1" w:line="240" w:lineRule="auto"/>
              <w:ind w:left="1418" w:hanging="534"/>
            </w:pPr>
            <w:proofErr w:type="spellStart"/>
            <w:r w:rsidRPr="00882F69">
              <w:rPr>
                <w:i/>
              </w:rPr>
              <w:t>c.</w:t>
            </w:r>
            <w:proofErr w:type="spellEnd"/>
            <w:r w:rsidRPr="00882F69">
              <w:tab/>
            </w:r>
            <w:r w:rsidRPr="00882F69">
              <w:rPr>
                <w:i/>
              </w:rPr>
              <w:t>kloor (CAS 7782-50-5);</w:t>
            </w:r>
          </w:p>
          <w:p w14:paraId="06CD46EF" w14:textId="2EE28951" w:rsidR="00AA4F73" w:rsidRPr="00882F69" w:rsidRDefault="00AA4F73" w:rsidP="00384753">
            <w:pPr>
              <w:keepNext/>
              <w:keepLines/>
              <w:widowControl w:val="0"/>
              <w:spacing w:before="0" w:after="100" w:afterAutospacing="1" w:line="240" w:lineRule="auto"/>
              <w:ind w:left="1451" w:hanging="567"/>
              <w:rPr>
                <w:i/>
                <w:iCs/>
              </w:rPr>
            </w:pPr>
            <w:proofErr w:type="spellStart"/>
            <w:r w:rsidRPr="00882F69">
              <w:rPr>
                <w:i/>
              </w:rPr>
              <w:t>d.</w:t>
            </w:r>
            <w:proofErr w:type="spellEnd"/>
            <w:r w:rsidRPr="00882F69">
              <w:tab/>
            </w:r>
            <w:proofErr w:type="spellStart"/>
            <w:r w:rsidRPr="00882F69">
              <w:rPr>
                <w:i/>
              </w:rPr>
              <w:t>karbonüülkloriid</w:t>
            </w:r>
            <w:proofErr w:type="spellEnd"/>
            <w:r w:rsidRPr="00882F69">
              <w:rPr>
                <w:i/>
              </w:rPr>
              <w:t xml:space="preserve"> (fosgeen) (CAS 75-44-5);</w:t>
            </w:r>
          </w:p>
          <w:p w14:paraId="0C26FD05" w14:textId="77777777" w:rsidR="00AA4F73" w:rsidRPr="00882F69" w:rsidRDefault="00AA4F73" w:rsidP="00384753">
            <w:pPr>
              <w:keepNext/>
              <w:keepLines/>
              <w:widowControl w:val="0"/>
              <w:spacing w:before="0" w:after="100" w:afterAutospacing="1" w:line="240" w:lineRule="auto"/>
              <w:ind w:left="1418" w:hanging="534"/>
            </w:pPr>
            <w:proofErr w:type="spellStart"/>
            <w:r w:rsidRPr="00882F69">
              <w:rPr>
                <w:i/>
              </w:rPr>
              <w:t>e.</w:t>
            </w:r>
            <w:proofErr w:type="spellEnd"/>
            <w:r w:rsidRPr="00882F69">
              <w:tab/>
            </w:r>
            <w:proofErr w:type="spellStart"/>
            <w:r w:rsidRPr="00882F69">
              <w:rPr>
                <w:i/>
              </w:rPr>
              <w:t>difosgeen</w:t>
            </w:r>
            <w:proofErr w:type="spellEnd"/>
            <w:r w:rsidRPr="00882F69">
              <w:rPr>
                <w:i/>
              </w:rPr>
              <w:t xml:space="preserve"> (</w:t>
            </w:r>
            <w:proofErr w:type="spellStart"/>
            <w:r w:rsidRPr="00882F69">
              <w:rPr>
                <w:i/>
              </w:rPr>
              <w:t>triklorometüülkloroformaat</w:t>
            </w:r>
            <w:proofErr w:type="spellEnd"/>
            <w:r w:rsidRPr="00882F69">
              <w:rPr>
                <w:i/>
              </w:rPr>
              <w:t>) (CAS 503-38-8);</w:t>
            </w:r>
          </w:p>
          <w:p w14:paraId="4EC55326" w14:textId="77777777" w:rsidR="00AA4F73" w:rsidRPr="00882F69" w:rsidRDefault="00AA4F73" w:rsidP="00384753">
            <w:pPr>
              <w:keepNext/>
              <w:keepLines/>
              <w:widowControl w:val="0"/>
              <w:spacing w:before="0" w:after="100" w:afterAutospacing="1" w:line="240" w:lineRule="auto"/>
              <w:ind w:left="1418" w:hanging="534"/>
            </w:pPr>
            <w:proofErr w:type="spellStart"/>
            <w:r w:rsidRPr="00882F69">
              <w:rPr>
                <w:i/>
              </w:rPr>
              <w:t>f.</w:t>
            </w:r>
            <w:proofErr w:type="spellEnd"/>
            <w:r w:rsidRPr="00882F69">
              <w:tab/>
            </w:r>
            <w:r w:rsidRPr="00882F69">
              <w:rPr>
                <w:i/>
              </w:rPr>
              <w:t>ei kasutata alates 2004. aastast;</w:t>
            </w:r>
          </w:p>
          <w:p w14:paraId="0313CAB3" w14:textId="77777777" w:rsidR="00AA4F73" w:rsidRPr="00882F69" w:rsidRDefault="00AA4F73" w:rsidP="00384753">
            <w:pPr>
              <w:keepNext/>
              <w:keepLines/>
              <w:widowControl w:val="0"/>
              <w:tabs>
                <w:tab w:val="left" w:pos="782"/>
              </w:tabs>
              <w:spacing w:before="0" w:after="100" w:afterAutospacing="1" w:line="240" w:lineRule="auto"/>
              <w:ind w:left="1440" w:hanging="556"/>
            </w:pPr>
            <w:r w:rsidRPr="00882F69">
              <w:rPr>
                <w:i/>
              </w:rPr>
              <w:t>g.</w:t>
            </w:r>
            <w:r w:rsidRPr="00882F69">
              <w:tab/>
            </w:r>
            <w:proofErr w:type="spellStart"/>
            <w:r w:rsidRPr="00882F69">
              <w:rPr>
                <w:i/>
              </w:rPr>
              <w:t>ksülüülbromiid</w:t>
            </w:r>
            <w:proofErr w:type="spellEnd"/>
            <w:r w:rsidRPr="00882F69">
              <w:rPr>
                <w:i/>
              </w:rPr>
              <w:t xml:space="preserve">, </w:t>
            </w:r>
            <w:proofErr w:type="spellStart"/>
            <w:r w:rsidRPr="00882F69">
              <w:rPr>
                <w:i/>
              </w:rPr>
              <w:t>orto</w:t>
            </w:r>
            <w:proofErr w:type="spellEnd"/>
            <w:r w:rsidRPr="00882F69">
              <w:rPr>
                <w:i/>
              </w:rPr>
              <w:t xml:space="preserve">-: (CAS 89-92-9), </w:t>
            </w:r>
            <w:proofErr w:type="spellStart"/>
            <w:r w:rsidRPr="00882F69">
              <w:rPr>
                <w:i/>
              </w:rPr>
              <w:t>meta</w:t>
            </w:r>
            <w:proofErr w:type="spellEnd"/>
            <w:r w:rsidRPr="00882F69">
              <w:rPr>
                <w:i/>
              </w:rPr>
              <w:t xml:space="preserve">-: (CAS 620-13-3), </w:t>
            </w:r>
            <w:proofErr w:type="spellStart"/>
            <w:r w:rsidRPr="00882F69">
              <w:rPr>
                <w:i/>
              </w:rPr>
              <w:t>para</w:t>
            </w:r>
            <w:proofErr w:type="spellEnd"/>
            <w:r w:rsidRPr="00882F69">
              <w:rPr>
                <w:i/>
              </w:rPr>
              <w:t>-: (CAS 104-81-4);</w:t>
            </w:r>
          </w:p>
          <w:p w14:paraId="2953EC1A" w14:textId="77777777" w:rsidR="00AA4F73" w:rsidRPr="00882F69" w:rsidRDefault="00AA4F73" w:rsidP="00384753">
            <w:pPr>
              <w:keepNext/>
              <w:keepLines/>
              <w:widowControl w:val="0"/>
              <w:spacing w:before="0" w:after="100" w:afterAutospacing="1" w:line="240" w:lineRule="auto"/>
              <w:ind w:left="1418" w:hanging="534"/>
            </w:pPr>
            <w:r w:rsidRPr="00882F69">
              <w:rPr>
                <w:i/>
              </w:rPr>
              <w:t xml:space="preserve">h. </w:t>
            </w:r>
            <w:r w:rsidRPr="00882F69">
              <w:tab/>
            </w:r>
            <w:proofErr w:type="spellStart"/>
            <w:r w:rsidRPr="00882F69">
              <w:rPr>
                <w:i/>
              </w:rPr>
              <w:t>bensüülbromiid</w:t>
            </w:r>
            <w:proofErr w:type="spellEnd"/>
            <w:r w:rsidRPr="00882F69">
              <w:rPr>
                <w:i/>
              </w:rPr>
              <w:t xml:space="preserve"> (CAS 100-39-0);</w:t>
            </w:r>
          </w:p>
          <w:p w14:paraId="13956855" w14:textId="77777777" w:rsidR="00AA4F73" w:rsidRPr="00882F69" w:rsidRDefault="00AA4F73" w:rsidP="00384753">
            <w:pPr>
              <w:keepNext/>
              <w:keepLines/>
              <w:widowControl w:val="0"/>
              <w:spacing w:before="0" w:after="100" w:afterAutospacing="1" w:line="240" w:lineRule="auto"/>
              <w:ind w:left="1418" w:hanging="534"/>
            </w:pPr>
            <w:r w:rsidRPr="00882F69">
              <w:rPr>
                <w:i/>
              </w:rPr>
              <w:t>i.</w:t>
            </w:r>
            <w:r w:rsidRPr="00882F69">
              <w:tab/>
            </w:r>
            <w:proofErr w:type="spellStart"/>
            <w:r w:rsidRPr="00882F69">
              <w:rPr>
                <w:i/>
              </w:rPr>
              <w:t>bensüüljodiid</w:t>
            </w:r>
            <w:proofErr w:type="spellEnd"/>
            <w:r w:rsidRPr="00882F69">
              <w:rPr>
                <w:i/>
              </w:rPr>
              <w:t xml:space="preserve"> (CAS 620-05-3);</w:t>
            </w:r>
          </w:p>
          <w:p w14:paraId="65D048E9" w14:textId="77777777" w:rsidR="00AA4F73" w:rsidRPr="00882F69" w:rsidRDefault="00AA4F73" w:rsidP="00384753">
            <w:pPr>
              <w:keepNext/>
              <w:keepLines/>
              <w:widowControl w:val="0"/>
              <w:spacing w:before="0" w:after="100" w:afterAutospacing="1" w:line="240" w:lineRule="auto"/>
              <w:ind w:left="1418" w:hanging="534"/>
              <w:rPr>
                <w:i/>
                <w:iCs/>
              </w:rPr>
            </w:pPr>
            <w:r w:rsidRPr="00882F69">
              <w:rPr>
                <w:i/>
              </w:rPr>
              <w:t>j.</w:t>
            </w:r>
            <w:r w:rsidRPr="00882F69">
              <w:tab/>
            </w:r>
            <w:proofErr w:type="spellStart"/>
            <w:r w:rsidRPr="00882F69">
              <w:rPr>
                <w:i/>
              </w:rPr>
              <w:t>bromoatsetoon</w:t>
            </w:r>
            <w:proofErr w:type="spellEnd"/>
            <w:r w:rsidRPr="00882F69">
              <w:rPr>
                <w:i/>
              </w:rPr>
              <w:t xml:space="preserve"> (CAS 598-31-2);</w:t>
            </w:r>
          </w:p>
          <w:p w14:paraId="028A1027" w14:textId="77777777" w:rsidR="00AA4F73" w:rsidRPr="00882F69" w:rsidRDefault="00AA4F73" w:rsidP="00384753">
            <w:pPr>
              <w:keepNext/>
              <w:keepLines/>
              <w:widowControl w:val="0"/>
              <w:spacing w:before="0" w:after="100" w:afterAutospacing="1" w:line="240" w:lineRule="auto"/>
              <w:ind w:left="1451" w:hanging="567"/>
            </w:pPr>
            <w:r w:rsidRPr="00882F69">
              <w:rPr>
                <w:i/>
              </w:rPr>
              <w:t>k.</w:t>
            </w:r>
            <w:r w:rsidRPr="00882F69">
              <w:tab/>
            </w:r>
            <w:proofErr w:type="spellStart"/>
            <w:r w:rsidRPr="00882F69">
              <w:rPr>
                <w:i/>
              </w:rPr>
              <w:t>tsüanogeenbromiid</w:t>
            </w:r>
            <w:proofErr w:type="spellEnd"/>
            <w:r w:rsidRPr="00882F69">
              <w:rPr>
                <w:i/>
              </w:rPr>
              <w:t xml:space="preserve"> (CAS 506-68-3);</w:t>
            </w:r>
          </w:p>
          <w:p w14:paraId="059A652A" w14:textId="77777777" w:rsidR="00AA4F73" w:rsidRPr="00882F69" w:rsidRDefault="00AA4F73" w:rsidP="00384753">
            <w:pPr>
              <w:keepNext/>
              <w:keepLines/>
              <w:widowControl w:val="0"/>
              <w:spacing w:before="0" w:after="100" w:afterAutospacing="1" w:line="240" w:lineRule="auto"/>
              <w:ind w:left="1451" w:hanging="567"/>
            </w:pPr>
            <w:r w:rsidRPr="00882F69">
              <w:rPr>
                <w:i/>
              </w:rPr>
              <w:lastRenderedPageBreak/>
              <w:t>l.</w:t>
            </w:r>
            <w:r w:rsidRPr="00882F69">
              <w:tab/>
            </w:r>
            <w:proofErr w:type="spellStart"/>
            <w:r w:rsidRPr="00882F69">
              <w:rPr>
                <w:i/>
              </w:rPr>
              <w:t>bromometüületüülketoon</w:t>
            </w:r>
            <w:proofErr w:type="spellEnd"/>
            <w:r w:rsidRPr="00882F69">
              <w:rPr>
                <w:i/>
              </w:rPr>
              <w:t xml:space="preserve"> (CAS 816-40-0);</w:t>
            </w:r>
          </w:p>
          <w:p w14:paraId="0F27AA32" w14:textId="77777777" w:rsidR="00AA4F73" w:rsidRPr="00882F69" w:rsidRDefault="00AA4F73" w:rsidP="00384753">
            <w:pPr>
              <w:keepNext/>
              <w:keepLines/>
              <w:widowControl w:val="0"/>
              <w:spacing w:before="0" w:after="100" w:afterAutospacing="1" w:line="240" w:lineRule="auto"/>
              <w:ind w:left="1418" w:hanging="534"/>
            </w:pPr>
            <w:r w:rsidRPr="00882F69">
              <w:rPr>
                <w:i/>
              </w:rPr>
              <w:t>m.</w:t>
            </w:r>
            <w:r w:rsidRPr="00882F69">
              <w:tab/>
            </w:r>
            <w:r w:rsidRPr="00882F69">
              <w:rPr>
                <w:i/>
              </w:rPr>
              <w:t xml:space="preserve"> </w:t>
            </w:r>
            <w:proofErr w:type="spellStart"/>
            <w:r w:rsidRPr="00882F69">
              <w:rPr>
                <w:i/>
              </w:rPr>
              <w:t>kloroatsetoon</w:t>
            </w:r>
            <w:proofErr w:type="spellEnd"/>
            <w:r w:rsidRPr="00882F69">
              <w:rPr>
                <w:i/>
              </w:rPr>
              <w:t xml:space="preserve"> (CAS 78-95-5);</w:t>
            </w:r>
          </w:p>
          <w:p w14:paraId="7FB8F187" w14:textId="77777777" w:rsidR="00AA4F73" w:rsidRPr="00882F69" w:rsidRDefault="00AA4F73" w:rsidP="00384753">
            <w:pPr>
              <w:keepNext/>
              <w:keepLines/>
              <w:widowControl w:val="0"/>
              <w:spacing w:before="0" w:after="100" w:afterAutospacing="1" w:line="240" w:lineRule="auto"/>
              <w:ind w:left="1418" w:hanging="534"/>
            </w:pPr>
            <w:r w:rsidRPr="00882F69">
              <w:rPr>
                <w:i/>
              </w:rPr>
              <w:t>n.</w:t>
            </w:r>
            <w:r w:rsidRPr="00882F69">
              <w:tab/>
            </w:r>
            <w:proofErr w:type="spellStart"/>
            <w:r w:rsidRPr="00882F69">
              <w:rPr>
                <w:i/>
              </w:rPr>
              <w:t>etüüljodoatsetaat</w:t>
            </w:r>
            <w:proofErr w:type="spellEnd"/>
            <w:r w:rsidRPr="00882F69">
              <w:rPr>
                <w:i/>
              </w:rPr>
              <w:t xml:space="preserve"> (CAS 623-48-3);</w:t>
            </w:r>
          </w:p>
          <w:p w14:paraId="7516D3E5" w14:textId="77777777" w:rsidR="00AA4F73" w:rsidRPr="00882F69" w:rsidRDefault="00AA4F73" w:rsidP="00384753">
            <w:pPr>
              <w:keepNext/>
              <w:keepLines/>
              <w:widowControl w:val="0"/>
              <w:spacing w:before="0" w:after="100" w:afterAutospacing="1" w:line="240" w:lineRule="auto"/>
              <w:ind w:left="1418" w:hanging="534"/>
            </w:pPr>
            <w:r w:rsidRPr="00882F69">
              <w:rPr>
                <w:i/>
              </w:rPr>
              <w:t>o.</w:t>
            </w:r>
            <w:r w:rsidRPr="00882F69">
              <w:tab/>
            </w:r>
            <w:proofErr w:type="spellStart"/>
            <w:r w:rsidRPr="00882F69">
              <w:rPr>
                <w:i/>
              </w:rPr>
              <w:t>jodoatsetoon</w:t>
            </w:r>
            <w:proofErr w:type="spellEnd"/>
            <w:r w:rsidRPr="00882F69">
              <w:rPr>
                <w:i/>
              </w:rPr>
              <w:t xml:space="preserve"> (CAS 3019-04-3);</w:t>
            </w:r>
          </w:p>
          <w:p w14:paraId="07CBE691" w14:textId="6879CE85" w:rsidR="00AA4F73" w:rsidRPr="00882F69" w:rsidRDefault="00AA4F73" w:rsidP="00384753">
            <w:pPr>
              <w:keepNext/>
              <w:keepLines/>
              <w:widowControl w:val="0"/>
              <w:spacing w:before="0" w:after="100" w:afterAutospacing="1" w:line="240" w:lineRule="auto"/>
              <w:ind w:left="1451" w:hanging="567"/>
            </w:pPr>
            <w:r w:rsidRPr="00882F69">
              <w:rPr>
                <w:i/>
              </w:rPr>
              <w:t>p.</w:t>
            </w:r>
            <w:r w:rsidRPr="00882F69">
              <w:tab/>
            </w:r>
            <w:r w:rsidRPr="00882F69">
              <w:rPr>
                <w:i/>
              </w:rPr>
              <w:t xml:space="preserve"> </w:t>
            </w:r>
            <w:proofErr w:type="spellStart"/>
            <w:r w:rsidRPr="00882F69">
              <w:rPr>
                <w:i/>
              </w:rPr>
              <w:t>kloropikriin</w:t>
            </w:r>
            <w:proofErr w:type="spellEnd"/>
            <w:r w:rsidRPr="00882F69">
              <w:rPr>
                <w:i/>
              </w:rPr>
              <w:t xml:space="preserve"> (CAS 76-06-2). </w:t>
            </w:r>
          </w:p>
          <w:p w14:paraId="3458EB38" w14:textId="77777777" w:rsidR="00AA4F73" w:rsidRPr="00882F69" w:rsidRDefault="00AA4F73" w:rsidP="0041684C">
            <w:pPr>
              <w:keepNext/>
              <w:keepLines/>
              <w:widowControl w:val="0"/>
              <w:spacing w:before="0" w:after="0" w:line="240" w:lineRule="auto"/>
              <w:ind w:left="1106" w:hanging="1106"/>
            </w:pPr>
            <w:r w:rsidRPr="00882F69">
              <w:rPr>
                <w:i/>
                <w:u w:val="single"/>
              </w:rPr>
              <w:t>Märkus 2</w:t>
            </w:r>
            <w:r w:rsidRPr="00882F69">
              <w:rPr>
                <w:i/>
              </w:rPr>
              <w:t xml:space="preserve"> </w:t>
            </w:r>
            <w:r w:rsidRPr="00882F69">
              <w:tab/>
            </w:r>
            <w:r w:rsidRPr="00882F69">
              <w:rPr>
                <w:i/>
              </w:rPr>
              <w:t xml:space="preserve">Punktides ML7.h. ja ML7.i.2. esitatud rakukultuuride ja </w:t>
            </w:r>
            <w:proofErr w:type="spellStart"/>
            <w:r w:rsidRPr="00882F69">
              <w:rPr>
                <w:i/>
              </w:rPr>
              <w:t>biosüsteemide</w:t>
            </w:r>
            <w:proofErr w:type="spellEnd"/>
            <w:r w:rsidRPr="00882F69">
              <w:rPr>
                <w:i/>
              </w:rPr>
              <w:t xml:space="preserve"> loetelu on ammendav ja neid alapunkte ei kohaldata tsiviilotstarbel, näiteks põllumajanduses, farmaatsiatööstuses, meditsiinis, veterinaarias, keskkonnakaitses, jäätmekäitluses ja toiduainetööstuses kasutatavate rakkude või </w:t>
            </w:r>
            <w:proofErr w:type="spellStart"/>
            <w:r w:rsidRPr="00882F69">
              <w:rPr>
                <w:i/>
              </w:rPr>
              <w:t>biosüsteemide</w:t>
            </w:r>
            <w:proofErr w:type="spellEnd"/>
            <w:r w:rsidRPr="00882F69">
              <w:rPr>
                <w:i/>
              </w:rPr>
              <w:t xml:space="preserve"> suhtes.</w:t>
            </w:r>
          </w:p>
          <w:p w14:paraId="52449311" w14:textId="77777777" w:rsidR="00AA4F73" w:rsidRPr="00882F69" w:rsidRDefault="00AA4F73" w:rsidP="00384753">
            <w:pPr>
              <w:keepNext/>
              <w:keepLines/>
              <w:widowControl w:val="0"/>
              <w:spacing w:before="0" w:after="0" w:line="240" w:lineRule="auto"/>
              <w:ind w:left="1734"/>
              <w:rPr>
                <w:b/>
                <w:iCs/>
              </w:rPr>
            </w:pPr>
          </w:p>
        </w:tc>
      </w:tr>
      <w:tr w:rsidR="00AA4F73" w:rsidRPr="00882F69" w14:paraId="42B707B4" w14:textId="77777777" w:rsidTr="00AA4F73">
        <w:tc>
          <w:tcPr>
            <w:tcW w:w="1021" w:type="dxa"/>
            <w:tcBorders>
              <w:top w:val="single" w:sz="2" w:space="0" w:color="auto"/>
              <w:left w:val="single" w:sz="2" w:space="0" w:color="auto"/>
              <w:bottom w:val="single" w:sz="2" w:space="0" w:color="auto"/>
              <w:right w:val="single" w:sz="2" w:space="0" w:color="auto"/>
            </w:tcBorders>
          </w:tcPr>
          <w:p w14:paraId="1FAED28A" w14:textId="77777777" w:rsidR="00AA4F73" w:rsidRPr="00882F69" w:rsidRDefault="00AA4F73" w:rsidP="009E7240">
            <w:pPr>
              <w:keepNext/>
              <w:keepLines/>
              <w:widowControl w:val="0"/>
              <w:tabs>
                <w:tab w:val="left" w:pos="2410"/>
              </w:tabs>
              <w:autoSpaceDE w:val="0"/>
              <w:autoSpaceDN w:val="0"/>
              <w:spacing w:line="240" w:lineRule="auto"/>
              <w:jc w:val="both"/>
            </w:pPr>
            <w:r w:rsidRPr="00882F69">
              <w:lastRenderedPageBreak/>
              <w:t>ML8</w:t>
            </w:r>
          </w:p>
        </w:tc>
        <w:tc>
          <w:tcPr>
            <w:tcW w:w="8261" w:type="dxa"/>
            <w:tcBorders>
              <w:top w:val="single" w:sz="2" w:space="0" w:color="auto"/>
              <w:left w:val="single" w:sz="2" w:space="0" w:color="auto"/>
              <w:bottom w:val="single" w:sz="2" w:space="0" w:color="auto"/>
              <w:right w:val="single" w:sz="2" w:space="0" w:color="auto"/>
            </w:tcBorders>
          </w:tcPr>
          <w:p w14:paraId="10CFBA26" w14:textId="77777777" w:rsidR="00AA4F73" w:rsidRPr="00882F69" w:rsidRDefault="00AA4F73" w:rsidP="009E7240">
            <w:pPr>
              <w:keepNext/>
              <w:keepLines/>
              <w:widowControl w:val="0"/>
              <w:tabs>
                <w:tab w:val="left" w:pos="2410"/>
              </w:tabs>
              <w:autoSpaceDE w:val="0"/>
              <w:autoSpaceDN w:val="0"/>
              <w:spacing w:after="0" w:line="240" w:lineRule="auto"/>
              <w:rPr>
                <w:b/>
              </w:rPr>
            </w:pPr>
            <w:r w:rsidRPr="00882F69">
              <w:rPr>
                <w:b/>
              </w:rPr>
              <w:t>„Kõrge siseenergiaga materjalid” ja nendega seotud ained:</w:t>
            </w:r>
          </w:p>
          <w:p w14:paraId="0C24F842" w14:textId="1CF95A2F" w:rsidR="00AA4F73" w:rsidRPr="00882F69" w:rsidRDefault="00AA4F73" w:rsidP="009E7240">
            <w:pPr>
              <w:keepNext/>
              <w:keepLines/>
              <w:widowControl w:val="0"/>
              <w:spacing w:after="0" w:line="240" w:lineRule="auto"/>
              <w:ind w:left="1208" w:hanging="1134"/>
            </w:pPr>
            <w:r w:rsidRPr="00882F69">
              <w:rPr>
                <w:i/>
                <w:u w:val="single"/>
              </w:rPr>
              <w:t>N</w:t>
            </w:r>
            <w:r w:rsidR="00886FCC">
              <w:rPr>
                <w:i/>
                <w:u w:val="single"/>
              </w:rPr>
              <w:t>.</w:t>
            </w:r>
            <w:r w:rsidRPr="00882F69">
              <w:rPr>
                <w:i/>
                <w:u w:val="single"/>
              </w:rPr>
              <w:t>B</w:t>
            </w:r>
            <w:r w:rsidR="00886FCC">
              <w:rPr>
                <w:i/>
                <w:u w:val="single"/>
              </w:rPr>
              <w:t>.</w:t>
            </w:r>
            <w:r w:rsidRPr="00882F69">
              <w:rPr>
                <w:i/>
                <w:u w:val="single"/>
              </w:rPr>
              <w:t>1.</w:t>
            </w:r>
            <w:r w:rsidRPr="00882F69">
              <w:tab/>
            </w:r>
            <w:r w:rsidRPr="00882F69">
              <w:rPr>
                <w:i/>
              </w:rPr>
              <w:t>Vt samuti ELi kahesuguse kasutusega kaupade nimekirja punkti 1C011</w:t>
            </w:r>
            <w:r w:rsidRPr="00882F69">
              <w:t>.</w:t>
            </w:r>
          </w:p>
          <w:p w14:paraId="7C4A7FFD" w14:textId="11A56D4E" w:rsidR="00C663EB" w:rsidRPr="00886FCC" w:rsidRDefault="00AA4F73" w:rsidP="00C663EB">
            <w:pPr>
              <w:keepNext/>
              <w:keepLines/>
              <w:widowControl w:val="0"/>
              <w:spacing w:after="100" w:afterAutospacing="1" w:line="240" w:lineRule="auto"/>
              <w:ind w:left="1208" w:hanging="1134"/>
              <w:rPr>
                <w:i/>
              </w:rPr>
            </w:pPr>
            <w:r w:rsidRPr="00882F69">
              <w:rPr>
                <w:i/>
                <w:u w:val="single"/>
              </w:rPr>
              <w:t>N</w:t>
            </w:r>
            <w:r w:rsidR="00886FCC">
              <w:rPr>
                <w:i/>
                <w:u w:val="single"/>
              </w:rPr>
              <w:t>.</w:t>
            </w:r>
            <w:r w:rsidRPr="00882F69">
              <w:rPr>
                <w:i/>
                <w:u w:val="single"/>
              </w:rPr>
              <w:t>B</w:t>
            </w:r>
            <w:r w:rsidR="00886FCC">
              <w:rPr>
                <w:i/>
                <w:u w:val="single"/>
              </w:rPr>
              <w:t>.</w:t>
            </w:r>
            <w:r w:rsidRPr="00882F69">
              <w:rPr>
                <w:i/>
                <w:u w:val="single"/>
              </w:rPr>
              <w:t>2.</w:t>
            </w:r>
            <w:r w:rsidRPr="00882F69">
              <w:rPr>
                <w:i/>
              </w:rPr>
              <w:t xml:space="preserve"> </w:t>
            </w:r>
            <w:r w:rsidRPr="00882F69">
              <w:tab/>
            </w:r>
            <w:r w:rsidRPr="00882F69">
              <w:rPr>
                <w:i/>
              </w:rPr>
              <w:t xml:space="preserve">Laengute ja seadmete kohta vt kategooriat ML4 ja ELi kahesuguse </w:t>
            </w:r>
            <w:r w:rsidRPr="00886FCC">
              <w:rPr>
                <w:i/>
              </w:rPr>
              <w:t>kasutusega kaupade nimekirja punkti 1A008.</w:t>
            </w:r>
          </w:p>
          <w:p w14:paraId="48685E4E" w14:textId="0B3A4695" w:rsidR="00C663EB" w:rsidRPr="00886FCC" w:rsidRDefault="00C663EB" w:rsidP="00C663EB">
            <w:pPr>
              <w:keepNext/>
              <w:keepLines/>
              <w:widowControl w:val="0"/>
              <w:spacing w:after="100" w:afterAutospacing="1" w:line="240" w:lineRule="auto"/>
              <w:ind w:left="1208" w:hanging="1134"/>
              <w:rPr>
                <w:i/>
              </w:rPr>
            </w:pPr>
            <w:r w:rsidRPr="00886FCC">
              <w:rPr>
                <w:i/>
                <w:u w:val="single"/>
              </w:rPr>
              <w:t>Märkus</w:t>
            </w:r>
            <w:r w:rsidRPr="00886FCC">
              <w:rPr>
                <w:i/>
              </w:rPr>
              <w:t xml:space="preserve">       Kategooria ML8 reguleerib kõiki alapunktides loetletud aineid, isegi kui neid ei kasutata näidatud otstarbel. (Näiteks kasutatakse </w:t>
            </w:r>
            <w:proofErr w:type="spellStart"/>
            <w:r w:rsidRPr="00886FCC">
              <w:rPr>
                <w:i/>
              </w:rPr>
              <w:t>triaminoguanidiinnitraati</w:t>
            </w:r>
            <w:proofErr w:type="spellEnd"/>
            <w:r w:rsidRPr="00886FCC">
              <w:rPr>
                <w:i/>
              </w:rPr>
              <w:t xml:space="preserve"> (TAGN) peamiselt lõhkeainena, kuid seda võidakse kasutada ka kütuse või oksüdeerijana.)</w:t>
            </w:r>
          </w:p>
          <w:p w14:paraId="4F4E62A5" w14:textId="77777777" w:rsidR="00AA4F73" w:rsidRPr="00886FCC" w:rsidRDefault="00AA4F73" w:rsidP="009E7240">
            <w:pPr>
              <w:keepNext/>
              <w:keepLines/>
              <w:widowControl w:val="0"/>
              <w:tabs>
                <w:tab w:val="left" w:pos="2410"/>
              </w:tabs>
              <w:spacing w:after="0" w:line="240" w:lineRule="auto"/>
              <w:ind w:left="74"/>
              <w:rPr>
                <w:i/>
                <w:u w:val="single"/>
              </w:rPr>
            </w:pPr>
            <w:r w:rsidRPr="00886FCC">
              <w:rPr>
                <w:i/>
                <w:u w:val="single"/>
              </w:rPr>
              <w:t>Tehniline märkus</w:t>
            </w:r>
          </w:p>
          <w:p w14:paraId="0D2B23C8" w14:textId="4CF852F8" w:rsidR="00AA4F73" w:rsidRPr="00886FCC" w:rsidRDefault="00AA4F73" w:rsidP="009E7240">
            <w:pPr>
              <w:keepNext/>
              <w:keepLines/>
              <w:widowControl w:val="0"/>
              <w:tabs>
                <w:tab w:val="left" w:pos="1208"/>
              </w:tabs>
              <w:spacing w:before="0" w:after="100" w:afterAutospacing="1" w:line="240" w:lineRule="auto"/>
              <w:ind w:left="1208" w:hanging="749"/>
            </w:pPr>
            <w:r w:rsidRPr="00886FCC">
              <w:rPr>
                <w:i/>
              </w:rPr>
              <w:t>1.</w:t>
            </w:r>
            <w:r w:rsidRPr="00886FCC">
              <w:tab/>
            </w:r>
            <w:r w:rsidR="00336FB4" w:rsidRPr="00886FCC">
              <w:rPr>
                <w:i/>
              </w:rPr>
              <w:t xml:space="preserve">Kategoorias ML8, välja arvatud punktides ML8.c.11. või ML8.c.12. nimetatakse </w:t>
            </w:r>
            <w:r w:rsidR="00450BF5" w:rsidRPr="00886FCC">
              <w:rPr>
                <w:i/>
              </w:rPr>
              <w:t>’</w:t>
            </w:r>
            <w:r w:rsidR="00336FB4" w:rsidRPr="00886FCC">
              <w:rPr>
                <w:i/>
              </w:rPr>
              <w:t>seguks</w:t>
            </w:r>
            <w:r w:rsidR="00450BF5" w:rsidRPr="00886FCC">
              <w:rPr>
                <w:i/>
              </w:rPr>
              <w:t>’</w:t>
            </w:r>
            <w:r w:rsidR="00336FB4" w:rsidRPr="00886FCC">
              <w:rPr>
                <w:i/>
              </w:rPr>
              <w:t xml:space="preserve"> kompositsiooni kahest või enamast ainest, millest vähemalt üks on loetletud kategooria ML8 alapunktides.</w:t>
            </w:r>
          </w:p>
          <w:p w14:paraId="1C067E92" w14:textId="6A28B60C" w:rsidR="00AA4F73" w:rsidRPr="00882F69" w:rsidRDefault="00AA4F73" w:rsidP="00D52D7E">
            <w:pPr>
              <w:keepNext/>
              <w:keepLines/>
              <w:widowControl w:val="0"/>
              <w:tabs>
                <w:tab w:val="left" w:pos="1208"/>
              </w:tabs>
              <w:spacing w:before="0" w:after="100" w:afterAutospacing="1" w:line="240" w:lineRule="auto"/>
              <w:ind w:left="1208" w:hanging="749"/>
              <w:rPr>
                <w:i/>
              </w:rPr>
            </w:pPr>
            <w:r w:rsidRPr="00886FCC">
              <w:rPr>
                <w:i/>
              </w:rPr>
              <w:t>2.</w:t>
            </w:r>
            <w:r w:rsidRPr="00886FCC">
              <w:tab/>
            </w:r>
            <w:r w:rsidRPr="00886FCC">
              <w:rPr>
                <w:i/>
              </w:rPr>
              <w:t>Kategoorias ML8 võrdub osakeste suurus osakese keskmise läbimõõduga</w:t>
            </w:r>
            <w:r w:rsidRPr="00882F69">
              <w:rPr>
                <w:i/>
              </w:rPr>
              <w:t xml:space="preserve"> massi või mahu järgi. Osakeste suuruse proovide võtmisel ja kindlaksmääramisel kasutatakse rahvusvahelisi või samaväärseid rii</w:t>
            </w:r>
            <w:r w:rsidR="005626AF" w:rsidRPr="00882F69">
              <w:rPr>
                <w:i/>
              </w:rPr>
              <w:t xml:space="preserve">gisiseseid </w:t>
            </w:r>
            <w:r w:rsidRPr="00882F69">
              <w:rPr>
                <w:i/>
              </w:rPr>
              <w:t>standardeid.</w:t>
            </w:r>
          </w:p>
          <w:p w14:paraId="4032587E" w14:textId="4F4772C6" w:rsidR="00AA4F73" w:rsidRPr="00882F69" w:rsidRDefault="00AA4F73" w:rsidP="009E7240">
            <w:pPr>
              <w:keepNext/>
              <w:keepLines/>
              <w:widowControl w:val="0"/>
              <w:tabs>
                <w:tab w:val="left" w:pos="1167"/>
              </w:tabs>
              <w:spacing w:before="0" w:after="100" w:afterAutospacing="1" w:line="240" w:lineRule="auto"/>
              <w:ind w:left="175" w:hanging="142"/>
            </w:pPr>
            <w:r w:rsidRPr="00882F69">
              <w:t>a.</w:t>
            </w:r>
            <w:r w:rsidRPr="00882F69">
              <w:tab/>
              <w:t xml:space="preserve">„lõhkeained” ja nende </w:t>
            </w:r>
            <w:r w:rsidR="00450BF5" w:rsidRPr="00882F69">
              <w:t>’</w:t>
            </w:r>
            <w:r w:rsidRPr="00882F69">
              <w:t>segud</w:t>
            </w:r>
            <w:r w:rsidR="00450BF5" w:rsidRPr="00882F69">
              <w:t>’</w:t>
            </w:r>
            <w:r w:rsidRPr="00882F69">
              <w:t>:</w:t>
            </w:r>
          </w:p>
          <w:p w14:paraId="6679AF1D" w14:textId="6035E094" w:rsidR="00AA4F73" w:rsidRPr="00882F69" w:rsidRDefault="00AA4F73" w:rsidP="008315C5">
            <w:pPr>
              <w:pStyle w:val="ListParagraph"/>
              <w:keepNext/>
              <w:keepLines/>
              <w:widowControl w:val="0"/>
              <w:numPr>
                <w:ilvl w:val="0"/>
                <w:numId w:val="32"/>
              </w:numPr>
              <w:tabs>
                <w:tab w:val="left" w:pos="2410"/>
              </w:tabs>
              <w:spacing w:before="0" w:after="100" w:afterAutospacing="1" w:line="240" w:lineRule="auto"/>
            </w:pPr>
            <w:r w:rsidRPr="00882F69">
              <w:t>ADN.B.F (</w:t>
            </w:r>
            <w:proofErr w:type="spellStart"/>
            <w:r w:rsidRPr="00882F69">
              <w:t>aminodinitrobensofuroksaan</w:t>
            </w:r>
            <w:proofErr w:type="spellEnd"/>
            <w:r w:rsidRPr="00882F69">
              <w:t xml:space="preserve"> või 7-amino-4,6-dinitrobensofurasaan-1-oksiid) (CAS 97096-78-1);</w:t>
            </w:r>
          </w:p>
          <w:p w14:paraId="16AA57D0" w14:textId="77777777" w:rsidR="0025777F" w:rsidRPr="00882F69" w:rsidRDefault="0025777F" w:rsidP="00DC7ADC">
            <w:pPr>
              <w:pStyle w:val="ListParagraph"/>
              <w:keepNext/>
              <w:keepLines/>
              <w:widowControl w:val="0"/>
              <w:tabs>
                <w:tab w:val="left" w:pos="2410"/>
              </w:tabs>
              <w:spacing w:before="0" w:after="100" w:afterAutospacing="1" w:line="240" w:lineRule="auto"/>
              <w:ind w:left="1737"/>
            </w:pPr>
          </w:p>
          <w:p w14:paraId="7DE4F710" w14:textId="72130E10" w:rsidR="0025777F" w:rsidRPr="00882F69" w:rsidRDefault="00AA4F73" w:rsidP="008315C5">
            <w:pPr>
              <w:pStyle w:val="ListParagraph"/>
              <w:keepNext/>
              <w:keepLines/>
              <w:widowControl w:val="0"/>
              <w:numPr>
                <w:ilvl w:val="0"/>
                <w:numId w:val="32"/>
              </w:numPr>
              <w:tabs>
                <w:tab w:val="left" w:pos="1167"/>
              </w:tabs>
              <w:spacing w:before="0" w:after="100" w:afterAutospacing="1" w:line="240" w:lineRule="auto"/>
            </w:pPr>
            <w:r w:rsidRPr="00882F69">
              <w:t>BNCP (</w:t>
            </w:r>
            <w:proofErr w:type="spellStart"/>
            <w:r w:rsidRPr="00882F69">
              <w:t>cis</w:t>
            </w:r>
            <w:proofErr w:type="spellEnd"/>
            <w:r w:rsidRPr="00882F69">
              <w:t>-bis(5-nitrotetrasolato)</w:t>
            </w:r>
            <w:proofErr w:type="spellStart"/>
            <w:r w:rsidRPr="00882F69">
              <w:t>tetraammiinkoobalt</w:t>
            </w:r>
            <w:proofErr w:type="spellEnd"/>
            <w:r w:rsidRPr="00882F69">
              <w:t>(III)</w:t>
            </w:r>
            <w:proofErr w:type="spellStart"/>
            <w:r w:rsidRPr="00882F69">
              <w:t>perkloraat</w:t>
            </w:r>
            <w:proofErr w:type="spellEnd"/>
            <w:r w:rsidRPr="00882F69">
              <w:t>) (CAS 117412-28-9);</w:t>
            </w:r>
          </w:p>
          <w:p w14:paraId="773B0ABB" w14:textId="77777777" w:rsidR="0025777F" w:rsidRPr="00882F69" w:rsidRDefault="0025777F" w:rsidP="00DC7ADC">
            <w:pPr>
              <w:pStyle w:val="ListParagraph"/>
              <w:keepNext/>
              <w:keepLines/>
              <w:widowControl w:val="0"/>
              <w:tabs>
                <w:tab w:val="left" w:pos="1167"/>
              </w:tabs>
              <w:spacing w:before="0" w:after="100" w:afterAutospacing="1" w:line="240" w:lineRule="auto"/>
              <w:ind w:left="1737"/>
            </w:pPr>
          </w:p>
          <w:p w14:paraId="5A8AFAF7" w14:textId="0207F8AB" w:rsidR="0025777F" w:rsidRPr="00882F69" w:rsidRDefault="00AA4F73" w:rsidP="008315C5">
            <w:pPr>
              <w:pStyle w:val="ListParagraph"/>
              <w:keepNext/>
              <w:keepLines/>
              <w:widowControl w:val="0"/>
              <w:numPr>
                <w:ilvl w:val="0"/>
                <w:numId w:val="32"/>
              </w:numPr>
              <w:tabs>
                <w:tab w:val="left" w:pos="1734"/>
              </w:tabs>
              <w:spacing w:before="0" w:after="100" w:afterAutospacing="1" w:line="240" w:lineRule="auto"/>
            </w:pPr>
            <w:r w:rsidRPr="00882F69">
              <w:t>CL-14 (</w:t>
            </w:r>
            <w:proofErr w:type="spellStart"/>
            <w:r w:rsidRPr="00882F69">
              <w:t>diaminodinitrobensofuroksaan</w:t>
            </w:r>
            <w:proofErr w:type="spellEnd"/>
            <w:r w:rsidRPr="00882F69">
              <w:t xml:space="preserve"> või 5,7-diamino-4,6-dinitrobensofurasaan-1-oksiid) (CAS 117907-74-1);</w:t>
            </w:r>
          </w:p>
          <w:p w14:paraId="6B62A983" w14:textId="77777777" w:rsidR="0025777F" w:rsidRPr="00882F69" w:rsidRDefault="0025777F" w:rsidP="00DC7ADC">
            <w:pPr>
              <w:pStyle w:val="ListParagraph"/>
              <w:keepNext/>
              <w:keepLines/>
              <w:widowControl w:val="0"/>
              <w:tabs>
                <w:tab w:val="left" w:pos="1734"/>
              </w:tabs>
              <w:spacing w:before="0" w:after="100" w:afterAutospacing="1" w:line="240" w:lineRule="auto"/>
              <w:ind w:left="1737"/>
            </w:pPr>
          </w:p>
          <w:p w14:paraId="0B649981" w14:textId="45AFAA4A" w:rsidR="00AA4F73" w:rsidRPr="00882F69" w:rsidRDefault="00AA4F73" w:rsidP="008315C5">
            <w:pPr>
              <w:pStyle w:val="ListParagraph"/>
              <w:keepNext/>
              <w:keepLines/>
              <w:widowControl w:val="0"/>
              <w:numPr>
                <w:ilvl w:val="0"/>
                <w:numId w:val="32"/>
              </w:numPr>
              <w:tabs>
                <w:tab w:val="left" w:pos="2410"/>
              </w:tabs>
              <w:spacing w:before="0" w:after="100" w:afterAutospacing="1" w:line="240" w:lineRule="auto"/>
            </w:pPr>
            <w:r w:rsidRPr="00882F69">
              <w:t xml:space="preserve">CL-20 (HNIW või </w:t>
            </w:r>
            <w:proofErr w:type="spellStart"/>
            <w:r w:rsidRPr="00882F69">
              <w:t>heksanitroheksaasaisovürtsitaan</w:t>
            </w:r>
            <w:proofErr w:type="spellEnd"/>
            <w:r w:rsidRPr="00882F69">
              <w:t xml:space="preserve">) (CAS 135285-90-4); CL-20 </w:t>
            </w:r>
            <w:proofErr w:type="spellStart"/>
            <w:r w:rsidRPr="00882F69">
              <w:t>klatraadid</w:t>
            </w:r>
            <w:proofErr w:type="spellEnd"/>
            <w:r w:rsidRPr="00882F69">
              <w:t xml:space="preserve"> (vt ka vastavaid „lähteaineid” punktides ML8.g.3. ja ML8.g.4.);</w:t>
            </w:r>
          </w:p>
          <w:p w14:paraId="79A346DA" w14:textId="77777777" w:rsidR="0025777F" w:rsidRPr="00882F69" w:rsidRDefault="0025777F" w:rsidP="00DC7ADC">
            <w:pPr>
              <w:pStyle w:val="ListParagraph"/>
              <w:keepNext/>
              <w:keepLines/>
              <w:widowControl w:val="0"/>
              <w:spacing w:before="0" w:after="100" w:afterAutospacing="1" w:line="240" w:lineRule="auto"/>
              <w:ind w:left="1737"/>
            </w:pPr>
          </w:p>
          <w:p w14:paraId="2D61A2BC" w14:textId="7AB76963" w:rsidR="00AA4F73" w:rsidRPr="00882F69" w:rsidRDefault="00AA4F73" w:rsidP="008315C5">
            <w:pPr>
              <w:pStyle w:val="ListParagraph"/>
              <w:keepNext/>
              <w:keepLines/>
              <w:widowControl w:val="0"/>
              <w:numPr>
                <w:ilvl w:val="0"/>
                <w:numId w:val="32"/>
              </w:numPr>
              <w:spacing w:before="0" w:after="100" w:afterAutospacing="1" w:line="240" w:lineRule="auto"/>
            </w:pPr>
            <w:r w:rsidRPr="00882F69">
              <w:t>CP (2-(5-tsüanotetrasolato)</w:t>
            </w:r>
            <w:proofErr w:type="spellStart"/>
            <w:r w:rsidRPr="00882F69">
              <w:t>pentaammiinkoobalt</w:t>
            </w:r>
            <w:proofErr w:type="spellEnd"/>
            <w:r w:rsidRPr="00882F69">
              <w:t>(III)</w:t>
            </w:r>
            <w:proofErr w:type="spellStart"/>
            <w:r w:rsidRPr="00882F69">
              <w:t>perkloraat</w:t>
            </w:r>
            <w:proofErr w:type="spellEnd"/>
            <w:r w:rsidRPr="00882F69">
              <w:t>) (CAS 70247-32-4);</w:t>
            </w:r>
          </w:p>
          <w:p w14:paraId="724969AB" w14:textId="77777777" w:rsidR="0025777F" w:rsidRPr="00882F69" w:rsidRDefault="0025777F" w:rsidP="00DC7ADC">
            <w:pPr>
              <w:pStyle w:val="ListParagraph"/>
              <w:keepNext/>
              <w:keepLines/>
              <w:widowControl w:val="0"/>
              <w:tabs>
                <w:tab w:val="left" w:pos="1734"/>
                <w:tab w:val="left" w:pos="2410"/>
              </w:tabs>
              <w:spacing w:before="0" w:after="100" w:afterAutospacing="1" w:line="240" w:lineRule="auto"/>
              <w:ind w:left="1737"/>
            </w:pPr>
          </w:p>
          <w:p w14:paraId="15ACDAF8" w14:textId="50670F75" w:rsidR="00AA4F73" w:rsidRPr="00882F69" w:rsidRDefault="00AA4F73" w:rsidP="008315C5">
            <w:pPr>
              <w:pStyle w:val="ListParagraph"/>
              <w:keepNext/>
              <w:keepLines/>
              <w:widowControl w:val="0"/>
              <w:numPr>
                <w:ilvl w:val="0"/>
                <w:numId w:val="32"/>
              </w:numPr>
              <w:tabs>
                <w:tab w:val="left" w:pos="1734"/>
                <w:tab w:val="left" w:pos="2410"/>
              </w:tabs>
              <w:spacing w:before="0" w:after="100" w:afterAutospacing="1" w:line="240" w:lineRule="auto"/>
            </w:pPr>
            <w:r w:rsidRPr="00882F69">
              <w:t>DADE (1,1-diamino-2,2-dinitroetüleen, FOX</w:t>
            </w:r>
            <w:r w:rsidR="00777ADC" w:rsidRPr="00882F69">
              <w:t>-</w:t>
            </w:r>
            <w:r w:rsidRPr="00882F69">
              <w:t>7) (CAS 145250-81-3);</w:t>
            </w:r>
          </w:p>
          <w:p w14:paraId="698AB8EC" w14:textId="77777777" w:rsidR="0025777F" w:rsidRPr="00882F69" w:rsidRDefault="0025777F" w:rsidP="00DC7ADC">
            <w:pPr>
              <w:pStyle w:val="ListParagraph"/>
              <w:keepNext/>
              <w:keepLines/>
              <w:widowControl w:val="0"/>
              <w:spacing w:before="0" w:after="100" w:afterAutospacing="1" w:line="240" w:lineRule="auto"/>
              <w:ind w:left="1737"/>
            </w:pPr>
          </w:p>
          <w:p w14:paraId="23591950" w14:textId="1A1EC961" w:rsidR="00AA4F73" w:rsidRPr="00882F69" w:rsidRDefault="00AA4F73" w:rsidP="008315C5">
            <w:pPr>
              <w:pStyle w:val="ListParagraph"/>
              <w:keepNext/>
              <w:keepLines/>
              <w:widowControl w:val="0"/>
              <w:numPr>
                <w:ilvl w:val="0"/>
                <w:numId w:val="32"/>
              </w:numPr>
              <w:spacing w:before="0" w:after="100" w:afterAutospacing="1" w:line="240" w:lineRule="auto"/>
            </w:pPr>
            <w:r w:rsidRPr="00882F69">
              <w:t>DATB (</w:t>
            </w:r>
            <w:proofErr w:type="spellStart"/>
            <w:r w:rsidRPr="00882F69">
              <w:t>diaminotrinitrobenseen</w:t>
            </w:r>
            <w:proofErr w:type="spellEnd"/>
            <w:r w:rsidRPr="00882F69">
              <w:t>) (CAS 1630-08-6);</w:t>
            </w:r>
          </w:p>
          <w:p w14:paraId="688DC7B5" w14:textId="77777777" w:rsidR="0025777F" w:rsidRPr="00882F69" w:rsidRDefault="0025777F" w:rsidP="00DC7ADC">
            <w:pPr>
              <w:pStyle w:val="ListParagraph"/>
              <w:keepNext/>
              <w:keepLines/>
              <w:widowControl w:val="0"/>
              <w:tabs>
                <w:tab w:val="left" w:pos="2410"/>
              </w:tabs>
              <w:spacing w:before="0" w:after="100" w:afterAutospacing="1" w:line="240" w:lineRule="auto"/>
              <w:ind w:left="1737"/>
            </w:pPr>
          </w:p>
          <w:p w14:paraId="2C2CD4E6" w14:textId="4FEFB5C7" w:rsidR="00AA4F73" w:rsidRPr="00882F69" w:rsidRDefault="00AA4F73" w:rsidP="008315C5">
            <w:pPr>
              <w:pStyle w:val="ListParagraph"/>
              <w:keepNext/>
              <w:keepLines/>
              <w:widowControl w:val="0"/>
              <w:numPr>
                <w:ilvl w:val="0"/>
                <w:numId w:val="32"/>
              </w:numPr>
              <w:tabs>
                <w:tab w:val="left" w:pos="2410"/>
              </w:tabs>
              <w:spacing w:before="0" w:after="100" w:afterAutospacing="1" w:line="240" w:lineRule="auto"/>
            </w:pPr>
            <w:r w:rsidRPr="00882F69">
              <w:t>DDFP (1,4-dinitrodifurasanopiperasiin);</w:t>
            </w:r>
          </w:p>
          <w:p w14:paraId="1F1C6C12" w14:textId="77777777" w:rsidR="0025777F" w:rsidRPr="00882F69" w:rsidRDefault="0025777F" w:rsidP="00DC7ADC">
            <w:pPr>
              <w:pStyle w:val="ListParagraph"/>
              <w:keepNext/>
              <w:keepLines/>
              <w:widowControl w:val="0"/>
              <w:tabs>
                <w:tab w:val="left" w:pos="2410"/>
              </w:tabs>
              <w:spacing w:before="0" w:after="100" w:afterAutospacing="1" w:line="240" w:lineRule="auto"/>
              <w:ind w:left="1737"/>
            </w:pPr>
          </w:p>
          <w:p w14:paraId="4EF0564B" w14:textId="214922A1" w:rsidR="00AA4F73" w:rsidRPr="00882F69" w:rsidRDefault="00AA4F73" w:rsidP="008315C5">
            <w:pPr>
              <w:pStyle w:val="ListParagraph"/>
              <w:keepNext/>
              <w:keepLines/>
              <w:widowControl w:val="0"/>
              <w:numPr>
                <w:ilvl w:val="0"/>
                <w:numId w:val="32"/>
              </w:numPr>
              <w:tabs>
                <w:tab w:val="left" w:pos="2410"/>
              </w:tabs>
              <w:spacing w:before="0" w:after="100" w:afterAutospacing="1" w:line="240" w:lineRule="auto"/>
            </w:pPr>
            <w:r w:rsidRPr="00882F69">
              <w:t>DDPO (2,6-diamino-3,5-dinitropürasiin-1-oksiid, PZO) (CAS 194486-77-6);</w:t>
            </w:r>
          </w:p>
          <w:p w14:paraId="75D7C7ED" w14:textId="77777777" w:rsidR="0025777F" w:rsidRPr="00882F69" w:rsidRDefault="0025777F" w:rsidP="00DC7ADC">
            <w:pPr>
              <w:pStyle w:val="ListParagraph"/>
              <w:keepNext/>
              <w:keepLines/>
              <w:widowControl w:val="0"/>
              <w:tabs>
                <w:tab w:val="left" w:pos="1734"/>
              </w:tabs>
              <w:spacing w:before="0" w:after="0" w:line="240" w:lineRule="auto"/>
              <w:ind w:left="1737"/>
            </w:pPr>
          </w:p>
          <w:p w14:paraId="752B53CF" w14:textId="2B5FF71A" w:rsidR="00AA4F73" w:rsidRPr="00882F69" w:rsidRDefault="00AA4F73" w:rsidP="008315C5">
            <w:pPr>
              <w:pStyle w:val="ListParagraph"/>
              <w:keepNext/>
              <w:keepLines/>
              <w:widowControl w:val="0"/>
              <w:numPr>
                <w:ilvl w:val="0"/>
                <w:numId w:val="32"/>
              </w:numPr>
              <w:tabs>
                <w:tab w:val="left" w:pos="1734"/>
              </w:tabs>
              <w:spacing w:before="0" w:after="0" w:line="240" w:lineRule="auto"/>
            </w:pPr>
            <w:r w:rsidRPr="00882F69">
              <w:t xml:space="preserve">DIPAM (3,3'-diamino-2,2',4,4',6,6'-heksanitrobifenüül või </w:t>
            </w:r>
            <w:proofErr w:type="spellStart"/>
            <w:r w:rsidRPr="00882F69">
              <w:lastRenderedPageBreak/>
              <w:t>dipikramiid</w:t>
            </w:r>
            <w:proofErr w:type="spellEnd"/>
            <w:r w:rsidRPr="00882F69">
              <w:t>) (CAS 17215-44-0);</w:t>
            </w:r>
          </w:p>
          <w:p w14:paraId="6ABFD5DC" w14:textId="77777777" w:rsidR="0025777F" w:rsidRPr="00882F69" w:rsidRDefault="0025777F" w:rsidP="009E7240">
            <w:pPr>
              <w:keepNext/>
              <w:keepLines/>
              <w:widowControl w:val="0"/>
              <w:tabs>
                <w:tab w:val="left" w:pos="1734"/>
              </w:tabs>
              <w:spacing w:before="0" w:after="0" w:line="240" w:lineRule="auto"/>
              <w:ind w:left="1734" w:hanging="567"/>
            </w:pPr>
          </w:p>
          <w:p w14:paraId="1A3B20DD" w14:textId="6CB83160" w:rsidR="00AA4F73" w:rsidRPr="00882F69" w:rsidRDefault="00AA4F73" w:rsidP="008315C5">
            <w:pPr>
              <w:pStyle w:val="ListParagraph"/>
              <w:keepNext/>
              <w:keepLines/>
              <w:widowControl w:val="0"/>
              <w:numPr>
                <w:ilvl w:val="0"/>
                <w:numId w:val="32"/>
              </w:numPr>
              <w:tabs>
                <w:tab w:val="left" w:pos="2410"/>
              </w:tabs>
              <w:spacing w:before="0" w:after="100" w:afterAutospacing="1" w:line="240" w:lineRule="auto"/>
            </w:pPr>
            <w:r w:rsidRPr="00882F69">
              <w:t xml:space="preserve">DNGU (DINGU või </w:t>
            </w:r>
            <w:proofErr w:type="spellStart"/>
            <w:r w:rsidRPr="00882F69">
              <w:t>dinitroglükooluriil</w:t>
            </w:r>
            <w:proofErr w:type="spellEnd"/>
            <w:r w:rsidRPr="00882F69">
              <w:t>) (CAS 55510-04-8);</w:t>
            </w:r>
          </w:p>
          <w:p w14:paraId="3AA07CA4" w14:textId="77777777" w:rsidR="0025777F" w:rsidRPr="00882F69" w:rsidRDefault="0025777F" w:rsidP="00DC7ADC">
            <w:pPr>
              <w:pStyle w:val="ListParagraph"/>
              <w:keepNext/>
              <w:keepLines/>
              <w:widowControl w:val="0"/>
              <w:tabs>
                <w:tab w:val="left" w:pos="1734"/>
              </w:tabs>
              <w:spacing w:before="0" w:after="100" w:afterAutospacing="1" w:line="240" w:lineRule="auto"/>
              <w:ind w:left="1737"/>
            </w:pPr>
          </w:p>
          <w:p w14:paraId="69689114" w14:textId="4562FB6A" w:rsidR="00AA4F73" w:rsidRPr="00882F69" w:rsidRDefault="00AA4F73" w:rsidP="008315C5">
            <w:pPr>
              <w:pStyle w:val="ListParagraph"/>
              <w:keepNext/>
              <w:keepLines/>
              <w:widowControl w:val="0"/>
              <w:numPr>
                <w:ilvl w:val="0"/>
                <w:numId w:val="32"/>
              </w:numPr>
              <w:tabs>
                <w:tab w:val="left" w:pos="1734"/>
              </w:tabs>
              <w:spacing w:before="0" w:after="100" w:afterAutospacing="1" w:line="240" w:lineRule="auto"/>
            </w:pPr>
            <w:r w:rsidRPr="00882F69">
              <w:t xml:space="preserve">järgmised </w:t>
            </w:r>
            <w:proofErr w:type="spellStart"/>
            <w:r w:rsidRPr="00882F69">
              <w:t>furasaanid</w:t>
            </w:r>
            <w:proofErr w:type="spellEnd"/>
            <w:r w:rsidRPr="00882F69">
              <w:t>:</w:t>
            </w:r>
          </w:p>
          <w:p w14:paraId="6B92A173" w14:textId="77777777" w:rsidR="00AA4F73" w:rsidRPr="00882F69" w:rsidRDefault="00AA4F73" w:rsidP="00384753">
            <w:pPr>
              <w:keepNext/>
              <w:keepLines/>
              <w:widowControl w:val="0"/>
              <w:tabs>
                <w:tab w:val="left" w:pos="2301"/>
              </w:tabs>
              <w:spacing w:before="0" w:after="100" w:afterAutospacing="1" w:line="240" w:lineRule="auto"/>
              <w:ind w:left="2443" w:hanging="709"/>
            </w:pPr>
            <w:r w:rsidRPr="00882F69">
              <w:t>a.</w:t>
            </w:r>
            <w:r w:rsidRPr="00882F69">
              <w:tab/>
              <w:t xml:space="preserve">DAAOF (DAAF, </w:t>
            </w:r>
            <w:proofErr w:type="spellStart"/>
            <w:r w:rsidRPr="00882F69">
              <w:t>DAAFox</w:t>
            </w:r>
            <w:proofErr w:type="spellEnd"/>
            <w:r w:rsidRPr="00882F69">
              <w:t xml:space="preserve"> või </w:t>
            </w:r>
            <w:proofErr w:type="spellStart"/>
            <w:r w:rsidRPr="00882F69">
              <w:t>diaminoasoksüfurasaan</w:t>
            </w:r>
            <w:proofErr w:type="spellEnd"/>
            <w:r w:rsidRPr="00882F69">
              <w:t>);</w:t>
            </w:r>
          </w:p>
          <w:p w14:paraId="7348BC46" w14:textId="77777777" w:rsidR="00AA4F73" w:rsidRPr="00882F69" w:rsidRDefault="00AA4F73" w:rsidP="00384753">
            <w:pPr>
              <w:keepNext/>
              <w:keepLines/>
              <w:widowControl w:val="0"/>
              <w:tabs>
                <w:tab w:val="left" w:pos="2301"/>
              </w:tabs>
              <w:spacing w:before="0" w:after="100" w:afterAutospacing="1" w:line="240" w:lineRule="auto"/>
              <w:ind w:left="2301" w:hanging="567"/>
            </w:pPr>
            <w:proofErr w:type="spellStart"/>
            <w:r w:rsidRPr="00882F69">
              <w:t>b.</w:t>
            </w:r>
            <w:proofErr w:type="spellEnd"/>
            <w:r w:rsidRPr="00882F69">
              <w:tab/>
            </w:r>
            <w:proofErr w:type="spellStart"/>
            <w:r w:rsidRPr="00882F69">
              <w:t>DAAzF</w:t>
            </w:r>
            <w:proofErr w:type="spellEnd"/>
            <w:r w:rsidRPr="00882F69">
              <w:t xml:space="preserve"> (</w:t>
            </w:r>
            <w:proofErr w:type="spellStart"/>
            <w:r w:rsidRPr="00882F69">
              <w:t>diaminoasofurasaan</w:t>
            </w:r>
            <w:proofErr w:type="spellEnd"/>
            <w:r w:rsidRPr="00882F69">
              <w:t>) (CAS 78644-90-3);</w:t>
            </w:r>
          </w:p>
          <w:p w14:paraId="486BC13D" w14:textId="4FBA445C" w:rsidR="00AA4F73" w:rsidRPr="00882F69" w:rsidRDefault="00AA4F73" w:rsidP="008315C5">
            <w:pPr>
              <w:pStyle w:val="ListParagraph"/>
              <w:keepNext/>
              <w:keepLines/>
              <w:widowControl w:val="0"/>
              <w:numPr>
                <w:ilvl w:val="0"/>
                <w:numId w:val="32"/>
              </w:numPr>
              <w:tabs>
                <w:tab w:val="left" w:pos="1734"/>
              </w:tabs>
              <w:spacing w:before="0" w:after="100" w:afterAutospacing="1" w:line="240" w:lineRule="auto"/>
            </w:pPr>
            <w:r w:rsidRPr="00882F69">
              <w:t>HMX ja selle derivaadid (vt ka vastavaid „lähteaineid” punktis ML8.g.5.):</w:t>
            </w:r>
          </w:p>
          <w:p w14:paraId="68E12C15" w14:textId="77777777" w:rsidR="00AA4F73" w:rsidRPr="00882F69" w:rsidRDefault="00AA4F73" w:rsidP="00384753">
            <w:pPr>
              <w:keepNext/>
              <w:keepLines/>
              <w:widowControl w:val="0"/>
              <w:tabs>
                <w:tab w:val="left" w:pos="1491"/>
                <w:tab w:val="left" w:pos="2410"/>
              </w:tabs>
              <w:spacing w:before="0" w:after="100" w:afterAutospacing="1" w:line="240" w:lineRule="auto"/>
              <w:ind w:left="2443" w:hanging="709"/>
            </w:pPr>
            <w:r w:rsidRPr="00882F69">
              <w:t>a.</w:t>
            </w:r>
            <w:r w:rsidRPr="00882F69">
              <w:tab/>
              <w:t>HMX (</w:t>
            </w:r>
            <w:proofErr w:type="spellStart"/>
            <w:r w:rsidRPr="00882F69">
              <w:t>tsüklotetrametüleentetranitramiin</w:t>
            </w:r>
            <w:proofErr w:type="spellEnd"/>
            <w:r w:rsidRPr="00882F69">
              <w:t xml:space="preserve">, oktahüdro-1,3,5,7-tetranitro-1,3,5,7-tetrasiin, 1,3,5,7-tetranitro-1,3,5,7-tetraasatsüklooktaan, </w:t>
            </w:r>
            <w:proofErr w:type="spellStart"/>
            <w:r w:rsidRPr="00882F69">
              <w:t>oktogeen</w:t>
            </w:r>
            <w:proofErr w:type="spellEnd"/>
            <w:r w:rsidRPr="00882F69">
              <w:t>) (CAS 2691-41-0);</w:t>
            </w:r>
          </w:p>
          <w:p w14:paraId="21650330" w14:textId="77777777" w:rsidR="00AA4F73" w:rsidRPr="00882F69" w:rsidRDefault="00AA4F73" w:rsidP="00384753">
            <w:pPr>
              <w:keepNext/>
              <w:keepLines/>
              <w:widowControl w:val="0"/>
              <w:tabs>
                <w:tab w:val="left" w:pos="2410"/>
                <w:tab w:val="left" w:pos="2443"/>
              </w:tabs>
              <w:spacing w:before="0" w:after="100" w:afterAutospacing="1" w:line="240" w:lineRule="auto"/>
              <w:ind w:left="1734"/>
            </w:pPr>
            <w:proofErr w:type="spellStart"/>
            <w:r w:rsidRPr="00882F69">
              <w:t>b.</w:t>
            </w:r>
            <w:proofErr w:type="spellEnd"/>
            <w:r w:rsidRPr="00882F69">
              <w:tab/>
            </w:r>
            <w:proofErr w:type="spellStart"/>
            <w:r w:rsidRPr="00882F69">
              <w:t>HMXi</w:t>
            </w:r>
            <w:proofErr w:type="spellEnd"/>
            <w:r w:rsidRPr="00882F69">
              <w:t xml:space="preserve"> </w:t>
            </w:r>
            <w:proofErr w:type="spellStart"/>
            <w:r w:rsidRPr="00882F69">
              <w:t>difluoroamiinitud</w:t>
            </w:r>
            <w:proofErr w:type="spellEnd"/>
            <w:r w:rsidRPr="00882F69">
              <w:t xml:space="preserve"> analoogid;</w:t>
            </w:r>
          </w:p>
          <w:p w14:paraId="3B380EF2" w14:textId="77777777" w:rsidR="00AA4F73" w:rsidRPr="00882F69" w:rsidRDefault="00AA4F73" w:rsidP="00384753">
            <w:pPr>
              <w:keepNext/>
              <w:keepLines/>
              <w:widowControl w:val="0"/>
              <w:tabs>
                <w:tab w:val="left" w:pos="1491"/>
                <w:tab w:val="left" w:pos="2410"/>
              </w:tabs>
              <w:spacing w:before="0" w:after="100" w:afterAutospacing="1" w:line="240" w:lineRule="auto"/>
              <w:ind w:left="2443" w:hanging="709"/>
            </w:pPr>
            <w:proofErr w:type="spellStart"/>
            <w:r w:rsidRPr="00882F69">
              <w:t>c.</w:t>
            </w:r>
            <w:proofErr w:type="spellEnd"/>
            <w:r w:rsidRPr="00882F69">
              <w:tab/>
              <w:t xml:space="preserve">K-55 (2,4,6,8-tetranitro-2,4,6,8-tetraasabitsüklo[3,3,0]oktaanoon-3, </w:t>
            </w:r>
            <w:proofErr w:type="spellStart"/>
            <w:r w:rsidRPr="00882F69">
              <w:t>tetranitrosemiglükouriil</w:t>
            </w:r>
            <w:proofErr w:type="spellEnd"/>
            <w:r w:rsidRPr="00882F69">
              <w:t xml:space="preserve"> või </w:t>
            </w:r>
            <w:proofErr w:type="spellStart"/>
            <w:r w:rsidRPr="00882F69">
              <w:t>ketobitsüklo</w:t>
            </w:r>
            <w:proofErr w:type="spellEnd"/>
            <w:r w:rsidRPr="00882F69">
              <w:t>-HMX) (CAS 130256-72-3);</w:t>
            </w:r>
          </w:p>
          <w:p w14:paraId="70A230D4" w14:textId="2221DA75" w:rsidR="00AA4F73" w:rsidRPr="00882F69" w:rsidRDefault="00AA4F73" w:rsidP="008315C5">
            <w:pPr>
              <w:pStyle w:val="ListParagraph"/>
              <w:keepNext/>
              <w:keepLines/>
              <w:widowControl w:val="0"/>
              <w:numPr>
                <w:ilvl w:val="0"/>
                <w:numId w:val="32"/>
              </w:numPr>
              <w:tabs>
                <w:tab w:val="left" w:pos="1026"/>
                <w:tab w:val="left" w:pos="2410"/>
              </w:tabs>
              <w:spacing w:before="0" w:after="100" w:afterAutospacing="1" w:line="240" w:lineRule="auto"/>
            </w:pPr>
            <w:r w:rsidRPr="00882F69">
              <w:t>HNAD (</w:t>
            </w:r>
            <w:proofErr w:type="spellStart"/>
            <w:r w:rsidRPr="00882F69">
              <w:t>heksanitroadamantaan</w:t>
            </w:r>
            <w:proofErr w:type="spellEnd"/>
            <w:r w:rsidRPr="00882F69">
              <w:t>) (CAS 143850-71-9);</w:t>
            </w:r>
          </w:p>
          <w:p w14:paraId="38F00338" w14:textId="5F1000C2" w:rsidR="0025777F" w:rsidRPr="00882F69" w:rsidRDefault="0025777F" w:rsidP="00DC7ADC">
            <w:pPr>
              <w:pStyle w:val="ListParagraph"/>
              <w:keepNext/>
              <w:keepLines/>
              <w:widowControl w:val="0"/>
              <w:tabs>
                <w:tab w:val="left" w:pos="1734"/>
              </w:tabs>
              <w:spacing w:before="0" w:after="100" w:afterAutospacing="1" w:line="240" w:lineRule="auto"/>
              <w:ind w:left="1737"/>
            </w:pPr>
          </w:p>
          <w:p w14:paraId="193829D5" w14:textId="66DCF44D" w:rsidR="00AA4F73" w:rsidRPr="00882F69" w:rsidRDefault="00AA4F73" w:rsidP="008315C5">
            <w:pPr>
              <w:pStyle w:val="ListParagraph"/>
              <w:keepNext/>
              <w:keepLines/>
              <w:widowControl w:val="0"/>
              <w:numPr>
                <w:ilvl w:val="0"/>
                <w:numId w:val="32"/>
              </w:numPr>
              <w:tabs>
                <w:tab w:val="left" w:pos="1734"/>
              </w:tabs>
              <w:spacing w:before="0" w:after="100" w:afterAutospacing="1" w:line="240" w:lineRule="auto"/>
            </w:pPr>
            <w:r w:rsidRPr="00882F69">
              <w:t>HNS (</w:t>
            </w:r>
            <w:proofErr w:type="spellStart"/>
            <w:r w:rsidRPr="00882F69">
              <w:t>heksanitrostilbeen</w:t>
            </w:r>
            <w:proofErr w:type="spellEnd"/>
            <w:r w:rsidRPr="00882F69">
              <w:t>) (CAS 20062-22-0);</w:t>
            </w:r>
          </w:p>
          <w:p w14:paraId="47CBC7A7" w14:textId="53B7CFA1" w:rsidR="0025777F" w:rsidRPr="00882F69" w:rsidRDefault="0025777F" w:rsidP="00DC7ADC">
            <w:pPr>
              <w:pStyle w:val="ListParagraph"/>
              <w:keepNext/>
              <w:keepLines/>
              <w:widowControl w:val="0"/>
              <w:tabs>
                <w:tab w:val="left" w:pos="1026"/>
                <w:tab w:val="left" w:pos="2410"/>
              </w:tabs>
              <w:spacing w:before="0" w:after="100" w:afterAutospacing="1" w:line="240" w:lineRule="auto"/>
              <w:ind w:left="1737"/>
            </w:pPr>
          </w:p>
          <w:p w14:paraId="1AA98AC0" w14:textId="21864F37" w:rsidR="00AA4F73" w:rsidRPr="00882F69" w:rsidRDefault="00AA4F73" w:rsidP="008315C5">
            <w:pPr>
              <w:pStyle w:val="ListParagraph"/>
              <w:keepNext/>
              <w:keepLines/>
              <w:widowControl w:val="0"/>
              <w:numPr>
                <w:ilvl w:val="0"/>
                <w:numId w:val="32"/>
              </w:numPr>
              <w:tabs>
                <w:tab w:val="left" w:pos="1026"/>
                <w:tab w:val="left" w:pos="2410"/>
              </w:tabs>
              <w:spacing w:before="0" w:after="100" w:afterAutospacing="1" w:line="240" w:lineRule="auto"/>
            </w:pPr>
            <w:r w:rsidRPr="00882F69">
              <w:t xml:space="preserve">järgmised </w:t>
            </w:r>
            <w:proofErr w:type="spellStart"/>
            <w:r w:rsidRPr="00882F69">
              <w:t>imidasoolid</w:t>
            </w:r>
            <w:proofErr w:type="spellEnd"/>
            <w:r w:rsidRPr="00882F69">
              <w:t>:</w:t>
            </w:r>
          </w:p>
          <w:p w14:paraId="753CAE54" w14:textId="77777777" w:rsidR="00AA4F73" w:rsidRPr="00882F69" w:rsidRDefault="00AA4F73" w:rsidP="00384753">
            <w:pPr>
              <w:keepNext/>
              <w:keepLines/>
              <w:widowControl w:val="0"/>
              <w:tabs>
                <w:tab w:val="left" w:pos="2160"/>
              </w:tabs>
              <w:spacing w:before="0" w:after="100" w:afterAutospacing="1" w:line="240" w:lineRule="auto"/>
              <w:ind w:left="2160" w:hanging="426"/>
            </w:pPr>
            <w:r w:rsidRPr="00882F69">
              <w:t xml:space="preserve">a. </w:t>
            </w:r>
            <w:r w:rsidRPr="00882F69">
              <w:tab/>
              <w:t>BNNII (oktahüdro-2,5-bis(</w:t>
            </w:r>
            <w:proofErr w:type="spellStart"/>
            <w:r w:rsidRPr="00882F69">
              <w:t>nitroimino</w:t>
            </w:r>
            <w:proofErr w:type="spellEnd"/>
            <w:r w:rsidRPr="00882F69">
              <w:t>)</w:t>
            </w:r>
            <w:proofErr w:type="spellStart"/>
            <w:r w:rsidRPr="00882F69">
              <w:t>imidaso</w:t>
            </w:r>
            <w:proofErr w:type="spellEnd"/>
            <w:r w:rsidRPr="00882F69">
              <w:t>[4,5-d]</w:t>
            </w:r>
            <w:proofErr w:type="spellStart"/>
            <w:r w:rsidRPr="00882F69">
              <w:t>imidasool</w:t>
            </w:r>
            <w:proofErr w:type="spellEnd"/>
            <w:r w:rsidRPr="00882F69">
              <w:t>);</w:t>
            </w:r>
          </w:p>
          <w:p w14:paraId="33F8D0C4" w14:textId="77777777" w:rsidR="00AA4F73" w:rsidRPr="00882F69" w:rsidRDefault="00AA4F73" w:rsidP="00384753">
            <w:pPr>
              <w:keepNext/>
              <w:keepLines/>
              <w:widowControl w:val="0"/>
              <w:tabs>
                <w:tab w:val="left" w:pos="2160"/>
              </w:tabs>
              <w:spacing w:before="0" w:after="100" w:afterAutospacing="1" w:line="240" w:lineRule="auto"/>
              <w:ind w:left="1734"/>
            </w:pPr>
            <w:proofErr w:type="spellStart"/>
            <w:r w:rsidRPr="00882F69">
              <w:t>b.</w:t>
            </w:r>
            <w:proofErr w:type="spellEnd"/>
            <w:r w:rsidRPr="00882F69">
              <w:t xml:space="preserve"> </w:t>
            </w:r>
            <w:r w:rsidRPr="00882F69">
              <w:tab/>
              <w:t>DNI (2,4-dinitroimidasool) (CAS 5213-49-0);</w:t>
            </w:r>
          </w:p>
          <w:p w14:paraId="6B6DB99B" w14:textId="77777777" w:rsidR="00AA4F73" w:rsidRPr="00882F69" w:rsidRDefault="00AA4F73" w:rsidP="00384753">
            <w:pPr>
              <w:keepNext/>
              <w:keepLines/>
              <w:widowControl w:val="0"/>
              <w:tabs>
                <w:tab w:val="left" w:pos="1491"/>
                <w:tab w:val="left" w:pos="2160"/>
              </w:tabs>
              <w:spacing w:before="0" w:after="100" w:afterAutospacing="1" w:line="240" w:lineRule="auto"/>
              <w:ind w:left="1734"/>
            </w:pPr>
            <w:proofErr w:type="spellStart"/>
            <w:r w:rsidRPr="00882F69">
              <w:t>c.</w:t>
            </w:r>
            <w:proofErr w:type="spellEnd"/>
            <w:r w:rsidRPr="00882F69">
              <w:t xml:space="preserve"> </w:t>
            </w:r>
            <w:r w:rsidRPr="00882F69">
              <w:tab/>
              <w:t>FDIA (1-fluoro-2,4-dinitroimidasool);</w:t>
            </w:r>
          </w:p>
          <w:p w14:paraId="6B76574F" w14:textId="77777777" w:rsidR="00AA4F73" w:rsidRPr="00882F69" w:rsidRDefault="00AA4F73" w:rsidP="00384753">
            <w:pPr>
              <w:keepNext/>
              <w:keepLines/>
              <w:widowControl w:val="0"/>
              <w:tabs>
                <w:tab w:val="left" w:pos="1451"/>
                <w:tab w:val="left" w:pos="1491"/>
              </w:tabs>
              <w:spacing w:before="0" w:after="100" w:afterAutospacing="1" w:line="240" w:lineRule="auto"/>
              <w:ind w:left="2160" w:hanging="426"/>
            </w:pPr>
            <w:proofErr w:type="spellStart"/>
            <w:r w:rsidRPr="00882F69">
              <w:t>d.</w:t>
            </w:r>
            <w:proofErr w:type="spellEnd"/>
            <w:r w:rsidRPr="00882F69">
              <w:tab/>
              <w:t>NTDNIA (N-(2-nitrotriasolo)-2,4-dinitroimidasool);</w:t>
            </w:r>
          </w:p>
          <w:p w14:paraId="36005009" w14:textId="77777777" w:rsidR="00AA4F73" w:rsidRPr="00882F69" w:rsidRDefault="00AA4F73" w:rsidP="00384753">
            <w:pPr>
              <w:keepNext/>
              <w:keepLines/>
              <w:widowControl w:val="0"/>
              <w:tabs>
                <w:tab w:val="left" w:pos="1491"/>
                <w:tab w:val="left" w:pos="2410"/>
              </w:tabs>
              <w:spacing w:before="0" w:after="100" w:afterAutospacing="1" w:line="240" w:lineRule="auto"/>
              <w:ind w:left="2160" w:hanging="426"/>
            </w:pPr>
            <w:proofErr w:type="spellStart"/>
            <w:r w:rsidRPr="00882F69">
              <w:t>e.</w:t>
            </w:r>
            <w:proofErr w:type="spellEnd"/>
            <w:r w:rsidRPr="00882F69">
              <w:tab/>
              <w:t xml:space="preserve"> PTIA (1-pikrüül-2,4,5-trinitroimidasool);</w:t>
            </w:r>
          </w:p>
          <w:p w14:paraId="450B371F" w14:textId="4BE7FF53" w:rsidR="00AA4F73" w:rsidRPr="00882F69" w:rsidRDefault="00AA4F73" w:rsidP="008315C5">
            <w:pPr>
              <w:pStyle w:val="ListParagraph"/>
              <w:keepNext/>
              <w:keepLines/>
              <w:widowControl w:val="0"/>
              <w:numPr>
                <w:ilvl w:val="0"/>
                <w:numId w:val="32"/>
              </w:numPr>
              <w:tabs>
                <w:tab w:val="left" w:pos="1026"/>
                <w:tab w:val="left" w:pos="2018"/>
              </w:tabs>
              <w:spacing w:before="0" w:after="100" w:afterAutospacing="1" w:line="240" w:lineRule="auto"/>
            </w:pPr>
            <w:r w:rsidRPr="00882F69">
              <w:t>NTNMH (1-(2-nitrotriasolo)-2-dinitrometüleenhüdrasiin);</w:t>
            </w:r>
          </w:p>
          <w:p w14:paraId="3E261FF1" w14:textId="77777777" w:rsidR="0025777F" w:rsidRPr="00882F69" w:rsidRDefault="0025777F" w:rsidP="00DC7ADC">
            <w:pPr>
              <w:pStyle w:val="ListParagraph"/>
              <w:keepNext/>
              <w:keepLines/>
              <w:widowControl w:val="0"/>
              <w:tabs>
                <w:tab w:val="left" w:pos="2018"/>
              </w:tabs>
              <w:spacing w:before="0" w:after="100" w:afterAutospacing="1" w:line="240" w:lineRule="auto"/>
              <w:ind w:left="1737"/>
            </w:pPr>
          </w:p>
          <w:p w14:paraId="5A4E6F89" w14:textId="1935875D" w:rsidR="00AA4F73" w:rsidRPr="00882F69" w:rsidRDefault="00AA4F73" w:rsidP="008315C5">
            <w:pPr>
              <w:pStyle w:val="ListParagraph"/>
              <w:keepNext/>
              <w:keepLines/>
              <w:widowControl w:val="0"/>
              <w:numPr>
                <w:ilvl w:val="0"/>
                <w:numId w:val="32"/>
              </w:numPr>
              <w:tabs>
                <w:tab w:val="left" w:pos="2018"/>
              </w:tabs>
              <w:spacing w:before="0" w:after="100" w:afterAutospacing="1" w:line="240" w:lineRule="auto"/>
            </w:pPr>
            <w:r w:rsidRPr="00882F69">
              <w:t>NTO (ONTA või 3-nitro-1,2,4-triasool-5-oon) (CAS 932-64</w:t>
            </w:r>
            <w:r w:rsidRPr="00882F69">
              <w:noBreakHyphen/>
              <w:t>9);</w:t>
            </w:r>
          </w:p>
          <w:p w14:paraId="57BAE489" w14:textId="5C7FB6D4" w:rsidR="0025777F" w:rsidRPr="00882F69" w:rsidRDefault="0025777F" w:rsidP="00DC7ADC">
            <w:pPr>
              <w:pStyle w:val="ListParagraph"/>
              <w:keepNext/>
              <w:keepLines/>
              <w:widowControl w:val="0"/>
              <w:tabs>
                <w:tab w:val="left" w:pos="2018"/>
              </w:tabs>
              <w:spacing w:before="0" w:after="100" w:afterAutospacing="1" w:line="240" w:lineRule="auto"/>
              <w:ind w:left="1737"/>
            </w:pPr>
          </w:p>
          <w:p w14:paraId="0E19BB5B" w14:textId="2798B524" w:rsidR="00AA4F73" w:rsidRPr="00882F69" w:rsidRDefault="00AA4F73" w:rsidP="008315C5">
            <w:pPr>
              <w:pStyle w:val="ListParagraph"/>
              <w:keepNext/>
              <w:keepLines/>
              <w:widowControl w:val="0"/>
              <w:numPr>
                <w:ilvl w:val="0"/>
                <w:numId w:val="32"/>
              </w:numPr>
              <w:tabs>
                <w:tab w:val="left" w:pos="2018"/>
              </w:tabs>
              <w:spacing w:before="0" w:after="100" w:afterAutospacing="1" w:line="240" w:lineRule="auto"/>
            </w:pPr>
            <w:proofErr w:type="spellStart"/>
            <w:r w:rsidRPr="00882F69">
              <w:t>polünitrokubaanid</w:t>
            </w:r>
            <w:proofErr w:type="spellEnd"/>
            <w:r w:rsidRPr="00882F69">
              <w:t xml:space="preserve"> enam kui nelja </w:t>
            </w:r>
            <w:proofErr w:type="spellStart"/>
            <w:r w:rsidRPr="00882F69">
              <w:t>nitrorühmaga</w:t>
            </w:r>
            <w:proofErr w:type="spellEnd"/>
            <w:r w:rsidRPr="00882F69">
              <w:t>;</w:t>
            </w:r>
          </w:p>
          <w:p w14:paraId="4A046CE7" w14:textId="266B5B61" w:rsidR="0025777F" w:rsidRPr="00882F69" w:rsidRDefault="0025777F" w:rsidP="00DC7ADC">
            <w:pPr>
              <w:pStyle w:val="ListParagraph"/>
              <w:keepNext/>
              <w:keepLines/>
              <w:widowControl w:val="0"/>
              <w:tabs>
                <w:tab w:val="left" w:pos="2410"/>
              </w:tabs>
              <w:spacing w:before="0" w:after="100" w:afterAutospacing="1" w:line="240" w:lineRule="auto"/>
              <w:ind w:left="1737"/>
            </w:pPr>
          </w:p>
          <w:p w14:paraId="0C354AB5" w14:textId="2B51E486" w:rsidR="00AA4F73" w:rsidRPr="00882F69" w:rsidRDefault="00AA4F73" w:rsidP="008315C5">
            <w:pPr>
              <w:pStyle w:val="ListParagraph"/>
              <w:keepNext/>
              <w:keepLines/>
              <w:widowControl w:val="0"/>
              <w:numPr>
                <w:ilvl w:val="0"/>
                <w:numId w:val="32"/>
              </w:numPr>
              <w:tabs>
                <w:tab w:val="left" w:pos="2410"/>
              </w:tabs>
              <w:spacing w:before="0" w:after="100" w:afterAutospacing="1" w:line="240" w:lineRule="auto"/>
            </w:pPr>
            <w:r w:rsidRPr="00882F69">
              <w:t>PYX (2,6-bis(</w:t>
            </w:r>
            <w:proofErr w:type="spellStart"/>
            <w:r w:rsidRPr="00882F69">
              <w:t>pikrüülamino</w:t>
            </w:r>
            <w:proofErr w:type="spellEnd"/>
            <w:r w:rsidRPr="00882F69">
              <w:t>)-3,5-dinitropüridiin) (CAS 38082-89-2);</w:t>
            </w:r>
          </w:p>
          <w:p w14:paraId="650C8AD6" w14:textId="5535E171" w:rsidR="0025777F" w:rsidRPr="00882F69" w:rsidRDefault="0025777F" w:rsidP="00DC7ADC">
            <w:pPr>
              <w:pStyle w:val="ListParagraph"/>
              <w:keepNext/>
              <w:keepLines/>
              <w:widowControl w:val="0"/>
              <w:tabs>
                <w:tab w:val="left" w:pos="2018"/>
              </w:tabs>
              <w:spacing w:before="0" w:after="100" w:afterAutospacing="1" w:line="240" w:lineRule="auto"/>
              <w:ind w:left="1737"/>
            </w:pPr>
          </w:p>
          <w:p w14:paraId="737FC184" w14:textId="5C993A75" w:rsidR="00AA4F73" w:rsidRPr="00882F69" w:rsidRDefault="00AA4F73" w:rsidP="008315C5">
            <w:pPr>
              <w:pStyle w:val="ListParagraph"/>
              <w:keepNext/>
              <w:keepLines/>
              <w:widowControl w:val="0"/>
              <w:numPr>
                <w:ilvl w:val="0"/>
                <w:numId w:val="32"/>
              </w:numPr>
              <w:tabs>
                <w:tab w:val="left" w:pos="2018"/>
              </w:tabs>
              <w:spacing w:before="0" w:after="100" w:afterAutospacing="1" w:line="240" w:lineRule="auto"/>
            </w:pPr>
            <w:r w:rsidRPr="00882F69">
              <w:t>RDX ja selle järgmised derivaadid:</w:t>
            </w:r>
          </w:p>
          <w:p w14:paraId="072FD4E6" w14:textId="77777777" w:rsidR="00AA4F73" w:rsidRPr="00882F69" w:rsidRDefault="00AA4F73" w:rsidP="00384753">
            <w:pPr>
              <w:keepNext/>
              <w:keepLines/>
              <w:widowControl w:val="0"/>
              <w:tabs>
                <w:tab w:val="left" w:pos="2410"/>
              </w:tabs>
              <w:spacing w:before="0" w:after="100" w:afterAutospacing="1" w:line="240" w:lineRule="auto"/>
              <w:ind w:left="2443" w:hanging="425"/>
            </w:pPr>
            <w:r w:rsidRPr="00882F69">
              <w:lastRenderedPageBreak/>
              <w:t>a.</w:t>
            </w:r>
            <w:r w:rsidRPr="00882F69">
              <w:tab/>
              <w:t>RDX (</w:t>
            </w:r>
            <w:proofErr w:type="spellStart"/>
            <w:r w:rsidRPr="00882F69">
              <w:t>tsüklotrimetüleentrinitramiin</w:t>
            </w:r>
            <w:proofErr w:type="spellEnd"/>
            <w:r w:rsidRPr="00882F69">
              <w:t xml:space="preserve">, </w:t>
            </w:r>
            <w:proofErr w:type="spellStart"/>
            <w:r w:rsidRPr="00882F69">
              <w:t>tsükloniit</w:t>
            </w:r>
            <w:proofErr w:type="spellEnd"/>
            <w:r w:rsidRPr="00882F69">
              <w:t xml:space="preserve">, T4, heksahüdro-1,3,5-trinitro-1,3,5-triasiin, 1,3,5-trinitro-1,3,5-triasa-tsükloheksaan, </w:t>
            </w:r>
            <w:proofErr w:type="spellStart"/>
            <w:r w:rsidRPr="00882F69">
              <w:t>heksogeen</w:t>
            </w:r>
            <w:proofErr w:type="spellEnd"/>
            <w:r w:rsidRPr="00882F69">
              <w:t>) (CAS 121-82-4);</w:t>
            </w:r>
          </w:p>
          <w:p w14:paraId="51073D6A" w14:textId="11DAA309" w:rsidR="00AA4F73" w:rsidRDefault="00AA4F73" w:rsidP="00272C83">
            <w:pPr>
              <w:keepNext/>
              <w:keepLines/>
              <w:widowControl w:val="0"/>
              <w:tabs>
                <w:tab w:val="left" w:pos="2381"/>
              </w:tabs>
              <w:spacing w:before="0" w:after="0" w:line="240" w:lineRule="auto"/>
              <w:ind w:left="2381" w:hanging="425"/>
            </w:pPr>
            <w:proofErr w:type="spellStart"/>
            <w:r w:rsidRPr="00882F69">
              <w:t>b.</w:t>
            </w:r>
            <w:proofErr w:type="spellEnd"/>
            <w:r w:rsidRPr="00882F69">
              <w:t xml:space="preserve"> </w:t>
            </w:r>
            <w:r w:rsidRPr="00882F69">
              <w:tab/>
            </w:r>
            <w:proofErr w:type="spellStart"/>
            <w:r w:rsidRPr="00882F69">
              <w:t>Keto</w:t>
            </w:r>
            <w:proofErr w:type="spellEnd"/>
            <w:r w:rsidRPr="00882F69">
              <w:t>-RDX (K-6 või 2,4,6-trinitro-2,4,6-triasatsükloheksanoon) (CAS 115029-35-1);</w:t>
            </w:r>
          </w:p>
          <w:p w14:paraId="0BAD4DF0" w14:textId="77777777" w:rsidR="00BF7180" w:rsidRPr="00882F69" w:rsidRDefault="00BF7180" w:rsidP="00272C83">
            <w:pPr>
              <w:keepNext/>
              <w:keepLines/>
              <w:widowControl w:val="0"/>
              <w:tabs>
                <w:tab w:val="left" w:pos="2381"/>
              </w:tabs>
              <w:spacing w:before="0" w:after="0" w:line="240" w:lineRule="auto"/>
              <w:ind w:left="2381" w:hanging="425"/>
            </w:pPr>
          </w:p>
          <w:p w14:paraId="1DCBFEC0" w14:textId="15690404" w:rsidR="00AA4F73" w:rsidRPr="00882F69" w:rsidRDefault="00AA4F73" w:rsidP="008315C5">
            <w:pPr>
              <w:pStyle w:val="ListParagraph"/>
              <w:keepNext/>
              <w:keepLines/>
              <w:widowControl w:val="0"/>
              <w:numPr>
                <w:ilvl w:val="0"/>
                <w:numId w:val="32"/>
              </w:numPr>
              <w:tabs>
                <w:tab w:val="left" w:pos="1767"/>
              </w:tabs>
              <w:spacing w:before="0" w:after="100" w:afterAutospacing="1" w:line="240" w:lineRule="auto"/>
            </w:pPr>
            <w:r w:rsidRPr="00882F69">
              <w:t>TAGN (</w:t>
            </w:r>
            <w:proofErr w:type="spellStart"/>
            <w:r w:rsidRPr="00882F69">
              <w:t>triaminoguanidiinnitraat</w:t>
            </w:r>
            <w:proofErr w:type="spellEnd"/>
            <w:r w:rsidRPr="00882F69">
              <w:t>) (CAS 4000-16-2);</w:t>
            </w:r>
          </w:p>
          <w:p w14:paraId="3E23D574" w14:textId="77777777" w:rsidR="0025777F" w:rsidRPr="00882F69" w:rsidRDefault="0025777F" w:rsidP="00DC7ADC">
            <w:pPr>
              <w:pStyle w:val="ListParagraph"/>
              <w:keepNext/>
              <w:keepLines/>
              <w:widowControl w:val="0"/>
              <w:tabs>
                <w:tab w:val="left" w:pos="1451"/>
                <w:tab w:val="left" w:pos="1876"/>
              </w:tabs>
              <w:spacing w:before="0" w:after="100" w:afterAutospacing="1" w:line="240" w:lineRule="auto"/>
              <w:ind w:left="1737"/>
            </w:pPr>
          </w:p>
          <w:p w14:paraId="35F8CD2A" w14:textId="5830B3F4" w:rsidR="00AA4F73" w:rsidRPr="00882F69" w:rsidRDefault="00AA4F73" w:rsidP="008315C5">
            <w:pPr>
              <w:pStyle w:val="ListParagraph"/>
              <w:keepNext/>
              <w:keepLines/>
              <w:widowControl w:val="0"/>
              <w:numPr>
                <w:ilvl w:val="0"/>
                <w:numId w:val="32"/>
              </w:numPr>
              <w:tabs>
                <w:tab w:val="left" w:pos="1451"/>
                <w:tab w:val="left" w:pos="1876"/>
              </w:tabs>
              <w:spacing w:before="0" w:after="100" w:afterAutospacing="1" w:line="240" w:lineRule="auto"/>
            </w:pPr>
            <w:r w:rsidRPr="00882F69">
              <w:t>TATB (</w:t>
            </w:r>
            <w:proofErr w:type="spellStart"/>
            <w:r w:rsidRPr="00882F69">
              <w:t>triaminotrinitrobenseen</w:t>
            </w:r>
            <w:proofErr w:type="spellEnd"/>
            <w:r w:rsidRPr="00882F69">
              <w:t>) (CAS 3058-38-6) (vt ka vastavaid „lähteaine</w:t>
            </w:r>
            <w:r w:rsidR="004C5C9C">
              <w:t>i</w:t>
            </w:r>
            <w:r w:rsidRPr="00882F69">
              <w:t>d” punktis ML8.g.7.);</w:t>
            </w:r>
          </w:p>
          <w:p w14:paraId="18AC1D6C" w14:textId="39A79B69" w:rsidR="0025777F" w:rsidRPr="00882F69" w:rsidRDefault="0025777F" w:rsidP="00DC7ADC">
            <w:pPr>
              <w:pStyle w:val="ListParagraph"/>
              <w:keepNext/>
              <w:keepLines/>
              <w:widowControl w:val="0"/>
              <w:tabs>
                <w:tab w:val="left" w:pos="1167"/>
              </w:tabs>
              <w:spacing w:before="0" w:after="100" w:afterAutospacing="1" w:line="240" w:lineRule="auto"/>
              <w:ind w:left="1737"/>
            </w:pPr>
          </w:p>
          <w:p w14:paraId="24E38DB1" w14:textId="5C7E5376" w:rsidR="00AA4F73" w:rsidRPr="00882F69" w:rsidRDefault="00AA4F73" w:rsidP="008315C5">
            <w:pPr>
              <w:pStyle w:val="ListParagraph"/>
              <w:keepNext/>
              <w:keepLines/>
              <w:widowControl w:val="0"/>
              <w:numPr>
                <w:ilvl w:val="0"/>
                <w:numId w:val="32"/>
              </w:numPr>
              <w:tabs>
                <w:tab w:val="left" w:pos="1167"/>
              </w:tabs>
              <w:spacing w:before="0" w:after="100" w:afterAutospacing="1" w:line="240" w:lineRule="auto"/>
            </w:pPr>
            <w:r w:rsidRPr="00882F69">
              <w:t>TEDDZ (3,3,7,7-tetrabis(difluoroamiin)oktahüdro-1,5-dinitro-1,5-diasotsiin);</w:t>
            </w:r>
          </w:p>
          <w:p w14:paraId="55BB8D6C" w14:textId="77777777" w:rsidR="0025777F" w:rsidRPr="00882F69" w:rsidRDefault="0025777F" w:rsidP="00DC7ADC">
            <w:pPr>
              <w:pStyle w:val="ListParagraph"/>
              <w:keepNext/>
              <w:keepLines/>
              <w:widowControl w:val="0"/>
              <w:tabs>
                <w:tab w:val="left" w:pos="1451"/>
              </w:tabs>
              <w:spacing w:before="0" w:after="100" w:afterAutospacing="1" w:line="240" w:lineRule="auto"/>
              <w:ind w:left="1737"/>
            </w:pPr>
          </w:p>
          <w:p w14:paraId="48BF7313" w14:textId="50FEEAB3" w:rsidR="00AA4F73" w:rsidRPr="00882F69" w:rsidRDefault="00AA4F73" w:rsidP="008315C5">
            <w:pPr>
              <w:pStyle w:val="ListParagraph"/>
              <w:keepNext/>
              <w:keepLines/>
              <w:widowControl w:val="0"/>
              <w:numPr>
                <w:ilvl w:val="0"/>
                <w:numId w:val="32"/>
              </w:numPr>
              <w:tabs>
                <w:tab w:val="left" w:pos="1451"/>
              </w:tabs>
              <w:spacing w:before="0" w:after="100" w:afterAutospacing="1" w:line="240" w:lineRule="auto"/>
            </w:pPr>
            <w:r w:rsidRPr="00882F69">
              <w:t xml:space="preserve">järgmised </w:t>
            </w:r>
            <w:proofErr w:type="spellStart"/>
            <w:r w:rsidRPr="00882F69">
              <w:t>tetrasoolid</w:t>
            </w:r>
            <w:proofErr w:type="spellEnd"/>
            <w:r w:rsidRPr="00882F69">
              <w:t>:</w:t>
            </w:r>
          </w:p>
          <w:p w14:paraId="73AE8D72" w14:textId="77777777" w:rsidR="00AA4F73" w:rsidRPr="00882F69" w:rsidRDefault="00AA4F73" w:rsidP="00815059">
            <w:pPr>
              <w:keepNext/>
              <w:keepLines/>
              <w:widowControl w:val="0"/>
              <w:tabs>
                <w:tab w:val="left" w:pos="2160"/>
              </w:tabs>
              <w:spacing w:before="0" w:after="100" w:afterAutospacing="1" w:line="240" w:lineRule="auto"/>
              <w:ind w:left="1737"/>
            </w:pPr>
            <w:r w:rsidRPr="00882F69">
              <w:t>a.</w:t>
            </w:r>
            <w:r w:rsidRPr="00882F69">
              <w:tab/>
              <w:t>NTAT (</w:t>
            </w:r>
            <w:proofErr w:type="spellStart"/>
            <w:r w:rsidRPr="00882F69">
              <w:t>nitrotriasoolaminotetrasool</w:t>
            </w:r>
            <w:proofErr w:type="spellEnd"/>
            <w:r w:rsidRPr="00882F69">
              <w:t>);</w:t>
            </w:r>
          </w:p>
          <w:p w14:paraId="0A753DB0" w14:textId="77777777" w:rsidR="00AA4F73" w:rsidRPr="00882F69" w:rsidRDefault="00AA4F73" w:rsidP="00815059">
            <w:pPr>
              <w:keepNext/>
              <w:keepLines/>
              <w:widowControl w:val="0"/>
              <w:tabs>
                <w:tab w:val="left" w:pos="2160"/>
              </w:tabs>
              <w:spacing w:before="0" w:after="100" w:afterAutospacing="1" w:line="240" w:lineRule="auto"/>
              <w:ind w:left="1737"/>
            </w:pPr>
            <w:proofErr w:type="spellStart"/>
            <w:r w:rsidRPr="00882F69">
              <w:t>b.</w:t>
            </w:r>
            <w:proofErr w:type="spellEnd"/>
            <w:r w:rsidRPr="00882F69">
              <w:t xml:space="preserve"> </w:t>
            </w:r>
            <w:r w:rsidRPr="00882F69">
              <w:tab/>
              <w:t>NTNT (1-N-(2-nitrotriasolo)-4-nitrotetrasool);</w:t>
            </w:r>
          </w:p>
          <w:p w14:paraId="4ECC325F" w14:textId="73BDB68A" w:rsidR="00AA4F73" w:rsidRPr="00882F69" w:rsidRDefault="00AA4F73" w:rsidP="008315C5">
            <w:pPr>
              <w:pStyle w:val="ListParagraph"/>
              <w:keepNext/>
              <w:keepLines/>
              <w:widowControl w:val="0"/>
              <w:numPr>
                <w:ilvl w:val="0"/>
                <w:numId w:val="32"/>
              </w:numPr>
              <w:tabs>
                <w:tab w:val="left" w:pos="1451"/>
              </w:tabs>
              <w:spacing w:before="0" w:after="100" w:afterAutospacing="1" w:line="240" w:lineRule="auto"/>
            </w:pPr>
            <w:proofErr w:type="spellStart"/>
            <w:r w:rsidRPr="00882F69">
              <w:t>tetrüül</w:t>
            </w:r>
            <w:proofErr w:type="spellEnd"/>
            <w:r w:rsidRPr="00882F69">
              <w:t xml:space="preserve"> (</w:t>
            </w:r>
            <w:proofErr w:type="spellStart"/>
            <w:r w:rsidRPr="00882F69">
              <w:t>trinitrofenüülmetüülnitramiin</w:t>
            </w:r>
            <w:proofErr w:type="spellEnd"/>
            <w:r w:rsidRPr="00882F69">
              <w:t>) (CAS 479-45-8);</w:t>
            </w:r>
          </w:p>
          <w:p w14:paraId="1E8228B7" w14:textId="77777777" w:rsidR="0025777F" w:rsidRPr="00882F69" w:rsidRDefault="0025777F" w:rsidP="00DC7ADC">
            <w:pPr>
              <w:pStyle w:val="ListParagraph"/>
              <w:keepNext/>
              <w:keepLines/>
              <w:widowControl w:val="0"/>
              <w:tabs>
                <w:tab w:val="left" w:pos="1451"/>
              </w:tabs>
              <w:spacing w:before="0" w:after="100" w:afterAutospacing="1" w:line="240" w:lineRule="auto"/>
              <w:ind w:left="1737"/>
            </w:pPr>
          </w:p>
          <w:p w14:paraId="0AB55183" w14:textId="419DBE6D" w:rsidR="00AA4F73" w:rsidRPr="00882F69" w:rsidRDefault="00AA4F73" w:rsidP="008315C5">
            <w:pPr>
              <w:pStyle w:val="ListParagraph"/>
              <w:keepNext/>
              <w:keepLines/>
              <w:widowControl w:val="0"/>
              <w:numPr>
                <w:ilvl w:val="0"/>
                <w:numId w:val="32"/>
              </w:numPr>
              <w:tabs>
                <w:tab w:val="left" w:pos="1451"/>
              </w:tabs>
              <w:spacing w:before="0" w:after="100" w:afterAutospacing="1" w:line="240" w:lineRule="auto"/>
            </w:pPr>
            <w:r w:rsidRPr="00882F69">
              <w:t>TNAD (1,4,5,8-tetranitro-1,4,5,8-tetraasadekaliin) (CAS 135877-16-6) (vt ka vastavaid „lähteaine</w:t>
            </w:r>
            <w:r w:rsidR="004C5C9C">
              <w:t>i</w:t>
            </w:r>
            <w:r w:rsidRPr="00882F69">
              <w:t>d” punktis ML8.g.6.);</w:t>
            </w:r>
          </w:p>
          <w:p w14:paraId="24B55937" w14:textId="1A49DD5A" w:rsidR="0025777F" w:rsidRPr="00882F69" w:rsidRDefault="0025777F" w:rsidP="00DC7ADC">
            <w:pPr>
              <w:pStyle w:val="ListParagraph"/>
              <w:keepNext/>
              <w:keepLines/>
              <w:widowControl w:val="0"/>
              <w:spacing w:before="0" w:after="100" w:afterAutospacing="1" w:line="240" w:lineRule="auto"/>
              <w:ind w:left="1737"/>
            </w:pPr>
          </w:p>
          <w:p w14:paraId="6904D0C0" w14:textId="5182D8FB" w:rsidR="00AA4F73" w:rsidRPr="00882F69" w:rsidRDefault="00AA4F73" w:rsidP="008315C5">
            <w:pPr>
              <w:pStyle w:val="ListParagraph"/>
              <w:keepNext/>
              <w:keepLines/>
              <w:widowControl w:val="0"/>
              <w:numPr>
                <w:ilvl w:val="0"/>
                <w:numId w:val="32"/>
              </w:numPr>
              <w:spacing w:before="0" w:after="100" w:afterAutospacing="1" w:line="240" w:lineRule="auto"/>
            </w:pPr>
            <w:r w:rsidRPr="00882F69">
              <w:t>TNAZ (1,3,3-trinitroasetidiin) (CAS 97645-24-4) (vt ka vastavaid „lähteaine</w:t>
            </w:r>
            <w:r w:rsidR="004C5C9C">
              <w:t>i</w:t>
            </w:r>
            <w:r w:rsidRPr="00882F69">
              <w:t>d” punktis ML8.g.2.);</w:t>
            </w:r>
          </w:p>
          <w:p w14:paraId="34DC3F35" w14:textId="3269E7F3" w:rsidR="0025777F" w:rsidRPr="00882F69" w:rsidRDefault="0025777F" w:rsidP="00DC7ADC">
            <w:pPr>
              <w:pStyle w:val="ListParagraph"/>
              <w:keepNext/>
              <w:keepLines/>
              <w:widowControl w:val="0"/>
              <w:tabs>
                <w:tab w:val="left" w:pos="1451"/>
              </w:tabs>
              <w:spacing w:before="0" w:after="100" w:afterAutospacing="1" w:line="240" w:lineRule="auto"/>
              <w:ind w:left="1737"/>
            </w:pPr>
          </w:p>
          <w:p w14:paraId="78C93E7F" w14:textId="781A730B" w:rsidR="00AA4F73" w:rsidRPr="00882F69" w:rsidRDefault="00AA4F73" w:rsidP="008315C5">
            <w:pPr>
              <w:pStyle w:val="ListParagraph"/>
              <w:keepNext/>
              <w:keepLines/>
              <w:widowControl w:val="0"/>
              <w:numPr>
                <w:ilvl w:val="0"/>
                <w:numId w:val="32"/>
              </w:numPr>
              <w:tabs>
                <w:tab w:val="left" w:pos="1451"/>
              </w:tabs>
              <w:spacing w:before="0" w:after="100" w:afterAutospacing="1" w:line="240" w:lineRule="auto"/>
            </w:pPr>
            <w:r w:rsidRPr="00882F69">
              <w:t xml:space="preserve">TNGU (SORGUYL või </w:t>
            </w:r>
            <w:proofErr w:type="spellStart"/>
            <w:r w:rsidRPr="00882F69">
              <w:t>tetranitroglükooluriil</w:t>
            </w:r>
            <w:proofErr w:type="spellEnd"/>
            <w:r w:rsidRPr="00882F69">
              <w:t>) (CAS 55510-03-7);</w:t>
            </w:r>
          </w:p>
          <w:p w14:paraId="4A55C8BA" w14:textId="51765AF5" w:rsidR="0025777F" w:rsidRPr="00882F69" w:rsidRDefault="0025777F" w:rsidP="00DC7ADC">
            <w:pPr>
              <w:pStyle w:val="ListParagraph"/>
              <w:keepNext/>
              <w:keepLines/>
              <w:widowControl w:val="0"/>
              <w:tabs>
                <w:tab w:val="left" w:pos="2410"/>
              </w:tabs>
              <w:spacing w:before="0" w:after="100" w:afterAutospacing="1" w:line="240" w:lineRule="auto"/>
              <w:ind w:left="1737"/>
            </w:pPr>
          </w:p>
          <w:p w14:paraId="5B6F8BCA" w14:textId="44944899" w:rsidR="00AA4F73" w:rsidRPr="00882F69" w:rsidRDefault="00AA4F73" w:rsidP="008315C5">
            <w:pPr>
              <w:pStyle w:val="ListParagraph"/>
              <w:keepNext/>
              <w:keepLines/>
              <w:widowControl w:val="0"/>
              <w:numPr>
                <w:ilvl w:val="0"/>
                <w:numId w:val="32"/>
              </w:numPr>
              <w:tabs>
                <w:tab w:val="left" w:pos="2410"/>
              </w:tabs>
              <w:spacing w:before="0" w:after="100" w:afterAutospacing="1" w:line="240" w:lineRule="auto"/>
            </w:pPr>
            <w:r w:rsidRPr="00882F69">
              <w:t>TNP (1,4,5,8-tetranitro-püridasino[4,5-d]</w:t>
            </w:r>
            <w:proofErr w:type="spellStart"/>
            <w:r w:rsidRPr="00882F69">
              <w:t>püridasiin</w:t>
            </w:r>
            <w:proofErr w:type="spellEnd"/>
            <w:r w:rsidRPr="00882F69">
              <w:t>) (CAS 229176-04-9);</w:t>
            </w:r>
          </w:p>
          <w:p w14:paraId="0B8E9860" w14:textId="7BBC9D35" w:rsidR="0025777F" w:rsidRPr="00882F69" w:rsidRDefault="0025777F" w:rsidP="00DC7ADC">
            <w:pPr>
              <w:pStyle w:val="ListParagraph"/>
              <w:keepNext/>
              <w:keepLines/>
              <w:widowControl w:val="0"/>
              <w:tabs>
                <w:tab w:val="left" w:pos="1451"/>
              </w:tabs>
              <w:spacing w:before="0" w:after="100" w:afterAutospacing="1" w:line="240" w:lineRule="auto"/>
              <w:ind w:left="1737"/>
            </w:pPr>
          </w:p>
          <w:p w14:paraId="6152B5BF" w14:textId="75E6F9F7" w:rsidR="00AA4F73" w:rsidRPr="00882F69" w:rsidRDefault="00AA4F73" w:rsidP="008315C5">
            <w:pPr>
              <w:pStyle w:val="ListParagraph"/>
              <w:keepNext/>
              <w:keepLines/>
              <w:widowControl w:val="0"/>
              <w:numPr>
                <w:ilvl w:val="0"/>
                <w:numId w:val="32"/>
              </w:numPr>
              <w:tabs>
                <w:tab w:val="left" w:pos="1451"/>
              </w:tabs>
              <w:spacing w:before="0" w:after="100" w:afterAutospacing="1" w:line="240" w:lineRule="auto"/>
            </w:pPr>
            <w:r w:rsidRPr="00882F69">
              <w:t xml:space="preserve">järgmised </w:t>
            </w:r>
            <w:proofErr w:type="spellStart"/>
            <w:r w:rsidRPr="00882F69">
              <w:t>triasiinid</w:t>
            </w:r>
            <w:proofErr w:type="spellEnd"/>
            <w:r w:rsidRPr="00882F69">
              <w:t>:</w:t>
            </w:r>
          </w:p>
          <w:p w14:paraId="757DD463" w14:textId="77777777" w:rsidR="00815059" w:rsidRPr="00882F69" w:rsidRDefault="00815059" w:rsidP="00815059">
            <w:pPr>
              <w:pStyle w:val="ListParagraph"/>
            </w:pPr>
          </w:p>
          <w:p w14:paraId="0B2516C6" w14:textId="4EBBABE0" w:rsidR="00815059" w:rsidRPr="00882F69" w:rsidRDefault="00AA4F73" w:rsidP="008315C5">
            <w:pPr>
              <w:pStyle w:val="ListParagraph"/>
              <w:keepNext/>
              <w:keepLines/>
              <w:widowControl w:val="0"/>
              <w:numPr>
                <w:ilvl w:val="0"/>
                <w:numId w:val="35"/>
              </w:numPr>
              <w:spacing w:before="0" w:after="0" w:line="240" w:lineRule="auto"/>
              <w:ind w:left="2406"/>
            </w:pPr>
            <w:r w:rsidRPr="00882F69">
              <w:t>DNAM (2-oksü-4,6-dinitroamino-s-triasiin) (CAS 19899-80-0);</w:t>
            </w:r>
          </w:p>
          <w:p w14:paraId="10BD8546" w14:textId="77777777" w:rsidR="00815059" w:rsidRPr="00882F69" w:rsidRDefault="00815059" w:rsidP="00815059">
            <w:pPr>
              <w:pStyle w:val="ListParagraph"/>
              <w:keepNext/>
              <w:keepLines/>
              <w:widowControl w:val="0"/>
              <w:spacing w:before="0" w:after="0" w:line="240" w:lineRule="auto"/>
              <w:ind w:left="2406"/>
            </w:pPr>
          </w:p>
          <w:p w14:paraId="2A67BE4C" w14:textId="7DB685D8" w:rsidR="00AA4F73" w:rsidRPr="00882F69" w:rsidRDefault="00AA4F73" w:rsidP="008315C5">
            <w:pPr>
              <w:pStyle w:val="ListParagraph"/>
              <w:keepNext/>
              <w:keepLines/>
              <w:widowControl w:val="0"/>
              <w:numPr>
                <w:ilvl w:val="0"/>
                <w:numId w:val="35"/>
              </w:numPr>
              <w:spacing w:before="0" w:after="0" w:line="240" w:lineRule="auto"/>
              <w:ind w:left="2406"/>
            </w:pPr>
            <w:r w:rsidRPr="00882F69">
              <w:t>NNHT (2-nitroimino-5-nitro-heksahüdro-1,3,5-triasiin) (CAS 130400-13-4);</w:t>
            </w:r>
          </w:p>
          <w:p w14:paraId="5E399A51" w14:textId="77777777" w:rsidR="00815059" w:rsidRPr="00882F69" w:rsidRDefault="00815059" w:rsidP="00815059">
            <w:pPr>
              <w:pStyle w:val="ListParagraph"/>
              <w:keepNext/>
              <w:keepLines/>
              <w:widowControl w:val="0"/>
              <w:spacing w:before="0" w:after="0" w:line="240" w:lineRule="auto"/>
              <w:ind w:left="2406"/>
            </w:pPr>
          </w:p>
          <w:p w14:paraId="68FC3A61" w14:textId="18FBB33C" w:rsidR="00AA4F73" w:rsidRPr="00882F69" w:rsidRDefault="00AA4F73" w:rsidP="008315C5">
            <w:pPr>
              <w:pStyle w:val="ListParagraph"/>
              <w:keepNext/>
              <w:keepLines/>
              <w:widowControl w:val="0"/>
              <w:numPr>
                <w:ilvl w:val="0"/>
                <w:numId w:val="32"/>
              </w:numPr>
              <w:tabs>
                <w:tab w:val="left" w:pos="1167"/>
                <w:tab w:val="left" w:pos="1451"/>
                <w:tab w:val="left" w:pos="1593"/>
              </w:tabs>
              <w:spacing w:before="0" w:after="0" w:line="240" w:lineRule="auto"/>
            </w:pPr>
            <w:r w:rsidRPr="00882F69">
              <w:t xml:space="preserve">järgmised </w:t>
            </w:r>
            <w:proofErr w:type="spellStart"/>
            <w:r w:rsidRPr="00882F69">
              <w:t>triasoolid</w:t>
            </w:r>
            <w:proofErr w:type="spellEnd"/>
            <w:r w:rsidRPr="00882F69">
              <w:t>:</w:t>
            </w:r>
          </w:p>
          <w:p w14:paraId="6F27F672" w14:textId="2F0B4854" w:rsidR="0025777F" w:rsidRPr="00882F69" w:rsidRDefault="0025777F" w:rsidP="00DC7ADC">
            <w:pPr>
              <w:pStyle w:val="ListParagraph"/>
              <w:keepNext/>
              <w:keepLines/>
              <w:widowControl w:val="0"/>
              <w:tabs>
                <w:tab w:val="left" w:pos="1167"/>
                <w:tab w:val="left" w:pos="1451"/>
                <w:tab w:val="left" w:pos="1593"/>
              </w:tabs>
              <w:spacing w:before="0" w:after="0" w:line="240" w:lineRule="auto"/>
              <w:ind w:left="1737"/>
            </w:pPr>
          </w:p>
          <w:p w14:paraId="1F52BAE5" w14:textId="3E23D340" w:rsidR="00815059" w:rsidRPr="00882F69" w:rsidRDefault="00AA4F73" w:rsidP="008315C5">
            <w:pPr>
              <w:pStyle w:val="ListParagraph"/>
              <w:keepNext/>
              <w:keepLines/>
              <w:widowControl w:val="0"/>
              <w:numPr>
                <w:ilvl w:val="0"/>
                <w:numId w:val="44"/>
              </w:numPr>
              <w:spacing w:before="0" w:after="0" w:line="240" w:lineRule="auto"/>
            </w:pPr>
            <w:r w:rsidRPr="00882F69">
              <w:t>5-asido-2-nitrotriasool;</w:t>
            </w:r>
          </w:p>
          <w:p w14:paraId="7F6C0DF8" w14:textId="77777777" w:rsidR="00815059" w:rsidRPr="00882F69" w:rsidRDefault="00815059" w:rsidP="00815059">
            <w:pPr>
              <w:pStyle w:val="ListParagraph"/>
              <w:keepNext/>
              <w:keepLines/>
              <w:widowControl w:val="0"/>
              <w:spacing w:before="0" w:after="0" w:line="240" w:lineRule="auto"/>
              <w:ind w:left="2406"/>
            </w:pPr>
          </w:p>
          <w:p w14:paraId="1DD26630" w14:textId="43CC3C23" w:rsidR="00815059" w:rsidRPr="00882F69" w:rsidRDefault="00AA4F73" w:rsidP="008315C5">
            <w:pPr>
              <w:pStyle w:val="ListParagraph"/>
              <w:keepNext/>
              <w:keepLines/>
              <w:widowControl w:val="0"/>
              <w:numPr>
                <w:ilvl w:val="0"/>
                <w:numId w:val="44"/>
              </w:numPr>
              <w:spacing w:before="0" w:after="0" w:line="240" w:lineRule="auto"/>
            </w:pPr>
            <w:r w:rsidRPr="00882F69">
              <w:t>ADHTDN (4-amino-3,5-dihüdrasino-1,2,4-triasooldinitramiid) (CAS 1614-08-0);</w:t>
            </w:r>
          </w:p>
          <w:p w14:paraId="0D2BEEAC" w14:textId="77777777" w:rsidR="00815059" w:rsidRPr="00882F69" w:rsidRDefault="00815059" w:rsidP="00815059">
            <w:pPr>
              <w:pStyle w:val="ListParagraph"/>
              <w:keepNext/>
              <w:keepLines/>
              <w:widowControl w:val="0"/>
              <w:spacing w:before="0" w:after="0" w:line="240" w:lineRule="auto"/>
              <w:ind w:left="2406"/>
            </w:pPr>
          </w:p>
          <w:p w14:paraId="198A42EA" w14:textId="3CA9C39A" w:rsidR="00815059" w:rsidRPr="00882F69" w:rsidRDefault="00AA4F73" w:rsidP="008315C5">
            <w:pPr>
              <w:pStyle w:val="ListParagraph"/>
              <w:keepNext/>
              <w:keepLines/>
              <w:widowControl w:val="0"/>
              <w:numPr>
                <w:ilvl w:val="0"/>
                <w:numId w:val="44"/>
              </w:numPr>
              <w:spacing w:before="0" w:after="0" w:line="240" w:lineRule="auto"/>
            </w:pPr>
            <w:r w:rsidRPr="00882F69">
              <w:t>ADNT (1-amino-3,5-dinitro-1,2,4-triasool);</w:t>
            </w:r>
          </w:p>
          <w:p w14:paraId="57C1D006" w14:textId="77777777" w:rsidR="00815059" w:rsidRPr="00882F69" w:rsidRDefault="00815059" w:rsidP="00815059">
            <w:pPr>
              <w:pStyle w:val="ListParagraph"/>
              <w:keepNext/>
              <w:keepLines/>
              <w:widowControl w:val="0"/>
              <w:spacing w:before="0" w:after="0" w:line="240" w:lineRule="auto"/>
              <w:ind w:left="2406"/>
            </w:pPr>
          </w:p>
          <w:p w14:paraId="2183D1D1" w14:textId="2341DAD4" w:rsidR="00815059" w:rsidRPr="00882F69" w:rsidRDefault="00AA4F73" w:rsidP="008315C5">
            <w:pPr>
              <w:pStyle w:val="ListParagraph"/>
              <w:keepNext/>
              <w:keepLines/>
              <w:widowControl w:val="0"/>
              <w:numPr>
                <w:ilvl w:val="0"/>
                <w:numId w:val="44"/>
              </w:numPr>
              <w:spacing w:before="0" w:after="0" w:line="240" w:lineRule="auto"/>
            </w:pPr>
            <w:r w:rsidRPr="00882F69">
              <w:lastRenderedPageBreak/>
              <w:t>BDNTA (bis(</w:t>
            </w:r>
            <w:proofErr w:type="spellStart"/>
            <w:r w:rsidRPr="00882F69">
              <w:t>dinitrotriasool</w:t>
            </w:r>
            <w:proofErr w:type="spellEnd"/>
            <w:r w:rsidRPr="00882F69">
              <w:t>)</w:t>
            </w:r>
            <w:proofErr w:type="spellStart"/>
            <w:r w:rsidRPr="00882F69">
              <w:t>amiin</w:t>
            </w:r>
            <w:proofErr w:type="spellEnd"/>
            <w:r w:rsidRPr="00882F69">
              <w:t>);</w:t>
            </w:r>
          </w:p>
          <w:p w14:paraId="3074ADB7" w14:textId="77777777" w:rsidR="00815059" w:rsidRPr="00882F69" w:rsidRDefault="00815059" w:rsidP="00815059">
            <w:pPr>
              <w:pStyle w:val="ListParagraph"/>
              <w:keepNext/>
              <w:keepLines/>
              <w:widowControl w:val="0"/>
              <w:spacing w:before="0" w:after="0" w:line="240" w:lineRule="auto"/>
              <w:ind w:left="2406"/>
            </w:pPr>
          </w:p>
          <w:p w14:paraId="59D5E513" w14:textId="453982C5" w:rsidR="00815059" w:rsidRPr="00882F69" w:rsidRDefault="00AA4F73" w:rsidP="008315C5">
            <w:pPr>
              <w:pStyle w:val="ListParagraph"/>
              <w:keepNext/>
              <w:keepLines/>
              <w:widowControl w:val="0"/>
              <w:numPr>
                <w:ilvl w:val="0"/>
                <w:numId w:val="44"/>
              </w:numPr>
              <w:spacing w:before="0" w:after="0" w:line="240" w:lineRule="auto"/>
            </w:pPr>
            <w:r w:rsidRPr="00882F69">
              <w:t>DBT (3,3'-dinitro-5,5-bi-1,2,4-triasool) (CAS 30003-46-4);</w:t>
            </w:r>
          </w:p>
          <w:p w14:paraId="4A5A9309" w14:textId="77777777" w:rsidR="00815059" w:rsidRPr="00882F69" w:rsidRDefault="00815059" w:rsidP="00815059">
            <w:pPr>
              <w:pStyle w:val="ListParagraph"/>
              <w:keepNext/>
              <w:keepLines/>
              <w:widowControl w:val="0"/>
              <w:spacing w:before="0" w:after="0" w:line="240" w:lineRule="auto"/>
              <w:ind w:left="2406"/>
            </w:pPr>
          </w:p>
          <w:p w14:paraId="18E96E83" w14:textId="4093DE26" w:rsidR="00815059" w:rsidRPr="00882F69" w:rsidRDefault="00AA4F73" w:rsidP="008315C5">
            <w:pPr>
              <w:pStyle w:val="ListParagraph"/>
              <w:keepNext/>
              <w:keepLines/>
              <w:widowControl w:val="0"/>
              <w:numPr>
                <w:ilvl w:val="0"/>
                <w:numId w:val="44"/>
              </w:numPr>
              <w:spacing w:before="0" w:after="0" w:line="240" w:lineRule="auto"/>
            </w:pPr>
            <w:r w:rsidRPr="00882F69">
              <w:t>DN.B.T (</w:t>
            </w:r>
            <w:proofErr w:type="spellStart"/>
            <w:r w:rsidRPr="00882F69">
              <w:t>dinitrobistriasool</w:t>
            </w:r>
            <w:proofErr w:type="spellEnd"/>
            <w:r w:rsidRPr="00882F69">
              <w:t>) (CAS 70890-46-9);</w:t>
            </w:r>
          </w:p>
          <w:p w14:paraId="03BE4175" w14:textId="77777777" w:rsidR="00815059" w:rsidRPr="00882F69" w:rsidRDefault="00815059" w:rsidP="00815059">
            <w:pPr>
              <w:pStyle w:val="ListParagraph"/>
              <w:keepNext/>
              <w:keepLines/>
              <w:widowControl w:val="0"/>
              <w:spacing w:before="0" w:after="0" w:line="240" w:lineRule="auto"/>
              <w:ind w:left="2406"/>
            </w:pPr>
          </w:p>
          <w:p w14:paraId="6637A43D" w14:textId="58507CEA" w:rsidR="00815059" w:rsidRPr="00882F69" w:rsidRDefault="00AA4F73" w:rsidP="008315C5">
            <w:pPr>
              <w:pStyle w:val="ListParagraph"/>
              <w:keepNext/>
              <w:keepLines/>
              <w:widowControl w:val="0"/>
              <w:numPr>
                <w:ilvl w:val="0"/>
                <w:numId w:val="44"/>
              </w:numPr>
              <w:spacing w:before="0" w:after="0" w:line="240" w:lineRule="auto"/>
            </w:pPr>
            <w:r w:rsidRPr="00882F69">
              <w:t>ei kasutata alates 2010. aastast;</w:t>
            </w:r>
          </w:p>
          <w:p w14:paraId="22D4F01B" w14:textId="77777777" w:rsidR="00815059" w:rsidRPr="00882F69" w:rsidRDefault="00815059" w:rsidP="00815059">
            <w:pPr>
              <w:pStyle w:val="ListParagraph"/>
              <w:keepNext/>
              <w:keepLines/>
              <w:widowControl w:val="0"/>
              <w:spacing w:before="0" w:after="0" w:line="240" w:lineRule="auto"/>
              <w:ind w:left="2406"/>
            </w:pPr>
          </w:p>
          <w:p w14:paraId="592CF255" w14:textId="4F4A6BAA" w:rsidR="00815059" w:rsidRPr="00882F69" w:rsidRDefault="00AA4F73" w:rsidP="008315C5">
            <w:pPr>
              <w:pStyle w:val="ListParagraph"/>
              <w:keepNext/>
              <w:keepLines/>
              <w:widowControl w:val="0"/>
              <w:numPr>
                <w:ilvl w:val="0"/>
                <w:numId w:val="44"/>
              </w:numPr>
              <w:spacing w:before="0" w:after="0" w:line="240" w:lineRule="auto"/>
            </w:pPr>
            <w:r w:rsidRPr="00882F69">
              <w:t>NTDNT (1-N-(2-nitrotriasolo)-3,5-dinitrotriasool);</w:t>
            </w:r>
          </w:p>
          <w:p w14:paraId="751129E7" w14:textId="77777777" w:rsidR="00815059" w:rsidRPr="00882F69" w:rsidRDefault="00815059" w:rsidP="00815059">
            <w:pPr>
              <w:pStyle w:val="ListParagraph"/>
              <w:keepNext/>
              <w:keepLines/>
              <w:widowControl w:val="0"/>
              <w:spacing w:before="0" w:after="0" w:line="240" w:lineRule="auto"/>
              <w:ind w:left="2406"/>
            </w:pPr>
          </w:p>
          <w:p w14:paraId="264DECBD" w14:textId="354C700E" w:rsidR="00815059" w:rsidRPr="00882F69" w:rsidRDefault="00AA4F73" w:rsidP="008315C5">
            <w:pPr>
              <w:pStyle w:val="ListParagraph"/>
              <w:keepNext/>
              <w:keepLines/>
              <w:widowControl w:val="0"/>
              <w:numPr>
                <w:ilvl w:val="0"/>
                <w:numId w:val="44"/>
              </w:numPr>
              <w:spacing w:before="0" w:after="0" w:line="240" w:lineRule="auto"/>
            </w:pPr>
            <w:r w:rsidRPr="00882F69">
              <w:t>PDNT (1-pikrüül-3,5-dinitrotriasool);</w:t>
            </w:r>
          </w:p>
          <w:p w14:paraId="50739058" w14:textId="77777777" w:rsidR="00815059" w:rsidRPr="00882F69" w:rsidRDefault="00815059" w:rsidP="00815059">
            <w:pPr>
              <w:pStyle w:val="ListParagraph"/>
              <w:keepNext/>
              <w:keepLines/>
              <w:widowControl w:val="0"/>
              <w:spacing w:before="0" w:after="0" w:line="240" w:lineRule="auto"/>
              <w:ind w:left="2406"/>
            </w:pPr>
          </w:p>
          <w:p w14:paraId="153BAC4A" w14:textId="7275A528" w:rsidR="00AA4F73" w:rsidRPr="00882F69" w:rsidRDefault="00AA4F73" w:rsidP="008315C5">
            <w:pPr>
              <w:pStyle w:val="ListParagraph"/>
              <w:keepNext/>
              <w:keepLines/>
              <w:widowControl w:val="0"/>
              <w:numPr>
                <w:ilvl w:val="0"/>
                <w:numId w:val="44"/>
              </w:numPr>
              <w:spacing w:before="0" w:after="0" w:line="240" w:lineRule="auto"/>
            </w:pPr>
            <w:r w:rsidRPr="00882F69">
              <w:t>TACOT (</w:t>
            </w:r>
            <w:proofErr w:type="spellStart"/>
            <w:r w:rsidRPr="00882F69">
              <w:t>tetranitrobensotriasolobensotriasool</w:t>
            </w:r>
            <w:proofErr w:type="spellEnd"/>
            <w:r w:rsidRPr="00882F69">
              <w:t>) (CAS 25243-36-1);</w:t>
            </w:r>
          </w:p>
          <w:p w14:paraId="3332406B" w14:textId="77777777" w:rsidR="00815059" w:rsidRPr="00882F69" w:rsidRDefault="00815059" w:rsidP="00815059">
            <w:pPr>
              <w:pStyle w:val="ListParagraph"/>
              <w:keepNext/>
              <w:keepLines/>
              <w:widowControl w:val="0"/>
              <w:tabs>
                <w:tab w:val="left" w:pos="2160"/>
              </w:tabs>
              <w:spacing w:before="0" w:after="100" w:afterAutospacing="1" w:line="240" w:lineRule="auto"/>
              <w:ind w:left="1440"/>
            </w:pPr>
          </w:p>
          <w:p w14:paraId="2D4D5366" w14:textId="515FDA47" w:rsidR="00AA4F73" w:rsidRPr="00882F69" w:rsidRDefault="00AA4F73" w:rsidP="008315C5">
            <w:pPr>
              <w:pStyle w:val="ListParagraph"/>
              <w:keepNext/>
              <w:keepLines/>
              <w:widowControl w:val="0"/>
              <w:numPr>
                <w:ilvl w:val="0"/>
                <w:numId w:val="32"/>
              </w:numPr>
              <w:tabs>
                <w:tab w:val="left" w:pos="2018"/>
              </w:tabs>
              <w:spacing w:after="100" w:afterAutospacing="1" w:line="240" w:lineRule="auto"/>
            </w:pPr>
            <w:r w:rsidRPr="00882F69">
              <w:t xml:space="preserve">punktis ML8.a. loetlemata </w:t>
            </w:r>
            <w:r w:rsidR="00777ADC" w:rsidRPr="00882F69">
              <w:t>„</w:t>
            </w:r>
            <w:r w:rsidRPr="00882F69">
              <w:t>lõhkeained</w:t>
            </w:r>
            <w:r w:rsidR="00777ADC" w:rsidRPr="00882F69">
              <w:t>“</w:t>
            </w:r>
            <w:r w:rsidRPr="00882F69">
              <w:t>, mis sisaldavad ükskõik mida järgnevast:</w:t>
            </w:r>
          </w:p>
          <w:p w14:paraId="028DCAC4" w14:textId="77777777" w:rsidR="00DC7ADC" w:rsidRPr="00882F69" w:rsidRDefault="00DC7ADC" w:rsidP="00DC7ADC">
            <w:pPr>
              <w:pStyle w:val="ListParagraph"/>
              <w:keepNext/>
              <w:keepLines/>
              <w:widowControl w:val="0"/>
              <w:tabs>
                <w:tab w:val="left" w:pos="2018"/>
              </w:tabs>
              <w:spacing w:after="100" w:afterAutospacing="1" w:line="240" w:lineRule="auto"/>
              <w:ind w:left="1737"/>
            </w:pPr>
          </w:p>
          <w:p w14:paraId="2F8AE268" w14:textId="77777777" w:rsidR="00815059" w:rsidRPr="00882F69" w:rsidRDefault="00AA4F73" w:rsidP="008315C5">
            <w:pPr>
              <w:pStyle w:val="ListParagraph"/>
              <w:keepNext/>
              <w:keepLines/>
              <w:widowControl w:val="0"/>
              <w:numPr>
                <w:ilvl w:val="0"/>
                <w:numId w:val="45"/>
              </w:numPr>
              <w:spacing w:before="0" w:after="0" w:line="240" w:lineRule="auto"/>
            </w:pPr>
            <w:proofErr w:type="spellStart"/>
            <w:r w:rsidRPr="00882F69">
              <w:t>detonatsioonikiirus</w:t>
            </w:r>
            <w:proofErr w:type="spellEnd"/>
            <w:r w:rsidRPr="00882F69">
              <w:t xml:space="preserve"> kõrgeimal tihedusel on suurem kui 8700 m/s </w:t>
            </w:r>
            <w:r w:rsidRPr="00882F69">
              <w:rPr>
                <w:u w:val="single"/>
              </w:rPr>
              <w:t>või</w:t>
            </w:r>
          </w:p>
          <w:p w14:paraId="4A098404" w14:textId="77777777" w:rsidR="00815059" w:rsidRPr="00882F69" w:rsidRDefault="00815059" w:rsidP="00815059">
            <w:pPr>
              <w:pStyle w:val="ListParagraph"/>
              <w:keepNext/>
              <w:keepLines/>
              <w:widowControl w:val="0"/>
              <w:spacing w:before="0" w:after="0" w:line="240" w:lineRule="auto"/>
              <w:ind w:left="2442"/>
            </w:pPr>
          </w:p>
          <w:p w14:paraId="32F2B016" w14:textId="0DBA9597" w:rsidR="00AA4F73" w:rsidRPr="00882F69" w:rsidRDefault="00AA4F73" w:rsidP="008315C5">
            <w:pPr>
              <w:pStyle w:val="ListParagraph"/>
              <w:keepNext/>
              <w:keepLines/>
              <w:widowControl w:val="0"/>
              <w:numPr>
                <w:ilvl w:val="0"/>
                <w:numId w:val="45"/>
              </w:numPr>
              <w:spacing w:before="0" w:after="0" w:line="240" w:lineRule="auto"/>
            </w:pPr>
            <w:proofErr w:type="spellStart"/>
            <w:r w:rsidRPr="00882F69">
              <w:t>detonatsioonisurve</w:t>
            </w:r>
            <w:proofErr w:type="spellEnd"/>
            <w:r w:rsidRPr="00882F69">
              <w:t xml:space="preserve"> on suurem kui 34 </w:t>
            </w:r>
            <w:proofErr w:type="spellStart"/>
            <w:r w:rsidRPr="00882F69">
              <w:t>GPa</w:t>
            </w:r>
            <w:proofErr w:type="spellEnd"/>
            <w:r w:rsidRPr="00882F69">
              <w:t xml:space="preserve"> (340 </w:t>
            </w:r>
            <w:proofErr w:type="spellStart"/>
            <w:r w:rsidRPr="00882F69">
              <w:t>kbar</w:t>
            </w:r>
            <w:proofErr w:type="spellEnd"/>
            <w:r w:rsidRPr="00882F69">
              <w:t>);</w:t>
            </w:r>
          </w:p>
          <w:p w14:paraId="79E15956" w14:textId="77777777" w:rsidR="00DC7ADC" w:rsidRPr="00882F69" w:rsidRDefault="00DC7ADC" w:rsidP="00DC7ADC">
            <w:pPr>
              <w:pStyle w:val="ListParagraph"/>
              <w:keepNext/>
              <w:keepLines/>
              <w:widowControl w:val="0"/>
              <w:spacing w:before="0" w:after="0" w:line="240" w:lineRule="auto"/>
              <w:ind w:left="2094"/>
            </w:pPr>
          </w:p>
          <w:p w14:paraId="2359FEAE" w14:textId="3AA585CB" w:rsidR="00AA4F73" w:rsidRPr="00882F69" w:rsidRDefault="00AA4F73" w:rsidP="008315C5">
            <w:pPr>
              <w:pStyle w:val="ListParagraph"/>
              <w:keepNext/>
              <w:keepLines/>
              <w:widowControl w:val="0"/>
              <w:numPr>
                <w:ilvl w:val="0"/>
                <w:numId w:val="32"/>
              </w:numPr>
              <w:tabs>
                <w:tab w:val="left" w:pos="284"/>
              </w:tabs>
              <w:autoSpaceDE w:val="0"/>
              <w:autoSpaceDN w:val="0"/>
              <w:adjustRightInd w:val="0"/>
              <w:spacing w:before="0" w:after="100" w:afterAutospacing="1" w:line="240" w:lineRule="auto"/>
              <w:jc w:val="both"/>
            </w:pPr>
            <w:r w:rsidRPr="00882F69">
              <w:t>ei kasutata alates 2013. aastast;</w:t>
            </w:r>
          </w:p>
          <w:p w14:paraId="769A9675" w14:textId="493EB820" w:rsidR="0025777F" w:rsidRPr="00882F69" w:rsidRDefault="0025777F" w:rsidP="00DC7ADC">
            <w:pPr>
              <w:pStyle w:val="ListParagraph"/>
              <w:keepNext/>
              <w:keepLines/>
              <w:widowControl w:val="0"/>
              <w:tabs>
                <w:tab w:val="left" w:pos="284"/>
                <w:tab w:val="left" w:pos="980"/>
              </w:tabs>
              <w:autoSpaceDE w:val="0"/>
              <w:autoSpaceDN w:val="0"/>
              <w:adjustRightInd w:val="0"/>
              <w:spacing w:before="0" w:after="100" w:afterAutospacing="1" w:line="240" w:lineRule="auto"/>
              <w:ind w:left="1737"/>
              <w:jc w:val="both"/>
            </w:pPr>
          </w:p>
          <w:p w14:paraId="4E8C2603" w14:textId="49CDDF77" w:rsidR="00AA4F73" w:rsidRPr="00882F69" w:rsidRDefault="00AA4F73" w:rsidP="008315C5">
            <w:pPr>
              <w:pStyle w:val="ListParagraph"/>
              <w:keepNext/>
              <w:keepLines/>
              <w:widowControl w:val="0"/>
              <w:numPr>
                <w:ilvl w:val="0"/>
                <w:numId w:val="32"/>
              </w:numPr>
              <w:tabs>
                <w:tab w:val="left" w:pos="284"/>
                <w:tab w:val="left" w:pos="980"/>
              </w:tabs>
              <w:autoSpaceDE w:val="0"/>
              <w:autoSpaceDN w:val="0"/>
              <w:adjustRightInd w:val="0"/>
              <w:spacing w:before="0" w:after="100" w:afterAutospacing="1" w:line="240" w:lineRule="auto"/>
              <w:jc w:val="both"/>
            </w:pPr>
            <w:r w:rsidRPr="00882F69">
              <w:t>DNAN (2,4-dinitroanisool) (CAS 119-27-7);</w:t>
            </w:r>
          </w:p>
          <w:p w14:paraId="20A2DA05" w14:textId="074BE592" w:rsidR="0025777F" w:rsidRPr="00882F69" w:rsidRDefault="0025777F" w:rsidP="00DC7ADC">
            <w:pPr>
              <w:pStyle w:val="ListParagraph"/>
              <w:keepNext/>
              <w:keepLines/>
              <w:widowControl w:val="0"/>
              <w:tabs>
                <w:tab w:val="left" w:pos="284"/>
                <w:tab w:val="left" w:pos="980"/>
              </w:tabs>
              <w:autoSpaceDE w:val="0"/>
              <w:autoSpaceDN w:val="0"/>
              <w:adjustRightInd w:val="0"/>
              <w:spacing w:before="0" w:after="100" w:afterAutospacing="1" w:line="240" w:lineRule="auto"/>
              <w:ind w:left="1737"/>
              <w:jc w:val="both"/>
              <w:rPr>
                <w:bCs/>
                <w:spacing w:val="-6"/>
              </w:rPr>
            </w:pPr>
          </w:p>
          <w:p w14:paraId="719B21E5" w14:textId="2DA40180" w:rsidR="00AA4F73" w:rsidRPr="00882F69" w:rsidRDefault="00AA4F73" w:rsidP="008315C5">
            <w:pPr>
              <w:pStyle w:val="ListParagraph"/>
              <w:keepNext/>
              <w:keepLines/>
              <w:widowControl w:val="0"/>
              <w:numPr>
                <w:ilvl w:val="0"/>
                <w:numId w:val="32"/>
              </w:numPr>
              <w:tabs>
                <w:tab w:val="left" w:pos="284"/>
                <w:tab w:val="left" w:pos="980"/>
              </w:tabs>
              <w:autoSpaceDE w:val="0"/>
              <w:autoSpaceDN w:val="0"/>
              <w:adjustRightInd w:val="0"/>
              <w:spacing w:before="0" w:after="100" w:afterAutospacing="1" w:line="240" w:lineRule="auto"/>
              <w:jc w:val="both"/>
              <w:rPr>
                <w:bCs/>
                <w:spacing w:val="-6"/>
              </w:rPr>
            </w:pPr>
            <w:r w:rsidRPr="00882F69">
              <w:t>TEX (4,10-dinitro-2,6,8,12-tetraoxa-4,10-diazaisovürtsitaan);</w:t>
            </w:r>
          </w:p>
          <w:p w14:paraId="684CF38F" w14:textId="33288DF7" w:rsidR="0025777F" w:rsidRPr="00882F69" w:rsidRDefault="0025777F" w:rsidP="00DC7ADC">
            <w:pPr>
              <w:pStyle w:val="ListParagraph"/>
              <w:keepNext/>
              <w:keepLines/>
              <w:widowControl w:val="0"/>
              <w:tabs>
                <w:tab w:val="left" w:pos="284"/>
                <w:tab w:val="left" w:pos="980"/>
              </w:tabs>
              <w:autoSpaceDE w:val="0"/>
              <w:autoSpaceDN w:val="0"/>
              <w:adjustRightInd w:val="0"/>
              <w:spacing w:before="0" w:after="100" w:afterAutospacing="1" w:line="240" w:lineRule="auto"/>
              <w:ind w:left="1737"/>
              <w:jc w:val="both"/>
              <w:rPr>
                <w:spacing w:val="-2"/>
              </w:rPr>
            </w:pPr>
          </w:p>
          <w:p w14:paraId="6770421A" w14:textId="60E10331" w:rsidR="00AA4F73" w:rsidRPr="00882F69" w:rsidRDefault="00AA4F73" w:rsidP="008315C5">
            <w:pPr>
              <w:pStyle w:val="ListParagraph"/>
              <w:keepNext/>
              <w:keepLines/>
              <w:widowControl w:val="0"/>
              <w:numPr>
                <w:ilvl w:val="0"/>
                <w:numId w:val="32"/>
              </w:numPr>
              <w:tabs>
                <w:tab w:val="left" w:pos="284"/>
                <w:tab w:val="left" w:pos="980"/>
              </w:tabs>
              <w:autoSpaceDE w:val="0"/>
              <w:autoSpaceDN w:val="0"/>
              <w:adjustRightInd w:val="0"/>
              <w:spacing w:before="0" w:after="100" w:afterAutospacing="1" w:line="240" w:lineRule="auto"/>
              <w:jc w:val="both"/>
              <w:rPr>
                <w:spacing w:val="-2"/>
              </w:rPr>
            </w:pPr>
            <w:r w:rsidRPr="00882F69">
              <w:t>GUDN (</w:t>
            </w:r>
            <w:proofErr w:type="spellStart"/>
            <w:r w:rsidRPr="00882F69">
              <w:t>Guanylurea</w:t>
            </w:r>
            <w:proofErr w:type="spellEnd"/>
            <w:r w:rsidRPr="00882F69">
              <w:t xml:space="preserve"> </w:t>
            </w:r>
            <w:proofErr w:type="spellStart"/>
            <w:r w:rsidRPr="00882F69">
              <w:t>dinitramiid</w:t>
            </w:r>
            <w:proofErr w:type="spellEnd"/>
            <w:r w:rsidRPr="00882F69">
              <w:t>) FOX-12 (CAS 217464-38</w:t>
            </w:r>
            <w:r w:rsidRPr="00882F69">
              <w:noBreakHyphen/>
              <w:t>5);</w:t>
            </w:r>
          </w:p>
          <w:p w14:paraId="381396C3" w14:textId="476170DB" w:rsidR="0025777F" w:rsidRPr="00882F69" w:rsidRDefault="0025777F" w:rsidP="00DC7ADC">
            <w:pPr>
              <w:pStyle w:val="ListParagraph"/>
              <w:keepNext/>
              <w:keepLines/>
              <w:widowControl w:val="0"/>
              <w:tabs>
                <w:tab w:val="left" w:pos="284"/>
                <w:tab w:val="left" w:pos="1026"/>
              </w:tabs>
              <w:autoSpaceDE w:val="0"/>
              <w:autoSpaceDN w:val="0"/>
              <w:adjustRightInd w:val="0"/>
              <w:spacing w:before="0" w:after="100" w:afterAutospacing="1" w:line="240" w:lineRule="auto"/>
              <w:ind w:left="1737"/>
              <w:jc w:val="both"/>
            </w:pPr>
          </w:p>
          <w:p w14:paraId="7D34830E" w14:textId="63A3E862" w:rsidR="00DC7ADC" w:rsidRPr="00882F69" w:rsidRDefault="00AA4F73" w:rsidP="008315C5">
            <w:pPr>
              <w:pStyle w:val="ListParagraph"/>
              <w:keepNext/>
              <w:keepLines/>
              <w:widowControl w:val="0"/>
              <w:numPr>
                <w:ilvl w:val="0"/>
                <w:numId w:val="32"/>
              </w:numPr>
              <w:tabs>
                <w:tab w:val="left" w:pos="284"/>
                <w:tab w:val="left" w:pos="1026"/>
              </w:tabs>
              <w:autoSpaceDE w:val="0"/>
              <w:autoSpaceDN w:val="0"/>
              <w:adjustRightInd w:val="0"/>
              <w:spacing w:before="0" w:after="100" w:afterAutospacing="1" w:line="240" w:lineRule="auto"/>
              <w:jc w:val="both"/>
            </w:pPr>
            <w:r w:rsidRPr="00882F69">
              <w:t xml:space="preserve">järgmised </w:t>
            </w:r>
            <w:proofErr w:type="spellStart"/>
            <w:r w:rsidRPr="00882F69">
              <w:t>tetrasiinid</w:t>
            </w:r>
            <w:proofErr w:type="spellEnd"/>
            <w:r w:rsidRPr="00882F69">
              <w:t>:</w:t>
            </w:r>
          </w:p>
          <w:p w14:paraId="6C406D3E" w14:textId="77777777" w:rsidR="00DC7ADC" w:rsidRPr="00882F69" w:rsidRDefault="00DC7ADC" w:rsidP="00DC7ADC">
            <w:pPr>
              <w:pStyle w:val="ListParagraph"/>
            </w:pPr>
          </w:p>
          <w:p w14:paraId="6C1A402F" w14:textId="2D5356B7" w:rsidR="00DC7ADC" w:rsidRPr="00882F69" w:rsidRDefault="00AA4F73" w:rsidP="008315C5">
            <w:pPr>
              <w:pStyle w:val="ListParagraph"/>
              <w:keepNext/>
              <w:keepLines/>
              <w:widowControl w:val="0"/>
              <w:numPr>
                <w:ilvl w:val="0"/>
                <w:numId w:val="36"/>
              </w:numPr>
              <w:spacing w:before="0" w:after="0" w:line="240" w:lineRule="auto"/>
              <w:ind w:left="2406"/>
            </w:pPr>
            <w:r w:rsidRPr="00882F69">
              <w:t>BTAT (Bis(2,2,2-trinitroetüül)-3,6-diaminotetrasiin)</w:t>
            </w:r>
            <w:r w:rsidR="00DC7ADC" w:rsidRPr="00882F69">
              <w:t>;</w:t>
            </w:r>
          </w:p>
          <w:p w14:paraId="378A75F4" w14:textId="77777777" w:rsidR="00DC7ADC" w:rsidRPr="00882F69" w:rsidRDefault="00DC7ADC" w:rsidP="00815059">
            <w:pPr>
              <w:pStyle w:val="ListParagraph"/>
              <w:keepNext/>
              <w:keepLines/>
              <w:widowControl w:val="0"/>
              <w:spacing w:before="0" w:after="0" w:line="240" w:lineRule="auto"/>
              <w:ind w:left="2406"/>
            </w:pPr>
          </w:p>
          <w:p w14:paraId="433FB436" w14:textId="318CA222" w:rsidR="00AA4F73" w:rsidRPr="00882F69" w:rsidRDefault="00AA4F73" w:rsidP="008315C5">
            <w:pPr>
              <w:pStyle w:val="ListParagraph"/>
              <w:keepNext/>
              <w:keepLines/>
              <w:widowControl w:val="0"/>
              <w:numPr>
                <w:ilvl w:val="0"/>
                <w:numId w:val="36"/>
              </w:numPr>
              <w:spacing w:before="0" w:after="0" w:line="240" w:lineRule="auto"/>
              <w:ind w:left="2406"/>
            </w:pPr>
            <w:r w:rsidRPr="00882F69">
              <w:t>LAX-112 (3,6-diamino-1,2,4,5-tetrasiin-1,4-dioksiid);</w:t>
            </w:r>
          </w:p>
          <w:p w14:paraId="7B34BEC6" w14:textId="2806A691" w:rsidR="00DC7ADC" w:rsidRPr="00882F69" w:rsidRDefault="00DC7ADC" w:rsidP="00DC7ADC">
            <w:pPr>
              <w:keepNext/>
              <w:keepLines/>
              <w:widowControl w:val="0"/>
              <w:spacing w:before="0" w:after="0" w:line="240" w:lineRule="auto"/>
            </w:pPr>
          </w:p>
          <w:p w14:paraId="7DF149D7" w14:textId="0D5C4BF1" w:rsidR="00AA4F73" w:rsidRPr="00882F69" w:rsidRDefault="00AA4F73" w:rsidP="008315C5">
            <w:pPr>
              <w:pStyle w:val="ListParagraph"/>
              <w:keepNext/>
              <w:keepLines/>
              <w:widowControl w:val="0"/>
              <w:numPr>
                <w:ilvl w:val="0"/>
                <w:numId w:val="32"/>
              </w:numPr>
              <w:tabs>
                <w:tab w:val="left" w:pos="284"/>
                <w:tab w:val="left" w:pos="980"/>
              </w:tabs>
              <w:autoSpaceDE w:val="0"/>
              <w:autoSpaceDN w:val="0"/>
              <w:adjustRightInd w:val="0"/>
              <w:spacing w:before="0" w:after="100" w:afterAutospacing="1" w:line="240" w:lineRule="auto"/>
            </w:pPr>
            <w:r w:rsidRPr="00882F69">
              <w:t xml:space="preserve">kõrge siseenergiaga ioonmaterjalid, mis sulavad vahemikus 343 K (70°C) ja 373 K (100°C) ning mille </w:t>
            </w:r>
            <w:proofErr w:type="spellStart"/>
            <w:r w:rsidRPr="00882F69">
              <w:t>detonatsioonikiirus</w:t>
            </w:r>
            <w:proofErr w:type="spellEnd"/>
            <w:r w:rsidRPr="00882F69">
              <w:t xml:space="preserve"> on suurem kui 6800 m/s või </w:t>
            </w:r>
            <w:proofErr w:type="spellStart"/>
            <w:r w:rsidRPr="00882F69">
              <w:t>detonatsioonisurve</w:t>
            </w:r>
            <w:proofErr w:type="spellEnd"/>
            <w:r w:rsidRPr="00882F69">
              <w:t xml:space="preserve"> suurem kui 18 </w:t>
            </w:r>
            <w:proofErr w:type="spellStart"/>
            <w:r w:rsidRPr="00882F69">
              <w:t>GPa</w:t>
            </w:r>
            <w:proofErr w:type="spellEnd"/>
            <w:r w:rsidRPr="00882F69">
              <w:t xml:space="preserve"> (180 </w:t>
            </w:r>
            <w:proofErr w:type="spellStart"/>
            <w:r w:rsidRPr="00882F69">
              <w:t>kbar</w:t>
            </w:r>
            <w:proofErr w:type="spellEnd"/>
            <w:r w:rsidRPr="00882F69">
              <w:t>);</w:t>
            </w:r>
          </w:p>
          <w:p w14:paraId="68B9891C" w14:textId="0B92C2E9" w:rsidR="0025777F" w:rsidRPr="00882F69" w:rsidRDefault="0025777F" w:rsidP="00DC7ADC">
            <w:pPr>
              <w:pStyle w:val="ListParagraph"/>
              <w:widowControl w:val="0"/>
              <w:tabs>
                <w:tab w:val="left" w:pos="2018"/>
              </w:tabs>
              <w:spacing w:before="0" w:after="100" w:afterAutospacing="1" w:line="240" w:lineRule="auto"/>
              <w:ind w:left="1737"/>
            </w:pPr>
          </w:p>
          <w:p w14:paraId="2CAAAF39" w14:textId="62DDC876" w:rsidR="00336FB4" w:rsidRPr="00882F69" w:rsidRDefault="00336FB4" w:rsidP="008315C5">
            <w:pPr>
              <w:pStyle w:val="ListParagraph"/>
              <w:widowControl w:val="0"/>
              <w:numPr>
                <w:ilvl w:val="0"/>
                <w:numId w:val="32"/>
              </w:numPr>
              <w:tabs>
                <w:tab w:val="left" w:pos="2018"/>
              </w:tabs>
              <w:spacing w:before="0" w:after="100" w:afterAutospacing="1" w:line="240" w:lineRule="auto"/>
            </w:pPr>
            <w:r w:rsidRPr="00882F69">
              <w:t>BTNEN (Bis(2,2,2-trinitroetüül)-</w:t>
            </w:r>
            <w:proofErr w:type="spellStart"/>
            <w:r w:rsidRPr="00882F69">
              <w:t>nitramiin</w:t>
            </w:r>
            <w:proofErr w:type="spellEnd"/>
            <w:r w:rsidRPr="00882F69">
              <w:t xml:space="preserve"> (CAS 19836-28-3);</w:t>
            </w:r>
          </w:p>
          <w:p w14:paraId="7705C35B" w14:textId="33CF3461" w:rsidR="0025777F" w:rsidRPr="00882F69" w:rsidRDefault="0025777F" w:rsidP="00DC7ADC">
            <w:pPr>
              <w:pStyle w:val="ListParagraph"/>
              <w:widowControl w:val="0"/>
              <w:tabs>
                <w:tab w:val="left" w:pos="2018"/>
              </w:tabs>
              <w:spacing w:before="0" w:after="100" w:afterAutospacing="1" w:line="240" w:lineRule="auto"/>
              <w:ind w:left="1737"/>
            </w:pPr>
          </w:p>
          <w:p w14:paraId="2B10E9C3" w14:textId="5732A02B" w:rsidR="00BA671C" w:rsidRPr="00882F69" w:rsidRDefault="00BA671C" w:rsidP="008315C5">
            <w:pPr>
              <w:pStyle w:val="ListParagraph"/>
              <w:widowControl w:val="0"/>
              <w:numPr>
                <w:ilvl w:val="0"/>
                <w:numId w:val="32"/>
              </w:numPr>
              <w:tabs>
                <w:tab w:val="left" w:pos="2018"/>
              </w:tabs>
              <w:spacing w:before="0" w:after="100" w:afterAutospacing="1" w:line="240" w:lineRule="auto"/>
            </w:pPr>
            <w:r w:rsidRPr="00882F69">
              <w:t>FTDO (5,6</w:t>
            </w:r>
            <w:r w:rsidR="000D551D" w:rsidRPr="00882F69">
              <w:t>-</w:t>
            </w:r>
            <w:r w:rsidRPr="00882F69">
              <w:t>(</w:t>
            </w:r>
            <w:r w:rsidR="000D551D" w:rsidRPr="00882F69">
              <w:t>3’,4’</w:t>
            </w:r>
            <w:r w:rsidRPr="00882F69">
              <w:t>-</w:t>
            </w:r>
            <w:r w:rsidR="000D551D" w:rsidRPr="00882F69">
              <w:t>furasaan</w:t>
            </w:r>
            <w:r w:rsidRPr="00882F69">
              <w:t>)-</w:t>
            </w:r>
            <w:r w:rsidR="000D551D" w:rsidRPr="00882F69">
              <w:t xml:space="preserve"> 1,2,3,4-tetrasiin-1,</w:t>
            </w:r>
            <w:r w:rsidRPr="00882F69">
              <w:t xml:space="preserve"> 3-</w:t>
            </w:r>
            <w:r w:rsidR="000D551D" w:rsidRPr="00882F69">
              <w:t>dioksiid</w:t>
            </w:r>
            <w:r w:rsidRPr="00882F69">
              <w:t>);</w:t>
            </w:r>
          </w:p>
          <w:p w14:paraId="34A373D3" w14:textId="7BCA5CC3" w:rsidR="0025777F" w:rsidRPr="00882F69" w:rsidRDefault="0025777F" w:rsidP="00DC7ADC">
            <w:pPr>
              <w:pStyle w:val="ListParagraph"/>
              <w:widowControl w:val="0"/>
              <w:tabs>
                <w:tab w:val="left" w:pos="2018"/>
              </w:tabs>
              <w:spacing w:before="0" w:after="100" w:afterAutospacing="1" w:line="240" w:lineRule="auto"/>
              <w:ind w:left="1737"/>
            </w:pPr>
          </w:p>
          <w:p w14:paraId="42E49F54" w14:textId="717F8C72" w:rsidR="008677AE" w:rsidRPr="00882F69" w:rsidRDefault="00B34167" w:rsidP="008315C5">
            <w:pPr>
              <w:pStyle w:val="ListParagraph"/>
              <w:widowControl w:val="0"/>
              <w:numPr>
                <w:ilvl w:val="0"/>
                <w:numId w:val="32"/>
              </w:numPr>
              <w:tabs>
                <w:tab w:val="left" w:pos="2018"/>
              </w:tabs>
              <w:spacing w:before="0" w:after="100" w:afterAutospacing="1" w:line="240" w:lineRule="auto"/>
            </w:pPr>
            <w:r w:rsidRPr="00882F69">
              <w:t>EDNA</w:t>
            </w:r>
            <w:r w:rsidR="008677AE" w:rsidRPr="00882F69">
              <w:t xml:space="preserve"> (</w:t>
            </w:r>
            <w:proofErr w:type="spellStart"/>
            <w:r w:rsidRPr="00882F69">
              <w:t>etüleendinitramiin</w:t>
            </w:r>
            <w:proofErr w:type="spellEnd"/>
            <w:r w:rsidR="008677AE" w:rsidRPr="00882F69">
              <w:t xml:space="preserve">) </w:t>
            </w:r>
            <w:r w:rsidRPr="00882F69">
              <w:t>(CAS 505-71-5</w:t>
            </w:r>
            <w:r w:rsidR="008677AE" w:rsidRPr="00882F69">
              <w:t>);</w:t>
            </w:r>
          </w:p>
          <w:p w14:paraId="304E9219" w14:textId="77777777" w:rsidR="00777ADC" w:rsidRPr="00882F69" w:rsidRDefault="00777ADC" w:rsidP="00777ADC">
            <w:pPr>
              <w:pStyle w:val="ListParagraph"/>
            </w:pPr>
          </w:p>
          <w:p w14:paraId="453BEA46" w14:textId="13747EED" w:rsidR="00777ADC" w:rsidRPr="00882F69" w:rsidRDefault="00777ADC" w:rsidP="008315C5">
            <w:pPr>
              <w:pStyle w:val="ListParagraph"/>
              <w:widowControl w:val="0"/>
              <w:numPr>
                <w:ilvl w:val="0"/>
                <w:numId w:val="32"/>
              </w:numPr>
              <w:tabs>
                <w:tab w:val="left" w:pos="2018"/>
              </w:tabs>
              <w:spacing w:before="0" w:after="100" w:afterAutospacing="1" w:line="240" w:lineRule="auto"/>
            </w:pPr>
            <w:r w:rsidRPr="00882F69">
              <w:rPr>
                <w:color w:val="000000"/>
                <w:lang w:eastAsia="en-US"/>
              </w:rPr>
              <w:t>TKX-50</w:t>
            </w:r>
            <w:r w:rsidRPr="00882F69">
              <w:t xml:space="preserve"> (</w:t>
            </w:r>
            <w:proofErr w:type="spellStart"/>
            <w:r w:rsidRPr="00882F69">
              <w:t>dihüdroksüülammoonium</w:t>
            </w:r>
            <w:proofErr w:type="spellEnd"/>
            <w:r w:rsidRPr="00882F69">
              <w:t xml:space="preserve"> 5,5’-bistetrasool-1,1’-</w:t>
            </w:r>
            <w:r w:rsidRPr="00882F69">
              <w:lastRenderedPageBreak/>
              <w:t>diolaat);</w:t>
            </w:r>
          </w:p>
          <w:p w14:paraId="2871CC07" w14:textId="3E2441D0" w:rsidR="00336FB4" w:rsidRPr="00882F69" w:rsidRDefault="00336FB4" w:rsidP="00DC7ADC">
            <w:pPr>
              <w:widowControl w:val="0"/>
              <w:tabs>
                <w:tab w:val="left" w:pos="2018"/>
              </w:tabs>
              <w:spacing w:before="0" w:after="100" w:afterAutospacing="1" w:line="240" w:lineRule="auto"/>
              <w:ind w:left="1735" w:hanging="709"/>
              <w:rPr>
                <w:i/>
                <w:iCs/>
                <w:spacing w:val="-4"/>
              </w:rPr>
            </w:pPr>
            <w:r w:rsidRPr="00882F69">
              <w:rPr>
                <w:i/>
                <w:spacing w:val="-4"/>
                <w:u w:val="single"/>
              </w:rPr>
              <w:t>Märkus</w:t>
            </w:r>
            <w:r w:rsidRPr="00882F69">
              <w:tab/>
            </w:r>
            <w:r w:rsidRPr="00882F69">
              <w:rPr>
                <w:i/>
                <w:spacing w:val="-4"/>
              </w:rPr>
              <w:t xml:space="preserve">Punkt ML8.a. hõlmab </w:t>
            </w:r>
            <w:r w:rsidR="00450BF5" w:rsidRPr="00882F69">
              <w:rPr>
                <w:i/>
                <w:spacing w:val="-4"/>
              </w:rPr>
              <w:t>’</w:t>
            </w:r>
            <w:r w:rsidRPr="00882F69">
              <w:rPr>
                <w:i/>
                <w:spacing w:val="-4"/>
              </w:rPr>
              <w:t>plahvatavaid kaaskristalle</w:t>
            </w:r>
            <w:r w:rsidR="00450BF5" w:rsidRPr="00882F69">
              <w:rPr>
                <w:i/>
                <w:spacing w:val="-4"/>
              </w:rPr>
              <w:t>’</w:t>
            </w:r>
          </w:p>
          <w:p w14:paraId="30ACF01A" w14:textId="77777777" w:rsidR="00336FB4" w:rsidRPr="00882F69" w:rsidRDefault="00336FB4" w:rsidP="00336FB4">
            <w:pPr>
              <w:tabs>
                <w:tab w:val="left" w:pos="284"/>
                <w:tab w:val="left" w:pos="980"/>
              </w:tabs>
              <w:autoSpaceDE w:val="0"/>
              <w:autoSpaceDN w:val="0"/>
              <w:adjustRightInd w:val="0"/>
              <w:spacing w:before="0" w:after="100" w:afterAutospacing="1" w:line="240" w:lineRule="auto"/>
              <w:ind w:left="1735" w:hanging="709"/>
              <w:rPr>
                <w:i/>
                <w:iCs/>
                <w:spacing w:val="-4"/>
                <w:u w:val="single"/>
              </w:rPr>
            </w:pPr>
            <w:r w:rsidRPr="00882F69">
              <w:tab/>
            </w:r>
            <w:r w:rsidRPr="00882F69">
              <w:rPr>
                <w:i/>
                <w:spacing w:val="-4"/>
                <w:u w:val="single"/>
              </w:rPr>
              <w:t>Tehniline märkus</w:t>
            </w:r>
          </w:p>
          <w:p w14:paraId="7583DAD3" w14:textId="4AD0B257" w:rsidR="00336FB4" w:rsidRPr="00882F69" w:rsidRDefault="00336FB4" w:rsidP="00336FB4">
            <w:pPr>
              <w:tabs>
                <w:tab w:val="left" w:pos="284"/>
                <w:tab w:val="left" w:pos="980"/>
              </w:tabs>
              <w:autoSpaceDE w:val="0"/>
              <w:autoSpaceDN w:val="0"/>
              <w:adjustRightInd w:val="0"/>
              <w:spacing w:before="0" w:after="100" w:afterAutospacing="1" w:line="240" w:lineRule="auto"/>
              <w:ind w:left="1735" w:hanging="709"/>
              <w:rPr>
                <w:i/>
                <w:iCs/>
                <w:spacing w:val="-4"/>
              </w:rPr>
            </w:pPr>
            <w:r w:rsidRPr="00882F69">
              <w:tab/>
            </w:r>
            <w:r w:rsidR="004A22AA" w:rsidRPr="00886FCC">
              <w:rPr>
                <w:i/>
                <w:iCs/>
              </w:rPr>
              <w:t xml:space="preserve">Punkti ML8.a kohaldamisel on märkuses esitatud </w:t>
            </w:r>
            <w:r w:rsidR="00450BF5" w:rsidRPr="00886FCC">
              <w:rPr>
                <w:i/>
                <w:iCs/>
                <w:spacing w:val="-4"/>
              </w:rPr>
              <w:t>’</w:t>
            </w:r>
            <w:r w:rsidR="004A22AA" w:rsidRPr="00886FCC">
              <w:rPr>
                <w:i/>
                <w:iCs/>
                <w:spacing w:val="-4"/>
              </w:rPr>
              <w:t>p</w:t>
            </w:r>
            <w:r w:rsidRPr="00886FCC">
              <w:rPr>
                <w:i/>
                <w:iCs/>
                <w:spacing w:val="-4"/>
              </w:rPr>
              <w:t>lahvatav</w:t>
            </w:r>
            <w:r w:rsidRPr="00882F69">
              <w:rPr>
                <w:i/>
                <w:spacing w:val="-4"/>
              </w:rPr>
              <w:t xml:space="preserve"> kaaskristall</w:t>
            </w:r>
            <w:r w:rsidR="00450BF5" w:rsidRPr="00882F69">
              <w:rPr>
                <w:i/>
                <w:spacing w:val="-4"/>
              </w:rPr>
              <w:t>’</w:t>
            </w:r>
            <w:r w:rsidRPr="00882F69">
              <w:rPr>
                <w:i/>
                <w:spacing w:val="-4"/>
              </w:rPr>
              <w:t xml:space="preserve"> tahke materjal, mis koosneb kahe või enama plahvatava molekuli (millest vähemalt üks on täpsustatud punktis ML8.a) kolmemõõtmelisest struktuurist.</w:t>
            </w:r>
          </w:p>
          <w:p w14:paraId="5E6ED87F" w14:textId="77777777" w:rsidR="00AA4F73" w:rsidRPr="00882F69" w:rsidRDefault="00AA4F73" w:rsidP="00384753">
            <w:pPr>
              <w:keepNext/>
              <w:keepLines/>
              <w:widowControl w:val="0"/>
              <w:tabs>
                <w:tab w:val="left" w:pos="1026"/>
              </w:tabs>
              <w:spacing w:before="0" w:after="100" w:afterAutospacing="1" w:line="240" w:lineRule="auto"/>
              <w:ind w:left="33"/>
            </w:pPr>
            <w:proofErr w:type="spellStart"/>
            <w:r w:rsidRPr="00882F69">
              <w:lastRenderedPageBreak/>
              <w:t>b.</w:t>
            </w:r>
            <w:proofErr w:type="spellEnd"/>
            <w:r w:rsidRPr="00882F69">
              <w:tab/>
              <w:t>järgmised „raketikütused”:</w:t>
            </w:r>
          </w:p>
          <w:p w14:paraId="5D74661D"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1. </w:t>
            </w:r>
            <w:r w:rsidRPr="00882F69">
              <w:tab/>
              <w:t>kõik tahked „raketikütused” teoreetilise eriimpulsiga (standardtingimustel) üle:</w:t>
            </w:r>
          </w:p>
          <w:p w14:paraId="557E488A" w14:textId="77777777" w:rsidR="00AA4F73" w:rsidRPr="00882F69" w:rsidRDefault="00AA4F73" w:rsidP="00384753">
            <w:pPr>
              <w:keepNext/>
              <w:keepLines/>
              <w:widowControl w:val="0"/>
              <w:spacing w:before="0" w:after="100" w:afterAutospacing="1" w:line="240" w:lineRule="auto"/>
              <w:ind w:left="1905" w:hanging="391"/>
              <w:rPr>
                <w:spacing w:val="-4"/>
              </w:rPr>
            </w:pPr>
            <w:r w:rsidRPr="00882F69">
              <w:t>a.</w:t>
            </w:r>
            <w:r w:rsidRPr="00882F69">
              <w:tab/>
              <w:t xml:space="preserve">240 s mittemetallilise, </w:t>
            </w:r>
            <w:proofErr w:type="spellStart"/>
            <w:r w:rsidRPr="00882F69">
              <w:t>mittehalogeense</w:t>
            </w:r>
            <w:proofErr w:type="spellEnd"/>
            <w:r w:rsidRPr="00882F69">
              <w:t xml:space="preserve"> „raketikütuse” korral;</w:t>
            </w:r>
          </w:p>
          <w:p w14:paraId="68B1C673" w14:textId="505CDA15" w:rsidR="00AA4F73" w:rsidRPr="00882F69" w:rsidRDefault="00AA4F73" w:rsidP="00384753">
            <w:pPr>
              <w:keepNext/>
              <w:keepLines/>
              <w:widowControl w:val="0"/>
              <w:spacing w:before="0" w:after="100" w:afterAutospacing="1" w:line="240" w:lineRule="auto"/>
              <w:ind w:left="1904" w:hanging="392"/>
              <w:rPr>
                <w:spacing w:val="-4"/>
                <w:u w:val="single"/>
              </w:rPr>
            </w:pPr>
            <w:proofErr w:type="spellStart"/>
            <w:r w:rsidRPr="00882F69">
              <w:t>b.</w:t>
            </w:r>
            <w:proofErr w:type="spellEnd"/>
            <w:r w:rsidRPr="00882F69">
              <w:tab/>
              <w:t xml:space="preserve">250 s mittemetallilise, </w:t>
            </w:r>
            <w:proofErr w:type="spellStart"/>
            <w:r w:rsidRPr="00882F69">
              <w:t>halogeense</w:t>
            </w:r>
            <w:proofErr w:type="spellEnd"/>
            <w:r w:rsidRPr="00882F69">
              <w:t xml:space="preserve"> „raketikütuse” korral </w:t>
            </w:r>
            <w:r w:rsidRPr="00882F69">
              <w:rPr>
                <w:u w:val="single"/>
              </w:rPr>
              <w:t>või</w:t>
            </w:r>
          </w:p>
          <w:p w14:paraId="07170E56" w14:textId="77777777" w:rsidR="00AA4F73" w:rsidRPr="00882F69" w:rsidRDefault="00AA4F73" w:rsidP="00384753">
            <w:pPr>
              <w:keepNext/>
              <w:keepLines/>
              <w:widowControl w:val="0"/>
              <w:spacing w:before="0" w:after="100" w:afterAutospacing="1" w:line="240" w:lineRule="auto"/>
              <w:ind w:left="1904" w:hanging="392"/>
            </w:pPr>
            <w:proofErr w:type="spellStart"/>
            <w:r w:rsidRPr="00882F69">
              <w:t>c.</w:t>
            </w:r>
            <w:proofErr w:type="spellEnd"/>
            <w:r w:rsidRPr="00882F69">
              <w:tab/>
              <w:t>260 s metallilise „raketikütuse” korral;</w:t>
            </w:r>
          </w:p>
          <w:p w14:paraId="1A8DA394"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2. </w:t>
            </w:r>
            <w:r w:rsidRPr="00882F69">
              <w:tab/>
              <w:t>ei kasutata alates 2013. aastast;</w:t>
            </w:r>
          </w:p>
          <w:p w14:paraId="46C9304B" w14:textId="77777777" w:rsidR="00AA4F73" w:rsidRPr="00882F69" w:rsidRDefault="00AA4F73" w:rsidP="00384753">
            <w:pPr>
              <w:keepNext/>
              <w:keepLines/>
              <w:widowControl w:val="0"/>
              <w:tabs>
                <w:tab w:val="left" w:pos="1451"/>
              </w:tabs>
              <w:spacing w:before="0" w:after="100" w:afterAutospacing="1" w:line="240" w:lineRule="auto"/>
              <w:ind w:left="1451" w:hanging="425"/>
            </w:pPr>
            <w:r w:rsidRPr="00882F69">
              <w:t>3.</w:t>
            </w:r>
            <w:r w:rsidRPr="00882F69">
              <w:tab/>
              <w:t xml:space="preserve">„raketikütused” jõukonstandiga üle 1200 </w:t>
            </w:r>
            <w:proofErr w:type="spellStart"/>
            <w:r w:rsidRPr="00882F69">
              <w:t>kJ</w:t>
            </w:r>
            <w:proofErr w:type="spellEnd"/>
            <w:r w:rsidRPr="00882F69">
              <w:t xml:space="preserve">/kg; </w:t>
            </w:r>
          </w:p>
          <w:p w14:paraId="2F4E8AAF" w14:textId="43385AEA" w:rsidR="00AA4F73" w:rsidRPr="00882F69" w:rsidRDefault="00AA4F73" w:rsidP="00384753">
            <w:pPr>
              <w:keepNext/>
              <w:keepLines/>
              <w:widowControl w:val="0"/>
              <w:tabs>
                <w:tab w:val="left" w:pos="1451"/>
              </w:tabs>
              <w:spacing w:before="0" w:after="100" w:afterAutospacing="1" w:line="240" w:lineRule="auto"/>
              <w:ind w:left="1451" w:hanging="425"/>
            </w:pPr>
            <w:r w:rsidRPr="00882F69">
              <w:t>4.</w:t>
            </w:r>
            <w:r w:rsidRPr="00882F69">
              <w:tab/>
              <w:t>„raketikütused” püsiva lineaarse põlemiskiirusega üle 38 mm/s, mõõdetuna ühe inhibeeritud ribaga, standardtingimustel</w:t>
            </w:r>
            <w:r w:rsidR="0049287C">
              <w:t xml:space="preserve">, kus </w:t>
            </w:r>
            <w:r w:rsidRPr="00882F69">
              <w:t xml:space="preserve">rõhk </w:t>
            </w:r>
            <w:r w:rsidR="0049287C">
              <w:t xml:space="preserve">on </w:t>
            </w:r>
            <w:r w:rsidRPr="00882F69">
              <w:t xml:space="preserve">6,89 </w:t>
            </w:r>
            <w:proofErr w:type="spellStart"/>
            <w:r w:rsidRPr="00882F69">
              <w:t>MPa</w:t>
            </w:r>
            <w:proofErr w:type="spellEnd"/>
            <w:r w:rsidRPr="00882F69">
              <w:t xml:space="preserve"> (68,9 </w:t>
            </w:r>
            <w:proofErr w:type="spellStart"/>
            <w:r w:rsidRPr="00882F69">
              <w:t>bar</w:t>
            </w:r>
            <w:proofErr w:type="spellEnd"/>
            <w:r w:rsidRPr="00882F69">
              <w:t>) ja temperatuur 294 K (21 °C);</w:t>
            </w:r>
          </w:p>
          <w:p w14:paraId="732B2274" w14:textId="6C19A9DD" w:rsidR="00AA4F73" w:rsidRPr="00882F69" w:rsidRDefault="00AA4F73" w:rsidP="00384753">
            <w:pPr>
              <w:keepNext/>
              <w:keepLines/>
              <w:widowControl w:val="0"/>
              <w:tabs>
                <w:tab w:val="left" w:pos="2410"/>
              </w:tabs>
              <w:spacing w:before="0" w:after="100" w:afterAutospacing="1" w:line="240" w:lineRule="auto"/>
              <w:ind w:left="1418" w:hanging="392"/>
            </w:pPr>
            <w:r w:rsidRPr="00882F69">
              <w:t>5.</w:t>
            </w:r>
            <w:r w:rsidRPr="00882F69">
              <w:tab/>
              <w:t>elastomeer-kohandatud valatud kahealuselised „raketikütused” (EMCDB) venivusega rohkem kui 5% temperatuuril 233 K (</w:t>
            </w:r>
            <w:r w:rsidRPr="00882F69">
              <w:noBreakHyphen/>
              <w:t>40 °C) maksimaalse pinge korral;</w:t>
            </w:r>
          </w:p>
          <w:p w14:paraId="58D5B5E6"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6. </w:t>
            </w:r>
            <w:r w:rsidRPr="00882F69">
              <w:tab/>
              <w:t>mis tahes „raketikütus”, mis sisaldab punktis ML8.a. nimetatud aineid;</w:t>
            </w:r>
          </w:p>
          <w:p w14:paraId="19B018D7" w14:textId="77777777" w:rsidR="00AA4F73" w:rsidRPr="00882F69" w:rsidRDefault="00123841" w:rsidP="00123841">
            <w:pPr>
              <w:keepNext/>
              <w:keepLines/>
              <w:widowControl w:val="0"/>
              <w:tabs>
                <w:tab w:val="left" w:pos="1389"/>
              </w:tabs>
              <w:spacing w:before="0" w:after="0" w:line="240" w:lineRule="auto"/>
              <w:ind w:left="1389" w:hanging="425"/>
            </w:pPr>
            <w:r w:rsidRPr="00882F69">
              <w:t xml:space="preserve"> </w:t>
            </w:r>
            <w:r w:rsidR="00AA4F73" w:rsidRPr="00882F69">
              <w:t xml:space="preserve">7. </w:t>
            </w:r>
            <w:r w:rsidR="00AA4F73" w:rsidRPr="00882F69">
              <w:tab/>
              <w:t>sõjaliseks kasutuseks spetsiaalselt loodud „raketikütused”, mida ei ole nimetatud mujal sõjaliste kaupade nimekirjas;</w:t>
            </w:r>
          </w:p>
          <w:p w14:paraId="13B5B33F" w14:textId="74848A76" w:rsidR="00AA4F73" w:rsidRPr="00882F69" w:rsidRDefault="00AA4F73" w:rsidP="00123841">
            <w:pPr>
              <w:keepNext/>
              <w:keepLines/>
              <w:widowControl w:val="0"/>
              <w:tabs>
                <w:tab w:val="left" w:pos="1593"/>
                <w:tab w:val="left" w:pos="2410"/>
              </w:tabs>
              <w:spacing w:after="100" w:afterAutospacing="1" w:line="240" w:lineRule="auto"/>
              <w:ind w:left="851" w:hanging="818"/>
            </w:pPr>
            <w:proofErr w:type="spellStart"/>
            <w:r w:rsidRPr="00882F69">
              <w:t>c.</w:t>
            </w:r>
            <w:proofErr w:type="spellEnd"/>
            <w:r w:rsidRPr="00882F69">
              <w:t xml:space="preserve"> </w:t>
            </w:r>
            <w:r w:rsidRPr="00882F69">
              <w:tab/>
              <w:t xml:space="preserve">„pürotehnika”, kütused ja nendega seotud ained ning nende </w:t>
            </w:r>
            <w:r w:rsidR="00450BF5" w:rsidRPr="00882F69">
              <w:t>’</w:t>
            </w:r>
            <w:r w:rsidRPr="00882F69">
              <w:t>segud</w:t>
            </w:r>
            <w:r w:rsidR="00450BF5" w:rsidRPr="00882F69">
              <w:t>’</w:t>
            </w:r>
            <w:r w:rsidRPr="00882F69">
              <w:t>:</w:t>
            </w:r>
          </w:p>
          <w:p w14:paraId="3CAA21C6" w14:textId="69979DBD" w:rsidR="00AA4F73" w:rsidRPr="00882F69" w:rsidRDefault="00AA4F73" w:rsidP="00384753">
            <w:pPr>
              <w:keepNext/>
              <w:keepLines/>
              <w:widowControl w:val="0"/>
              <w:tabs>
                <w:tab w:val="left" w:pos="1451"/>
                <w:tab w:val="left" w:pos="2410"/>
              </w:tabs>
              <w:spacing w:before="0" w:after="100" w:afterAutospacing="1" w:line="240" w:lineRule="auto"/>
              <w:ind w:left="884"/>
            </w:pPr>
            <w:r w:rsidRPr="00882F69">
              <w:t xml:space="preserve">1. </w:t>
            </w:r>
            <w:r w:rsidRPr="00882F69">
              <w:tab/>
              <w:t xml:space="preserve">spetsiaalselt sõjaliseks otstarbeks koostatud </w:t>
            </w:r>
            <w:r w:rsidR="00A92242" w:rsidRPr="00882F69">
              <w:t>„</w:t>
            </w:r>
            <w:r w:rsidRPr="00882F69">
              <w:t>lennukikütused</w:t>
            </w:r>
            <w:r w:rsidR="00A92242" w:rsidRPr="00882F69">
              <w:t>“</w:t>
            </w:r>
            <w:r w:rsidRPr="00882F69">
              <w:t>;</w:t>
            </w:r>
          </w:p>
          <w:p w14:paraId="65DE7102" w14:textId="61020A64" w:rsidR="005D1DE9" w:rsidRPr="00882F69" w:rsidRDefault="005D1DE9" w:rsidP="00123841">
            <w:pPr>
              <w:keepNext/>
              <w:keepLines/>
              <w:widowControl w:val="0"/>
              <w:spacing w:after="100" w:afterAutospacing="1" w:line="240" w:lineRule="auto"/>
              <w:ind w:left="2523" w:hanging="1026"/>
              <w:jc w:val="both"/>
              <w:rPr>
                <w:i/>
                <w:u w:val="single"/>
              </w:rPr>
            </w:pPr>
            <w:r w:rsidRPr="00882F69">
              <w:rPr>
                <w:i/>
                <w:u w:val="single"/>
              </w:rPr>
              <w:t>Märkus 1</w:t>
            </w:r>
            <w:r w:rsidRPr="00882F69">
              <w:tab/>
            </w:r>
            <w:r w:rsidRPr="00882F69">
              <w:rPr>
                <w:i/>
              </w:rPr>
              <w:t xml:space="preserve">Punkt ML8.c.1 ei hõlma </w:t>
            </w:r>
            <w:r w:rsidR="00B60C0A" w:rsidRPr="00882F69">
              <w:rPr>
                <w:i/>
              </w:rPr>
              <w:t xml:space="preserve">järgmisi </w:t>
            </w:r>
            <w:r w:rsidR="00A92242" w:rsidRPr="00882F69">
              <w:rPr>
                <w:i/>
              </w:rPr>
              <w:t>„</w:t>
            </w:r>
            <w:r w:rsidR="00B60C0A" w:rsidRPr="00882F69">
              <w:rPr>
                <w:i/>
              </w:rPr>
              <w:t>lennukikütuseid</w:t>
            </w:r>
            <w:r w:rsidR="00A92242" w:rsidRPr="00882F69">
              <w:rPr>
                <w:i/>
              </w:rPr>
              <w:t>“</w:t>
            </w:r>
            <w:r w:rsidR="00B60C0A" w:rsidRPr="00882F69">
              <w:rPr>
                <w:i/>
              </w:rPr>
              <w:t>: JP-4, JP-5 ja JP -8.</w:t>
            </w:r>
            <w:r w:rsidRPr="00882F69">
              <w:rPr>
                <w:i/>
              </w:rPr>
              <w:t xml:space="preserve"> </w:t>
            </w:r>
          </w:p>
          <w:p w14:paraId="21A24FE4" w14:textId="42533067" w:rsidR="00AA4F73" w:rsidRPr="00882F69" w:rsidRDefault="00AA4F73">
            <w:pPr>
              <w:keepNext/>
              <w:keepLines/>
              <w:widowControl w:val="0"/>
              <w:spacing w:after="100" w:afterAutospacing="1" w:line="240" w:lineRule="auto"/>
              <w:ind w:left="2523" w:hanging="1026"/>
              <w:jc w:val="both"/>
            </w:pPr>
            <w:r w:rsidRPr="00882F69">
              <w:rPr>
                <w:i/>
                <w:u w:val="single"/>
              </w:rPr>
              <w:t>Märkus</w:t>
            </w:r>
            <w:r w:rsidR="00B60C0A" w:rsidRPr="00882F69">
              <w:rPr>
                <w:i/>
                <w:u w:val="single"/>
              </w:rPr>
              <w:t xml:space="preserve"> 2</w:t>
            </w:r>
            <w:r w:rsidRPr="00882F69">
              <w:tab/>
            </w:r>
            <w:r w:rsidRPr="00882F69">
              <w:rPr>
                <w:i/>
              </w:rPr>
              <w:t xml:space="preserve">Punktis ML8.c.1 nimetatud </w:t>
            </w:r>
            <w:r w:rsidR="00A92242" w:rsidRPr="00882F69">
              <w:rPr>
                <w:i/>
              </w:rPr>
              <w:t>„</w:t>
            </w:r>
            <w:r w:rsidRPr="00882F69">
              <w:rPr>
                <w:i/>
              </w:rPr>
              <w:t>lennukikütuste</w:t>
            </w:r>
            <w:r w:rsidR="00A92242" w:rsidRPr="00882F69">
              <w:rPr>
                <w:i/>
              </w:rPr>
              <w:t>“</w:t>
            </w:r>
            <w:r w:rsidRPr="00882F69">
              <w:rPr>
                <w:i/>
              </w:rPr>
              <w:t xml:space="preserve"> alla </w:t>
            </w:r>
            <w:r w:rsidR="0025777F" w:rsidRPr="00882F69">
              <w:rPr>
                <w:i/>
              </w:rPr>
              <w:t xml:space="preserve">kuuluvad </w:t>
            </w:r>
            <w:r w:rsidRPr="00882F69">
              <w:rPr>
                <w:i/>
              </w:rPr>
              <w:t>ainult lõpptooted, mitte nende koostisosad.</w:t>
            </w:r>
          </w:p>
          <w:p w14:paraId="6ADFA276" w14:textId="77777777" w:rsidR="00AA4F73" w:rsidRPr="00882F69" w:rsidRDefault="00AA4F73" w:rsidP="00384753">
            <w:pPr>
              <w:keepNext/>
              <w:keepLines/>
              <w:widowControl w:val="0"/>
              <w:tabs>
                <w:tab w:val="left" w:pos="1451"/>
              </w:tabs>
              <w:spacing w:before="0" w:after="100" w:afterAutospacing="1" w:line="240" w:lineRule="auto"/>
              <w:ind w:left="884"/>
            </w:pPr>
            <w:r w:rsidRPr="00882F69">
              <w:t>2.</w:t>
            </w:r>
            <w:r w:rsidRPr="00882F69">
              <w:tab/>
              <w:t>alane (alumiiniumhüdriid) (CAS 7784-21-6);</w:t>
            </w:r>
          </w:p>
          <w:p w14:paraId="20687165" w14:textId="77777777" w:rsidR="00AA4F73" w:rsidRPr="00882F69" w:rsidRDefault="00AA4F73" w:rsidP="00384753">
            <w:pPr>
              <w:keepNext/>
              <w:keepLines/>
              <w:widowControl w:val="0"/>
              <w:tabs>
                <w:tab w:val="left" w:pos="1451"/>
              </w:tabs>
              <w:spacing w:before="0" w:after="100" w:afterAutospacing="1" w:line="240" w:lineRule="auto"/>
              <w:ind w:left="1451" w:hanging="567"/>
            </w:pPr>
            <w:r w:rsidRPr="00882F69">
              <w:t xml:space="preserve">3. </w:t>
            </w:r>
            <w:r w:rsidRPr="00882F69">
              <w:tab/>
            </w:r>
            <w:r w:rsidR="000D551D" w:rsidRPr="00882F69">
              <w:t xml:space="preserve">järgmised </w:t>
            </w:r>
            <w:proofErr w:type="spellStart"/>
            <w:r w:rsidR="000D551D" w:rsidRPr="00882F69">
              <w:t>boraanid</w:t>
            </w:r>
            <w:proofErr w:type="spellEnd"/>
            <w:r w:rsidR="000D551D" w:rsidRPr="00882F69">
              <w:t xml:space="preserve"> ja nende derivaadid:</w:t>
            </w:r>
          </w:p>
          <w:p w14:paraId="61D2F227" w14:textId="77777777" w:rsidR="000D551D" w:rsidRPr="00882F69" w:rsidRDefault="00432861" w:rsidP="000D551D">
            <w:pPr>
              <w:keepNext/>
              <w:keepLines/>
              <w:widowControl w:val="0"/>
              <w:tabs>
                <w:tab w:val="left" w:pos="1876"/>
              </w:tabs>
              <w:spacing w:before="0" w:after="100" w:afterAutospacing="1" w:line="240" w:lineRule="auto"/>
              <w:ind w:left="1985" w:hanging="534"/>
            </w:pPr>
            <w:r w:rsidRPr="00882F69">
              <w:t>a</w:t>
            </w:r>
            <w:r w:rsidR="000D551D" w:rsidRPr="00882F69">
              <w:t>.</w:t>
            </w:r>
            <w:r w:rsidR="000D551D" w:rsidRPr="00882F69">
              <w:tab/>
            </w:r>
            <w:proofErr w:type="spellStart"/>
            <w:r w:rsidRPr="00882F69">
              <w:t>karboraanid</w:t>
            </w:r>
            <w:proofErr w:type="spellEnd"/>
            <w:r w:rsidR="000D551D" w:rsidRPr="00882F69">
              <w:t>;</w:t>
            </w:r>
          </w:p>
          <w:p w14:paraId="74A0A06D" w14:textId="77777777" w:rsidR="000D551D" w:rsidRPr="00882F69" w:rsidRDefault="00432861" w:rsidP="000D551D">
            <w:pPr>
              <w:keepNext/>
              <w:keepLines/>
              <w:widowControl w:val="0"/>
              <w:tabs>
                <w:tab w:val="left" w:pos="1451"/>
              </w:tabs>
              <w:spacing w:before="0" w:after="100" w:afterAutospacing="1" w:line="240" w:lineRule="auto"/>
              <w:ind w:left="1876" w:hanging="425"/>
            </w:pPr>
            <w:proofErr w:type="spellStart"/>
            <w:r w:rsidRPr="00882F69">
              <w:t>b</w:t>
            </w:r>
            <w:r w:rsidR="000D551D" w:rsidRPr="00882F69">
              <w:t>.</w:t>
            </w:r>
            <w:proofErr w:type="spellEnd"/>
            <w:r w:rsidR="000D551D" w:rsidRPr="00882F69">
              <w:tab/>
            </w:r>
            <w:r w:rsidRPr="00882F69">
              <w:t xml:space="preserve">järgmised </w:t>
            </w:r>
            <w:proofErr w:type="spellStart"/>
            <w:r w:rsidRPr="00882F69">
              <w:t>boraani</w:t>
            </w:r>
            <w:proofErr w:type="spellEnd"/>
            <w:r w:rsidRPr="00882F69">
              <w:t xml:space="preserve"> </w:t>
            </w:r>
            <w:proofErr w:type="spellStart"/>
            <w:r w:rsidRPr="00882F69">
              <w:t>homoloogid</w:t>
            </w:r>
            <w:proofErr w:type="spellEnd"/>
            <w:r w:rsidRPr="00882F69">
              <w:t>:</w:t>
            </w:r>
          </w:p>
          <w:p w14:paraId="513762C4" w14:textId="77777777" w:rsidR="00432861" w:rsidRPr="00882F69" w:rsidRDefault="00432861" w:rsidP="00432861">
            <w:pPr>
              <w:keepNext/>
              <w:keepLines/>
              <w:widowControl w:val="0"/>
              <w:spacing w:before="0" w:after="100" w:afterAutospacing="1" w:line="240" w:lineRule="auto"/>
              <w:ind w:left="2279" w:hanging="391"/>
              <w:jc w:val="both"/>
            </w:pPr>
            <w:r w:rsidRPr="00882F69">
              <w:t>1.</w:t>
            </w:r>
            <w:r w:rsidRPr="00882F69">
              <w:tab/>
            </w:r>
            <w:proofErr w:type="spellStart"/>
            <w:r w:rsidRPr="00882F69">
              <w:t>dekaboraan</w:t>
            </w:r>
            <w:proofErr w:type="spellEnd"/>
            <w:r w:rsidRPr="00882F69">
              <w:t xml:space="preserve"> (14) (CAS 17702-41-9);</w:t>
            </w:r>
          </w:p>
          <w:p w14:paraId="54D4EC11" w14:textId="77777777" w:rsidR="00432861" w:rsidRPr="00882F69" w:rsidRDefault="00432861" w:rsidP="00432861">
            <w:pPr>
              <w:keepNext/>
              <w:keepLines/>
              <w:widowControl w:val="0"/>
              <w:spacing w:before="0" w:after="100" w:afterAutospacing="1" w:line="240" w:lineRule="auto"/>
              <w:ind w:left="2279" w:hanging="391"/>
              <w:jc w:val="both"/>
            </w:pPr>
            <w:r w:rsidRPr="00882F69">
              <w:t>2.</w:t>
            </w:r>
            <w:r w:rsidRPr="00882F69">
              <w:tab/>
            </w:r>
            <w:proofErr w:type="spellStart"/>
            <w:r w:rsidRPr="00882F69">
              <w:t>pentaboraan</w:t>
            </w:r>
            <w:proofErr w:type="spellEnd"/>
            <w:r w:rsidRPr="00882F69">
              <w:t xml:space="preserve"> (9) (CAS 19624-22-7);</w:t>
            </w:r>
          </w:p>
          <w:p w14:paraId="0771337A" w14:textId="77777777" w:rsidR="00432861" w:rsidRPr="00882F69" w:rsidRDefault="00432861" w:rsidP="00432861">
            <w:pPr>
              <w:keepNext/>
              <w:keepLines/>
              <w:widowControl w:val="0"/>
              <w:spacing w:before="0" w:after="100" w:afterAutospacing="1" w:line="240" w:lineRule="auto"/>
              <w:ind w:left="2279" w:hanging="391"/>
              <w:jc w:val="both"/>
            </w:pPr>
            <w:r w:rsidRPr="00882F69">
              <w:t>3.</w:t>
            </w:r>
            <w:r w:rsidRPr="00882F69">
              <w:tab/>
            </w:r>
            <w:proofErr w:type="spellStart"/>
            <w:r w:rsidRPr="00882F69">
              <w:t>pentaboraan</w:t>
            </w:r>
            <w:proofErr w:type="spellEnd"/>
            <w:r w:rsidRPr="00882F69">
              <w:t xml:space="preserve"> (11) (CAS 18433-84-6);</w:t>
            </w:r>
          </w:p>
          <w:p w14:paraId="1CD086FF" w14:textId="77777777" w:rsidR="00AA4F73" w:rsidRPr="00882F69" w:rsidRDefault="00AA4F73" w:rsidP="00384753">
            <w:pPr>
              <w:keepNext/>
              <w:keepLines/>
              <w:widowControl w:val="0"/>
              <w:tabs>
                <w:tab w:val="left" w:pos="1451"/>
              </w:tabs>
              <w:spacing w:before="0" w:after="100" w:afterAutospacing="1" w:line="240" w:lineRule="auto"/>
              <w:ind w:left="1451" w:hanging="567"/>
            </w:pPr>
            <w:r w:rsidRPr="00882F69">
              <w:lastRenderedPageBreak/>
              <w:t>4.</w:t>
            </w:r>
            <w:r w:rsidRPr="00882F69">
              <w:tab/>
              <w:t>hüdrasiin ja selle järgmised derivaadid (vt ka hüdrasiini oksüdeerivaid derivaate punktides ML8.d.8. ja ML8.d.9.):</w:t>
            </w:r>
          </w:p>
          <w:p w14:paraId="06D7968B" w14:textId="2CC7D0DD" w:rsidR="00AA4F73" w:rsidRPr="00882F69" w:rsidRDefault="00AA4F73" w:rsidP="00384753">
            <w:pPr>
              <w:keepNext/>
              <w:keepLines/>
              <w:widowControl w:val="0"/>
              <w:tabs>
                <w:tab w:val="left" w:pos="1876"/>
              </w:tabs>
              <w:spacing w:before="0" w:after="100" w:afterAutospacing="1" w:line="240" w:lineRule="auto"/>
              <w:ind w:left="1877" w:hanging="425"/>
            </w:pPr>
            <w:r w:rsidRPr="00882F69">
              <w:t>a.</w:t>
            </w:r>
            <w:r w:rsidRPr="00882F69">
              <w:tab/>
              <w:t>hüdrasiin (CAS 302-01-2) kontsentratsioonis 70% või üle selle;</w:t>
            </w:r>
          </w:p>
          <w:p w14:paraId="17B704ED" w14:textId="77777777" w:rsidR="00AA4F73" w:rsidRPr="00882F69" w:rsidRDefault="00AA4F73" w:rsidP="00384753">
            <w:pPr>
              <w:keepNext/>
              <w:keepLines/>
              <w:widowControl w:val="0"/>
              <w:tabs>
                <w:tab w:val="left" w:pos="1876"/>
              </w:tabs>
              <w:spacing w:before="0" w:after="100" w:afterAutospacing="1" w:line="240" w:lineRule="auto"/>
              <w:ind w:left="1985" w:hanging="534"/>
            </w:pPr>
            <w:proofErr w:type="spellStart"/>
            <w:r w:rsidRPr="00882F69">
              <w:t>b.</w:t>
            </w:r>
            <w:proofErr w:type="spellEnd"/>
            <w:r w:rsidRPr="00882F69">
              <w:tab/>
            </w:r>
            <w:proofErr w:type="spellStart"/>
            <w:r w:rsidRPr="00882F69">
              <w:t>monometüülhüdrasiin</w:t>
            </w:r>
            <w:proofErr w:type="spellEnd"/>
            <w:r w:rsidRPr="00882F69">
              <w:t xml:space="preserve"> (CAS 60-34-4);</w:t>
            </w:r>
          </w:p>
          <w:p w14:paraId="6344B4F0" w14:textId="77777777" w:rsidR="00AA4F73" w:rsidRPr="00882F69" w:rsidRDefault="00AA4F73" w:rsidP="00384753">
            <w:pPr>
              <w:keepNext/>
              <w:keepLines/>
              <w:widowControl w:val="0"/>
              <w:tabs>
                <w:tab w:val="left" w:pos="1451"/>
              </w:tabs>
              <w:spacing w:before="0" w:after="100" w:afterAutospacing="1" w:line="240" w:lineRule="auto"/>
              <w:ind w:left="1876" w:hanging="425"/>
            </w:pPr>
            <w:proofErr w:type="spellStart"/>
            <w:r w:rsidRPr="00882F69">
              <w:t>c.</w:t>
            </w:r>
            <w:proofErr w:type="spellEnd"/>
            <w:r w:rsidRPr="00882F69">
              <w:tab/>
              <w:t xml:space="preserve">sümmeetriline </w:t>
            </w:r>
            <w:proofErr w:type="spellStart"/>
            <w:r w:rsidRPr="00882F69">
              <w:t>dimetüülhüdrasiin</w:t>
            </w:r>
            <w:proofErr w:type="spellEnd"/>
            <w:r w:rsidRPr="00882F69">
              <w:t xml:space="preserve"> (CAS 540-73-8);</w:t>
            </w:r>
          </w:p>
          <w:p w14:paraId="5DDE47E8" w14:textId="77777777" w:rsidR="00AA4F73" w:rsidRPr="00882F69" w:rsidRDefault="00AA4F73" w:rsidP="00384753">
            <w:pPr>
              <w:keepNext/>
              <w:keepLines/>
              <w:widowControl w:val="0"/>
              <w:tabs>
                <w:tab w:val="left" w:pos="1451"/>
              </w:tabs>
              <w:spacing w:before="0" w:after="100" w:afterAutospacing="1" w:line="240" w:lineRule="auto"/>
              <w:ind w:left="1876" w:hanging="425"/>
            </w:pPr>
            <w:proofErr w:type="spellStart"/>
            <w:r w:rsidRPr="00882F69">
              <w:t>d.</w:t>
            </w:r>
            <w:proofErr w:type="spellEnd"/>
            <w:r w:rsidRPr="00882F69">
              <w:tab/>
              <w:t xml:space="preserve">asümmeetriline </w:t>
            </w:r>
            <w:proofErr w:type="spellStart"/>
            <w:r w:rsidRPr="00882F69">
              <w:t>dimetüülhüdrasiin</w:t>
            </w:r>
            <w:proofErr w:type="spellEnd"/>
            <w:r w:rsidRPr="00882F69">
              <w:t xml:space="preserve"> (CAS 57-14-7);</w:t>
            </w:r>
          </w:p>
          <w:p w14:paraId="33797EA0" w14:textId="1802251C" w:rsidR="00AA4F73" w:rsidRPr="00882F69" w:rsidRDefault="00AA4F73" w:rsidP="00123841">
            <w:pPr>
              <w:keepNext/>
              <w:keepLines/>
              <w:widowControl w:val="0"/>
              <w:spacing w:after="100" w:afterAutospacing="1" w:line="240" w:lineRule="auto"/>
              <w:ind w:left="2807" w:hanging="891"/>
              <w:rPr>
                <w:i/>
              </w:rPr>
            </w:pPr>
            <w:r w:rsidRPr="00882F69">
              <w:rPr>
                <w:i/>
                <w:u w:val="single"/>
              </w:rPr>
              <w:t>Märkus</w:t>
            </w:r>
            <w:r w:rsidRPr="00882F69">
              <w:tab/>
            </w:r>
            <w:r w:rsidRPr="00882F69">
              <w:rPr>
                <w:i/>
              </w:rPr>
              <w:t xml:space="preserve">Punkt ML8.c.4.a. ei hõlma spetsiaalselt korrosioonitõrjeks koostatud </w:t>
            </w:r>
            <w:proofErr w:type="spellStart"/>
            <w:r w:rsidRPr="00882F69">
              <w:rPr>
                <w:i/>
              </w:rPr>
              <w:t>hüdrasiini</w:t>
            </w:r>
            <w:r w:rsidR="0057497C" w:rsidRPr="00882F69">
              <w:rPr>
                <w:i/>
              </w:rPr>
              <w:t>’</w:t>
            </w:r>
            <w:r w:rsidRPr="00882F69">
              <w:rPr>
                <w:i/>
              </w:rPr>
              <w:t>segusid</w:t>
            </w:r>
            <w:proofErr w:type="spellEnd"/>
            <w:r w:rsidR="0057497C" w:rsidRPr="00882F69">
              <w:rPr>
                <w:i/>
              </w:rPr>
              <w:t>'</w:t>
            </w:r>
            <w:r w:rsidRPr="00882F69">
              <w:rPr>
                <w:i/>
              </w:rPr>
              <w:t>.</w:t>
            </w:r>
          </w:p>
          <w:p w14:paraId="56FB96D1" w14:textId="30E98194" w:rsidR="00AA4F73" w:rsidRPr="00882F69" w:rsidRDefault="00AA4F73" w:rsidP="00384753">
            <w:pPr>
              <w:keepNext/>
              <w:keepLines/>
              <w:widowControl w:val="0"/>
              <w:tabs>
                <w:tab w:val="left" w:pos="1451"/>
              </w:tabs>
              <w:spacing w:before="0" w:after="100" w:afterAutospacing="1" w:line="240" w:lineRule="auto"/>
              <w:ind w:left="1451" w:hanging="567"/>
            </w:pPr>
            <w:r w:rsidRPr="00882F69">
              <w:t xml:space="preserve">5. </w:t>
            </w:r>
            <w:r w:rsidRPr="00882F69">
              <w:tab/>
              <w:t xml:space="preserve">kerakujulistest, pihustatud, kerajatest, </w:t>
            </w:r>
            <w:proofErr w:type="spellStart"/>
            <w:r w:rsidRPr="00882F69">
              <w:t>helbelistest</w:t>
            </w:r>
            <w:proofErr w:type="spellEnd"/>
            <w:r w:rsidRPr="00882F69">
              <w:t xml:space="preserve"> või peenestatud osakestest koosnevad metallilised kütused, kütuste </w:t>
            </w:r>
            <w:r w:rsidR="0057497C" w:rsidRPr="00882F69">
              <w:t>’</w:t>
            </w:r>
            <w:r w:rsidRPr="00882F69">
              <w:t>segud</w:t>
            </w:r>
            <w:r w:rsidR="0057497C" w:rsidRPr="00882F69">
              <w:t>’</w:t>
            </w:r>
            <w:r w:rsidRPr="00882F69">
              <w:t xml:space="preserve"> või „pürotehnika” </w:t>
            </w:r>
            <w:r w:rsidR="0057497C" w:rsidRPr="00882F69">
              <w:t>’</w:t>
            </w:r>
            <w:r w:rsidRPr="00882F69">
              <w:t>segud</w:t>
            </w:r>
            <w:r w:rsidR="0057497C" w:rsidRPr="00882F69">
              <w:t>’</w:t>
            </w:r>
            <w:r w:rsidRPr="00882F69">
              <w:t>, mis on valmistatud materjalist, mis sisaldab 99% või enam ükskõik mida järgnevast:</w:t>
            </w:r>
          </w:p>
          <w:p w14:paraId="0CD5AFD6" w14:textId="77777777" w:rsidR="00AA4F73" w:rsidRPr="00882F69" w:rsidRDefault="00AA4F73" w:rsidP="00384753">
            <w:pPr>
              <w:keepNext/>
              <w:keepLines/>
              <w:widowControl w:val="0"/>
              <w:tabs>
                <w:tab w:val="left" w:pos="2018"/>
              </w:tabs>
              <w:spacing w:before="0" w:after="100" w:afterAutospacing="1" w:line="240" w:lineRule="auto"/>
              <w:ind w:left="1451"/>
            </w:pPr>
            <w:r w:rsidRPr="00882F69">
              <w:t>a.</w:t>
            </w:r>
            <w:r w:rsidRPr="00882F69">
              <w:tab/>
              <w:t>järgmised metallid ja nende segud:</w:t>
            </w:r>
          </w:p>
          <w:p w14:paraId="7CC76B65" w14:textId="77777777" w:rsidR="00AA4F73" w:rsidRPr="00882F69" w:rsidRDefault="00AA4F73" w:rsidP="00384753">
            <w:pPr>
              <w:keepNext/>
              <w:keepLines/>
              <w:widowControl w:val="0"/>
              <w:tabs>
                <w:tab w:val="left" w:pos="2585"/>
              </w:tabs>
              <w:spacing w:before="0" w:after="100" w:afterAutospacing="1" w:line="240" w:lineRule="auto"/>
              <w:ind w:left="2585" w:hanging="567"/>
            </w:pPr>
            <w:r w:rsidRPr="00882F69">
              <w:t>1.</w:t>
            </w:r>
            <w:r w:rsidRPr="00882F69">
              <w:tab/>
            </w:r>
            <w:proofErr w:type="spellStart"/>
            <w:r w:rsidRPr="00882F69">
              <w:t>berüllium</w:t>
            </w:r>
            <w:proofErr w:type="spellEnd"/>
            <w:r w:rsidRPr="00882F69">
              <w:t xml:space="preserve"> (CAS 7440-41-7), osakeste suurusega alla 60 </w:t>
            </w:r>
            <w:proofErr w:type="spellStart"/>
            <w:r w:rsidRPr="00882F69">
              <w:t>μm</w:t>
            </w:r>
            <w:proofErr w:type="spellEnd"/>
            <w:r w:rsidRPr="00882F69">
              <w:t>;</w:t>
            </w:r>
          </w:p>
          <w:p w14:paraId="09700CE9" w14:textId="77777777" w:rsidR="00AA4F73" w:rsidRPr="00882F69" w:rsidRDefault="00AA4F73" w:rsidP="00384753">
            <w:pPr>
              <w:keepNext/>
              <w:keepLines/>
              <w:widowControl w:val="0"/>
              <w:tabs>
                <w:tab w:val="left" w:pos="2585"/>
              </w:tabs>
              <w:spacing w:before="0" w:after="100" w:afterAutospacing="1" w:line="240" w:lineRule="auto"/>
              <w:ind w:left="2585" w:hanging="567"/>
            </w:pPr>
            <w:r w:rsidRPr="00882F69">
              <w:t>2.</w:t>
            </w:r>
            <w:r w:rsidRPr="00882F69">
              <w:tab/>
              <w:t>rauapulber (CAS 7439-89-6), osakeste suurusega 3 </w:t>
            </w:r>
            <w:proofErr w:type="spellStart"/>
            <w:r w:rsidRPr="00882F69">
              <w:t>μm</w:t>
            </w:r>
            <w:proofErr w:type="spellEnd"/>
            <w:r w:rsidRPr="00882F69">
              <w:t xml:space="preserve"> või alla selle, mis on saadud raudoksiidi redutseerimisel vesinikuga;</w:t>
            </w:r>
          </w:p>
          <w:p w14:paraId="2AAC0D01" w14:textId="77777777" w:rsidR="00AA4F73" w:rsidRPr="00882F69" w:rsidRDefault="00AA4F73" w:rsidP="00384753">
            <w:pPr>
              <w:keepNext/>
              <w:keepLines/>
              <w:widowControl w:val="0"/>
              <w:tabs>
                <w:tab w:val="left" w:pos="2018"/>
                <w:tab w:val="left" w:pos="2585"/>
              </w:tabs>
              <w:spacing w:before="0" w:after="100" w:afterAutospacing="1" w:line="240" w:lineRule="auto"/>
              <w:ind w:left="1451"/>
            </w:pPr>
            <w:proofErr w:type="spellStart"/>
            <w:r w:rsidRPr="00882F69">
              <w:t>b.</w:t>
            </w:r>
            <w:proofErr w:type="spellEnd"/>
            <w:r w:rsidRPr="00882F69">
              <w:tab/>
              <w:t>segud, mis sisaldavad ükskõik mida järgnevast:</w:t>
            </w:r>
          </w:p>
          <w:p w14:paraId="257BA858" w14:textId="12FF2333" w:rsidR="00AA4F73" w:rsidRPr="00882F69" w:rsidRDefault="00AA4F73" w:rsidP="008315C5">
            <w:pPr>
              <w:pStyle w:val="ListParagraph"/>
              <w:keepNext/>
              <w:keepLines/>
              <w:widowControl w:val="0"/>
              <w:numPr>
                <w:ilvl w:val="0"/>
                <w:numId w:val="33"/>
              </w:numPr>
              <w:tabs>
                <w:tab w:val="left" w:pos="2585"/>
              </w:tabs>
              <w:spacing w:before="0" w:after="100" w:afterAutospacing="1" w:line="240" w:lineRule="auto"/>
            </w:pPr>
            <w:proofErr w:type="spellStart"/>
            <w:r w:rsidRPr="00882F69">
              <w:t>tsirkoonium</w:t>
            </w:r>
            <w:proofErr w:type="spellEnd"/>
            <w:r w:rsidRPr="00882F69">
              <w:t xml:space="preserve"> (CAS 7440-67-7), magneesium (CAS 7439-95-4) ja nende sulamid osakeste suurusega alla 60 </w:t>
            </w:r>
            <w:proofErr w:type="spellStart"/>
            <w:r w:rsidRPr="00882F69">
              <w:t>μm</w:t>
            </w:r>
            <w:proofErr w:type="spellEnd"/>
            <w:r w:rsidRPr="00882F69">
              <w:t xml:space="preserve">; </w:t>
            </w:r>
            <w:r w:rsidRPr="00882F69">
              <w:rPr>
                <w:u w:val="single"/>
              </w:rPr>
              <w:t>või</w:t>
            </w:r>
          </w:p>
          <w:p w14:paraId="57528F05" w14:textId="2795E3A4" w:rsidR="00E931AF" w:rsidRPr="00882F69" w:rsidRDefault="00E931AF" w:rsidP="00DC7ADC">
            <w:pPr>
              <w:pStyle w:val="ListParagraph"/>
              <w:keepNext/>
              <w:keepLines/>
              <w:widowControl w:val="0"/>
              <w:tabs>
                <w:tab w:val="left" w:pos="2523"/>
              </w:tabs>
              <w:spacing w:before="0" w:after="0" w:line="240" w:lineRule="auto"/>
              <w:ind w:left="2573"/>
            </w:pPr>
          </w:p>
          <w:p w14:paraId="13F60EAA" w14:textId="091CE043" w:rsidR="00AA4F73" w:rsidRPr="00882F69" w:rsidRDefault="00AA4F73" w:rsidP="008315C5">
            <w:pPr>
              <w:pStyle w:val="ListParagraph"/>
              <w:keepNext/>
              <w:keepLines/>
              <w:widowControl w:val="0"/>
              <w:numPr>
                <w:ilvl w:val="0"/>
                <w:numId w:val="33"/>
              </w:numPr>
              <w:tabs>
                <w:tab w:val="left" w:pos="2523"/>
              </w:tabs>
              <w:spacing w:before="0" w:after="0" w:line="240" w:lineRule="auto"/>
              <w:jc w:val="both"/>
            </w:pPr>
            <w:r w:rsidRPr="00882F69">
              <w:t>boorist (CAS 7440-42-8) või boorkarbiidist (CAS 12069-32-8) kütused puhtusega 85% või rohkem ja osakeste suurusega alla 60 </w:t>
            </w:r>
            <w:proofErr w:type="spellStart"/>
            <w:r w:rsidRPr="00882F69">
              <w:t>μm</w:t>
            </w:r>
            <w:proofErr w:type="spellEnd"/>
            <w:r w:rsidRPr="00882F69">
              <w:t>;</w:t>
            </w:r>
          </w:p>
          <w:p w14:paraId="619D494D" w14:textId="489C94A3" w:rsidR="00AA4F73" w:rsidRPr="00882F69" w:rsidRDefault="00AA4F73" w:rsidP="00384753">
            <w:pPr>
              <w:keepNext/>
              <w:keepLines/>
              <w:widowControl w:val="0"/>
              <w:tabs>
                <w:tab w:val="left" w:pos="1026"/>
              </w:tabs>
              <w:spacing w:after="100" w:afterAutospacing="1" w:line="240" w:lineRule="auto"/>
              <w:ind w:left="2018" w:hanging="992"/>
              <w:jc w:val="both"/>
              <w:rPr>
                <w:i/>
              </w:rPr>
            </w:pPr>
            <w:r w:rsidRPr="00882F69">
              <w:rPr>
                <w:i/>
                <w:u w:val="single"/>
              </w:rPr>
              <w:t>Märkus 1</w:t>
            </w:r>
            <w:r w:rsidRPr="00882F69">
              <w:tab/>
            </w:r>
            <w:r w:rsidRPr="00882F69">
              <w:rPr>
                <w:i/>
              </w:rPr>
              <w:t xml:space="preserve">Punkti ML8.c.5. kohaldatakse </w:t>
            </w:r>
            <w:r w:rsidR="003A2A3B">
              <w:rPr>
                <w:i/>
              </w:rPr>
              <w:t>„</w:t>
            </w:r>
            <w:r w:rsidRPr="00882F69">
              <w:rPr>
                <w:i/>
              </w:rPr>
              <w:t>lõhkeainete</w:t>
            </w:r>
            <w:r w:rsidR="005D124A">
              <w:rPr>
                <w:i/>
              </w:rPr>
              <w:t>“</w:t>
            </w:r>
            <w:r w:rsidRPr="00882F69">
              <w:rPr>
                <w:i/>
              </w:rPr>
              <w:t xml:space="preserve"> ja kütuse suhtes, sõltumata sellest, kas metallid või sulamid on kapseldatud alumiiniumis, magneesiumis, </w:t>
            </w:r>
            <w:proofErr w:type="spellStart"/>
            <w:r w:rsidRPr="00882F69">
              <w:rPr>
                <w:i/>
              </w:rPr>
              <w:t>tsirkooniumis</w:t>
            </w:r>
            <w:proofErr w:type="spellEnd"/>
            <w:r w:rsidRPr="00882F69">
              <w:rPr>
                <w:i/>
              </w:rPr>
              <w:t xml:space="preserve"> või </w:t>
            </w:r>
            <w:proofErr w:type="spellStart"/>
            <w:r w:rsidRPr="00882F69">
              <w:rPr>
                <w:i/>
              </w:rPr>
              <w:t>berülliumis</w:t>
            </w:r>
            <w:proofErr w:type="spellEnd"/>
            <w:r w:rsidRPr="00882F69">
              <w:rPr>
                <w:i/>
              </w:rPr>
              <w:t xml:space="preserve"> või mitte.</w:t>
            </w:r>
          </w:p>
          <w:p w14:paraId="6A11FBFE" w14:textId="7C215CAE" w:rsidR="00AA4F73" w:rsidRPr="00882F69" w:rsidRDefault="00AA4F73" w:rsidP="00384753">
            <w:pPr>
              <w:keepNext/>
              <w:keepLines/>
              <w:widowControl w:val="0"/>
              <w:tabs>
                <w:tab w:val="left" w:pos="2018"/>
              </w:tabs>
              <w:spacing w:after="100" w:afterAutospacing="1" w:line="240" w:lineRule="auto"/>
              <w:ind w:left="2018" w:hanging="992"/>
              <w:jc w:val="both"/>
              <w:rPr>
                <w:i/>
                <w:u w:val="single"/>
              </w:rPr>
            </w:pPr>
            <w:r w:rsidRPr="00882F69">
              <w:rPr>
                <w:i/>
                <w:u w:val="single"/>
              </w:rPr>
              <w:t>Märkus 2</w:t>
            </w:r>
            <w:r w:rsidRPr="00882F69">
              <w:tab/>
            </w:r>
            <w:r w:rsidRPr="00882F69">
              <w:rPr>
                <w:i/>
              </w:rPr>
              <w:t xml:space="preserve">Punkti ML8.c.5.b. kohaldatakse ainult selliste osakestest koosnevate metalliliste kütuste suhtes, mis on segatud muude ainetega, et moodustada sõjaliseks otstarbeks koostatud </w:t>
            </w:r>
            <w:r w:rsidR="0057497C" w:rsidRPr="00882F69">
              <w:rPr>
                <w:i/>
              </w:rPr>
              <w:t>’</w:t>
            </w:r>
            <w:r w:rsidRPr="00882F69">
              <w:rPr>
                <w:i/>
              </w:rPr>
              <w:t>segu</w:t>
            </w:r>
            <w:r w:rsidR="0057497C" w:rsidRPr="00882F69">
              <w:rPr>
                <w:i/>
              </w:rPr>
              <w:t>’</w:t>
            </w:r>
            <w:r w:rsidRPr="00882F69">
              <w:rPr>
                <w:i/>
              </w:rPr>
              <w:t xml:space="preserve">, näiteks vedelad suspensioonilaadsed </w:t>
            </w:r>
            <w:r w:rsidR="003A2A3B">
              <w:rPr>
                <w:i/>
              </w:rPr>
              <w:t>„</w:t>
            </w:r>
            <w:r w:rsidRPr="00882F69">
              <w:rPr>
                <w:i/>
              </w:rPr>
              <w:t>raketikütused</w:t>
            </w:r>
            <w:r w:rsidR="003A2A3B">
              <w:rPr>
                <w:i/>
              </w:rPr>
              <w:t>“</w:t>
            </w:r>
            <w:r w:rsidRPr="00882F69">
              <w:rPr>
                <w:i/>
              </w:rPr>
              <w:t xml:space="preserve">, tahked </w:t>
            </w:r>
            <w:r w:rsidR="003A2A3B">
              <w:rPr>
                <w:i/>
              </w:rPr>
              <w:t>„</w:t>
            </w:r>
            <w:r w:rsidRPr="00882F69">
              <w:rPr>
                <w:i/>
              </w:rPr>
              <w:t>raketikütused</w:t>
            </w:r>
            <w:r w:rsidR="003A2A3B">
              <w:rPr>
                <w:i/>
              </w:rPr>
              <w:t>“</w:t>
            </w:r>
            <w:r w:rsidRPr="00882F69">
              <w:rPr>
                <w:i/>
              </w:rPr>
              <w:t xml:space="preserve"> või </w:t>
            </w:r>
            <w:r w:rsidR="003A2A3B">
              <w:rPr>
                <w:i/>
              </w:rPr>
              <w:t>„</w:t>
            </w:r>
            <w:r w:rsidRPr="00882F69">
              <w:rPr>
                <w:i/>
              </w:rPr>
              <w:t>pürotehnilised</w:t>
            </w:r>
            <w:r w:rsidR="003A2A3B">
              <w:rPr>
                <w:i/>
              </w:rPr>
              <w:t>“</w:t>
            </w:r>
            <w:r w:rsidRPr="00882F69">
              <w:rPr>
                <w:i/>
              </w:rPr>
              <w:t xml:space="preserve"> </w:t>
            </w:r>
            <w:r w:rsidR="0057497C" w:rsidRPr="00882F69">
              <w:rPr>
                <w:i/>
              </w:rPr>
              <w:t>’</w:t>
            </w:r>
            <w:r w:rsidRPr="00882F69">
              <w:rPr>
                <w:i/>
              </w:rPr>
              <w:t>segud</w:t>
            </w:r>
            <w:r w:rsidR="0057497C" w:rsidRPr="00882F69">
              <w:rPr>
                <w:i/>
              </w:rPr>
              <w:t>’</w:t>
            </w:r>
            <w:r w:rsidRPr="00882F69">
              <w:rPr>
                <w:i/>
              </w:rPr>
              <w:t>.</w:t>
            </w:r>
          </w:p>
          <w:p w14:paraId="4EFD2420" w14:textId="77777777" w:rsidR="00AA4F73" w:rsidRPr="00882F69" w:rsidRDefault="00AA4F73" w:rsidP="00384753">
            <w:pPr>
              <w:keepNext/>
              <w:keepLines/>
              <w:widowControl w:val="0"/>
              <w:spacing w:after="100" w:afterAutospacing="1" w:line="240" w:lineRule="auto"/>
              <w:ind w:left="2018" w:hanging="992"/>
              <w:jc w:val="both"/>
              <w:rPr>
                <w:i/>
              </w:rPr>
            </w:pPr>
            <w:r w:rsidRPr="00882F69">
              <w:rPr>
                <w:i/>
                <w:u w:val="single"/>
              </w:rPr>
              <w:t>Märkus 3</w:t>
            </w:r>
            <w:r w:rsidRPr="00882F69">
              <w:tab/>
            </w:r>
            <w:r w:rsidRPr="00882F69">
              <w:rPr>
                <w:i/>
              </w:rPr>
              <w:t>Punkti ML8.c.5.b.2. ei kohaldata boori ja boorkarbiidi suhtes, mida on rikastatud boor-10-ga (boor-10 sisaldus 20% või rohkem).</w:t>
            </w:r>
          </w:p>
          <w:p w14:paraId="605FCC32"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lastRenderedPageBreak/>
              <w:t xml:space="preserve">6. </w:t>
            </w:r>
            <w:r w:rsidRPr="00882F69">
              <w:tab/>
              <w:t xml:space="preserve">sõjalised materjalid, mis sisaldavad spetsiaalselt leegiheitjates või süütelaskemoonas kasutamiseks koostatud süsivesinikpõletusaine paksendeid, nagu </w:t>
            </w:r>
            <w:proofErr w:type="spellStart"/>
            <w:r w:rsidRPr="00882F69">
              <w:t>metallstearaate</w:t>
            </w:r>
            <w:proofErr w:type="spellEnd"/>
            <w:r w:rsidRPr="00882F69">
              <w:t xml:space="preserve"> (näiteks </w:t>
            </w:r>
            <w:proofErr w:type="spellStart"/>
            <w:r w:rsidRPr="00882F69">
              <w:t>oktopalmitaate</w:t>
            </w:r>
            <w:proofErr w:type="spellEnd"/>
            <w:r w:rsidRPr="00882F69">
              <w:t xml:space="preserve"> (CAS 637-12-7)) või metallpalmitaate;</w:t>
            </w:r>
          </w:p>
          <w:p w14:paraId="56297B92"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7. </w:t>
            </w:r>
            <w:r w:rsidRPr="00882F69">
              <w:tab/>
            </w:r>
            <w:proofErr w:type="spellStart"/>
            <w:r w:rsidRPr="00882F69">
              <w:t>perkloraadid</w:t>
            </w:r>
            <w:proofErr w:type="spellEnd"/>
            <w:r w:rsidRPr="00882F69">
              <w:t>, kloraadid ja kromaadid segus pulbriliste metallidega või teiste kõrge energiasisaldusega kütusekomponentidega;</w:t>
            </w:r>
          </w:p>
          <w:p w14:paraId="10766EFA" w14:textId="33D4277B"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8. </w:t>
            </w:r>
            <w:r w:rsidRPr="00882F69">
              <w:tab/>
              <w:t>kerakujulistest või kerajatest osakestest alumiiniumipulber (CAS 7429-90-5), osakeste suurusega 60 </w:t>
            </w:r>
            <w:proofErr w:type="spellStart"/>
            <w:r w:rsidRPr="00882F69">
              <w:t>μm</w:t>
            </w:r>
            <w:proofErr w:type="spellEnd"/>
            <w:r w:rsidRPr="00882F69">
              <w:t xml:space="preserve"> või alla selle ning mis on valmistatud materjalist alumiiniumisisaldusega 99% või rohkem;</w:t>
            </w:r>
          </w:p>
          <w:p w14:paraId="2A8C259E"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9.</w:t>
            </w:r>
            <w:r w:rsidRPr="00882F69">
              <w:tab/>
              <w:t>titaani alahüdriid (</w:t>
            </w:r>
            <w:proofErr w:type="spellStart"/>
            <w:r w:rsidRPr="00882F69">
              <w:t>TiH</w:t>
            </w:r>
            <w:r w:rsidRPr="00C1552C">
              <w:rPr>
                <w:vertAlign w:val="subscript"/>
              </w:rPr>
              <w:t>n</w:t>
            </w:r>
            <w:proofErr w:type="spellEnd"/>
            <w:r w:rsidRPr="00882F69">
              <w:t xml:space="preserve">) </w:t>
            </w:r>
            <w:proofErr w:type="spellStart"/>
            <w:r w:rsidRPr="00882F69">
              <w:t>stöhhiomeetriaga</w:t>
            </w:r>
            <w:proofErr w:type="spellEnd"/>
            <w:r w:rsidRPr="00882F69">
              <w:t xml:space="preserve"> n = 0,65–1,68;</w:t>
            </w:r>
          </w:p>
          <w:p w14:paraId="5D8BEC19"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10.</w:t>
            </w:r>
            <w:r w:rsidRPr="00882F69">
              <w:tab/>
              <w:t>järgmised punktis ML8.c.1. märkimata suure energiatihedusega vedelad kütused:</w:t>
            </w:r>
          </w:p>
          <w:p w14:paraId="5BED62C8" w14:textId="6CFB7BEA" w:rsidR="00AA4F73" w:rsidRPr="00882F69" w:rsidRDefault="00AA4F73" w:rsidP="00384753">
            <w:pPr>
              <w:keepNext/>
              <w:keepLines/>
              <w:widowControl w:val="0"/>
              <w:tabs>
                <w:tab w:val="left" w:pos="1734"/>
              </w:tabs>
              <w:spacing w:before="0" w:after="100" w:afterAutospacing="1" w:line="240" w:lineRule="auto"/>
              <w:ind w:left="1734" w:hanging="283"/>
              <w:jc w:val="both"/>
            </w:pPr>
            <w:r w:rsidRPr="00882F69">
              <w:t>a. segatud kütus, mis sisaldab nii tahket kui ka vedelat kütust (nt boorisuspensioon), mille massipõhine energiatihedus on 40</w:t>
            </w:r>
            <w:r w:rsidR="001A7B47">
              <w:t xml:space="preserve"> </w:t>
            </w:r>
            <w:r w:rsidRPr="00882F69">
              <w:t>MJ/kg või suurem;</w:t>
            </w:r>
          </w:p>
          <w:p w14:paraId="3CF37B7B" w14:textId="77777777" w:rsidR="00AA4F73" w:rsidRPr="00882F69" w:rsidRDefault="00AA4F73" w:rsidP="00384753">
            <w:pPr>
              <w:keepNext/>
              <w:keepLines/>
              <w:widowControl w:val="0"/>
              <w:tabs>
                <w:tab w:val="left" w:pos="2410"/>
              </w:tabs>
              <w:spacing w:before="0" w:after="100" w:afterAutospacing="1" w:line="240" w:lineRule="auto"/>
              <w:ind w:left="1734" w:hanging="283"/>
              <w:jc w:val="both"/>
            </w:pPr>
            <w:proofErr w:type="spellStart"/>
            <w:r w:rsidRPr="00882F69">
              <w:t>b.</w:t>
            </w:r>
            <w:proofErr w:type="spellEnd"/>
            <w:r w:rsidRPr="00882F69">
              <w:t xml:space="preserve"> muud suure energiatihedusega kütused ja kütuselisandid (näiteks </w:t>
            </w:r>
            <w:proofErr w:type="spellStart"/>
            <w:r w:rsidRPr="00882F69">
              <w:t>kubaan</w:t>
            </w:r>
            <w:proofErr w:type="spellEnd"/>
            <w:r w:rsidRPr="00882F69">
              <w:t>, ioonlahused, JP-7, JP-10), mille mahupõhine energiatihedus on 37,5 GJ/m</w:t>
            </w:r>
            <w:r w:rsidRPr="00CC479A">
              <w:rPr>
                <w:vertAlign w:val="superscript"/>
              </w:rPr>
              <w:t>3</w:t>
            </w:r>
            <w:r w:rsidRPr="00882F69">
              <w:t xml:space="preserve"> või suurem, mõõdetuna 293 K (20°C) ja </w:t>
            </w:r>
            <w:proofErr w:type="spellStart"/>
            <w:r w:rsidRPr="00882F69">
              <w:t>üheatmosfäärilise</w:t>
            </w:r>
            <w:proofErr w:type="spellEnd"/>
            <w:r w:rsidRPr="00882F69">
              <w:t xml:space="preserve"> (101,325 </w:t>
            </w:r>
            <w:proofErr w:type="spellStart"/>
            <w:r w:rsidRPr="00882F69">
              <w:t>kPa</w:t>
            </w:r>
            <w:proofErr w:type="spellEnd"/>
            <w:r w:rsidRPr="00882F69">
              <w:t>) rõhu juures;</w:t>
            </w:r>
          </w:p>
          <w:p w14:paraId="63D4FBF1" w14:textId="77777777" w:rsidR="00AA4F73" w:rsidRPr="00882F69" w:rsidRDefault="00AA4F73" w:rsidP="00384753">
            <w:pPr>
              <w:keepNext/>
              <w:keepLines/>
              <w:widowControl w:val="0"/>
              <w:tabs>
                <w:tab w:val="left" w:pos="1734"/>
              </w:tabs>
              <w:spacing w:before="0" w:after="0" w:line="240" w:lineRule="auto"/>
              <w:ind w:left="1734" w:hanging="567"/>
              <w:rPr>
                <w:i/>
              </w:rPr>
            </w:pPr>
            <w:r w:rsidRPr="00882F69">
              <w:rPr>
                <w:i/>
                <w:u w:val="single"/>
              </w:rPr>
              <w:t>Märkus</w:t>
            </w:r>
            <w:r w:rsidRPr="00882F69">
              <w:tab/>
            </w:r>
            <w:r w:rsidRPr="00882F69">
              <w:rPr>
                <w:i/>
              </w:rPr>
              <w:t>Punkt ML8.c.10.b. ei hõlma rafineeritud fossiilkütuseid või biokütuseid või tsiviillennunduses kasutatavaks tunnistatud mootorite kütuseid.</w:t>
            </w:r>
          </w:p>
          <w:p w14:paraId="7CD239B8" w14:textId="77777777" w:rsidR="0041684C" w:rsidRPr="00882F69" w:rsidRDefault="0041684C" w:rsidP="00384753">
            <w:pPr>
              <w:keepNext/>
              <w:keepLines/>
              <w:widowControl w:val="0"/>
              <w:tabs>
                <w:tab w:val="left" w:pos="1734"/>
              </w:tabs>
              <w:spacing w:before="0" w:after="0" w:line="240" w:lineRule="auto"/>
              <w:ind w:left="1734" w:hanging="567"/>
              <w:rPr>
                <w:i/>
              </w:rPr>
            </w:pPr>
          </w:p>
          <w:p w14:paraId="27FD3AA3" w14:textId="77777777" w:rsidR="00AA4F73" w:rsidRPr="00882F69" w:rsidRDefault="00AA4F73" w:rsidP="00384753">
            <w:pPr>
              <w:keepNext/>
              <w:keepLines/>
              <w:widowControl w:val="0"/>
              <w:tabs>
                <w:tab w:val="left" w:pos="2410"/>
              </w:tabs>
              <w:spacing w:before="0" w:after="0" w:line="240" w:lineRule="auto"/>
              <w:ind w:left="1418" w:hanging="534"/>
            </w:pPr>
            <w:r w:rsidRPr="00882F69">
              <w:t>11.</w:t>
            </w:r>
            <w:r w:rsidRPr="00882F69">
              <w:tab/>
              <w:t xml:space="preserve">järgmised „pürotehnilised” ja </w:t>
            </w:r>
            <w:proofErr w:type="spellStart"/>
            <w:r w:rsidRPr="00882F69">
              <w:t>pürofoorsed</w:t>
            </w:r>
            <w:proofErr w:type="spellEnd"/>
            <w:r w:rsidRPr="00882F69">
              <w:t xml:space="preserve"> ained:</w:t>
            </w:r>
          </w:p>
          <w:p w14:paraId="38BF3D2E" w14:textId="77777777" w:rsidR="00AA4F73" w:rsidRPr="00882F69" w:rsidRDefault="00AA4F73" w:rsidP="00384753">
            <w:pPr>
              <w:keepNext/>
              <w:keepLines/>
              <w:widowControl w:val="0"/>
              <w:spacing w:after="0" w:line="240" w:lineRule="auto"/>
              <w:ind w:left="1888" w:hanging="391"/>
              <w:jc w:val="both"/>
            </w:pPr>
            <w:r w:rsidRPr="00882F69">
              <w:t xml:space="preserve">a. </w:t>
            </w:r>
            <w:r w:rsidRPr="00882F69">
              <w:tab/>
              <w:t xml:space="preserve">„pürotehnilised” ja </w:t>
            </w:r>
            <w:proofErr w:type="spellStart"/>
            <w:r w:rsidRPr="00882F69">
              <w:t>pürofoorsed</w:t>
            </w:r>
            <w:proofErr w:type="spellEnd"/>
            <w:r w:rsidRPr="00882F69">
              <w:t xml:space="preserve"> ained, mis on spetsiaalselt loodud, et tõhustada või kontrollida kiirgava energia tootmist kogu </w:t>
            </w:r>
            <w:proofErr w:type="spellStart"/>
            <w:r w:rsidRPr="00882F69">
              <w:t>infrapunaspektris</w:t>
            </w:r>
            <w:proofErr w:type="spellEnd"/>
            <w:r w:rsidRPr="00882F69">
              <w:t>;</w:t>
            </w:r>
          </w:p>
          <w:p w14:paraId="1B9AEFDF" w14:textId="77777777" w:rsidR="00AA4F73" w:rsidRPr="00882F69" w:rsidRDefault="00AA4F73" w:rsidP="00384753">
            <w:pPr>
              <w:keepNext/>
              <w:keepLines/>
              <w:widowControl w:val="0"/>
              <w:spacing w:after="0" w:line="240" w:lineRule="auto"/>
              <w:ind w:left="1888" w:hanging="391"/>
              <w:jc w:val="both"/>
            </w:pPr>
            <w:proofErr w:type="spellStart"/>
            <w:r w:rsidRPr="00882F69">
              <w:t>b.</w:t>
            </w:r>
            <w:proofErr w:type="spellEnd"/>
            <w:r w:rsidRPr="00882F69">
              <w:t xml:space="preserve"> </w:t>
            </w:r>
            <w:r w:rsidRPr="00882F69">
              <w:tab/>
              <w:t xml:space="preserve">magneesiumi, </w:t>
            </w:r>
            <w:proofErr w:type="spellStart"/>
            <w:r w:rsidRPr="00882F69">
              <w:t>polüetrafluoroetüleeni</w:t>
            </w:r>
            <w:proofErr w:type="spellEnd"/>
            <w:r w:rsidRPr="00882F69">
              <w:t xml:space="preserve"> (PTFE) ning </w:t>
            </w:r>
            <w:proofErr w:type="spellStart"/>
            <w:r w:rsidRPr="00882F69">
              <w:t>vinülideendi</w:t>
            </w:r>
            <w:proofErr w:type="spellEnd"/>
            <w:r w:rsidRPr="00882F69">
              <w:t xml:space="preserve"> fluoriid-</w:t>
            </w:r>
            <w:proofErr w:type="spellStart"/>
            <w:r w:rsidRPr="00882F69">
              <w:t>hexafluoropropüleen</w:t>
            </w:r>
            <w:proofErr w:type="spellEnd"/>
            <w:r w:rsidRPr="00882F69">
              <w:t xml:space="preserve"> </w:t>
            </w:r>
            <w:proofErr w:type="spellStart"/>
            <w:r w:rsidRPr="00882F69">
              <w:t>kopolümeeride</w:t>
            </w:r>
            <w:proofErr w:type="spellEnd"/>
            <w:r w:rsidRPr="00882F69">
              <w:t xml:space="preserve"> segud (nt MTV);</w:t>
            </w:r>
          </w:p>
          <w:p w14:paraId="21F0EF8B" w14:textId="77777777" w:rsidR="00AA4F73" w:rsidRPr="00882F69" w:rsidRDefault="00AA4F73" w:rsidP="00384753">
            <w:pPr>
              <w:keepNext/>
              <w:keepLines/>
              <w:widowControl w:val="0"/>
              <w:tabs>
                <w:tab w:val="left" w:pos="980"/>
              </w:tabs>
              <w:spacing w:after="0" w:line="240" w:lineRule="auto"/>
              <w:ind w:left="1497" w:hanging="613"/>
              <w:jc w:val="both"/>
            </w:pPr>
            <w:r w:rsidRPr="00882F69">
              <w:t>12.</w:t>
            </w:r>
            <w:r w:rsidRPr="00882F69">
              <w:tab/>
              <w:t>kategoorias ML8 täpsustamata kütuste segud, „pürotehnilised” segud või „kõrge siseenergiaga materjalid”, millel on kõik järgmised omadused:</w:t>
            </w:r>
          </w:p>
          <w:p w14:paraId="33225D72" w14:textId="7A595CB0" w:rsidR="00AA4F73" w:rsidRPr="00882F69" w:rsidRDefault="00AA4F73" w:rsidP="008315C5">
            <w:pPr>
              <w:pStyle w:val="ListParagraph"/>
              <w:keepNext/>
              <w:keepLines/>
              <w:widowControl w:val="0"/>
              <w:numPr>
                <w:ilvl w:val="0"/>
                <w:numId w:val="43"/>
              </w:numPr>
              <w:spacing w:after="100" w:afterAutospacing="1" w:line="240" w:lineRule="auto"/>
              <w:jc w:val="both"/>
            </w:pPr>
            <w:r w:rsidRPr="00882F69">
              <w:t>sisaldavad rohkem kui 0</w:t>
            </w:r>
            <w:r w:rsidR="001A7B47">
              <w:t>,</w:t>
            </w:r>
            <w:r w:rsidRPr="00882F69">
              <w:t>5% mis tahes järgmistest osakestest:</w:t>
            </w:r>
          </w:p>
          <w:p w14:paraId="4867AFDC" w14:textId="77777777" w:rsidR="00AA4F73" w:rsidRPr="00882F69" w:rsidRDefault="00AA4F73" w:rsidP="00384753">
            <w:pPr>
              <w:keepNext/>
              <w:keepLines/>
              <w:widowControl w:val="0"/>
              <w:spacing w:before="0" w:after="100" w:afterAutospacing="1" w:line="240" w:lineRule="auto"/>
              <w:ind w:left="2279" w:hanging="391"/>
              <w:jc w:val="both"/>
            </w:pPr>
            <w:r w:rsidRPr="00882F69">
              <w:t>1.</w:t>
            </w:r>
            <w:r w:rsidRPr="00882F69">
              <w:tab/>
              <w:t>alumiinium;</w:t>
            </w:r>
          </w:p>
          <w:p w14:paraId="4CD275C5" w14:textId="77777777" w:rsidR="00AA4F73" w:rsidRPr="00882F69" w:rsidRDefault="00AA4F73" w:rsidP="00384753">
            <w:pPr>
              <w:keepNext/>
              <w:keepLines/>
              <w:widowControl w:val="0"/>
              <w:spacing w:before="0" w:after="100" w:afterAutospacing="1" w:line="240" w:lineRule="auto"/>
              <w:ind w:left="2279" w:hanging="391"/>
              <w:jc w:val="both"/>
            </w:pPr>
            <w:r w:rsidRPr="00882F69">
              <w:t>2.</w:t>
            </w:r>
            <w:r w:rsidRPr="00882F69">
              <w:tab/>
            </w:r>
            <w:proofErr w:type="spellStart"/>
            <w:r w:rsidRPr="00882F69">
              <w:t>berüllium</w:t>
            </w:r>
            <w:proofErr w:type="spellEnd"/>
            <w:r w:rsidRPr="00882F69">
              <w:t>;</w:t>
            </w:r>
          </w:p>
          <w:p w14:paraId="40FCE128" w14:textId="77777777" w:rsidR="00AA4F73" w:rsidRPr="00882F69" w:rsidRDefault="00AA4F73" w:rsidP="00384753">
            <w:pPr>
              <w:keepNext/>
              <w:keepLines/>
              <w:widowControl w:val="0"/>
              <w:spacing w:before="0" w:after="100" w:afterAutospacing="1" w:line="240" w:lineRule="auto"/>
              <w:ind w:left="2279" w:hanging="391"/>
              <w:jc w:val="both"/>
            </w:pPr>
            <w:r w:rsidRPr="00882F69">
              <w:t>3.</w:t>
            </w:r>
            <w:r w:rsidRPr="00882F69">
              <w:tab/>
              <w:t>boor;</w:t>
            </w:r>
          </w:p>
          <w:p w14:paraId="40568629" w14:textId="77777777" w:rsidR="00AA4F73" w:rsidRPr="00882F69" w:rsidRDefault="00AA4F73" w:rsidP="00384753">
            <w:pPr>
              <w:keepNext/>
              <w:keepLines/>
              <w:widowControl w:val="0"/>
              <w:spacing w:before="0" w:after="100" w:afterAutospacing="1" w:line="240" w:lineRule="auto"/>
              <w:ind w:left="2279" w:hanging="391"/>
              <w:jc w:val="both"/>
            </w:pPr>
            <w:r w:rsidRPr="00882F69">
              <w:t>4.</w:t>
            </w:r>
            <w:r w:rsidRPr="00882F69">
              <w:tab/>
            </w:r>
            <w:proofErr w:type="spellStart"/>
            <w:r w:rsidRPr="00882F69">
              <w:t>tsirkoonium</w:t>
            </w:r>
            <w:proofErr w:type="spellEnd"/>
            <w:r w:rsidRPr="00882F69">
              <w:t>;</w:t>
            </w:r>
          </w:p>
          <w:p w14:paraId="5265A970" w14:textId="77777777" w:rsidR="00AA4F73" w:rsidRPr="00882F69" w:rsidRDefault="00AA4F73" w:rsidP="00384753">
            <w:pPr>
              <w:keepNext/>
              <w:keepLines/>
              <w:widowControl w:val="0"/>
              <w:spacing w:before="0" w:after="100" w:afterAutospacing="1" w:line="240" w:lineRule="auto"/>
              <w:ind w:left="2279" w:hanging="391"/>
              <w:jc w:val="both"/>
            </w:pPr>
            <w:r w:rsidRPr="00882F69">
              <w:lastRenderedPageBreak/>
              <w:t>5.</w:t>
            </w:r>
            <w:r w:rsidRPr="00882F69">
              <w:tab/>
              <w:t xml:space="preserve">magneesium; </w:t>
            </w:r>
            <w:r w:rsidRPr="00882F69">
              <w:rPr>
                <w:u w:val="single"/>
              </w:rPr>
              <w:t>või</w:t>
            </w:r>
          </w:p>
          <w:p w14:paraId="2121FFA9" w14:textId="77777777" w:rsidR="00AA4F73" w:rsidRPr="00882F69" w:rsidRDefault="00AA4F73" w:rsidP="00384753">
            <w:pPr>
              <w:keepNext/>
              <w:keepLines/>
              <w:widowControl w:val="0"/>
              <w:spacing w:before="0" w:after="100" w:afterAutospacing="1" w:line="240" w:lineRule="auto"/>
              <w:ind w:left="2279" w:hanging="391"/>
              <w:jc w:val="both"/>
            </w:pPr>
            <w:r w:rsidRPr="00882F69">
              <w:t>6.</w:t>
            </w:r>
            <w:r w:rsidRPr="00882F69">
              <w:tab/>
              <w:t>titaan;</w:t>
            </w:r>
          </w:p>
          <w:p w14:paraId="1577E868" w14:textId="1A8BA92E" w:rsidR="00815059" w:rsidRPr="00882F69" w:rsidRDefault="00AA4F73" w:rsidP="008315C5">
            <w:pPr>
              <w:pStyle w:val="ListParagraph"/>
              <w:keepNext/>
              <w:keepLines/>
              <w:widowControl w:val="0"/>
              <w:numPr>
                <w:ilvl w:val="0"/>
                <w:numId w:val="43"/>
              </w:numPr>
              <w:spacing w:before="0" w:after="0" w:line="240" w:lineRule="auto"/>
              <w:jc w:val="both"/>
            </w:pPr>
            <w:r w:rsidRPr="00882F69">
              <w:t>punktis ML8.c.12.a. täpsustatud osakesed, mille suurus on mis tahes suunas väiksem kui 200 nm</w:t>
            </w:r>
            <w:r w:rsidR="00C1552C">
              <w:t>,</w:t>
            </w:r>
            <w:r w:rsidRPr="00882F69">
              <w:t xml:space="preserve"> </w:t>
            </w:r>
            <w:r w:rsidRPr="00882F69">
              <w:rPr>
                <w:u w:val="single"/>
              </w:rPr>
              <w:t>ning</w:t>
            </w:r>
          </w:p>
          <w:p w14:paraId="674553A9" w14:textId="77777777" w:rsidR="00815059" w:rsidRPr="00882F69" w:rsidRDefault="00815059" w:rsidP="00815059">
            <w:pPr>
              <w:pStyle w:val="ListParagraph"/>
              <w:keepNext/>
              <w:keepLines/>
              <w:widowControl w:val="0"/>
              <w:spacing w:before="0" w:after="0" w:line="240" w:lineRule="auto"/>
              <w:ind w:left="1857"/>
              <w:jc w:val="both"/>
            </w:pPr>
          </w:p>
          <w:p w14:paraId="7EF2B259" w14:textId="32ED975C" w:rsidR="00AA4F73" w:rsidRPr="00882F69" w:rsidRDefault="00AA4F73" w:rsidP="008315C5">
            <w:pPr>
              <w:pStyle w:val="ListParagraph"/>
              <w:keepNext/>
              <w:keepLines/>
              <w:widowControl w:val="0"/>
              <w:numPr>
                <w:ilvl w:val="0"/>
                <w:numId w:val="43"/>
              </w:numPr>
              <w:spacing w:before="0" w:after="0" w:line="240" w:lineRule="auto"/>
              <w:jc w:val="both"/>
            </w:pPr>
            <w:r w:rsidRPr="00882F69">
              <w:t>punktis ML8.c.12.a. täpsustatud osakesed, mille metallisisaldus on 60% või rohkem;</w:t>
            </w:r>
          </w:p>
          <w:p w14:paraId="1189E663" w14:textId="77777777" w:rsidR="00777ADC" w:rsidRPr="00882F69" w:rsidRDefault="00777ADC" w:rsidP="00777ADC">
            <w:pPr>
              <w:pStyle w:val="ListParagraph"/>
            </w:pPr>
          </w:p>
          <w:p w14:paraId="42C3E62E" w14:textId="14836DE2" w:rsidR="00777ADC" w:rsidRPr="00882F69" w:rsidRDefault="00777ADC" w:rsidP="00777ADC">
            <w:pPr>
              <w:keepNext/>
              <w:keepLines/>
              <w:widowControl w:val="0"/>
              <w:tabs>
                <w:tab w:val="left" w:pos="2410"/>
              </w:tabs>
              <w:spacing w:before="0" w:after="100" w:afterAutospacing="1" w:line="240" w:lineRule="auto"/>
              <w:ind w:left="1418"/>
            </w:pPr>
            <w:r w:rsidRPr="00882F69">
              <w:rPr>
                <w:i/>
                <w:u w:val="single"/>
              </w:rPr>
              <w:t>Märkus</w:t>
            </w:r>
            <w:r w:rsidRPr="00882F69">
              <w:t xml:space="preserve">: </w:t>
            </w:r>
            <w:r w:rsidRPr="00882F69">
              <w:rPr>
                <w:i/>
              </w:rPr>
              <w:t>Punkt ML8.c.12 hõlmab termiite.</w:t>
            </w:r>
          </w:p>
          <w:p w14:paraId="0245DA12" w14:textId="77777777" w:rsidR="00815059" w:rsidRPr="00882F69" w:rsidRDefault="00815059" w:rsidP="00815059">
            <w:pPr>
              <w:pStyle w:val="ListParagraph"/>
              <w:keepNext/>
              <w:keepLines/>
              <w:widowControl w:val="0"/>
              <w:spacing w:before="0" w:after="0" w:line="240" w:lineRule="auto"/>
              <w:ind w:left="1857"/>
              <w:jc w:val="both"/>
            </w:pPr>
          </w:p>
          <w:p w14:paraId="3FB0F3F2" w14:textId="3847A47A" w:rsidR="00AA4F73" w:rsidRPr="00882F69" w:rsidRDefault="00AA4F73" w:rsidP="00384753">
            <w:pPr>
              <w:keepNext/>
              <w:keepLines/>
              <w:widowControl w:val="0"/>
              <w:tabs>
                <w:tab w:val="left" w:pos="1876"/>
              </w:tabs>
              <w:spacing w:before="0" w:after="100" w:afterAutospacing="1" w:line="240" w:lineRule="auto"/>
              <w:ind w:left="884" w:hanging="851"/>
            </w:pPr>
            <w:proofErr w:type="spellStart"/>
            <w:r w:rsidRPr="00882F69">
              <w:t>d.</w:t>
            </w:r>
            <w:proofErr w:type="spellEnd"/>
            <w:r w:rsidRPr="00882F69">
              <w:t xml:space="preserve"> </w:t>
            </w:r>
            <w:r w:rsidRPr="00882F69">
              <w:tab/>
              <w:t xml:space="preserve">järgmised oksüdeerijad ja nende </w:t>
            </w:r>
            <w:r w:rsidR="0057497C" w:rsidRPr="00882F69">
              <w:t>’</w:t>
            </w:r>
            <w:r w:rsidRPr="00882F69">
              <w:t>segud</w:t>
            </w:r>
            <w:r w:rsidR="0057497C" w:rsidRPr="00882F69">
              <w:t>’</w:t>
            </w:r>
            <w:r w:rsidRPr="00882F69">
              <w:t>:</w:t>
            </w:r>
          </w:p>
          <w:p w14:paraId="028B6F3F" w14:textId="0900E07C" w:rsidR="00AA4F73" w:rsidRPr="00882F69" w:rsidRDefault="00AA4F73" w:rsidP="008315C5">
            <w:pPr>
              <w:pStyle w:val="ListParagraph"/>
              <w:keepNext/>
              <w:keepLines/>
              <w:widowControl w:val="0"/>
              <w:numPr>
                <w:ilvl w:val="0"/>
                <w:numId w:val="42"/>
              </w:numPr>
              <w:tabs>
                <w:tab w:val="left" w:pos="1876"/>
              </w:tabs>
              <w:spacing w:before="0" w:after="100" w:afterAutospacing="1" w:line="240" w:lineRule="auto"/>
            </w:pPr>
            <w:r w:rsidRPr="00882F69">
              <w:t>ADN (</w:t>
            </w:r>
            <w:proofErr w:type="spellStart"/>
            <w:r w:rsidRPr="00882F69">
              <w:t>ammooniumdinitramiid</w:t>
            </w:r>
            <w:proofErr w:type="spellEnd"/>
            <w:r w:rsidRPr="00882F69">
              <w:t xml:space="preserve"> või SR 12) (CAS 140456-78-6);</w:t>
            </w:r>
          </w:p>
          <w:p w14:paraId="01B09E90"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5E43D797" w14:textId="59F2364E" w:rsidR="00815059" w:rsidRPr="00882F69" w:rsidRDefault="00AA4F73" w:rsidP="008315C5">
            <w:pPr>
              <w:pStyle w:val="ListParagraph"/>
              <w:keepNext/>
              <w:keepLines/>
              <w:widowControl w:val="0"/>
              <w:numPr>
                <w:ilvl w:val="0"/>
                <w:numId w:val="42"/>
              </w:numPr>
              <w:tabs>
                <w:tab w:val="left" w:pos="1876"/>
              </w:tabs>
              <w:spacing w:before="0" w:after="100" w:afterAutospacing="1" w:line="240" w:lineRule="auto"/>
            </w:pPr>
            <w:r w:rsidRPr="00882F69">
              <w:t>AP (</w:t>
            </w:r>
            <w:proofErr w:type="spellStart"/>
            <w:r w:rsidRPr="00882F69">
              <w:t>ammooniumperkloraat</w:t>
            </w:r>
            <w:proofErr w:type="spellEnd"/>
            <w:r w:rsidRPr="00882F69">
              <w:t>) (CAS 7790-98-9);</w:t>
            </w:r>
          </w:p>
          <w:p w14:paraId="3C1A3EF4"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7E2A0E1A" w14:textId="1DF72787" w:rsidR="00AA4F73" w:rsidRPr="00882F69" w:rsidRDefault="00AA4F73" w:rsidP="008315C5">
            <w:pPr>
              <w:pStyle w:val="ListParagraph"/>
              <w:keepNext/>
              <w:keepLines/>
              <w:widowControl w:val="0"/>
              <w:numPr>
                <w:ilvl w:val="0"/>
                <w:numId w:val="42"/>
              </w:numPr>
              <w:tabs>
                <w:tab w:val="left" w:pos="1876"/>
              </w:tabs>
              <w:spacing w:before="0" w:after="100" w:afterAutospacing="1" w:line="240" w:lineRule="auto"/>
            </w:pPr>
            <w:r w:rsidRPr="00882F69">
              <w:t>ühendid, mis sisaldavad fluori ja mis tahes järgmist:</w:t>
            </w:r>
          </w:p>
          <w:p w14:paraId="2E6BEEC3" w14:textId="77777777" w:rsidR="00AA4F73" w:rsidRPr="00882F69" w:rsidRDefault="00AA4F73" w:rsidP="00384753">
            <w:pPr>
              <w:keepNext/>
              <w:keepLines/>
              <w:widowControl w:val="0"/>
              <w:tabs>
                <w:tab w:val="left" w:pos="2410"/>
              </w:tabs>
              <w:spacing w:before="0" w:after="100" w:afterAutospacing="1" w:line="240" w:lineRule="auto"/>
              <w:ind w:left="1985" w:hanging="109"/>
            </w:pPr>
            <w:r w:rsidRPr="00882F69">
              <w:t xml:space="preserve">a. </w:t>
            </w:r>
            <w:r w:rsidRPr="00882F69">
              <w:tab/>
              <w:t>muud halogeenid;</w:t>
            </w:r>
          </w:p>
          <w:p w14:paraId="7DB3774B" w14:textId="7AE61A55" w:rsidR="00AA4F73" w:rsidRPr="00882F69" w:rsidRDefault="00AA4F73" w:rsidP="00384753">
            <w:pPr>
              <w:keepNext/>
              <w:keepLines/>
              <w:widowControl w:val="0"/>
              <w:tabs>
                <w:tab w:val="left" w:pos="2410"/>
              </w:tabs>
              <w:spacing w:before="0" w:after="100" w:afterAutospacing="1" w:line="240" w:lineRule="auto"/>
              <w:ind w:left="1985" w:hanging="109"/>
            </w:pPr>
            <w:proofErr w:type="spellStart"/>
            <w:r w:rsidRPr="00882F69">
              <w:t>b.</w:t>
            </w:r>
            <w:proofErr w:type="spellEnd"/>
            <w:r w:rsidRPr="00882F69">
              <w:t xml:space="preserve"> </w:t>
            </w:r>
            <w:r w:rsidRPr="00882F69">
              <w:tab/>
              <w:t xml:space="preserve">hapnik </w:t>
            </w:r>
            <w:r w:rsidRPr="00882F69">
              <w:rPr>
                <w:u w:val="single"/>
              </w:rPr>
              <w:t>või</w:t>
            </w:r>
          </w:p>
          <w:p w14:paraId="68F46AE2" w14:textId="77777777" w:rsidR="00AA4F73" w:rsidRPr="00882F69" w:rsidRDefault="00AA4F73" w:rsidP="00384753">
            <w:pPr>
              <w:keepNext/>
              <w:keepLines/>
              <w:widowControl w:val="0"/>
              <w:tabs>
                <w:tab w:val="left" w:pos="2410"/>
              </w:tabs>
              <w:spacing w:before="0" w:after="100" w:afterAutospacing="1" w:line="240" w:lineRule="auto"/>
              <w:ind w:left="1985" w:hanging="109"/>
            </w:pPr>
            <w:proofErr w:type="spellStart"/>
            <w:r w:rsidRPr="00882F69">
              <w:t>c.</w:t>
            </w:r>
            <w:proofErr w:type="spellEnd"/>
            <w:r w:rsidRPr="00882F69">
              <w:tab/>
              <w:t>lämmastik;</w:t>
            </w:r>
          </w:p>
          <w:p w14:paraId="03B55D03" w14:textId="77777777" w:rsidR="00AA4F73" w:rsidRPr="00882F69" w:rsidRDefault="00AA4F73" w:rsidP="00384753">
            <w:pPr>
              <w:keepNext/>
              <w:keepLines/>
              <w:widowControl w:val="0"/>
              <w:tabs>
                <w:tab w:val="left" w:pos="2443"/>
              </w:tabs>
              <w:spacing w:before="0" w:after="0" w:line="240" w:lineRule="auto"/>
              <w:ind w:left="2443" w:hanging="992"/>
            </w:pPr>
            <w:r w:rsidRPr="00882F69">
              <w:rPr>
                <w:i/>
                <w:u w:val="single"/>
              </w:rPr>
              <w:t>Märkus 1</w:t>
            </w:r>
            <w:r w:rsidRPr="00882F69">
              <w:rPr>
                <w:i/>
              </w:rPr>
              <w:t xml:space="preserve"> </w:t>
            </w:r>
            <w:r w:rsidRPr="00882F69">
              <w:tab/>
            </w:r>
            <w:r w:rsidRPr="00882F69">
              <w:rPr>
                <w:i/>
              </w:rPr>
              <w:t xml:space="preserve">Punkt ML8.d.3. ei hõlma </w:t>
            </w:r>
            <w:proofErr w:type="spellStart"/>
            <w:r w:rsidRPr="00882F69">
              <w:rPr>
                <w:i/>
              </w:rPr>
              <w:t>kloortrifluoriidi</w:t>
            </w:r>
            <w:proofErr w:type="spellEnd"/>
            <w:r w:rsidRPr="00882F69">
              <w:rPr>
                <w:i/>
              </w:rPr>
              <w:t xml:space="preserve"> (CAS 7790-91</w:t>
            </w:r>
            <w:r w:rsidRPr="00882F69">
              <w:rPr>
                <w:i/>
              </w:rPr>
              <w:noBreakHyphen/>
              <w:t>2).</w:t>
            </w:r>
          </w:p>
          <w:p w14:paraId="5FBDE7B2" w14:textId="4385BE36" w:rsidR="00AA4F73" w:rsidRDefault="00AA4F73" w:rsidP="00384753">
            <w:pPr>
              <w:keepNext/>
              <w:keepLines/>
              <w:widowControl w:val="0"/>
              <w:tabs>
                <w:tab w:val="left" w:pos="2443"/>
              </w:tabs>
              <w:spacing w:before="0" w:after="100" w:afterAutospacing="1" w:line="240" w:lineRule="auto"/>
              <w:ind w:left="2443" w:hanging="992"/>
              <w:rPr>
                <w:i/>
              </w:rPr>
            </w:pPr>
            <w:r w:rsidRPr="00882F69">
              <w:rPr>
                <w:i/>
                <w:u w:val="single"/>
              </w:rPr>
              <w:t>Märkus 2</w:t>
            </w:r>
            <w:r w:rsidRPr="00882F69">
              <w:rPr>
                <w:i/>
              </w:rPr>
              <w:t xml:space="preserve"> </w:t>
            </w:r>
            <w:r w:rsidRPr="00882F69">
              <w:tab/>
            </w:r>
            <w:r w:rsidRPr="00882F69">
              <w:rPr>
                <w:i/>
              </w:rPr>
              <w:t xml:space="preserve">Punkt ML8.d.3. ei hõlma gaasilises olekus </w:t>
            </w:r>
            <w:proofErr w:type="spellStart"/>
            <w:r w:rsidRPr="00882F69">
              <w:rPr>
                <w:i/>
              </w:rPr>
              <w:t>lämmastiktrifluoriidi</w:t>
            </w:r>
            <w:proofErr w:type="spellEnd"/>
            <w:r w:rsidRPr="00882F69">
              <w:rPr>
                <w:i/>
              </w:rPr>
              <w:t xml:space="preserve"> (CAS 7783-54-2).</w:t>
            </w:r>
          </w:p>
          <w:p w14:paraId="7CDF0311" w14:textId="69F83F7F" w:rsidR="00846097" w:rsidRPr="0084773C" w:rsidRDefault="00846097" w:rsidP="00384753">
            <w:pPr>
              <w:keepNext/>
              <w:keepLines/>
              <w:widowControl w:val="0"/>
              <w:tabs>
                <w:tab w:val="left" w:pos="2443"/>
              </w:tabs>
              <w:spacing w:before="0" w:after="100" w:afterAutospacing="1" w:line="240" w:lineRule="auto"/>
              <w:ind w:left="2443" w:hanging="992"/>
            </w:pPr>
            <w:r w:rsidRPr="0084773C">
              <w:rPr>
                <w:i/>
                <w:u w:val="single"/>
              </w:rPr>
              <w:t>Märkus 3</w:t>
            </w:r>
            <w:r w:rsidRPr="0084773C">
              <w:rPr>
                <w:i/>
              </w:rPr>
              <w:t xml:space="preserve"> Punkt </w:t>
            </w:r>
            <w:r w:rsidR="000972BE" w:rsidRPr="0084773C">
              <w:rPr>
                <w:i/>
              </w:rPr>
              <w:t xml:space="preserve">ML8.d.3 ei hõlma </w:t>
            </w:r>
            <w:proofErr w:type="spellStart"/>
            <w:r w:rsidR="000972BE" w:rsidRPr="0084773C">
              <w:rPr>
                <w:i/>
              </w:rPr>
              <w:t>joodpentafluoriidi</w:t>
            </w:r>
            <w:proofErr w:type="spellEnd"/>
            <w:r w:rsidR="000972BE" w:rsidRPr="0084773C">
              <w:rPr>
                <w:i/>
              </w:rPr>
              <w:t xml:space="preserve"> (CAS 7783-66-6)</w:t>
            </w:r>
          </w:p>
          <w:p w14:paraId="136E8CEE" w14:textId="23EC8792" w:rsidR="00AA4F73" w:rsidRPr="0084773C" w:rsidRDefault="00AA4F73" w:rsidP="008315C5">
            <w:pPr>
              <w:pStyle w:val="ListParagraph"/>
              <w:keepNext/>
              <w:keepLines/>
              <w:widowControl w:val="0"/>
              <w:numPr>
                <w:ilvl w:val="0"/>
                <w:numId w:val="42"/>
              </w:numPr>
              <w:tabs>
                <w:tab w:val="left" w:pos="1876"/>
              </w:tabs>
              <w:spacing w:before="0" w:after="100" w:afterAutospacing="1" w:line="240" w:lineRule="auto"/>
            </w:pPr>
            <w:r w:rsidRPr="0084773C">
              <w:t>DNAD (1,3-dinitro-1,3-diasetidiin) (CAS 78246-06-7);</w:t>
            </w:r>
          </w:p>
          <w:p w14:paraId="4419B1F2"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69F04F89" w14:textId="027503B8" w:rsidR="00815059" w:rsidRPr="00882F69" w:rsidRDefault="00AA4F73" w:rsidP="008315C5">
            <w:pPr>
              <w:pStyle w:val="ListParagraph"/>
              <w:keepNext/>
              <w:keepLines/>
              <w:widowControl w:val="0"/>
              <w:numPr>
                <w:ilvl w:val="0"/>
                <w:numId w:val="42"/>
              </w:numPr>
              <w:tabs>
                <w:tab w:val="left" w:pos="1876"/>
              </w:tabs>
              <w:spacing w:before="0" w:after="100" w:afterAutospacing="1" w:line="240" w:lineRule="auto"/>
            </w:pPr>
            <w:r w:rsidRPr="00882F69">
              <w:t>HAN (</w:t>
            </w:r>
            <w:proofErr w:type="spellStart"/>
            <w:r w:rsidRPr="00882F69">
              <w:t>hüdroksüülammooniumnitraat</w:t>
            </w:r>
            <w:proofErr w:type="spellEnd"/>
            <w:r w:rsidRPr="00882F69">
              <w:t>) (CAS 13465-08-2);</w:t>
            </w:r>
          </w:p>
          <w:p w14:paraId="5E1C49FD"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7E424C23" w14:textId="571CC88C" w:rsidR="00AA4F73" w:rsidRPr="00882F69" w:rsidRDefault="00AA4F73" w:rsidP="008315C5">
            <w:pPr>
              <w:pStyle w:val="ListParagraph"/>
              <w:keepNext/>
              <w:keepLines/>
              <w:widowControl w:val="0"/>
              <w:numPr>
                <w:ilvl w:val="0"/>
                <w:numId w:val="42"/>
              </w:numPr>
              <w:tabs>
                <w:tab w:val="left" w:pos="1876"/>
              </w:tabs>
              <w:spacing w:before="0" w:after="100" w:afterAutospacing="1" w:line="240" w:lineRule="auto"/>
            </w:pPr>
            <w:r w:rsidRPr="00882F69">
              <w:t>HAP (</w:t>
            </w:r>
            <w:proofErr w:type="spellStart"/>
            <w:r w:rsidRPr="00882F69">
              <w:t>hüdroksüülammooniumperkloraat</w:t>
            </w:r>
            <w:proofErr w:type="spellEnd"/>
            <w:r w:rsidRPr="00882F69">
              <w:t>) (CAS 15588-62-2);</w:t>
            </w:r>
          </w:p>
          <w:p w14:paraId="06467E93"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3D0177F6" w14:textId="00EBD80A" w:rsidR="00815059" w:rsidRPr="00882F69" w:rsidRDefault="00AA4F73" w:rsidP="008315C5">
            <w:pPr>
              <w:pStyle w:val="ListParagraph"/>
              <w:keepNext/>
              <w:keepLines/>
              <w:widowControl w:val="0"/>
              <w:numPr>
                <w:ilvl w:val="0"/>
                <w:numId w:val="42"/>
              </w:numPr>
              <w:tabs>
                <w:tab w:val="left" w:pos="1876"/>
              </w:tabs>
              <w:spacing w:before="0" w:after="100" w:afterAutospacing="1" w:line="240" w:lineRule="auto"/>
            </w:pPr>
            <w:r w:rsidRPr="00882F69">
              <w:t>HFN (</w:t>
            </w:r>
            <w:proofErr w:type="spellStart"/>
            <w:r w:rsidRPr="00882F69">
              <w:t>hüdrasiiniumnitroformiaat</w:t>
            </w:r>
            <w:proofErr w:type="spellEnd"/>
            <w:r w:rsidRPr="00882F69">
              <w:t>) (CAS 20773-28-8);</w:t>
            </w:r>
          </w:p>
          <w:p w14:paraId="72CB99F2"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0BB23335" w14:textId="5E3AAAB6" w:rsidR="00815059" w:rsidRPr="00882F69" w:rsidRDefault="00AA4F73" w:rsidP="008315C5">
            <w:pPr>
              <w:pStyle w:val="ListParagraph"/>
              <w:keepNext/>
              <w:keepLines/>
              <w:widowControl w:val="0"/>
              <w:numPr>
                <w:ilvl w:val="0"/>
                <w:numId w:val="42"/>
              </w:numPr>
              <w:tabs>
                <w:tab w:val="left" w:pos="1876"/>
              </w:tabs>
              <w:spacing w:before="0" w:after="100" w:afterAutospacing="1" w:line="240" w:lineRule="auto"/>
            </w:pPr>
            <w:r w:rsidRPr="00882F69">
              <w:t>hüdrasiinnitraat (CAS 37836-27-4);</w:t>
            </w:r>
          </w:p>
          <w:p w14:paraId="0BB3E5C8"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6C6B4DE8" w14:textId="79AA3C00" w:rsidR="00815059" w:rsidRPr="00882F69" w:rsidRDefault="00AA4F73" w:rsidP="008315C5">
            <w:pPr>
              <w:pStyle w:val="ListParagraph"/>
              <w:keepNext/>
              <w:keepLines/>
              <w:widowControl w:val="0"/>
              <w:numPr>
                <w:ilvl w:val="0"/>
                <w:numId w:val="42"/>
              </w:numPr>
              <w:tabs>
                <w:tab w:val="left" w:pos="1876"/>
              </w:tabs>
              <w:spacing w:before="0" w:after="100" w:afterAutospacing="1" w:line="240" w:lineRule="auto"/>
            </w:pPr>
            <w:proofErr w:type="spellStart"/>
            <w:r w:rsidRPr="00882F69">
              <w:t>hüdrasiinperkloraat</w:t>
            </w:r>
            <w:proofErr w:type="spellEnd"/>
            <w:r w:rsidRPr="00882F69">
              <w:t xml:space="preserve"> (CAS 27978-54-7);</w:t>
            </w:r>
          </w:p>
          <w:p w14:paraId="12CCBA73" w14:textId="77777777" w:rsidR="00815059" w:rsidRPr="00882F69" w:rsidRDefault="00815059" w:rsidP="00815059">
            <w:pPr>
              <w:pStyle w:val="ListParagraph"/>
              <w:keepNext/>
              <w:keepLines/>
              <w:widowControl w:val="0"/>
              <w:tabs>
                <w:tab w:val="left" w:pos="1876"/>
              </w:tabs>
              <w:spacing w:before="0" w:after="100" w:afterAutospacing="1" w:line="240" w:lineRule="auto"/>
              <w:ind w:left="2094"/>
            </w:pPr>
          </w:p>
          <w:p w14:paraId="66117A4E" w14:textId="3672CB06" w:rsidR="00AA4F73" w:rsidRPr="00882F69" w:rsidRDefault="00AA4F73" w:rsidP="008315C5">
            <w:pPr>
              <w:pStyle w:val="ListParagraph"/>
              <w:keepNext/>
              <w:keepLines/>
              <w:widowControl w:val="0"/>
              <w:numPr>
                <w:ilvl w:val="0"/>
                <w:numId w:val="42"/>
              </w:numPr>
              <w:tabs>
                <w:tab w:val="left" w:pos="1876"/>
              </w:tabs>
              <w:spacing w:before="0" w:after="100" w:afterAutospacing="1" w:line="240" w:lineRule="auto"/>
              <w:jc w:val="both"/>
            </w:pPr>
            <w:r w:rsidRPr="00882F69">
              <w:t>vedelad oksüdeerijad, mis k</w:t>
            </w:r>
            <w:r w:rsidR="00815059" w:rsidRPr="00882F69">
              <w:t xml:space="preserve">oosnevad inhibiitoriga punasest </w:t>
            </w:r>
            <w:r w:rsidRPr="00882F69">
              <w:t>suitsevast lämmastikhappest (IRFNA) (CAS 8007-58-7) või sisaldavad seda;</w:t>
            </w:r>
          </w:p>
          <w:p w14:paraId="478DE5FE" w14:textId="77777777" w:rsidR="00AA4F73" w:rsidRPr="00882F69" w:rsidRDefault="00AA4F73" w:rsidP="00384753">
            <w:pPr>
              <w:keepNext/>
              <w:keepLines/>
              <w:widowControl w:val="0"/>
              <w:tabs>
                <w:tab w:val="left" w:pos="2410"/>
              </w:tabs>
              <w:spacing w:before="0" w:after="100" w:afterAutospacing="1" w:line="240" w:lineRule="auto"/>
              <w:ind w:left="1418"/>
            </w:pPr>
            <w:r w:rsidRPr="00882F69">
              <w:rPr>
                <w:i/>
                <w:u w:val="single"/>
              </w:rPr>
              <w:lastRenderedPageBreak/>
              <w:t>Märkus</w:t>
            </w:r>
            <w:r w:rsidRPr="00882F69">
              <w:t xml:space="preserve">: </w:t>
            </w:r>
            <w:r w:rsidRPr="00882F69">
              <w:rPr>
                <w:i/>
              </w:rPr>
              <w:t>Punkt ML8.d.10 ei hõlma inhibiitorita suitsevat lämmastikhapet.</w:t>
            </w:r>
          </w:p>
          <w:p w14:paraId="29BD0B14" w14:textId="77777777" w:rsidR="00AA4F73" w:rsidRPr="00882F69" w:rsidRDefault="00AA4F73" w:rsidP="00384753">
            <w:pPr>
              <w:keepNext/>
              <w:keepLines/>
              <w:widowControl w:val="0"/>
              <w:tabs>
                <w:tab w:val="left" w:pos="2410"/>
              </w:tabs>
              <w:spacing w:before="0" w:after="100" w:afterAutospacing="1" w:line="240" w:lineRule="auto"/>
              <w:ind w:left="1026" w:hanging="851"/>
            </w:pPr>
            <w:proofErr w:type="spellStart"/>
            <w:r w:rsidRPr="00882F69">
              <w:t>e.</w:t>
            </w:r>
            <w:proofErr w:type="spellEnd"/>
            <w:r w:rsidRPr="00882F69">
              <w:t xml:space="preserve"> </w:t>
            </w:r>
            <w:r w:rsidRPr="00882F69">
              <w:tab/>
              <w:t xml:space="preserve">järgmised sideained, </w:t>
            </w:r>
            <w:proofErr w:type="spellStart"/>
            <w:r w:rsidRPr="00882F69">
              <w:t>plastifikaatorid</w:t>
            </w:r>
            <w:proofErr w:type="spellEnd"/>
            <w:r w:rsidRPr="00882F69">
              <w:t>, monomeerid ja polümeerid:</w:t>
            </w:r>
          </w:p>
          <w:p w14:paraId="545ED4E2"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1. </w:t>
            </w:r>
            <w:r w:rsidRPr="00882F69">
              <w:tab/>
              <w:t>AMMO (</w:t>
            </w:r>
            <w:proofErr w:type="spellStart"/>
            <w:r w:rsidRPr="00882F69">
              <w:t>asidometüülmetüüloksetaan</w:t>
            </w:r>
            <w:proofErr w:type="spellEnd"/>
            <w:r w:rsidRPr="00882F69">
              <w:t xml:space="preserve"> ja selle polümeerid) (CAS 90683-29-7) (vt ka vastavaid „lähteaineid” punktis ML8.g.1.);</w:t>
            </w:r>
          </w:p>
          <w:p w14:paraId="5519BB0A"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2. </w:t>
            </w:r>
            <w:r w:rsidRPr="00882F69">
              <w:tab/>
              <w:t>BAMO (3,3-bis(</w:t>
            </w:r>
            <w:proofErr w:type="spellStart"/>
            <w:r w:rsidRPr="00882F69">
              <w:t>asidometüül</w:t>
            </w:r>
            <w:proofErr w:type="spellEnd"/>
            <w:r w:rsidRPr="00882F69">
              <w:t>)oksetaan ja selle polümeerid) (CAS 17607-20-4) (vt ka vastavaid „lähteaineid” punktis ML8.g.1.);</w:t>
            </w:r>
          </w:p>
          <w:p w14:paraId="57295FC6"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 xml:space="preserve">3. </w:t>
            </w:r>
            <w:r w:rsidRPr="00882F69">
              <w:tab/>
              <w:t>BDNPA (bis(2,2-dinitropropüül)</w:t>
            </w:r>
            <w:proofErr w:type="spellStart"/>
            <w:r w:rsidRPr="00882F69">
              <w:t>atsetaal</w:t>
            </w:r>
            <w:proofErr w:type="spellEnd"/>
            <w:r w:rsidRPr="00882F69">
              <w:t>) (CAS 5108-69-0);</w:t>
            </w:r>
          </w:p>
          <w:p w14:paraId="694C1368"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4.</w:t>
            </w:r>
            <w:r w:rsidRPr="00882F69">
              <w:tab/>
              <w:t>BDNPF (bis(2,2-dinitropropüül)formaal) (CAS 5917-61-3);</w:t>
            </w:r>
          </w:p>
          <w:p w14:paraId="26916CE0"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5.</w:t>
            </w:r>
            <w:r w:rsidRPr="00882F69">
              <w:tab/>
              <w:t>BTTN (</w:t>
            </w:r>
            <w:proofErr w:type="spellStart"/>
            <w:r w:rsidRPr="00882F69">
              <w:t>butaantriooltrinitraat</w:t>
            </w:r>
            <w:proofErr w:type="spellEnd"/>
            <w:r w:rsidRPr="00882F69">
              <w:t xml:space="preserve"> ) (CAS 6659-60-5) (vt ka vastavaid „lähteaineid” punktis ML8.g.8.);</w:t>
            </w:r>
          </w:p>
          <w:p w14:paraId="340A9D06" w14:textId="77777777" w:rsidR="00AA4F73" w:rsidRPr="00882F69" w:rsidRDefault="00AA4F73" w:rsidP="00815059">
            <w:pPr>
              <w:keepNext/>
              <w:keepLines/>
              <w:widowControl w:val="0"/>
              <w:tabs>
                <w:tab w:val="left" w:pos="2410"/>
              </w:tabs>
              <w:spacing w:before="0" w:after="100" w:afterAutospacing="1" w:line="240" w:lineRule="auto"/>
              <w:ind w:left="1418" w:hanging="392"/>
              <w:jc w:val="both"/>
            </w:pPr>
            <w:r w:rsidRPr="00882F69">
              <w:t>6.</w:t>
            </w:r>
            <w:r w:rsidRPr="00882F69">
              <w:tab/>
              <w:t xml:space="preserve">kõrge siseenergiaga spetsiaalselt sõjaliseks otstarbeks koostatud monomeerid, </w:t>
            </w:r>
            <w:proofErr w:type="spellStart"/>
            <w:r w:rsidRPr="00882F69">
              <w:t>plastifikaatorid</w:t>
            </w:r>
            <w:proofErr w:type="spellEnd"/>
            <w:r w:rsidRPr="00882F69">
              <w:t xml:space="preserve"> või polümeerid, mis sisaldavad ükskõik mida järgnevast:</w:t>
            </w:r>
          </w:p>
          <w:p w14:paraId="1636CC3E" w14:textId="785AE501" w:rsidR="00AA4F73" w:rsidRPr="00882F69" w:rsidRDefault="00AA4F73" w:rsidP="008315C5">
            <w:pPr>
              <w:pStyle w:val="ListParagraph"/>
              <w:keepNext/>
              <w:keepLines/>
              <w:widowControl w:val="0"/>
              <w:numPr>
                <w:ilvl w:val="0"/>
                <w:numId w:val="41"/>
              </w:numPr>
              <w:tabs>
                <w:tab w:val="left" w:pos="2410"/>
              </w:tabs>
              <w:spacing w:before="0" w:after="100" w:afterAutospacing="1" w:line="240" w:lineRule="auto"/>
            </w:pPr>
            <w:proofErr w:type="spellStart"/>
            <w:r w:rsidRPr="00882F69">
              <w:t>nitrorühmad</w:t>
            </w:r>
            <w:proofErr w:type="spellEnd"/>
            <w:r w:rsidRPr="00882F69">
              <w:t>;</w:t>
            </w:r>
          </w:p>
          <w:p w14:paraId="521059BD" w14:textId="77777777" w:rsidR="00815059" w:rsidRPr="00882F69" w:rsidRDefault="00815059" w:rsidP="00815059">
            <w:pPr>
              <w:pStyle w:val="ListParagraph"/>
              <w:keepNext/>
              <w:keepLines/>
              <w:widowControl w:val="0"/>
              <w:tabs>
                <w:tab w:val="left" w:pos="2410"/>
              </w:tabs>
              <w:spacing w:before="0" w:after="100" w:afterAutospacing="1" w:line="240" w:lineRule="auto"/>
              <w:ind w:left="2211"/>
            </w:pPr>
          </w:p>
          <w:p w14:paraId="4F4630ED" w14:textId="3775A23C" w:rsidR="00AA4F73" w:rsidRPr="00882F69" w:rsidRDefault="00AA4F73" w:rsidP="008315C5">
            <w:pPr>
              <w:pStyle w:val="ListParagraph"/>
              <w:keepNext/>
              <w:keepLines/>
              <w:widowControl w:val="0"/>
              <w:numPr>
                <w:ilvl w:val="0"/>
                <w:numId w:val="41"/>
              </w:numPr>
              <w:tabs>
                <w:tab w:val="left" w:pos="2410"/>
              </w:tabs>
              <w:spacing w:before="0" w:after="100" w:afterAutospacing="1" w:line="240" w:lineRule="auto"/>
            </w:pPr>
            <w:proofErr w:type="spellStart"/>
            <w:r w:rsidRPr="00882F69">
              <w:t>asidorühmad</w:t>
            </w:r>
            <w:proofErr w:type="spellEnd"/>
            <w:r w:rsidRPr="00882F69">
              <w:t>;</w:t>
            </w:r>
          </w:p>
          <w:p w14:paraId="36DDA3DA" w14:textId="77777777" w:rsidR="00815059" w:rsidRPr="00882F69" w:rsidRDefault="00815059" w:rsidP="00815059">
            <w:pPr>
              <w:pStyle w:val="ListParagraph"/>
              <w:keepNext/>
              <w:keepLines/>
              <w:widowControl w:val="0"/>
              <w:tabs>
                <w:tab w:val="left" w:pos="2410"/>
              </w:tabs>
              <w:spacing w:before="0" w:after="100" w:afterAutospacing="1" w:line="240" w:lineRule="auto"/>
              <w:ind w:left="2211"/>
            </w:pPr>
          </w:p>
          <w:p w14:paraId="52CFDC19" w14:textId="664791D9" w:rsidR="00AA4F73" w:rsidRPr="00882F69" w:rsidRDefault="00AA4F73" w:rsidP="008315C5">
            <w:pPr>
              <w:pStyle w:val="ListParagraph"/>
              <w:keepNext/>
              <w:keepLines/>
              <w:widowControl w:val="0"/>
              <w:numPr>
                <w:ilvl w:val="0"/>
                <w:numId w:val="41"/>
              </w:numPr>
              <w:tabs>
                <w:tab w:val="left" w:pos="2410"/>
              </w:tabs>
              <w:spacing w:before="0" w:after="100" w:afterAutospacing="1" w:line="240" w:lineRule="auto"/>
            </w:pPr>
            <w:r w:rsidRPr="00882F69">
              <w:t>nitraatrühmad;</w:t>
            </w:r>
          </w:p>
          <w:p w14:paraId="62B322E6" w14:textId="77777777" w:rsidR="00815059" w:rsidRPr="00882F69" w:rsidRDefault="00815059" w:rsidP="00815059">
            <w:pPr>
              <w:pStyle w:val="ListParagraph"/>
              <w:keepNext/>
              <w:keepLines/>
              <w:widowControl w:val="0"/>
              <w:tabs>
                <w:tab w:val="left" w:pos="2410"/>
              </w:tabs>
              <w:spacing w:before="0" w:after="100" w:afterAutospacing="1" w:line="240" w:lineRule="auto"/>
              <w:ind w:left="2211"/>
            </w:pPr>
          </w:p>
          <w:p w14:paraId="0B3B896C" w14:textId="13157DA0" w:rsidR="00AA4F73" w:rsidRPr="00882F69" w:rsidRDefault="00AA4F73" w:rsidP="008315C5">
            <w:pPr>
              <w:pStyle w:val="ListParagraph"/>
              <w:keepNext/>
              <w:keepLines/>
              <w:widowControl w:val="0"/>
              <w:numPr>
                <w:ilvl w:val="0"/>
                <w:numId w:val="41"/>
              </w:numPr>
              <w:tabs>
                <w:tab w:val="left" w:pos="2410"/>
              </w:tabs>
              <w:spacing w:before="0" w:after="100" w:afterAutospacing="1" w:line="240" w:lineRule="auto"/>
            </w:pPr>
            <w:proofErr w:type="spellStart"/>
            <w:r w:rsidRPr="00882F69">
              <w:t>nitrasatrühmad</w:t>
            </w:r>
            <w:proofErr w:type="spellEnd"/>
            <w:r w:rsidRPr="00882F69">
              <w:t xml:space="preserve"> </w:t>
            </w:r>
            <w:r w:rsidRPr="00882F69">
              <w:rPr>
                <w:u w:val="single"/>
              </w:rPr>
              <w:t>või</w:t>
            </w:r>
          </w:p>
          <w:p w14:paraId="75BABF78" w14:textId="77777777" w:rsidR="00815059" w:rsidRPr="00882F69" w:rsidRDefault="00815059" w:rsidP="00815059">
            <w:pPr>
              <w:pStyle w:val="ListParagraph"/>
              <w:keepNext/>
              <w:keepLines/>
              <w:widowControl w:val="0"/>
              <w:tabs>
                <w:tab w:val="left" w:pos="2410"/>
              </w:tabs>
              <w:spacing w:before="0" w:after="100" w:afterAutospacing="1" w:line="240" w:lineRule="auto"/>
              <w:ind w:left="2211"/>
            </w:pPr>
          </w:p>
          <w:p w14:paraId="06139BA7" w14:textId="1A31974C" w:rsidR="00AA4F73" w:rsidRPr="00882F69" w:rsidRDefault="00AA4F73" w:rsidP="008315C5">
            <w:pPr>
              <w:pStyle w:val="ListParagraph"/>
              <w:keepNext/>
              <w:keepLines/>
              <w:widowControl w:val="0"/>
              <w:numPr>
                <w:ilvl w:val="0"/>
                <w:numId w:val="41"/>
              </w:numPr>
              <w:tabs>
                <w:tab w:val="left" w:pos="2410"/>
              </w:tabs>
              <w:spacing w:before="0" w:after="100" w:afterAutospacing="1" w:line="240" w:lineRule="auto"/>
            </w:pPr>
            <w:proofErr w:type="spellStart"/>
            <w:r w:rsidRPr="00882F69">
              <w:t>difluoroaminorühmad</w:t>
            </w:r>
            <w:proofErr w:type="spellEnd"/>
            <w:r w:rsidRPr="00882F69">
              <w:t>;</w:t>
            </w:r>
          </w:p>
          <w:p w14:paraId="3946F79C" w14:textId="77777777" w:rsidR="00AA4F73" w:rsidRPr="00882F69" w:rsidRDefault="00AA4F73" w:rsidP="00815059">
            <w:pPr>
              <w:keepNext/>
              <w:keepLines/>
              <w:widowControl w:val="0"/>
              <w:tabs>
                <w:tab w:val="left" w:pos="2410"/>
              </w:tabs>
              <w:spacing w:after="100" w:afterAutospacing="1" w:line="240" w:lineRule="auto"/>
              <w:ind w:left="1418" w:hanging="392"/>
            </w:pPr>
            <w:r w:rsidRPr="00882F69">
              <w:t>7.</w:t>
            </w:r>
            <w:r w:rsidRPr="00882F69">
              <w:tab/>
              <w:t>FAMAO (3-difluoroaminometüül-3-asidometüüloksetaan) ja selle polümeerid;</w:t>
            </w:r>
          </w:p>
          <w:p w14:paraId="7296005F"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8.</w:t>
            </w:r>
            <w:r w:rsidRPr="00882F69">
              <w:tab/>
              <w:t>FEFO (bis(2-fluoro-2,2-dinitroetüül)formaal) (CAS 17003-79-1);</w:t>
            </w:r>
          </w:p>
          <w:p w14:paraId="7F994182"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9.</w:t>
            </w:r>
            <w:r w:rsidRPr="00882F69">
              <w:tab/>
              <w:t>FPF-1 (polü-2,2,3,3,4,4-heksafluoropentaan-1,5-dioolformaal) (CAS 376-90-9);</w:t>
            </w:r>
          </w:p>
          <w:p w14:paraId="357301F4"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10.</w:t>
            </w:r>
            <w:r w:rsidRPr="00882F69">
              <w:tab/>
              <w:t xml:space="preserve">FPF-3 (polü-2,4,4,5,5,6,6-heptafluoro-2-trifluorometüül-3-oksaheptaan-1,7-dioolformaal); </w:t>
            </w:r>
          </w:p>
          <w:p w14:paraId="181EAC82"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11.</w:t>
            </w:r>
            <w:r w:rsidRPr="00882F69">
              <w:tab/>
              <w:t>GAP (</w:t>
            </w:r>
            <w:proofErr w:type="spellStart"/>
            <w:r w:rsidRPr="00882F69">
              <w:t>glütsidülasiid</w:t>
            </w:r>
            <w:proofErr w:type="spellEnd"/>
            <w:r w:rsidRPr="00882F69">
              <w:t>-polümeer) (CAS 143178-24-9) ja selle derivaadid;</w:t>
            </w:r>
          </w:p>
          <w:p w14:paraId="6BCCB9E9"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12.</w:t>
            </w:r>
            <w:r w:rsidRPr="00882F69">
              <w:tab/>
              <w:t>HTPB (</w:t>
            </w:r>
            <w:proofErr w:type="spellStart"/>
            <w:r w:rsidRPr="00882F69">
              <w:t>hüdroksüül-termineeritud</w:t>
            </w:r>
            <w:proofErr w:type="spellEnd"/>
            <w:r w:rsidRPr="00882F69">
              <w:t xml:space="preserve"> </w:t>
            </w:r>
            <w:proofErr w:type="spellStart"/>
            <w:r w:rsidRPr="00882F69">
              <w:t>polübutadieen</w:t>
            </w:r>
            <w:proofErr w:type="spellEnd"/>
            <w:r w:rsidRPr="00882F69">
              <w:t xml:space="preserve">), mille </w:t>
            </w:r>
            <w:proofErr w:type="spellStart"/>
            <w:r w:rsidRPr="00882F69">
              <w:t>hüdroksüülfunktsionaalsus</w:t>
            </w:r>
            <w:proofErr w:type="spellEnd"/>
            <w:r w:rsidRPr="00882F69">
              <w:t xml:space="preserve"> jääb vahemikku 2,2–2,4, </w:t>
            </w:r>
            <w:proofErr w:type="spellStart"/>
            <w:r w:rsidRPr="00882F69">
              <w:t>hüdroksüülarv</w:t>
            </w:r>
            <w:proofErr w:type="spellEnd"/>
            <w:r w:rsidRPr="00882F69">
              <w:t xml:space="preserve"> on väiksem kui 0,77 </w:t>
            </w:r>
            <w:proofErr w:type="spellStart"/>
            <w:r w:rsidRPr="00882F69">
              <w:t>meq</w:t>
            </w:r>
            <w:proofErr w:type="spellEnd"/>
            <w:r w:rsidRPr="00882F69">
              <w:t xml:space="preserve">/g ja viskoossus 30 °C juures väiksem kui 47 </w:t>
            </w:r>
            <w:proofErr w:type="spellStart"/>
            <w:r w:rsidRPr="00882F69">
              <w:t>puaasi</w:t>
            </w:r>
            <w:proofErr w:type="spellEnd"/>
            <w:r w:rsidRPr="00882F69">
              <w:t xml:space="preserve"> (CAS 69102-90-5);</w:t>
            </w:r>
          </w:p>
          <w:p w14:paraId="280512D0" w14:textId="77777777" w:rsidR="00AA4F73" w:rsidRPr="00882F69" w:rsidRDefault="00AA4F73" w:rsidP="00384753">
            <w:pPr>
              <w:keepNext/>
              <w:keepLines/>
              <w:widowControl w:val="0"/>
              <w:tabs>
                <w:tab w:val="left" w:pos="2410"/>
              </w:tabs>
              <w:spacing w:before="0" w:after="100" w:afterAutospacing="1" w:line="240" w:lineRule="auto"/>
              <w:ind w:left="1418" w:hanging="392"/>
            </w:pPr>
            <w:r w:rsidRPr="00882F69">
              <w:t>13.</w:t>
            </w:r>
            <w:r w:rsidRPr="00882F69">
              <w:tab/>
              <w:t xml:space="preserve">alkohol-funktsionaalne </w:t>
            </w:r>
            <w:proofErr w:type="spellStart"/>
            <w:r w:rsidRPr="00882F69">
              <w:t>polüepikloorhüdriin</w:t>
            </w:r>
            <w:proofErr w:type="spellEnd"/>
            <w:r w:rsidRPr="00882F69">
              <w:t xml:space="preserve">, mille molekulmass on </w:t>
            </w:r>
            <w:r w:rsidRPr="00882F69">
              <w:lastRenderedPageBreak/>
              <w:t>alla 10 000:</w:t>
            </w:r>
          </w:p>
          <w:p w14:paraId="65AF7014" w14:textId="43F6E53B" w:rsidR="00AA4F73" w:rsidRPr="00882F69" w:rsidRDefault="00AA4F73" w:rsidP="008315C5">
            <w:pPr>
              <w:pStyle w:val="ListParagraph"/>
              <w:keepNext/>
              <w:keepLines/>
              <w:widowControl w:val="0"/>
              <w:numPr>
                <w:ilvl w:val="0"/>
                <w:numId w:val="40"/>
              </w:numPr>
              <w:tabs>
                <w:tab w:val="left" w:pos="2240"/>
              </w:tabs>
              <w:spacing w:before="0" w:after="100" w:afterAutospacing="1" w:line="240" w:lineRule="auto"/>
            </w:pPr>
            <w:proofErr w:type="spellStart"/>
            <w:r w:rsidRPr="00882F69">
              <w:t>polüepikloorhüdriindiool</w:t>
            </w:r>
            <w:proofErr w:type="spellEnd"/>
            <w:r w:rsidRPr="00882F69">
              <w:t>;</w:t>
            </w:r>
          </w:p>
          <w:p w14:paraId="71C4D947" w14:textId="77777777" w:rsidR="00815059" w:rsidRPr="00882F69" w:rsidRDefault="00815059" w:rsidP="00815059">
            <w:pPr>
              <w:pStyle w:val="ListParagraph"/>
              <w:keepNext/>
              <w:keepLines/>
              <w:widowControl w:val="0"/>
              <w:tabs>
                <w:tab w:val="left" w:pos="2240"/>
              </w:tabs>
              <w:spacing w:before="0" w:after="100" w:afterAutospacing="1" w:line="240" w:lineRule="auto"/>
              <w:ind w:left="2061"/>
            </w:pPr>
          </w:p>
          <w:p w14:paraId="023BA836" w14:textId="4FABF35A" w:rsidR="00815059" w:rsidRPr="00882F69" w:rsidRDefault="00AA4F73" w:rsidP="008315C5">
            <w:pPr>
              <w:pStyle w:val="ListParagraph"/>
              <w:keepNext/>
              <w:keepLines/>
              <w:widowControl w:val="0"/>
              <w:numPr>
                <w:ilvl w:val="0"/>
                <w:numId w:val="40"/>
              </w:numPr>
              <w:tabs>
                <w:tab w:val="left" w:pos="1734"/>
              </w:tabs>
              <w:spacing w:before="0" w:after="0"/>
            </w:pPr>
            <w:proofErr w:type="spellStart"/>
            <w:r w:rsidRPr="00882F69">
              <w:t>polüepikloorhüdriintriool</w:t>
            </w:r>
            <w:proofErr w:type="spellEnd"/>
            <w:r w:rsidR="00815059" w:rsidRPr="00882F69">
              <w:t>;</w:t>
            </w:r>
          </w:p>
          <w:p w14:paraId="3B6B4973" w14:textId="77777777" w:rsidR="00AA4F73" w:rsidRPr="00882F69" w:rsidRDefault="00AA4F73" w:rsidP="00815059">
            <w:pPr>
              <w:keepNext/>
              <w:keepLines/>
              <w:widowControl w:val="0"/>
              <w:tabs>
                <w:tab w:val="left" w:pos="2410"/>
              </w:tabs>
              <w:spacing w:after="100" w:afterAutospacing="1" w:line="240" w:lineRule="auto"/>
              <w:ind w:left="1418" w:hanging="534"/>
            </w:pPr>
            <w:r w:rsidRPr="00882F69">
              <w:t>14.</w:t>
            </w:r>
            <w:r w:rsidRPr="00882F69">
              <w:tab/>
            </w:r>
            <w:proofErr w:type="spellStart"/>
            <w:r w:rsidRPr="00882F69">
              <w:t>NENA-d</w:t>
            </w:r>
            <w:proofErr w:type="spellEnd"/>
            <w:r w:rsidRPr="00882F69">
              <w:t xml:space="preserve"> (</w:t>
            </w:r>
            <w:proofErr w:type="spellStart"/>
            <w:r w:rsidRPr="00882F69">
              <w:t>nitratoetüülnitramiinühendid</w:t>
            </w:r>
            <w:proofErr w:type="spellEnd"/>
            <w:r w:rsidRPr="00882F69">
              <w:t>) (CAS 17096-47-8, 85068-73-1, 82486-83-7, 82486-82-6 ja 85954-06-9);</w:t>
            </w:r>
          </w:p>
          <w:p w14:paraId="1DED8BDC"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15.</w:t>
            </w:r>
            <w:r w:rsidRPr="00882F69">
              <w:tab/>
              <w:t>PGN (</w:t>
            </w:r>
            <w:proofErr w:type="spellStart"/>
            <w:r w:rsidRPr="00882F69">
              <w:t>polü</w:t>
            </w:r>
            <w:proofErr w:type="spellEnd"/>
            <w:r w:rsidRPr="00882F69">
              <w:t xml:space="preserve">-GLYN, </w:t>
            </w:r>
            <w:proofErr w:type="spellStart"/>
            <w:r w:rsidRPr="00882F69">
              <w:t>polüglütsidüülnitraat</w:t>
            </w:r>
            <w:proofErr w:type="spellEnd"/>
            <w:r w:rsidRPr="00882F69">
              <w:t xml:space="preserve"> või </w:t>
            </w:r>
            <w:proofErr w:type="spellStart"/>
            <w:r w:rsidRPr="00882F69">
              <w:t>polü</w:t>
            </w:r>
            <w:proofErr w:type="spellEnd"/>
            <w:r w:rsidRPr="00882F69">
              <w:t>(</w:t>
            </w:r>
            <w:proofErr w:type="spellStart"/>
            <w:r w:rsidRPr="00882F69">
              <w:t>nitratometüüloksiraan</w:t>
            </w:r>
            <w:proofErr w:type="spellEnd"/>
            <w:r w:rsidRPr="00882F69">
              <w:t>)) (CAS 27814-48-8);</w:t>
            </w:r>
          </w:p>
          <w:p w14:paraId="3D1B2A8C"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16.</w:t>
            </w:r>
            <w:r w:rsidRPr="00882F69">
              <w:tab/>
            </w:r>
            <w:proofErr w:type="spellStart"/>
            <w:r w:rsidRPr="00882F69">
              <w:t>polü</w:t>
            </w:r>
            <w:proofErr w:type="spellEnd"/>
            <w:r w:rsidRPr="00882F69">
              <w:t>-NIMMO (</w:t>
            </w:r>
            <w:proofErr w:type="spellStart"/>
            <w:r w:rsidR="00B60C0A" w:rsidRPr="00882F69">
              <w:t>polü</w:t>
            </w:r>
            <w:proofErr w:type="spellEnd"/>
            <w:r w:rsidR="00B60C0A" w:rsidRPr="00882F69">
              <w:t>(</w:t>
            </w:r>
            <w:proofErr w:type="spellStart"/>
            <w:r w:rsidRPr="00882F69">
              <w:t>nitratometüülmetüüloksüetaan</w:t>
            </w:r>
            <w:proofErr w:type="spellEnd"/>
            <w:r w:rsidRPr="00882F69">
              <w:t xml:space="preserve">), </w:t>
            </w:r>
            <w:proofErr w:type="spellStart"/>
            <w:r w:rsidRPr="00882F69">
              <w:t>polü</w:t>
            </w:r>
            <w:proofErr w:type="spellEnd"/>
            <w:r w:rsidRPr="00882F69">
              <w:t xml:space="preserve">-NMMO või </w:t>
            </w:r>
            <w:proofErr w:type="spellStart"/>
            <w:r w:rsidRPr="00882F69">
              <w:t>polü</w:t>
            </w:r>
            <w:proofErr w:type="spellEnd"/>
            <w:r w:rsidRPr="00882F69">
              <w:t>(3-nitratometüül-3-metüüloksüetaan)</w:t>
            </w:r>
            <w:r w:rsidR="00B60C0A" w:rsidRPr="00882F69">
              <w:t>)</w:t>
            </w:r>
            <w:r w:rsidRPr="00882F69">
              <w:t xml:space="preserve"> (CAS 84051-81-0);</w:t>
            </w:r>
          </w:p>
          <w:p w14:paraId="563C1C78"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17.</w:t>
            </w:r>
            <w:r w:rsidRPr="00882F69">
              <w:tab/>
            </w:r>
            <w:proofErr w:type="spellStart"/>
            <w:r w:rsidRPr="00882F69">
              <w:t>polünitroortokarbonaadid</w:t>
            </w:r>
            <w:proofErr w:type="spellEnd"/>
            <w:r w:rsidRPr="00882F69">
              <w:t>;</w:t>
            </w:r>
          </w:p>
          <w:p w14:paraId="5B1CF8BD"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18.</w:t>
            </w:r>
            <w:r w:rsidRPr="00882F69">
              <w:tab/>
              <w:t>TVOPA (1,2,3-tris[1,2-bis(</w:t>
            </w:r>
            <w:proofErr w:type="spellStart"/>
            <w:r w:rsidRPr="00882F69">
              <w:t>difluoroamino</w:t>
            </w:r>
            <w:proofErr w:type="spellEnd"/>
            <w:r w:rsidRPr="00882F69">
              <w:t>)</w:t>
            </w:r>
            <w:proofErr w:type="spellStart"/>
            <w:r w:rsidRPr="00882F69">
              <w:t>etoksü</w:t>
            </w:r>
            <w:proofErr w:type="spellEnd"/>
            <w:r w:rsidRPr="00882F69">
              <w:t xml:space="preserve">]propaan või </w:t>
            </w:r>
            <w:proofErr w:type="spellStart"/>
            <w:r w:rsidRPr="00882F69">
              <w:t>tris-vinoksüpropaanadukt</w:t>
            </w:r>
            <w:proofErr w:type="spellEnd"/>
            <w:r w:rsidRPr="00882F69">
              <w:t>) (CAS 53159-39-0);</w:t>
            </w:r>
          </w:p>
          <w:p w14:paraId="017F6001" w14:textId="77777777" w:rsidR="00AA4F73" w:rsidRPr="00882F69" w:rsidRDefault="00AA4F73" w:rsidP="00384753">
            <w:pPr>
              <w:keepNext/>
              <w:keepLines/>
              <w:widowControl w:val="0"/>
              <w:tabs>
                <w:tab w:val="left" w:pos="2410"/>
              </w:tabs>
              <w:spacing w:before="0" w:after="100" w:afterAutospacing="1" w:line="240" w:lineRule="auto"/>
              <w:ind w:left="1418" w:hanging="534"/>
              <w:rPr>
                <w:spacing w:val="-4"/>
              </w:rPr>
            </w:pPr>
            <w:r w:rsidRPr="00882F69">
              <w:t xml:space="preserve">19. </w:t>
            </w:r>
            <w:r w:rsidRPr="00882F69">
              <w:tab/>
              <w:t>4,5-diasiidmetüül-2-metüül-1,2,3-triasool (</w:t>
            </w:r>
            <w:proofErr w:type="spellStart"/>
            <w:r w:rsidRPr="00882F69">
              <w:t>iso</w:t>
            </w:r>
            <w:proofErr w:type="spellEnd"/>
            <w:r w:rsidRPr="00882F69">
              <w:t>-DAMTR);</w:t>
            </w:r>
          </w:p>
          <w:p w14:paraId="0E92A4B6"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20.</w:t>
            </w:r>
            <w:r w:rsidRPr="00882F69">
              <w:tab/>
              <w:t>PNO (</w:t>
            </w:r>
            <w:proofErr w:type="spellStart"/>
            <w:r w:rsidRPr="00882F69">
              <w:t>polü</w:t>
            </w:r>
            <w:proofErr w:type="spellEnd"/>
            <w:r w:rsidRPr="00882F69">
              <w:t>(3-nitratooksüetaan));</w:t>
            </w:r>
          </w:p>
          <w:p w14:paraId="2AC5A340" w14:textId="77777777" w:rsidR="00B60C0A" w:rsidRPr="00882F69" w:rsidRDefault="00B60C0A" w:rsidP="00384753">
            <w:pPr>
              <w:keepNext/>
              <w:keepLines/>
              <w:widowControl w:val="0"/>
              <w:tabs>
                <w:tab w:val="left" w:pos="2410"/>
              </w:tabs>
              <w:spacing w:before="0" w:after="100" w:afterAutospacing="1" w:line="240" w:lineRule="auto"/>
              <w:ind w:left="1418" w:hanging="534"/>
            </w:pPr>
            <w:r w:rsidRPr="00882F69">
              <w:t>21.</w:t>
            </w:r>
            <w:r w:rsidRPr="00882F69">
              <w:tab/>
              <w:t>TMETN (</w:t>
            </w:r>
            <w:proofErr w:type="spellStart"/>
            <w:r w:rsidR="009F7A85" w:rsidRPr="00882F69">
              <w:t>trimetüüloletaantrinitraat</w:t>
            </w:r>
            <w:proofErr w:type="spellEnd"/>
            <w:r w:rsidR="009F7A85" w:rsidRPr="00882F69">
              <w:t>) (CAS 3032-55-1)</w:t>
            </w:r>
          </w:p>
          <w:p w14:paraId="7B149803" w14:textId="77777777" w:rsidR="00AA4F73" w:rsidRPr="00882F69" w:rsidRDefault="00AA4F73" w:rsidP="00384753">
            <w:pPr>
              <w:keepNext/>
              <w:keepLines/>
              <w:widowControl w:val="0"/>
              <w:tabs>
                <w:tab w:val="left" w:pos="2410"/>
              </w:tabs>
              <w:spacing w:before="0" w:after="100" w:afterAutospacing="1" w:line="240" w:lineRule="auto"/>
              <w:ind w:left="884" w:hanging="851"/>
            </w:pPr>
            <w:proofErr w:type="spellStart"/>
            <w:r w:rsidRPr="00882F69">
              <w:t>f.</w:t>
            </w:r>
            <w:proofErr w:type="spellEnd"/>
            <w:r w:rsidRPr="00882F69">
              <w:tab/>
              <w:t>järgmised „lisaained”:</w:t>
            </w:r>
          </w:p>
          <w:p w14:paraId="67CA471E" w14:textId="30C34623" w:rsidR="00960CC1" w:rsidRPr="0084773C" w:rsidRDefault="00960CC1" w:rsidP="00384753">
            <w:pPr>
              <w:keepNext/>
              <w:keepLines/>
              <w:widowControl w:val="0"/>
              <w:tabs>
                <w:tab w:val="left" w:pos="2410"/>
              </w:tabs>
              <w:spacing w:before="0" w:after="100" w:afterAutospacing="1" w:line="240" w:lineRule="auto"/>
              <w:ind w:left="1418" w:hanging="534"/>
              <w:rPr>
                <w:i/>
                <w:iCs/>
                <w:u w:val="single"/>
              </w:rPr>
            </w:pPr>
            <w:r w:rsidRPr="0084773C">
              <w:rPr>
                <w:i/>
                <w:iCs/>
                <w:u w:val="single"/>
              </w:rPr>
              <w:t>Tehniline märkus</w:t>
            </w:r>
          </w:p>
          <w:p w14:paraId="4E668C19" w14:textId="7DBCB181" w:rsidR="00BE0C3C" w:rsidRPr="0084773C" w:rsidRDefault="00BE0C3C" w:rsidP="00384753">
            <w:pPr>
              <w:keepNext/>
              <w:keepLines/>
              <w:widowControl w:val="0"/>
              <w:tabs>
                <w:tab w:val="left" w:pos="2410"/>
              </w:tabs>
              <w:spacing w:before="0" w:after="100" w:afterAutospacing="1" w:line="240" w:lineRule="auto"/>
              <w:ind w:left="1418" w:hanging="534"/>
              <w:rPr>
                <w:i/>
                <w:iCs/>
              </w:rPr>
            </w:pPr>
            <w:r w:rsidRPr="0084773C">
              <w:rPr>
                <w:i/>
                <w:iCs/>
              </w:rPr>
              <w:t>Punkti ML8.f. kohaldamisel on „lisandid“ ained, mida kasutatakse plahvatavates formulatsioonides nende omaduste parandamiseks.</w:t>
            </w:r>
          </w:p>
          <w:p w14:paraId="6018B7C4" w14:textId="094A52C9" w:rsidR="00AA4F73" w:rsidRPr="00882F69" w:rsidRDefault="00AA4F73" w:rsidP="00384753">
            <w:pPr>
              <w:keepNext/>
              <w:keepLines/>
              <w:widowControl w:val="0"/>
              <w:tabs>
                <w:tab w:val="left" w:pos="2410"/>
              </w:tabs>
              <w:spacing w:before="0" w:after="100" w:afterAutospacing="1" w:line="240" w:lineRule="auto"/>
              <w:ind w:left="1418" w:hanging="534"/>
            </w:pPr>
            <w:r w:rsidRPr="0084773C">
              <w:t>1.</w:t>
            </w:r>
            <w:r w:rsidRPr="0084773C">
              <w:tab/>
              <w:t>aluseline</w:t>
            </w:r>
            <w:r w:rsidRPr="00082311">
              <w:t xml:space="preserve"> </w:t>
            </w:r>
            <w:proofErr w:type="spellStart"/>
            <w:r w:rsidRPr="00082311">
              <w:t>vasksalitsülaat</w:t>
            </w:r>
            <w:proofErr w:type="spellEnd"/>
            <w:r w:rsidRPr="00082311">
              <w:t xml:space="preserve"> (CAS 62320-94-9);</w:t>
            </w:r>
          </w:p>
          <w:p w14:paraId="2F4EC86D"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2.</w:t>
            </w:r>
            <w:r w:rsidRPr="00882F69">
              <w:tab/>
              <w:t>BHEGA (bis(2-hüdroksüetüül)</w:t>
            </w:r>
            <w:proofErr w:type="spellStart"/>
            <w:r w:rsidRPr="00882F69">
              <w:t>glükoolamiid</w:t>
            </w:r>
            <w:proofErr w:type="spellEnd"/>
            <w:r w:rsidRPr="00882F69">
              <w:t>) (CAS 17409-41-5);</w:t>
            </w:r>
          </w:p>
          <w:p w14:paraId="7C6BB87D"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3.</w:t>
            </w:r>
            <w:r w:rsidRPr="00882F69">
              <w:tab/>
              <w:t>BNO (</w:t>
            </w:r>
            <w:proofErr w:type="spellStart"/>
            <w:r w:rsidRPr="00882F69">
              <w:t>butadieennitriiloksiid</w:t>
            </w:r>
            <w:proofErr w:type="spellEnd"/>
            <w:r w:rsidRPr="00882F69">
              <w:t>);</w:t>
            </w:r>
          </w:p>
          <w:p w14:paraId="4B918AC5"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4.</w:t>
            </w:r>
            <w:r w:rsidRPr="00882F69">
              <w:tab/>
              <w:t xml:space="preserve">järgmised </w:t>
            </w:r>
            <w:proofErr w:type="spellStart"/>
            <w:r w:rsidRPr="00882F69">
              <w:t>ferrotseeni</w:t>
            </w:r>
            <w:proofErr w:type="spellEnd"/>
            <w:r w:rsidRPr="00882F69">
              <w:t xml:space="preserve"> derivaadid:</w:t>
            </w:r>
          </w:p>
          <w:p w14:paraId="29858F0B" w14:textId="7AC73FC9"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pPr>
            <w:proofErr w:type="spellStart"/>
            <w:r w:rsidRPr="00882F69">
              <w:t>butatseen</w:t>
            </w:r>
            <w:proofErr w:type="spellEnd"/>
            <w:r w:rsidRPr="00882F69">
              <w:t xml:space="preserve"> (CAS 125856-62-4);</w:t>
            </w:r>
          </w:p>
          <w:p w14:paraId="48E6EEF7"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pPr>
          </w:p>
          <w:p w14:paraId="7B9085F2" w14:textId="3C586202" w:rsidR="00E23DC3" w:rsidRPr="00882F69" w:rsidRDefault="00AA4F73" w:rsidP="008315C5">
            <w:pPr>
              <w:pStyle w:val="ListParagraph"/>
              <w:keepNext/>
              <w:keepLines/>
              <w:widowControl w:val="0"/>
              <w:numPr>
                <w:ilvl w:val="0"/>
                <w:numId w:val="39"/>
              </w:numPr>
              <w:tabs>
                <w:tab w:val="left" w:pos="2410"/>
              </w:tabs>
              <w:spacing w:before="0" w:after="100" w:afterAutospacing="1" w:line="240" w:lineRule="auto"/>
            </w:pPr>
            <w:proofErr w:type="spellStart"/>
            <w:r w:rsidRPr="00882F69">
              <w:t>katotseen</w:t>
            </w:r>
            <w:proofErr w:type="spellEnd"/>
            <w:r w:rsidRPr="00882F69">
              <w:t xml:space="preserve"> (2,2-bis-etüülferrotsenüülpropaan) (CAS 37206-42</w:t>
            </w:r>
            <w:r w:rsidRPr="00882F69">
              <w:noBreakHyphen/>
              <w:t>1);</w:t>
            </w:r>
          </w:p>
          <w:p w14:paraId="25B4B0AF"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pPr>
          </w:p>
          <w:p w14:paraId="5405FA1C" w14:textId="2E6934BC" w:rsidR="00E23DC3" w:rsidRPr="00882F69" w:rsidRDefault="00AA4F73" w:rsidP="008315C5">
            <w:pPr>
              <w:pStyle w:val="ListParagraph"/>
              <w:keepNext/>
              <w:keepLines/>
              <w:widowControl w:val="0"/>
              <w:numPr>
                <w:ilvl w:val="0"/>
                <w:numId w:val="39"/>
              </w:numPr>
              <w:tabs>
                <w:tab w:val="left" w:pos="2410"/>
              </w:tabs>
              <w:spacing w:before="0" w:after="100" w:afterAutospacing="1" w:line="240" w:lineRule="auto"/>
            </w:pPr>
            <w:proofErr w:type="spellStart"/>
            <w:r w:rsidRPr="00882F69">
              <w:t>ferrotseenkarboksüülhapped</w:t>
            </w:r>
            <w:proofErr w:type="spellEnd"/>
            <w:r w:rsidRPr="00882F69">
              <w:t xml:space="preserve"> ja </w:t>
            </w:r>
            <w:proofErr w:type="spellStart"/>
            <w:r w:rsidRPr="00882F69">
              <w:t>ferrotseenkarboksüülhapete</w:t>
            </w:r>
            <w:proofErr w:type="spellEnd"/>
            <w:r w:rsidRPr="00882F69">
              <w:t xml:space="preserve"> estrid;</w:t>
            </w:r>
          </w:p>
          <w:p w14:paraId="1518CB7E"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pPr>
          </w:p>
          <w:p w14:paraId="53DB0789" w14:textId="21FDF429"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pPr>
            <w:r w:rsidRPr="00882F69">
              <w:t>n-</w:t>
            </w:r>
            <w:proofErr w:type="spellStart"/>
            <w:r w:rsidRPr="00882F69">
              <w:t>butüülferrotseen</w:t>
            </w:r>
            <w:proofErr w:type="spellEnd"/>
            <w:r w:rsidRPr="00882F69">
              <w:t xml:space="preserve"> (CAS 31904-29-7);</w:t>
            </w:r>
          </w:p>
          <w:p w14:paraId="268C9FF7"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pPr>
          </w:p>
          <w:p w14:paraId="14BCE9EA" w14:textId="7CB1FCB7"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pPr>
            <w:r w:rsidRPr="00882F69">
              <w:t xml:space="preserve">muud </w:t>
            </w:r>
            <w:r w:rsidR="00082311">
              <w:t xml:space="preserve">punktis </w:t>
            </w:r>
            <w:r w:rsidRPr="00882F69">
              <w:t xml:space="preserve">ML8.f.4 täpsustamata </w:t>
            </w:r>
            <w:proofErr w:type="spellStart"/>
            <w:r w:rsidRPr="00882F69">
              <w:t>polümeerse</w:t>
            </w:r>
            <w:proofErr w:type="spellEnd"/>
            <w:r w:rsidRPr="00882F69">
              <w:t xml:space="preserve"> </w:t>
            </w:r>
            <w:proofErr w:type="spellStart"/>
            <w:r w:rsidRPr="00882F69">
              <w:t>ferrotseeni</w:t>
            </w:r>
            <w:proofErr w:type="spellEnd"/>
            <w:r w:rsidRPr="00882F69">
              <w:t xml:space="preserve"> </w:t>
            </w:r>
            <w:proofErr w:type="spellStart"/>
            <w:r w:rsidRPr="00882F69">
              <w:t>adukt</w:t>
            </w:r>
            <w:proofErr w:type="spellEnd"/>
            <w:r w:rsidRPr="00882F69">
              <w:t>-derivaadid;</w:t>
            </w:r>
          </w:p>
          <w:p w14:paraId="75C83057"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pPr>
          </w:p>
          <w:p w14:paraId="2E667300" w14:textId="21F2D565"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jc w:val="both"/>
            </w:pPr>
            <w:proofErr w:type="spellStart"/>
            <w:r w:rsidRPr="00882F69">
              <w:t>etüülferrotseen</w:t>
            </w:r>
            <w:proofErr w:type="spellEnd"/>
            <w:r w:rsidRPr="00882F69">
              <w:t xml:space="preserve"> (CAS 1273-89-8);</w:t>
            </w:r>
          </w:p>
          <w:p w14:paraId="7BF135AA"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jc w:val="both"/>
            </w:pPr>
          </w:p>
          <w:p w14:paraId="2B569B4C" w14:textId="59E30CFB" w:rsidR="00AA4F73" w:rsidRPr="00882F69" w:rsidRDefault="00AA4F73" w:rsidP="008315C5">
            <w:pPr>
              <w:pStyle w:val="ListParagraph"/>
              <w:keepNext/>
              <w:keepLines/>
              <w:widowControl w:val="0"/>
              <w:numPr>
                <w:ilvl w:val="0"/>
                <w:numId w:val="39"/>
              </w:numPr>
              <w:tabs>
                <w:tab w:val="left" w:pos="1451"/>
                <w:tab w:val="left" w:pos="2018"/>
              </w:tabs>
              <w:spacing w:before="0" w:after="100" w:afterAutospacing="1" w:line="240" w:lineRule="auto"/>
              <w:jc w:val="both"/>
            </w:pPr>
            <w:proofErr w:type="spellStart"/>
            <w:r w:rsidRPr="00882F69">
              <w:t>propüülferrotseen</w:t>
            </w:r>
            <w:proofErr w:type="spellEnd"/>
            <w:r w:rsidRPr="00882F69">
              <w:t>;</w:t>
            </w:r>
          </w:p>
          <w:p w14:paraId="7675E9F3" w14:textId="77777777" w:rsidR="00E23DC3" w:rsidRPr="00882F69" w:rsidRDefault="00E23DC3" w:rsidP="00E23DC3">
            <w:pPr>
              <w:pStyle w:val="ListParagraph"/>
              <w:keepNext/>
              <w:keepLines/>
              <w:widowControl w:val="0"/>
              <w:tabs>
                <w:tab w:val="left" w:pos="1451"/>
                <w:tab w:val="left" w:pos="2018"/>
              </w:tabs>
              <w:spacing w:before="0" w:after="100" w:afterAutospacing="1" w:line="240" w:lineRule="auto"/>
              <w:ind w:left="1778"/>
              <w:jc w:val="both"/>
            </w:pPr>
          </w:p>
          <w:p w14:paraId="34907359" w14:textId="6797C0A3"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jc w:val="both"/>
            </w:pPr>
            <w:proofErr w:type="spellStart"/>
            <w:r w:rsidRPr="00882F69">
              <w:t>pentüülferrotseen</w:t>
            </w:r>
            <w:proofErr w:type="spellEnd"/>
            <w:r w:rsidRPr="00882F69">
              <w:t xml:space="preserve"> (CAS 1274-00-6);</w:t>
            </w:r>
          </w:p>
          <w:p w14:paraId="43C60ED9"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jc w:val="both"/>
            </w:pPr>
          </w:p>
          <w:p w14:paraId="24A5F4C6" w14:textId="7B83FE6D" w:rsidR="00AA4F73" w:rsidRPr="00882F69" w:rsidRDefault="00AA4F73" w:rsidP="008315C5">
            <w:pPr>
              <w:pStyle w:val="ListParagraph"/>
              <w:keepNext/>
              <w:keepLines/>
              <w:widowControl w:val="0"/>
              <w:numPr>
                <w:ilvl w:val="0"/>
                <w:numId w:val="39"/>
              </w:numPr>
              <w:tabs>
                <w:tab w:val="left" w:pos="2018"/>
              </w:tabs>
              <w:spacing w:before="0" w:after="100" w:afterAutospacing="1" w:line="240" w:lineRule="auto"/>
              <w:jc w:val="both"/>
            </w:pPr>
            <w:proofErr w:type="spellStart"/>
            <w:r w:rsidRPr="00882F69">
              <w:t>ditsüklopentüülferrotseen</w:t>
            </w:r>
            <w:proofErr w:type="spellEnd"/>
            <w:r w:rsidRPr="00882F69">
              <w:t>;</w:t>
            </w:r>
          </w:p>
          <w:p w14:paraId="11C4A2C5" w14:textId="77777777" w:rsidR="00E23DC3" w:rsidRPr="00882F69" w:rsidRDefault="00E23DC3" w:rsidP="00E23DC3">
            <w:pPr>
              <w:pStyle w:val="ListParagraph"/>
              <w:keepNext/>
              <w:keepLines/>
              <w:widowControl w:val="0"/>
              <w:tabs>
                <w:tab w:val="left" w:pos="2018"/>
              </w:tabs>
              <w:spacing w:before="0" w:after="100" w:afterAutospacing="1" w:line="240" w:lineRule="auto"/>
              <w:ind w:left="1778"/>
              <w:jc w:val="both"/>
            </w:pPr>
          </w:p>
          <w:p w14:paraId="0DAC28CC" w14:textId="386B7653"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jc w:val="both"/>
            </w:pPr>
            <w:proofErr w:type="spellStart"/>
            <w:r w:rsidRPr="00882F69">
              <w:t>ditsükloheksüülferrotseen</w:t>
            </w:r>
            <w:proofErr w:type="spellEnd"/>
            <w:r w:rsidRPr="00882F69">
              <w:t>;</w:t>
            </w:r>
          </w:p>
          <w:p w14:paraId="0DA71B08"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jc w:val="both"/>
            </w:pPr>
          </w:p>
          <w:p w14:paraId="20A5DDEC" w14:textId="313483EF"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jc w:val="both"/>
            </w:pPr>
            <w:proofErr w:type="spellStart"/>
            <w:r w:rsidRPr="00882F69">
              <w:t>dietüülferrotseen</w:t>
            </w:r>
            <w:proofErr w:type="spellEnd"/>
            <w:r w:rsidRPr="00882F69">
              <w:t xml:space="preserve"> (CAS 1273-97-8);</w:t>
            </w:r>
          </w:p>
          <w:p w14:paraId="46B643C3" w14:textId="77777777" w:rsidR="00E23DC3" w:rsidRPr="00882F69" w:rsidRDefault="00E23DC3" w:rsidP="00E23DC3">
            <w:pPr>
              <w:pStyle w:val="ListParagraph"/>
              <w:keepNext/>
              <w:keepLines/>
              <w:widowControl w:val="0"/>
              <w:tabs>
                <w:tab w:val="left" w:pos="2410"/>
              </w:tabs>
              <w:spacing w:before="0" w:after="100" w:afterAutospacing="1" w:line="240" w:lineRule="auto"/>
              <w:ind w:left="1778"/>
              <w:jc w:val="both"/>
            </w:pPr>
          </w:p>
          <w:p w14:paraId="163F68F9" w14:textId="6C5101C6" w:rsidR="00AA4F73" w:rsidRPr="00882F69" w:rsidRDefault="00AA4F73" w:rsidP="008315C5">
            <w:pPr>
              <w:pStyle w:val="ListParagraph"/>
              <w:keepNext/>
              <w:keepLines/>
              <w:widowControl w:val="0"/>
              <w:numPr>
                <w:ilvl w:val="0"/>
                <w:numId w:val="39"/>
              </w:numPr>
              <w:tabs>
                <w:tab w:val="left" w:pos="2018"/>
              </w:tabs>
              <w:spacing w:before="0" w:after="100" w:afterAutospacing="1" w:line="240" w:lineRule="auto"/>
              <w:jc w:val="both"/>
            </w:pPr>
            <w:proofErr w:type="spellStart"/>
            <w:r w:rsidRPr="00882F69">
              <w:t>dipropüülferrotseen</w:t>
            </w:r>
            <w:proofErr w:type="spellEnd"/>
            <w:r w:rsidRPr="00882F69">
              <w:t>;</w:t>
            </w:r>
          </w:p>
          <w:p w14:paraId="7ABE07B5" w14:textId="77777777" w:rsidR="00E23DC3" w:rsidRPr="00882F69" w:rsidRDefault="00E23DC3" w:rsidP="00E23DC3">
            <w:pPr>
              <w:pStyle w:val="ListParagraph"/>
              <w:keepNext/>
              <w:keepLines/>
              <w:widowControl w:val="0"/>
              <w:tabs>
                <w:tab w:val="left" w:pos="2018"/>
              </w:tabs>
              <w:spacing w:before="0" w:after="100" w:afterAutospacing="1" w:line="240" w:lineRule="auto"/>
              <w:ind w:left="1778"/>
              <w:jc w:val="both"/>
            </w:pPr>
          </w:p>
          <w:p w14:paraId="3A8A6D60" w14:textId="77777777" w:rsidR="00E23DC3" w:rsidRPr="00882F69" w:rsidRDefault="00AA4F73" w:rsidP="008315C5">
            <w:pPr>
              <w:pStyle w:val="ListParagraph"/>
              <w:keepNext/>
              <w:keepLines/>
              <w:widowControl w:val="0"/>
              <w:numPr>
                <w:ilvl w:val="0"/>
                <w:numId w:val="39"/>
              </w:numPr>
              <w:tabs>
                <w:tab w:val="left" w:pos="1956"/>
              </w:tabs>
              <w:spacing w:before="0" w:after="100" w:afterAutospacing="1" w:line="240" w:lineRule="auto"/>
              <w:jc w:val="both"/>
            </w:pPr>
            <w:proofErr w:type="spellStart"/>
            <w:r w:rsidRPr="00882F69">
              <w:t>dibutüülferrotseen</w:t>
            </w:r>
            <w:proofErr w:type="spellEnd"/>
            <w:r w:rsidRPr="00882F69">
              <w:t xml:space="preserve"> (CAS 1274-08-4);</w:t>
            </w:r>
          </w:p>
          <w:p w14:paraId="4674E9E4" w14:textId="77777777" w:rsidR="00E23DC3" w:rsidRPr="00882F69" w:rsidRDefault="00E23DC3" w:rsidP="00E23DC3">
            <w:pPr>
              <w:pStyle w:val="ListParagraph"/>
              <w:keepNext/>
              <w:keepLines/>
              <w:widowControl w:val="0"/>
              <w:tabs>
                <w:tab w:val="left" w:pos="1956"/>
              </w:tabs>
              <w:spacing w:before="0" w:after="100" w:afterAutospacing="1" w:line="240" w:lineRule="auto"/>
              <w:ind w:left="1778"/>
              <w:jc w:val="both"/>
            </w:pPr>
          </w:p>
          <w:p w14:paraId="4BA5BBBC" w14:textId="354655D9" w:rsidR="00AA4F73" w:rsidRPr="00882F69" w:rsidRDefault="00AA4F73" w:rsidP="008315C5">
            <w:pPr>
              <w:pStyle w:val="ListParagraph"/>
              <w:keepNext/>
              <w:keepLines/>
              <w:widowControl w:val="0"/>
              <w:numPr>
                <w:ilvl w:val="0"/>
                <w:numId w:val="39"/>
              </w:numPr>
              <w:tabs>
                <w:tab w:val="left" w:pos="1956"/>
              </w:tabs>
              <w:spacing w:before="0" w:after="100" w:afterAutospacing="1" w:line="240" w:lineRule="auto"/>
              <w:jc w:val="both"/>
            </w:pPr>
            <w:proofErr w:type="spellStart"/>
            <w:r w:rsidRPr="00882F69">
              <w:t>diheksüülferrotseen</w:t>
            </w:r>
            <w:proofErr w:type="spellEnd"/>
            <w:r w:rsidRPr="00882F69">
              <w:t xml:space="preserve"> (CAS 93894–59–8);</w:t>
            </w:r>
          </w:p>
          <w:p w14:paraId="66582837" w14:textId="77777777" w:rsidR="00815059" w:rsidRPr="00882F69" w:rsidRDefault="00815059" w:rsidP="00815059">
            <w:pPr>
              <w:pStyle w:val="ListParagraph"/>
              <w:keepNext/>
              <w:keepLines/>
              <w:widowControl w:val="0"/>
              <w:tabs>
                <w:tab w:val="left" w:pos="1956"/>
              </w:tabs>
              <w:spacing w:before="0" w:after="100" w:afterAutospacing="1" w:line="240" w:lineRule="auto"/>
              <w:ind w:left="1778"/>
              <w:jc w:val="both"/>
            </w:pPr>
          </w:p>
          <w:p w14:paraId="301FE69A" w14:textId="3B61234F" w:rsidR="00AA4F73" w:rsidRPr="00882F69" w:rsidRDefault="00AA4F73" w:rsidP="008315C5">
            <w:pPr>
              <w:pStyle w:val="ListParagraph"/>
              <w:keepNext/>
              <w:keepLines/>
              <w:widowControl w:val="0"/>
              <w:numPr>
                <w:ilvl w:val="0"/>
                <w:numId w:val="39"/>
              </w:numPr>
              <w:tabs>
                <w:tab w:val="left" w:pos="2410"/>
              </w:tabs>
              <w:spacing w:before="0" w:after="100" w:afterAutospacing="1" w:line="240" w:lineRule="auto"/>
              <w:jc w:val="both"/>
            </w:pPr>
            <w:proofErr w:type="spellStart"/>
            <w:r w:rsidRPr="00882F69">
              <w:t>atsetüülferrotseen</w:t>
            </w:r>
            <w:proofErr w:type="spellEnd"/>
            <w:r w:rsidRPr="00882F69">
              <w:t xml:space="preserve"> (CAS 1271-55-2) / 1,1’-diatsetüülferrotseen (CAS 1273-94-5);</w:t>
            </w:r>
          </w:p>
          <w:p w14:paraId="52DE6A7A"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5.</w:t>
            </w:r>
            <w:r w:rsidRPr="00882F69">
              <w:tab/>
              <w:t>plii-ß-</w:t>
            </w:r>
            <w:proofErr w:type="spellStart"/>
            <w:r w:rsidRPr="00882F69">
              <w:t>resortsülaat</w:t>
            </w:r>
            <w:proofErr w:type="spellEnd"/>
            <w:r w:rsidRPr="00882F69">
              <w:t xml:space="preserve"> (CAS 20936-32-7)</w:t>
            </w:r>
            <w:r w:rsidR="009F7A85" w:rsidRPr="00882F69">
              <w:t xml:space="preserve"> või vask-ß-</w:t>
            </w:r>
            <w:proofErr w:type="spellStart"/>
            <w:r w:rsidR="009F7A85" w:rsidRPr="00882F69">
              <w:t>resortsülaat</w:t>
            </w:r>
            <w:proofErr w:type="spellEnd"/>
            <w:r w:rsidR="009F7A85" w:rsidRPr="00882F69">
              <w:t xml:space="preserve"> (CAS 70983-44-7)</w:t>
            </w:r>
            <w:r w:rsidRPr="00882F69">
              <w:t>;</w:t>
            </w:r>
          </w:p>
          <w:p w14:paraId="39A79D91"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6.</w:t>
            </w:r>
            <w:r w:rsidRPr="00882F69">
              <w:tab/>
            </w:r>
            <w:proofErr w:type="spellStart"/>
            <w:r w:rsidRPr="00882F69">
              <w:t>pliitsitraat</w:t>
            </w:r>
            <w:proofErr w:type="spellEnd"/>
            <w:r w:rsidRPr="00882F69">
              <w:t xml:space="preserve"> (CAS 14450-60-3);</w:t>
            </w:r>
          </w:p>
          <w:p w14:paraId="6E5495F2"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7.</w:t>
            </w:r>
            <w:r w:rsidRPr="00882F69">
              <w:tab/>
              <w:t>ß-</w:t>
            </w:r>
            <w:proofErr w:type="spellStart"/>
            <w:r w:rsidRPr="00882F69">
              <w:t>resortsilaadi</w:t>
            </w:r>
            <w:proofErr w:type="spellEnd"/>
            <w:r w:rsidRPr="00882F69">
              <w:t xml:space="preserve"> või </w:t>
            </w:r>
            <w:proofErr w:type="spellStart"/>
            <w:r w:rsidRPr="00882F69">
              <w:t>salitsülaatide</w:t>
            </w:r>
            <w:proofErr w:type="spellEnd"/>
            <w:r w:rsidRPr="00882F69">
              <w:t xml:space="preserve"> plii-</w:t>
            </w:r>
            <w:proofErr w:type="spellStart"/>
            <w:r w:rsidRPr="00882F69">
              <w:t>vaskkelaadid</w:t>
            </w:r>
            <w:proofErr w:type="spellEnd"/>
            <w:r w:rsidRPr="00882F69">
              <w:t xml:space="preserve"> (CAS 68411-07</w:t>
            </w:r>
            <w:r w:rsidRPr="00882F69">
              <w:noBreakHyphen/>
              <w:t xml:space="preserve">4); </w:t>
            </w:r>
          </w:p>
          <w:p w14:paraId="3E094FB0"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8.</w:t>
            </w:r>
            <w:r w:rsidRPr="00882F69">
              <w:tab/>
            </w:r>
            <w:proofErr w:type="spellStart"/>
            <w:r w:rsidRPr="00882F69">
              <w:t>pliimaleaat</w:t>
            </w:r>
            <w:proofErr w:type="spellEnd"/>
            <w:r w:rsidRPr="00882F69">
              <w:t xml:space="preserve"> (CAS 19136-34-6);</w:t>
            </w:r>
          </w:p>
          <w:p w14:paraId="0642E6A3"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9.</w:t>
            </w:r>
            <w:r w:rsidRPr="00882F69">
              <w:tab/>
            </w:r>
            <w:proofErr w:type="spellStart"/>
            <w:r w:rsidRPr="00882F69">
              <w:t>pliisalitsülaat</w:t>
            </w:r>
            <w:proofErr w:type="spellEnd"/>
            <w:r w:rsidRPr="00882F69">
              <w:t xml:space="preserve"> (CAS 15748-73-9);</w:t>
            </w:r>
          </w:p>
          <w:p w14:paraId="4F96AA92"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10.</w:t>
            </w:r>
            <w:r w:rsidRPr="00882F69">
              <w:tab/>
            </w:r>
            <w:proofErr w:type="spellStart"/>
            <w:r w:rsidRPr="00882F69">
              <w:t>pliistannaat</w:t>
            </w:r>
            <w:proofErr w:type="spellEnd"/>
            <w:r w:rsidRPr="00882F69">
              <w:t xml:space="preserve"> (CAS 12036-31-6);</w:t>
            </w:r>
          </w:p>
          <w:p w14:paraId="621A7515"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11.</w:t>
            </w:r>
            <w:r w:rsidRPr="00882F69">
              <w:tab/>
              <w:t>MAPO (tris-1-(2-metüül)</w:t>
            </w:r>
            <w:proofErr w:type="spellStart"/>
            <w:r w:rsidRPr="00882F69">
              <w:t>asiridinüülfosfiinoksiid</w:t>
            </w:r>
            <w:proofErr w:type="spellEnd"/>
            <w:r w:rsidRPr="00882F69">
              <w:t>) (CAS 57-39-6); BOBBA 8 (bis(2-metüülasiri-dinüül)-2–(2-hüdroksüpropaanoksü)propüülaminofosfiinoksiid) ja teised MAPO derivaadid;</w:t>
            </w:r>
          </w:p>
          <w:p w14:paraId="2C0AA2DD"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12.</w:t>
            </w:r>
            <w:r w:rsidRPr="00882F69">
              <w:tab/>
              <w:t>metüül-BAPO (bis(2-metüülasiridinüül)</w:t>
            </w:r>
            <w:proofErr w:type="spellStart"/>
            <w:r w:rsidRPr="00882F69">
              <w:t>metüülaminofosfiinoksiid</w:t>
            </w:r>
            <w:proofErr w:type="spellEnd"/>
            <w:r w:rsidRPr="00882F69">
              <w:t>) (CAS 85068-72-0);</w:t>
            </w:r>
          </w:p>
          <w:p w14:paraId="2F16B1E8"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13.</w:t>
            </w:r>
            <w:r w:rsidRPr="00882F69">
              <w:tab/>
              <w:t>n-metüül-p-</w:t>
            </w:r>
            <w:proofErr w:type="spellStart"/>
            <w:r w:rsidRPr="00882F69">
              <w:t>nitroaniliin</w:t>
            </w:r>
            <w:proofErr w:type="spellEnd"/>
            <w:r w:rsidRPr="00882F69">
              <w:t xml:space="preserve"> (CAS 100-15-2);</w:t>
            </w:r>
          </w:p>
          <w:p w14:paraId="14B3DEE9"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14.</w:t>
            </w:r>
            <w:r w:rsidRPr="00882F69">
              <w:tab/>
              <w:t>3-nitrasa-1,5-pentaandiisotsüanaat (CAS 7406-61-9);</w:t>
            </w:r>
          </w:p>
          <w:p w14:paraId="537B4B03"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15.</w:t>
            </w:r>
            <w:r w:rsidRPr="00882F69">
              <w:tab/>
              <w:t>järgmised metallorgaanilised sidusreaktiivid:</w:t>
            </w:r>
          </w:p>
          <w:p w14:paraId="3BF99F09" w14:textId="010261CD" w:rsidR="00AA4F73" w:rsidRPr="00882F69" w:rsidRDefault="00AA4F73" w:rsidP="00384753">
            <w:pPr>
              <w:keepNext/>
              <w:keepLines/>
              <w:widowControl w:val="0"/>
              <w:tabs>
                <w:tab w:val="left" w:pos="2410"/>
              </w:tabs>
              <w:spacing w:before="0" w:after="100" w:afterAutospacing="1" w:line="240" w:lineRule="auto"/>
              <w:ind w:left="1985" w:hanging="534"/>
            </w:pPr>
            <w:r w:rsidRPr="00882F69">
              <w:t>a.</w:t>
            </w:r>
            <w:r w:rsidRPr="00882F69">
              <w:tab/>
            </w:r>
            <w:proofErr w:type="spellStart"/>
            <w:r w:rsidRPr="00882F69">
              <w:t>neopentüül</w:t>
            </w:r>
            <w:proofErr w:type="spellEnd"/>
            <w:r w:rsidRPr="00882F69">
              <w:t>(</w:t>
            </w:r>
            <w:proofErr w:type="spellStart"/>
            <w:r w:rsidRPr="00882F69">
              <w:t>diallüül</w:t>
            </w:r>
            <w:proofErr w:type="spellEnd"/>
            <w:r w:rsidRPr="00882F69">
              <w:t>)</w:t>
            </w:r>
            <w:proofErr w:type="spellStart"/>
            <w:r w:rsidRPr="00882F69">
              <w:t>oksütris</w:t>
            </w:r>
            <w:proofErr w:type="spellEnd"/>
            <w:r w:rsidRPr="00882F69">
              <w:t>(</w:t>
            </w:r>
            <w:proofErr w:type="spellStart"/>
            <w:r w:rsidRPr="00882F69">
              <w:t>dioktüül</w:t>
            </w:r>
            <w:proofErr w:type="spellEnd"/>
            <w:r w:rsidRPr="00882F69">
              <w:t>)</w:t>
            </w:r>
            <w:proofErr w:type="spellStart"/>
            <w:r w:rsidRPr="00882F69">
              <w:t>fosfatotitanaat</w:t>
            </w:r>
            <w:proofErr w:type="spellEnd"/>
            <w:r w:rsidRPr="00882F69">
              <w:t xml:space="preserve"> (CAS 103850-22-2), tuntud </w:t>
            </w:r>
            <w:r w:rsidR="002842DD">
              <w:t xml:space="preserve">ka </w:t>
            </w:r>
            <w:r w:rsidRPr="00882F69">
              <w:t>kui titaan IV, 2,2[bis(2-</w:t>
            </w:r>
            <w:r w:rsidRPr="00882F69">
              <w:lastRenderedPageBreak/>
              <w:t>propenolatometüül)</w:t>
            </w:r>
            <w:proofErr w:type="spellStart"/>
            <w:r w:rsidRPr="00882F69">
              <w:t>butanolatotris</w:t>
            </w:r>
            <w:proofErr w:type="spellEnd"/>
            <w:r w:rsidRPr="00882F69">
              <w:t>(</w:t>
            </w:r>
            <w:proofErr w:type="spellStart"/>
            <w:r w:rsidRPr="00882F69">
              <w:t>dioktüül</w:t>
            </w:r>
            <w:proofErr w:type="spellEnd"/>
            <w:r w:rsidRPr="00882F69">
              <w:t>)fosfaat] (CAS 110438-25-0) või LICA 12 (CAS 103850-22-2);</w:t>
            </w:r>
          </w:p>
          <w:p w14:paraId="7256FA27" w14:textId="3555E2B7" w:rsidR="00AA4F73" w:rsidRPr="00882F69" w:rsidRDefault="00AA4F73" w:rsidP="00384753">
            <w:pPr>
              <w:keepNext/>
              <w:keepLines/>
              <w:widowControl w:val="0"/>
              <w:tabs>
                <w:tab w:val="left" w:pos="2410"/>
              </w:tabs>
              <w:spacing w:before="0" w:after="100" w:afterAutospacing="1" w:line="240" w:lineRule="auto"/>
              <w:ind w:left="1985" w:hanging="534"/>
            </w:pPr>
            <w:proofErr w:type="spellStart"/>
            <w:r w:rsidRPr="00882F69">
              <w:t>b.</w:t>
            </w:r>
            <w:proofErr w:type="spellEnd"/>
            <w:r w:rsidRPr="00882F69">
              <w:tab/>
              <w:t>titaan IV, [(2-propeen-1-olato)metüülpropanolatometüül]butaan-1-olatotris(dioktüül)pürofosfaat ehk KR3538;</w:t>
            </w:r>
          </w:p>
          <w:p w14:paraId="0DC79ADD" w14:textId="77777777" w:rsidR="00AA4F73" w:rsidRPr="00882F69" w:rsidRDefault="00AA4F73" w:rsidP="00384753">
            <w:pPr>
              <w:keepNext/>
              <w:keepLines/>
              <w:widowControl w:val="0"/>
              <w:tabs>
                <w:tab w:val="left" w:pos="2410"/>
              </w:tabs>
              <w:spacing w:before="0" w:after="100" w:afterAutospacing="1" w:line="240" w:lineRule="auto"/>
              <w:ind w:left="1985" w:hanging="534"/>
            </w:pPr>
            <w:proofErr w:type="spellStart"/>
            <w:r w:rsidRPr="00882F69">
              <w:t>c.</w:t>
            </w:r>
            <w:proofErr w:type="spellEnd"/>
            <w:r w:rsidRPr="00882F69">
              <w:tab/>
              <w:t>titaan IV, [(2-propeen-1-olato)metüülpropanolatometüül]butaan-1-olatotris(dioktüül)pürofosfaat;</w:t>
            </w:r>
          </w:p>
          <w:p w14:paraId="3D8CCAF4"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16.</w:t>
            </w:r>
            <w:r w:rsidRPr="00882F69">
              <w:tab/>
            </w:r>
            <w:proofErr w:type="spellStart"/>
            <w:r w:rsidRPr="00882F69">
              <w:t>polütsüanodifluoroaminoetüleenoksiid</w:t>
            </w:r>
            <w:proofErr w:type="spellEnd"/>
            <w:r w:rsidRPr="00882F69">
              <w:t>;</w:t>
            </w:r>
          </w:p>
          <w:p w14:paraId="5D52D518"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17.</w:t>
            </w:r>
            <w:r w:rsidRPr="00882F69">
              <w:tab/>
              <w:t>järgmised sideained:</w:t>
            </w:r>
          </w:p>
          <w:p w14:paraId="4DC5ED7C" w14:textId="77777777" w:rsidR="00AA4F73" w:rsidRPr="00882F69" w:rsidRDefault="00AA4F73" w:rsidP="00384753">
            <w:pPr>
              <w:keepNext/>
              <w:keepLines/>
              <w:widowControl w:val="0"/>
              <w:tabs>
                <w:tab w:val="left" w:pos="2018"/>
              </w:tabs>
              <w:spacing w:before="0" w:after="100" w:afterAutospacing="1" w:line="240" w:lineRule="auto"/>
              <w:ind w:left="2018" w:hanging="567"/>
              <w:jc w:val="both"/>
            </w:pPr>
            <w:r w:rsidRPr="00882F69">
              <w:t xml:space="preserve">a. </w:t>
            </w:r>
            <w:r w:rsidRPr="00882F69">
              <w:tab/>
              <w:t>1,1R,1S-trimesüül-tris(2-etüülasiridiin) (HX-868, BITA) (CAS 7722-73-8);</w:t>
            </w:r>
          </w:p>
          <w:p w14:paraId="3D3479E0" w14:textId="77777777" w:rsidR="00AA4F73" w:rsidRPr="00882F69" w:rsidRDefault="00AA4F73" w:rsidP="00805F85">
            <w:pPr>
              <w:keepNext/>
              <w:keepLines/>
              <w:widowControl w:val="0"/>
              <w:tabs>
                <w:tab w:val="left" w:pos="2098"/>
              </w:tabs>
              <w:spacing w:before="0" w:line="240" w:lineRule="auto"/>
              <w:ind w:left="2098" w:hanging="709"/>
            </w:pPr>
            <w:proofErr w:type="spellStart"/>
            <w:r w:rsidRPr="00882F69">
              <w:t>b.</w:t>
            </w:r>
            <w:proofErr w:type="spellEnd"/>
            <w:r w:rsidRPr="00882F69">
              <w:tab/>
              <w:t xml:space="preserve">polüfunktsionaalsed </w:t>
            </w:r>
            <w:proofErr w:type="spellStart"/>
            <w:r w:rsidRPr="00882F69">
              <w:t>asiridiinamiidid</w:t>
            </w:r>
            <w:proofErr w:type="spellEnd"/>
            <w:r w:rsidRPr="00882F69">
              <w:t xml:space="preserve"> </w:t>
            </w:r>
            <w:proofErr w:type="spellStart"/>
            <w:r w:rsidRPr="00882F69">
              <w:t>isoftaal</w:t>
            </w:r>
            <w:proofErr w:type="spellEnd"/>
            <w:r w:rsidRPr="00882F69">
              <w:t xml:space="preserve">-, </w:t>
            </w:r>
            <w:proofErr w:type="spellStart"/>
            <w:r w:rsidRPr="00882F69">
              <w:t>trimesüül</w:t>
            </w:r>
            <w:proofErr w:type="spellEnd"/>
            <w:r w:rsidRPr="00882F69">
              <w:t xml:space="preserve">-, </w:t>
            </w:r>
            <w:proofErr w:type="spellStart"/>
            <w:r w:rsidRPr="00882F69">
              <w:t>isotsüanuur</w:t>
            </w:r>
            <w:proofErr w:type="spellEnd"/>
            <w:r w:rsidRPr="00882F69">
              <w:t xml:space="preserve">- või </w:t>
            </w:r>
            <w:proofErr w:type="spellStart"/>
            <w:r w:rsidRPr="00882F69">
              <w:t>trimetüüladipiinskelettidega</w:t>
            </w:r>
            <w:proofErr w:type="spellEnd"/>
            <w:r w:rsidRPr="00882F69">
              <w:t xml:space="preserve">, mis sisaldavad ka 2-metüül- või 2-etüül </w:t>
            </w:r>
            <w:proofErr w:type="spellStart"/>
            <w:r w:rsidRPr="00882F69">
              <w:t>asiridiinrühma</w:t>
            </w:r>
            <w:proofErr w:type="spellEnd"/>
            <w:r w:rsidRPr="00882F69">
              <w:t>;</w:t>
            </w:r>
          </w:p>
          <w:p w14:paraId="21345953" w14:textId="691E22F4" w:rsidR="00AA4F73" w:rsidRPr="00882F69" w:rsidRDefault="00AA4F73" w:rsidP="00384753">
            <w:pPr>
              <w:keepNext/>
              <w:keepLines/>
              <w:widowControl w:val="0"/>
              <w:tabs>
                <w:tab w:val="left" w:pos="2410"/>
              </w:tabs>
              <w:spacing w:before="0" w:after="100" w:afterAutospacing="1" w:line="240" w:lineRule="auto"/>
              <w:ind w:left="1451"/>
              <w:jc w:val="both"/>
              <w:rPr>
                <w:i/>
              </w:rPr>
            </w:pPr>
            <w:r w:rsidRPr="00882F69">
              <w:rPr>
                <w:i/>
                <w:u w:val="single"/>
              </w:rPr>
              <w:t>Märkus</w:t>
            </w:r>
            <w:r w:rsidRPr="00882F69">
              <w:tab/>
            </w:r>
            <w:r w:rsidRPr="00882F69">
              <w:rPr>
                <w:i/>
              </w:rPr>
              <w:t>Punkt ML.8.f.17.b. hõlmab:</w:t>
            </w:r>
          </w:p>
          <w:p w14:paraId="70537B8C" w14:textId="77777777" w:rsidR="00AA4F73" w:rsidRPr="00882F69" w:rsidRDefault="00AA4F73" w:rsidP="00384753">
            <w:pPr>
              <w:keepNext/>
              <w:keepLines/>
              <w:widowControl w:val="0"/>
              <w:tabs>
                <w:tab w:val="left" w:pos="2410"/>
              </w:tabs>
              <w:spacing w:before="0" w:after="100" w:afterAutospacing="1" w:line="240" w:lineRule="auto"/>
              <w:ind w:left="2909" w:hanging="466"/>
              <w:jc w:val="both"/>
              <w:rPr>
                <w:i/>
              </w:rPr>
            </w:pPr>
            <w:r w:rsidRPr="00882F69">
              <w:rPr>
                <w:i/>
              </w:rPr>
              <w:t>a.</w:t>
            </w:r>
            <w:r w:rsidRPr="00882F69">
              <w:tab/>
            </w:r>
            <w:r w:rsidRPr="00882F69">
              <w:rPr>
                <w:i/>
              </w:rPr>
              <w:t>1,1H-Isophthaloyl-bis (2-metüülasiridiin) (HX-752) (CAS 7652-64-4);</w:t>
            </w:r>
          </w:p>
          <w:p w14:paraId="4DB7A51E" w14:textId="77777777" w:rsidR="00AA4F73" w:rsidRPr="00882F69" w:rsidRDefault="00AA4F73" w:rsidP="00384753">
            <w:pPr>
              <w:keepNext/>
              <w:keepLines/>
              <w:widowControl w:val="0"/>
              <w:tabs>
                <w:tab w:val="left" w:pos="2868"/>
              </w:tabs>
              <w:spacing w:before="0" w:after="100" w:afterAutospacing="1" w:line="240" w:lineRule="auto"/>
              <w:ind w:left="2868" w:hanging="425"/>
              <w:rPr>
                <w:i/>
              </w:rPr>
            </w:pPr>
            <w:proofErr w:type="spellStart"/>
            <w:r w:rsidRPr="00882F69">
              <w:rPr>
                <w:i/>
              </w:rPr>
              <w:t>b.</w:t>
            </w:r>
            <w:proofErr w:type="spellEnd"/>
            <w:r w:rsidRPr="00882F69">
              <w:tab/>
            </w:r>
            <w:r w:rsidRPr="00882F69">
              <w:rPr>
                <w:i/>
              </w:rPr>
              <w:t>2,4,6-tris(2-etüül-1-asiridinüül)-1,3,5-triasiin (HX874) (CAS 18924-91-9);</w:t>
            </w:r>
          </w:p>
          <w:p w14:paraId="19464219" w14:textId="77777777" w:rsidR="00AA4F73" w:rsidRPr="00882F69" w:rsidRDefault="00AA4F73" w:rsidP="0041684C">
            <w:pPr>
              <w:keepNext/>
              <w:keepLines/>
              <w:widowControl w:val="0"/>
              <w:tabs>
                <w:tab w:val="left" w:pos="2410"/>
              </w:tabs>
              <w:spacing w:before="0" w:after="100" w:afterAutospacing="1" w:line="240" w:lineRule="auto"/>
              <w:ind w:left="2098" w:firstLine="345"/>
              <w:rPr>
                <w:i/>
              </w:rPr>
            </w:pPr>
            <w:proofErr w:type="spellStart"/>
            <w:r w:rsidRPr="00882F69">
              <w:rPr>
                <w:i/>
              </w:rPr>
              <w:t>c.</w:t>
            </w:r>
            <w:proofErr w:type="spellEnd"/>
            <w:r w:rsidRPr="00882F69">
              <w:tab/>
            </w:r>
            <w:r w:rsidRPr="00882F69">
              <w:rPr>
                <w:i/>
              </w:rPr>
              <w:t>1,1'-trimetüülpolü-bis(2-etüülasiridiin) (HX-877) (CAS 71463-62-2).</w:t>
            </w:r>
          </w:p>
          <w:p w14:paraId="37627686"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18.</w:t>
            </w:r>
            <w:r w:rsidRPr="00882F69">
              <w:tab/>
              <w:t>polüpropüleenimiin (2-metüülasiridiin) (CAS 75-55-8);</w:t>
            </w:r>
          </w:p>
          <w:p w14:paraId="5769CA6B"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19.</w:t>
            </w:r>
            <w:r w:rsidRPr="00882F69">
              <w:tab/>
            </w:r>
            <w:proofErr w:type="spellStart"/>
            <w:r w:rsidRPr="00882F69">
              <w:t>ülipeen</w:t>
            </w:r>
            <w:proofErr w:type="spellEnd"/>
            <w:r w:rsidRPr="00882F69">
              <w:t xml:space="preserve"> raudoksiid (Fe</w:t>
            </w:r>
            <w:r w:rsidRPr="00882F69">
              <w:rPr>
                <w:vertAlign w:val="subscript"/>
              </w:rPr>
              <w:t>2</w:t>
            </w:r>
            <w:r w:rsidRPr="00882F69">
              <w:t>O</w:t>
            </w:r>
            <w:r w:rsidRPr="00882F69">
              <w:rPr>
                <w:vertAlign w:val="subscript"/>
              </w:rPr>
              <w:t>3</w:t>
            </w:r>
            <w:r w:rsidRPr="00882F69">
              <w:t>) eripinnaga üle 250 m</w:t>
            </w:r>
            <w:r w:rsidRPr="00CC479A">
              <w:rPr>
                <w:vertAlign w:val="superscript"/>
              </w:rPr>
              <w:t>2</w:t>
            </w:r>
            <w:r w:rsidRPr="00882F69">
              <w:t>/g ja keskmise osakeste suurusega 3,0 nm või vähem;</w:t>
            </w:r>
          </w:p>
          <w:p w14:paraId="10875F9D"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20.</w:t>
            </w:r>
            <w:r w:rsidRPr="00882F69">
              <w:tab/>
              <w:t>TEPAN (</w:t>
            </w:r>
            <w:proofErr w:type="spellStart"/>
            <w:r w:rsidRPr="00882F69">
              <w:t>tetraetüleenpentaamiinakrüülnitriil</w:t>
            </w:r>
            <w:proofErr w:type="spellEnd"/>
            <w:r w:rsidRPr="00882F69">
              <w:t xml:space="preserve">) (CAS 68412-45–3); </w:t>
            </w:r>
            <w:proofErr w:type="spellStart"/>
            <w:r w:rsidRPr="00882F69">
              <w:t>tsüanoetüleeritud</w:t>
            </w:r>
            <w:proofErr w:type="spellEnd"/>
            <w:r w:rsidRPr="00882F69">
              <w:t xml:space="preserve"> </w:t>
            </w:r>
            <w:proofErr w:type="spellStart"/>
            <w:r w:rsidRPr="00882F69">
              <w:t>polüamiinid</w:t>
            </w:r>
            <w:proofErr w:type="spellEnd"/>
            <w:r w:rsidRPr="00882F69">
              <w:t xml:space="preserve"> ja nende soolad;</w:t>
            </w:r>
          </w:p>
          <w:p w14:paraId="346BBD5D"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21.</w:t>
            </w:r>
            <w:r w:rsidRPr="00882F69">
              <w:tab/>
              <w:t>TEPANOL (</w:t>
            </w:r>
            <w:proofErr w:type="spellStart"/>
            <w:r w:rsidRPr="00882F69">
              <w:t>tetraetüleenpentaamiinakrüülnitriilglütsidool</w:t>
            </w:r>
            <w:proofErr w:type="spellEnd"/>
            <w:r w:rsidRPr="00882F69">
              <w:t xml:space="preserve">) (CAS 68412-46–4); </w:t>
            </w:r>
            <w:proofErr w:type="spellStart"/>
            <w:r w:rsidRPr="00882F69">
              <w:t>tsüanoetüleeritud</w:t>
            </w:r>
            <w:proofErr w:type="spellEnd"/>
            <w:r w:rsidRPr="00882F69">
              <w:t xml:space="preserve"> </w:t>
            </w:r>
            <w:proofErr w:type="spellStart"/>
            <w:r w:rsidRPr="00882F69">
              <w:t>polüamiinide</w:t>
            </w:r>
            <w:proofErr w:type="spellEnd"/>
            <w:r w:rsidRPr="00882F69">
              <w:t xml:space="preserve"> </w:t>
            </w:r>
            <w:proofErr w:type="spellStart"/>
            <w:r w:rsidRPr="00882F69">
              <w:t>aduktid</w:t>
            </w:r>
            <w:proofErr w:type="spellEnd"/>
            <w:r w:rsidRPr="00882F69">
              <w:t xml:space="preserve"> </w:t>
            </w:r>
            <w:proofErr w:type="spellStart"/>
            <w:r w:rsidRPr="00882F69">
              <w:t>glütsidooliga</w:t>
            </w:r>
            <w:proofErr w:type="spellEnd"/>
            <w:r w:rsidRPr="00882F69">
              <w:t xml:space="preserve"> ja nende soolad;</w:t>
            </w:r>
          </w:p>
          <w:p w14:paraId="244C5C86"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22.</w:t>
            </w:r>
            <w:r w:rsidRPr="00882F69">
              <w:tab/>
              <w:t>TPB (</w:t>
            </w:r>
            <w:proofErr w:type="spellStart"/>
            <w:r w:rsidRPr="00882F69">
              <w:t>trifenüülvismut</w:t>
            </w:r>
            <w:proofErr w:type="spellEnd"/>
            <w:r w:rsidRPr="00882F69">
              <w:t xml:space="preserve">) (CAS 603-33-8); </w:t>
            </w:r>
            <w:r w:rsidRPr="00882F69">
              <w:tab/>
            </w:r>
          </w:p>
          <w:p w14:paraId="20863BF3"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23.</w:t>
            </w:r>
            <w:r w:rsidRPr="00882F69">
              <w:tab/>
              <w:t>TEPB (</w:t>
            </w:r>
            <w:proofErr w:type="spellStart"/>
            <w:r w:rsidRPr="00882F69">
              <w:t>tris</w:t>
            </w:r>
            <w:proofErr w:type="spellEnd"/>
            <w:r w:rsidRPr="00882F69">
              <w:t xml:space="preserve"> (</w:t>
            </w:r>
            <w:proofErr w:type="spellStart"/>
            <w:r w:rsidRPr="00882F69">
              <w:t>etoksüfenüül</w:t>
            </w:r>
            <w:proofErr w:type="spellEnd"/>
            <w:r w:rsidRPr="00882F69">
              <w:t>) vismut) (CAS 90591-48-3);</w:t>
            </w:r>
          </w:p>
          <w:p w14:paraId="58B6A6C1" w14:textId="77777777" w:rsidR="00AA4F73" w:rsidRPr="00882F69" w:rsidRDefault="00AA4F73" w:rsidP="00805F85">
            <w:pPr>
              <w:keepNext/>
              <w:keepLines/>
              <w:widowControl w:val="0"/>
              <w:tabs>
                <w:tab w:val="left" w:pos="2410"/>
              </w:tabs>
              <w:spacing w:before="0" w:line="240" w:lineRule="auto"/>
              <w:ind w:left="851" w:hanging="818"/>
            </w:pPr>
            <w:r w:rsidRPr="00882F69">
              <w:t>g.</w:t>
            </w:r>
            <w:r w:rsidRPr="00882F69">
              <w:tab/>
              <w:t>järgmised „lähteained”:</w:t>
            </w:r>
          </w:p>
          <w:p w14:paraId="72280CE8" w14:textId="66DEE575" w:rsidR="00AA4F73" w:rsidRPr="00882F69" w:rsidRDefault="00AA4F73" w:rsidP="00384753">
            <w:pPr>
              <w:keepNext/>
              <w:keepLines/>
              <w:widowControl w:val="0"/>
              <w:tabs>
                <w:tab w:val="left" w:pos="924"/>
              </w:tabs>
              <w:spacing w:before="0" w:after="0" w:line="240" w:lineRule="auto"/>
              <w:ind w:left="1491" w:hanging="607"/>
            </w:pPr>
            <w:r w:rsidRPr="00882F69">
              <w:rPr>
                <w:i/>
                <w:u w:val="single"/>
              </w:rPr>
              <w:t>N</w:t>
            </w:r>
            <w:r w:rsidR="0082455B">
              <w:rPr>
                <w:i/>
                <w:u w:val="single"/>
              </w:rPr>
              <w:t>.</w:t>
            </w:r>
            <w:r w:rsidRPr="00882F69">
              <w:rPr>
                <w:i/>
                <w:u w:val="single"/>
              </w:rPr>
              <w:t>B.</w:t>
            </w:r>
            <w:r w:rsidRPr="00882F69">
              <w:rPr>
                <w:i/>
              </w:rPr>
              <w:t xml:space="preserve"> </w:t>
            </w:r>
            <w:r w:rsidRPr="00882F69">
              <w:tab/>
            </w:r>
            <w:r w:rsidRPr="00882F69">
              <w:rPr>
                <w:i/>
              </w:rPr>
              <w:t>Punktis ML8.g. viidatakse nimetatud „kõrge siseenergiaga materjalidele”, mida neist ainetest valmistatakse.</w:t>
            </w:r>
          </w:p>
          <w:p w14:paraId="05841579" w14:textId="77777777" w:rsidR="00AA4F73" w:rsidRPr="00882F69" w:rsidRDefault="00AA4F73" w:rsidP="00384753">
            <w:pPr>
              <w:keepNext/>
              <w:keepLines/>
              <w:widowControl w:val="0"/>
              <w:tabs>
                <w:tab w:val="left" w:pos="2410"/>
              </w:tabs>
              <w:spacing w:before="100" w:beforeAutospacing="1" w:after="0" w:line="240" w:lineRule="auto"/>
              <w:ind w:left="1418" w:hanging="534"/>
              <w:jc w:val="both"/>
            </w:pPr>
            <w:r w:rsidRPr="00882F69">
              <w:lastRenderedPageBreak/>
              <w:t>1.</w:t>
            </w:r>
            <w:r w:rsidRPr="00882F69">
              <w:tab/>
              <w:t>BCMO (3,3-bis(</w:t>
            </w:r>
            <w:proofErr w:type="spellStart"/>
            <w:r w:rsidRPr="00882F69">
              <w:t>klorometüül</w:t>
            </w:r>
            <w:proofErr w:type="spellEnd"/>
            <w:r w:rsidRPr="00882F69">
              <w:t>)oksetaan) (CAS 78-71-7)</w:t>
            </w:r>
          </w:p>
          <w:p w14:paraId="373879BB" w14:textId="0CBDDF1D" w:rsidR="00AA4F73" w:rsidRPr="00882F69" w:rsidRDefault="00AA4F73" w:rsidP="00384753">
            <w:pPr>
              <w:keepNext/>
              <w:keepLines/>
              <w:widowControl w:val="0"/>
              <w:tabs>
                <w:tab w:val="left" w:pos="2410"/>
              </w:tabs>
              <w:spacing w:before="100" w:beforeAutospacing="1" w:after="100" w:afterAutospacing="1" w:line="240" w:lineRule="auto"/>
              <w:ind w:left="1491"/>
              <w:jc w:val="both"/>
            </w:pPr>
            <w:r w:rsidRPr="00882F69">
              <w:t xml:space="preserve">(vt ka </w:t>
            </w:r>
            <w:r w:rsidR="005E40FF">
              <w:t xml:space="preserve">punktid </w:t>
            </w:r>
            <w:r w:rsidRPr="00882F69">
              <w:t xml:space="preserve">ML8.e.1. ja </w:t>
            </w:r>
            <w:r w:rsidR="005E40FF">
              <w:t>ML8.</w:t>
            </w:r>
            <w:r w:rsidRPr="00882F69">
              <w:t>e.2.);</w:t>
            </w:r>
          </w:p>
          <w:p w14:paraId="0CA2CC4F" w14:textId="5C89ED9F" w:rsidR="00AA4F73" w:rsidRPr="00882F69" w:rsidRDefault="00AA4F73" w:rsidP="00384753">
            <w:pPr>
              <w:keepNext/>
              <w:keepLines/>
              <w:widowControl w:val="0"/>
              <w:tabs>
                <w:tab w:val="left" w:pos="2410"/>
              </w:tabs>
              <w:spacing w:before="0" w:after="100" w:afterAutospacing="1" w:line="240" w:lineRule="auto"/>
              <w:ind w:left="1418" w:hanging="534"/>
            </w:pPr>
            <w:r w:rsidRPr="00882F69">
              <w:t>2.</w:t>
            </w:r>
            <w:r w:rsidRPr="00882F69">
              <w:tab/>
            </w:r>
            <w:proofErr w:type="spellStart"/>
            <w:r w:rsidRPr="00882F69">
              <w:t>dinitroasetidiin</w:t>
            </w:r>
            <w:proofErr w:type="spellEnd"/>
            <w:r w:rsidRPr="00882F69">
              <w:t>-t-</w:t>
            </w:r>
            <w:proofErr w:type="spellStart"/>
            <w:r w:rsidRPr="00882F69">
              <w:t>butüülsool</w:t>
            </w:r>
            <w:proofErr w:type="spellEnd"/>
            <w:r w:rsidRPr="00882F69">
              <w:t xml:space="preserve"> (CAS 125735-38-8) (vt </w:t>
            </w:r>
            <w:r w:rsidR="004357DF">
              <w:t>ka</w:t>
            </w:r>
            <w:r w:rsidRPr="00882F69">
              <w:t xml:space="preserve"> punkt ML8.a.28.);</w:t>
            </w:r>
          </w:p>
          <w:p w14:paraId="5C84B037" w14:textId="3D04E6F9" w:rsidR="00AA4F73" w:rsidRPr="00882F69" w:rsidRDefault="00AA4F73" w:rsidP="00384753">
            <w:pPr>
              <w:keepNext/>
              <w:keepLines/>
              <w:widowControl w:val="0"/>
              <w:tabs>
                <w:tab w:val="left" w:pos="2410"/>
              </w:tabs>
              <w:spacing w:before="0" w:after="100" w:afterAutospacing="1" w:line="240" w:lineRule="auto"/>
              <w:ind w:left="1418" w:hanging="534"/>
            </w:pPr>
            <w:r w:rsidRPr="00882F69">
              <w:t>3.</w:t>
            </w:r>
            <w:r w:rsidRPr="00882F69">
              <w:tab/>
            </w:r>
            <w:proofErr w:type="spellStart"/>
            <w:r w:rsidRPr="00882F69">
              <w:t>heksanitroheksaasaisovürtsitaani</w:t>
            </w:r>
            <w:proofErr w:type="spellEnd"/>
            <w:r w:rsidRPr="00882F69">
              <w:t xml:space="preserve"> derivaadid, sealhulgas HBIW (</w:t>
            </w:r>
            <w:proofErr w:type="spellStart"/>
            <w:r w:rsidRPr="00882F69">
              <w:t>heksabensüülheksaasaisovürtsitaan</w:t>
            </w:r>
            <w:proofErr w:type="spellEnd"/>
            <w:r w:rsidRPr="00882F69">
              <w:t xml:space="preserve">) (CAS 124782-15-6) (vt </w:t>
            </w:r>
            <w:r w:rsidR="008C0154">
              <w:t xml:space="preserve">ka </w:t>
            </w:r>
            <w:r w:rsidRPr="00882F69">
              <w:t>punkt ML8.a.4.) ning TAIW (</w:t>
            </w:r>
            <w:proofErr w:type="spellStart"/>
            <w:r w:rsidRPr="00882F69">
              <w:t>tetraatsetüüldibensüülheksaasaisovürtsitaan</w:t>
            </w:r>
            <w:proofErr w:type="spellEnd"/>
            <w:r w:rsidRPr="00882F69">
              <w:t xml:space="preserve">) (CAS 182763-60-6) (vt </w:t>
            </w:r>
            <w:r w:rsidR="008C0154">
              <w:t xml:space="preserve">ka </w:t>
            </w:r>
            <w:r w:rsidRPr="00882F69">
              <w:t>punkt ML8.a.4.);</w:t>
            </w:r>
          </w:p>
          <w:p w14:paraId="69690CB0" w14:textId="77777777" w:rsidR="00AA4F73" w:rsidRPr="00882F69" w:rsidRDefault="00AA4F73" w:rsidP="00384753">
            <w:pPr>
              <w:keepNext/>
              <w:keepLines/>
              <w:widowControl w:val="0"/>
              <w:tabs>
                <w:tab w:val="left" w:pos="2410"/>
              </w:tabs>
              <w:spacing w:before="0" w:after="100" w:afterAutospacing="1" w:line="240" w:lineRule="auto"/>
              <w:ind w:left="1418" w:hanging="534"/>
            </w:pPr>
            <w:r w:rsidRPr="00882F69">
              <w:t>4.</w:t>
            </w:r>
            <w:r w:rsidRPr="00882F69">
              <w:tab/>
              <w:t>ei kasutata alates 2013. aastast;</w:t>
            </w:r>
          </w:p>
          <w:p w14:paraId="7E18AC8D" w14:textId="0DF33790" w:rsidR="00AA4F73" w:rsidRPr="00882F69" w:rsidRDefault="00AA4F73" w:rsidP="00384753">
            <w:pPr>
              <w:keepNext/>
              <w:keepLines/>
              <w:widowControl w:val="0"/>
              <w:tabs>
                <w:tab w:val="left" w:pos="2410"/>
              </w:tabs>
              <w:spacing w:before="0" w:after="100" w:afterAutospacing="1" w:line="240" w:lineRule="auto"/>
              <w:ind w:left="1418" w:hanging="534"/>
            </w:pPr>
            <w:r w:rsidRPr="00882F69">
              <w:t>5.</w:t>
            </w:r>
            <w:r w:rsidRPr="00882F69">
              <w:tab/>
              <w:t xml:space="preserve">1,3,5,7-tetraatsetüül-1,3,5,7-tetraasatsüklooktaan (TAT) (CAS 41378-98-7) (vt </w:t>
            </w:r>
            <w:r w:rsidR="008C0154">
              <w:t>ka</w:t>
            </w:r>
            <w:r w:rsidRPr="00882F69">
              <w:t xml:space="preserve"> punkt ML8.a.13</w:t>
            </w:r>
            <w:r w:rsidR="007A68D6">
              <w:t>.</w:t>
            </w:r>
            <w:r w:rsidRPr="00882F69">
              <w:t>);</w:t>
            </w:r>
          </w:p>
          <w:p w14:paraId="13A09DA7" w14:textId="56ABB48A" w:rsidR="00AA4F73" w:rsidRPr="00882F69" w:rsidRDefault="00AA4F73" w:rsidP="00384753">
            <w:pPr>
              <w:keepNext/>
              <w:keepLines/>
              <w:widowControl w:val="0"/>
              <w:tabs>
                <w:tab w:val="left" w:pos="2410"/>
              </w:tabs>
              <w:spacing w:before="0" w:after="100" w:afterAutospacing="1" w:line="240" w:lineRule="auto"/>
              <w:ind w:left="1418" w:hanging="534"/>
            </w:pPr>
            <w:r w:rsidRPr="00882F69">
              <w:t>6.</w:t>
            </w:r>
            <w:r w:rsidRPr="00882F69">
              <w:tab/>
              <w:t xml:space="preserve">1,4,5,8-tetraasadekaliin (CAS 5409-42-7) (vt </w:t>
            </w:r>
            <w:r w:rsidR="00CE753C">
              <w:t>ka</w:t>
            </w:r>
            <w:r w:rsidRPr="00882F69">
              <w:t xml:space="preserve"> punkt ML8.a.27</w:t>
            </w:r>
            <w:r w:rsidR="007A68D6">
              <w:t>.</w:t>
            </w:r>
            <w:r w:rsidRPr="00882F69">
              <w:t>);</w:t>
            </w:r>
          </w:p>
          <w:p w14:paraId="13CCD009" w14:textId="534563A9" w:rsidR="00AA4F73" w:rsidRPr="00882F69" w:rsidRDefault="00AA4F73" w:rsidP="00384753">
            <w:pPr>
              <w:keepNext/>
              <w:keepLines/>
              <w:widowControl w:val="0"/>
              <w:tabs>
                <w:tab w:val="left" w:pos="2410"/>
              </w:tabs>
              <w:spacing w:before="0" w:after="100" w:afterAutospacing="1" w:line="240" w:lineRule="auto"/>
              <w:ind w:left="1418" w:hanging="534"/>
            </w:pPr>
            <w:r w:rsidRPr="00882F69">
              <w:t>7.</w:t>
            </w:r>
            <w:r w:rsidRPr="00882F69">
              <w:tab/>
              <w:t xml:space="preserve">1,3,5-triklorobenseen (CAS 108-70-3) (vt </w:t>
            </w:r>
            <w:r w:rsidR="004D7792">
              <w:t>ka</w:t>
            </w:r>
            <w:r w:rsidRPr="00882F69">
              <w:t xml:space="preserve"> punkt ML8.a.23</w:t>
            </w:r>
            <w:r w:rsidR="007A68D6">
              <w:t>.</w:t>
            </w:r>
            <w:r w:rsidRPr="00882F69">
              <w:t>);</w:t>
            </w:r>
          </w:p>
          <w:p w14:paraId="33559DDF" w14:textId="3AA1BFAC" w:rsidR="00AA4F73" w:rsidRPr="00882F69" w:rsidRDefault="00AA4F73" w:rsidP="00384753">
            <w:pPr>
              <w:keepNext/>
              <w:keepLines/>
              <w:widowControl w:val="0"/>
              <w:tabs>
                <w:tab w:val="left" w:pos="33"/>
                <w:tab w:val="left" w:pos="2410"/>
              </w:tabs>
              <w:spacing w:before="0" w:after="100" w:afterAutospacing="1" w:line="240" w:lineRule="auto"/>
              <w:ind w:left="1418" w:hanging="534"/>
            </w:pPr>
            <w:r w:rsidRPr="00882F69">
              <w:t>8.</w:t>
            </w:r>
            <w:r w:rsidRPr="00882F69">
              <w:tab/>
              <w:t xml:space="preserve">1,2,4-trihüdroksübutaan (butaan-1,2,4-triool) (CAS 3068-00-6) (vt </w:t>
            </w:r>
            <w:r w:rsidR="004D7792">
              <w:t>k</w:t>
            </w:r>
            <w:r w:rsidRPr="00882F69">
              <w:t>a punkt ML8.e.5.);</w:t>
            </w:r>
          </w:p>
          <w:p w14:paraId="76963B1E" w14:textId="3B00DAAB" w:rsidR="00432861" w:rsidRPr="00882F69" w:rsidRDefault="00805F85" w:rsidP="00805F85">
            <w:pPr>
              <w:keepNext/>
              <w:keepLines/>
              <w:widowControl w:val="0"/>
              <w:tabs>
                <w:tab w:val="left" w:pos="2410"/>
              </w:tabs>
              <w:spacing w:before="0" w:after="100" w:afterAutospacing="1" w:line="240" w:lineRule="auto"/>
              <w:ind w:left="1389" w:hanging="567"/>
            </w:pPr>
            <w:r w:rsidRPr="00882F69">
              <w:t xml:space="preserve"> </w:t>
            </w:r>
            <w:r w:rsidR="00AA4F73" w:rsidRPr="00882F69">
              <w:t>9.</w:t>
            </w:r>
            <w:r w:rsidR="00AA4F73" w:rsidRPr="00882F69">
              <w:tab/>
              <w:t xml:space="preserve">DADN (1,5-diatsetüül-3,7-dinitro-1, 3, 5, 7-tetraasatsüklooktaan) (vt </w:t>
            </w:r>
            <w:r w:rsidR="004D7792">
              <w:t>k</w:t>
            </w:r>
            <w:r w:rsidR="00AA4F73" w:rsidRPr="00882F69">
              <w:t>a punkt ML8.a.13</w:t>
            </w:r>
            <w:r w:rsidR="007A68D6">
              <w:t>.</w:t>
            </w:r>
            <w:r w:rsidR="00AA4F73" w:rsidRPr="00882F69">
              <w:t>).</w:t>
            </w:r>
          </w:p>
          <w:p w14:paraId="7C66D632" w14:textId="77777777" w:rsidR="00AE2B5C" w:rsidRPr="00882F69" w:rsidRDefault="00AE2B5C" w:rsidP="00AE2B5C">
            <w:pPr>
              <w:keepNext/>
              <w:keepLines/>
              <w:widowControl w:val="0"/>
              <w:tabs>
                <w:tab w:val="left" w:pos="2410"/>
              </w:tabs>
              <w:spacing w:before="0" w:line="240" w:lineRule="auto"/>
              <w:ind w:left="851" w:hanging="818"/>
            </w:pPr>
            <w:r w:rsidRPr="00882F69">
              <w:t>h.</w:t>
            </w:r>
            <w:r w:rsidRPr="00882F69">
              <w:tab/>
              <w:t>järgmised ’reaktiivsete materjalide’ pulbrid ja kujundid:</w:t>
            </w:r>
          </w:p>
          <w:p w14:paraId="10343660" w14:textId="77777777" w:rsidR="00AE2B5C" w:rsidRPr="00882F69" w:rsidRDefault="00AE2B5C" w:rsidP="00AE2B5C">
            <w:pPr>
              <w:keepNext/>
              <w:keepLines/>
              <w:widowControl w:val="0"/>
              <w:tabs>
                <w:tab w:val="left" w:pos="2410"/>
              </w:tabs>
              <w:spacing w:before="0" w:after="100" w:afterAutospacing="1" w:line="240" w:lineRule="auto"/>
              <w:ind w:left="1418" w:hanging="534"/>
            </w:pPr>
            <w:r w:rsidRPr="00882F69">
              <w:t>1.</w:t>
            </w:r>
            <w:r w:rsidRPr="00882F69">
              <w:tab/>
              <w:t xml:space="preserve">ükskõik millise järgneva materjali pulbrid, mille osakeste suurus on mis tahes suunas alla </w:t>
            </w:r>
            <w:r w:rsidRPr="00882F69">
              <w:rPr>
                <w:color w:val="000000"/>
              </w:rPr>
              <w:t xml:space="preserve">250 </w:t>
            </w:r>
            <w:proofErr w:type="spellStart"/>
            <w:r w:rsidRPr="00882F69">
              <w:rPr>
                <w:color w:val="000000"/>
              </w:rPr>
              <w:t>μm</w:t>
            </w:r>
            <w:proofErr w:type="spellEnd"/>
            <w:r w:rsidRPr="00882F69">
              <w:rPr>
                <w:color w:val="000000"/>
              </w:rPr>
              <w:t xml:space="preserve"> ning mida ei ole kategoorias ML8 nimetatud:</w:t>
            </w:r>
            <w:r w:rsidRPr="00882F69">
              <w:t xml:space="preserve"> </w:t>
            </w:r>
          </w:p>
          <w:p w14:paraId="3E16BE3E" w14:textId="77777777" w:rsidR="00AE2B5C" w:rsidRPr="00882F69" w:rsidRDefault="00AE2B5C" w:rsidP="00AE2B5C">
            <w:pPr>
              <w:keepNext/>
              <w:keepLines/>
              <w:widowControl w:val="0"/>
              <w:tabs>
                <w:tab w:val="left" w:pos="2410"/>
              </w:tabs>
              <w:spacing w:before="0" w:after="100" w:afterAutospacing="1" w:line="240" w:lineRule="auto"/>
              <w:ind w:left="1985" w:hanging="534"/>
            </w:pPr>
            <w:r w:rsidRPr="00882F69">
              <w:t>a.</w:t>
            </w:r>
            <w:r w:rsidRPr="00882F69">
              <w:tab/>
              <w:t>alumiinium;</w:t>
            </w:r>
          </w:p>
          <w:p w14:paraId="098D214D" w14:textId="77777777" w:rsidR="00AE2B5C" w:rsidRPr="00882F69" w:rsidRDefault="00AE2B5C" w:rsidP="00AE2B5C">
            <w:pPr>
              <w:keepNext/>
              <w:keepLines/>
              <w:widowControl w:val="0"/>
              <w:tabs>
                <w:tab w:val="left" w:pos="2410"/>
              </w:tabs>
              <w:spacing w:before="0" w:after="100" w:afterAutospacing="1" w:line="240" w:lineRule="auto"/>
              <w:ind w:left="1985" w:hanging="534"/>
            </w:pPr>
            <w:proofErr w:type="spellStart"/>
            <w:r w:rsidRPr="00882F69">
              <w:t>b.</w:t>
            </w:r>
            <w:proofErr w:type="spellEnd"/>
            <w:r w:rsidRPr="00882F69">
              <w:tab/>
            </w:r>
            <w:proofErr w:type="spellStart"/>
            <w:r w:rsidRPr="00882F69">
              <w:t>nioobium</w:t>
            </w:r>
            <w:proofErr w:type="spellEnd"/>
            <w:r w:rsidRPr="00882F69">
              <w:t>;</w:t>
            </w:r>
          </w:p>
          <w:p w14:paraId="0643331C" w14:textId="77777777" w:rsidR="00AE2B5C" w:rsidRPr="00882F69" w:rsidRDefault="00AE2B5C" w:rsidP="00AE2B5C">
            <w:pPr>
              <w:keepNext/>
              <w:keepLines/>
              <w:widowControl w:val="0"/>
              <w:tabs>
                <w:tab w:val="left" w:pos="2410"/>
              </w:tabs>
              <w:spacing w:before="0" w:after="100" w:afterAutospacing="1" w:line="240" w:lineRule="auto"/>
              <w:ind w:left="1985" w:hanging="534"/>
            </w:pPr>
            <w:proofErr w:type="spellStart"/>
            <w:r w:rsidRPr="00882F69">
              <w:t>c.</w:t>
            </w:r>
            <w:proofErr w:type="spellEnd"/>
            <w:r w:rsidRPr="00882F69">
              <w:tab/>
              <w:t>boor;</w:t>
            </w:r>
          </w:p>
          <w:p w14:paraId="5B0C6C1F" w14:textId="77777777" w:rsidR="00AE2B5C" w:rsidRPr="00882F69" w:rsidRDefault="00AE2B5C" w:rsidP="00AE2B5C">
            <w:pPr>
              <w:keepNext/>
              <w:keepLines/>
              <w:widowControl w:val="0"/>
              <w:tabs>
                <w:tab w:val="left" w:pos="2410"/>
              </w:tabs>
              <w:spacing w:before="0" w:after="100" w:afterAutospacing="1" w:line="240" w:lineRule="auto"/>
              <w:ind w:left="1985" w:hanging="534"/>
            </w:pPr>
            <w:proofErr w:type="spellStart"/>
            <w:r w:rsidRPr="00882F69">
              <w:t>d.</w:t>
            </w:r>
            <w:proofErr w:type="spellEnd"/>
            <w:r w:rsidRPr="00882F69">
              <w:tab/>
            </w:r>
            <w:proofErr w:type="spellStart"/>
            <w:r w:rsidRPr="00882F69">
              <w:t>tsirkoonium</w:t>
            </w:r>
            <w:proofErr w:type="spellEnd"/>
            <w:r w:rsidRPr="00882F69">
              <w:t>;</w:t>
            </w:r>
          </w:p>
          <w:p w14:paraId="069CCEE3" w14:textId="77777777" w:rsidR="00AE2B5C" w:rsidRPr="00882F69" w:rsidRDefault="00AE2B5C" w:rsidP="00AE2B5C">
            <w:pPr>
              <w:keepNext/>
              <w:keepLines/>
              <w:widowControl w:val="0"/>
              <w:tabs>
                <w:tab w:val="left" w:pos="2410"/>
              </w:tabs>
              <w:spacing w:before="0" w:after="100" w:afterAutospacing="1" w:line="240" w:lineRule="auto"/>
              <w:ind w:left="1985" w:hanging="534"/>
            </w:pPr>
            <w:proofErr w:type="spellStart"/>
            <w:r w:rsidRPr="00882F69">
              <w:t>e.</w:t>
            </w:r>
            <w:proofErr w:type="spellEnd"/>
            <w:r w:rsidRPr="00882F69">
              <w:tab/>
              <w:t>magneesium;</w:t>
            </w:r>
          </w:p>
          <w:p w14:paraId="48B983FA" w14:textId="77777777" w:rsidR="00AE2B5C" w:rsidRPr="00882F69" w:rsidRDefault="00AE2B5C" w:rsidP="00AE2B5C">
            <w:pPr>
              <w:keepNext/>
              <w:keepLines/>
              <w:widowControl w:val="0"/>
              <w:tabs>
                <w:tab w:val="left" w:pos="2410"/>
              </w:tabs>
              <w:spacing w:before="0" w:after="100" w:afterAutospacing="1" w:line="240" w:lineRule="auto"/>
              <w:ind w:left="1985" w:hanging="534"/>
              <w:jc w:val="both"/>
            </w:pPr>
            <w:proofErr w:type="spellStart"/>
            <w:r w:rsidRPr="00882F69">
              <w:t>f.</w:t>
            </w:r>
            <w:proofErr w:type="spellEnd"/>
            <w:r w:rsidRPr="00882F69">
              <w:tab/>
              <w:t>titaan;</w:t>
            </w:r>
          </w:p>
          <w:p w14:paraId="1008D96D" w14:textId="77777777" w:rsidR="00AE2B5C" w:rsidRPr="00882F69" w:rsidRDefault="00AE2B5C" w:rsidP="00AE2B5C">
            <w:pPr>
              <w:keepNext/>
              <w:keepLines/>
              <w:widowControl w:val="0"/>
              <w:tabs>
                <w:tab w:val="left" w:pos="1451"/>
                <w:tab w:val="left" w:pos="2018"/>
              </w:tabs>
              <w:spacing w:before="0" w:after="100" w:afterAutospacing="1" w:line="240" w:lineRule="auto"/>
              <w:ind w:left="1451"/>
              <w:jc w:val="both"/>
            </w:pPr>
            <w:r w:rsidRPr="00882F69">
              <w:t>g.</w:t>
            </w:r>
            <w:r w:rsidRPr="00882F69">
              <w:tab/>
              <w:t>tantaal;</w:t>
            </w:r>
          </w:p>
          <w:p w14:paraId="3E89E8A4" w14:textId="77777777" w:rsidR="00AE2B5C" w:rsidRPr="00882F69" w:rsidRDefault="00AE2B5C" w:rsidP="00AE2B5C">
            <w:pPr>
              <w:keepNext/>
              <w:keepLines/>
              <w:widowControl w:val="0"/>
              <w:tabs>
                <w:tab w:val="left" w:pos="2410"/>
              </w:tabs>
              <w:spacing w:before="0" w:after="100" w:afterAutospacing="1" w:line="240" w:lineRule="auto"/>
              <w:ind w:left="2018" w:hanging="534"/>
              <w:jc w:val="both"/>
            </w:pPr>
            <w:r w:rsidRPr="00882F69">
              <w:t>h.</w:t>
            </w:r>
            <w:r w:rsidRPr="00882F69">
              <w:tab/>
              <w:t>volfram;</w:t>
            </w:r>
          </w:p>
          <w:p w14:paraId="4BAE9E57" w14:textId="752BAF75" w:rsidR="00AE2B5C" w:rsidRPr="00882F69" w:rsidRDefault="00AE2B5C" w:rsidP="00AE2B5C">
            <w:pPr>
              <w:keepNext/>
              <w:keepLines/>
              <w:widowControl w:val="0"/>
              <w:tabs>
                <w:tab w:val="left" w:pos="2018"/>
              </w:tabs>
              <w:spacing w:before="0" w:after="100" w:afterAutospacing="1" w:line="240" w:lineRule="auto"/>
              <w:ind w:left="1451"/>
              <w:jc w:val="both"/>
            </w:pPr>
            <w:r w:rsidRPr="00882F69">
              <w:t>i.</w:t>
            </w:r>
            <w:r w:rsidRPr="00882F69">
              <w:tab/>
              <w:t>molübdeen või</w:t>
            </w:r>
          </w:p>
          <w:p w14:paraId="04FD4361" w14:textId="77777777" w:rsidR="00AE2B5C" w:rsidRPr="00882F69" w:rsidRDefault="00AE2B5C" w:rsidP="00AE2B5C">
            <w:pPr>
              <w:keepNext/>
              <w:keepLines/>
              <w:widowControl w:val="0"/>
              <w:tabs>
                <w:tab w:val="left" w:pos="2410"/>
              </w:tabs>
              <w:spacing w:before="0" w:after="100" w:afterAutospacing="1" w:line="240" w:lineRule="auto"/>
              <w:ind w:left="2018" w:hanging="567"/>
              <w:jc w:val="both"/>
            </w:pPr>
            <w:r w:rsidRPr="00882F69">
              <w:lastRenderedPageBreak/>
              <w:t>j.</w:t>
            </w:r>
            <w:r w:rsidRPr="00882F69">
              <w:tab/>
            </w:r>
            <w:proofErr w:type="spellStart"/>
            <w:r w:rsidRPr="00882F69">
              <w:t>hafnium</w:t>
            </w:r>
            <w:proofErr w:type="spellEnd"/>
            <w:r w:rsidRPr="00882F69">
              <w:t>;</w:t>
            </w:r>
          </w:p>
          <w:p w14:paraId="030E9691" w14:textId="77777777" w:rsidR="001767A8" w:rsidRPr="00882F69" w:rsidRDefault="001767A8" w:rsidP="001767A8">
            <w:pPr>
              <w:keepNext/>
              <w:keepLines/>
              <w:widowControl w:val="0"/>
              <w:tabs>
                <w:tab w:val="left" w:pos="2410"/>
              </w:tabs>
              <w:spacing w:before="0" w:after="100" w:afterAutospacing="1" w:line="240" w:lineRule="auto"/>
              <w:ind w:left="1418" w:hanging="534"/>
            </w:pPr>
            <w:r w:rsidRPr="00882F69">
              <w:t>2.</w:t>
            </w:r>
            <w:r w:rsidRPr="00882F69">
              <w:tab/>
            </w:r>
            <w:r w:rsidRPr="00882F69">
              <w:rPr>
                <w:color w:val="000000"/>
              </w:rPr>
              <w:t>kategooriates ML3, ML4, ML12 või ML16 nimetamata kujundid, mis on valmistatud punktis ML8.h.1. nimetatud pulbritest.</w:t>
            </w:r>
            <w:r w:rsidRPr="00882F69">
              <w:t xml:space="preserve"> </w:t>
            </w:r>
          </w:p>
          <w:p w14:paraId="61B2E03C" w14:textId="6D61D03E" w:rsidR="001767A8" w:rsidRDefault="001767A8" w:rsidP="001767A8">
            <w:pPr>
              <w:keepNext/>
              <w:keepLines/>
              <w:widowControl w:val="0"/>
              <w:tabs>
                <w:tab w:val="left" w:pos="640"/>
                <w:tab w:val="left" w:pos="1134"/>
                <w:tab w:val="left" w:pos="1167"/>
                <w:tab w:val="left" w:pos="1208"/>
                <w:tab w:val="left" w:pos="1633"/>
              </w:tabs>
              <w:spacing w:before="60" w:after="0" w:line="240" w:lineRule="auto"/>
              <w:ind w:left="3969" w:hanging="2835"/>
              <w:rPr>
                <w:i/>
                <w:u w:val="single"/>
              </w:rPr>
            </w:pPr>
            <w:r w:rsidRPr="00882F69">
              <w:tab/>
            </w:r>
            <w:r w:rsidRPr="00882F69">
              <w:tab/>
            </w:r>
            <w:r w:rsidRPr="00882F69">
              <w:rPr>
                <w:i/>
                <w:u w:val="single"/>
              </w:rPr>
              <w:t>Tehniline märkus</w:t>
            </w:r>
          </w:p>
          <w:p w14:paraId="5C7ED328" w14:textId="08779075" w:rsidR="008506BF" w:rsidRDefault="008506BF" w:rsidP="001767A8">
            <w:pPr>
              <w:keepNext/>
              <w:keepLines/>
              <w:widowControl w:val="0"/>
              <w:tabs>
                <w:tab w:val="left" w:pos="640"/>
                <w:tab w:val="left" w:pos="1134"/>
                <w:tab w:val="left" w:pos="1167"/>
                <w:tab w:val="left" w:pos="1208"/>
                <w:tab w:val="left" w:pos="1633"/>
              </w:tabs>
              <w:spacing w:before="60" w:after="0" w:line="240" w:lineRule="auto"/>
              <w:ind w:left="3969" w:hanging="2835"/>
              <w:rPr>
                <w:i/>
                <w:u w:val="single"/>
              </w:rPr>
            </w:pPr>
          </w:p>
          <w:p w14:paraId="6DED93B2" w14:textId="01B58E32" w:rsidR="008506BF" w:rsidRPr="00882F69" w:rsidRDefault="008506BF" w:rsidP="001767A8">
            <w:pPr>
              <w:keepNext/>
              <w:keepLines/>
              <w:widowControl w:val="0"/>
              <w:tabs>
                <w:tab w:val="left" w:pos="640"/>
                <w:tab w:val="left" w:pos="1134"/>
                <w:tab w:val="left" w:pos="1167"/>
                <w:tab w:val="left" w:pos="1208"/>
                <w:tab w:val="left" w:pos="1633"/>
              </w:tabs>
              <w:spacing w:before="60" w:after="0" w:line="240" w:lineRule="auto"/>
              <w:ind w:left="3969" w:hanging="2835"/>
              <w:rPr>
                <w:bCs/>
                <w:i/>
              </w:rPr>
            </w:pPr>
            <w:r w:rsidRPr="0084773C">
              <w:rPr>
                <w:bCs/>
                <w:i/>
              </w:rPr>
              <w:t>Punkti ML8.h kohaldamisel</w:t>
            </w:r>
          </w:p>
          <w:p w14:paraId="26515A68" w14:textId="77777777" w:rsidR="001767A8" w:rsidRPr="008506BF" w:rsidRDefault="001767A8" w:rsidP="001767A8">
            <w:pPr>
              <w:keepNext/>
              <w:keepLines/>
              <w:widowControl w:val="0"/>
              <w:tabs>
                <w:tab w:val="left" w:pos="640"/>
                <w:tab w:val="left" w:pos="1167"/>
                <w:tab w:val="left" w:pos="1208"/>
              </w:tabs>
              <w:spacing w:before="60" w:after="0" w:line="240" w:lineRule="auto"/>
              <w:ind w:left="1167" w:hanging="283"/>
              <w:jc w:val="both"/>
              <w:rPr>
                <w:i/>
                <w:iCs/>
              </w:rPr>
            </w:pPr>
            <w:r w:rsidRPr="00882F69">
              <w:tab/>
            </w:r>
          </w:p>
          <w:p w14:paraId="1A0614E3" w14:textId="77777777" w:rsidR="00441106" w:rsidRPr="00882F69" w:rsidRDefault="009E3338" w:rsidP="008315C5">
            <w:pPr>
              <w:pStyle w:val="ListParagraph"/>
              <w:keepNext/>
              <w:keepLines/>
              <w:widowControl w:val="0"/>
              <w:numPr>
                <w:ilvl w:val="0"/>
                <w:numId w:val="30"/>
              </w:numPr>
              <w:tabs>
                <w:tab w:val="left" w:pos="600"/>
                <w:tab w:val="left" w:pos="640"/>
                <w:tab w:val="left" w:pos="1134"/>
                <w:tab w:val="left" w:pos="1167"/>
              </w:tabs>
              <w:spacing w:before="60" w:after="0" w:line="240" w:lineRule="auto"/>
              <w:rPr>
                <w:rStyle w:val="italic"/>
                <w:color w:val="000000"/>
              </w:rPr>
            </w:pPr>
            <w:r w:rsidRPr="00882F69">
              <w:rPr>
                <w:rStyle w:val="italic"/>
                <w:color w:val="000000"/>
              </w:rPr>
              <w:t>'Reaktiivsed materjalid' on loodud, et põhjustada eksotermilist reaktsiooni üksnes suurel nihkekiirusel ning lõhkepeade hülsside või korpustena kasutamiseks.</w:t>
            </w:r>
          </w:p>
          <w:p w14:paraId="765BF86A" w14:textId="77777777" w:rsidR="00441106" w:rsidRPr="00882F69" w:rsidRDefault="00441106" w:rsidP="008315C5">
            <w:pPr>
              <w:pStyle w:val="ListParagraph"/>
              <w:keepNext/>
              <w:keepLines/>
              <w:widowControl w:val="0"/>
              <w:numPr>
                <w:ilvl w:val="0"/>
                <w:numId w:val="30"/>
              </w:numPr>
              <w:tabs>
                <w:tab w:val="left" w:pos="600"/>
                <w:tab w:val="left" w:pos="640"/>
                <w:tab w:val="left" w:pos="1134"/>
                <w:tab w:val="left" w:pos="1167"/>
              </w:tabs>
              <w:spacing w:before="60" w:after="0" w:line="240" w:lineRule="auto"/>
              <w:rPr>
                <w:rStyle w:val="italic"/>
                <w:color w:val="000000"/>
              </w:rPr>
            </w:pPr>
            <w:r w:rsidRPr="00882F69">
              <w:rPr>
                <w:rStyle w:val="italic"/>
                <w:color w:val="000000"/>
              </w:rPr>
              <w:t>’Reaktiivsete materjalide’ pulbreid toodetakse näiteks energiamahuka kuulveskis jahvatamise protsessiga.</w:t>
            </w:r>
          </w:p>
          <w:p w14:paraId="4156044D" w14:textId="77777777" w:rsidR="00441106" w:rsidRPr="00882F69" w:rsidRDefault="00441106" w:rsidP="008315C5">
            <w:pPr>
              <w:pStyle w:val="ListParagraph"/>
              <w:keepNext/>
              <w:keepLines/>
              <w:widowControl w:val="0"/>
              <w:numPr>
                <w:ilvl w:val="0"/>
                <w:numId w:val="30"/>
              </w:numPr>
              <w:tabs>
                <w:tab w:val="left" w:pos="600"/>
                <w:tab w:val="left" w:pos="640"/>
                <w:tab w:val="left" w:pos="1134"/>
                <w:tab w:val="left" w:pos="1167"/>
              </w:tabs>
              <w:spacing w:before="60" w:after="0" w:line="240" w:lineRule="auto"/>
              <w:rPr>
                <w:rStyle w:val="italic"/>
                <w:color w:val="000000"/>
              </w:rPr>
            </w:pPr>
            <w:r w:rsidRPr="00882F69">
              <w:rPr>
                <w:color w:val="000000"/>
              </w:rPr>
              <w:t>'</w:t>
            </w:r>
            <w:r w:rsidRPr="00882F69">
              <w:rPr>
                <w:rStyle w:val="italic"/>
                <w:color w:val="000000"/>
              </w:rPr>
              <w:t xml:space="preserve">Reaktiivsete materjalide' kujundeid toodetakse näiteks selektiivse </w:t>
            </w:r>
            <w:proofErr w:type="spellStart"/>
            <w:r w:rsidRPr="00882F69">
              <w:rPr>
                <w:rStyle w:val="italic"/>
                <w:color w:val="000000"/>
              </w:rPr>
              <w:t>laserpaagutamisega</w:t>
            </w:r>
            <w:proofErr w:type="spellEnd"/>
            <w:r w:rsidRPr="00882F69">
              <w:rPr>
                <w:color w:val="000000"/>
              </w:rPr>
              <w:t>.</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8025"/>
            </w:tblGrid>
            <w:tr w:rsidR="00441106" w:rsidRPr="00882F69" w14:paraId="24DD36B8" w14:textId="77777777" w:rsidTr="00441106">
              <w:trPr>
                <w:tblCellSpacing w:w="0" w:type="dxa"/>
              </w:trPr>
              <w:tc>
                <w:tcPr>
                  <w:tcW w:w="20" w:type="dxa"/>
                  <w:hideMark/>
                </w:tcPr>
                <w:p w14:paraId="1BEFD950" w14:textId="77777777" w:rsidR="00441106" w:rsidRPr="00882F69" w:rsidRDefault="00441106" w:rsidP="00441106">
                  <w:pPr>
                    <w:spacing w:before="100" w:beforeAutospacing="1" w:after="100" w:afterAutospacing="1" w:line="240" w:lineRule="auto"/>
                    <w:rPr>
                      <w:color w:val="000000"/>
                      <w:lang w:bidi="ar-SA"/>
                    </w:rPr>
                  </w:pPr>
                </w:p>
              </w:tc>
              <w:tc>
                <w:tcPr>
                  <w:tcW w:w="8025" w:type="dxa"/>
                  <w:hideMark/>
                </w:tcPr>
                <w:p w14:paraId="5B7095A5" w14:textId="77777777" w:rsidR="00441106" w:rsidRPr="00882F69" w:rsidRDefault="00441106" w:rsidP="00441106">
                  <w:pPr>
                    <w:spacing w:before="0" w:after="0" w:line="240" w:lineRule="auto"/>
                    <w:rPr>
                      <w:color w:val="000000"/>
                      <w:lang w:bidi="ar-SA"/>
                    </w:rPr>
                  </w:pPr>
                </w:p>
                <w:p w14:paraId="0929D501" w14:textId="77777777" w:rsidR="00441106" w:rsidRPr="00882F69" w:rsidRDefault="00441106" w:rsidP="00441106">
                  <w:pPr>
                    <w:spacing w:before="0" w:after="0" w:line="240" w:lineRule="auto"/>
                    <w:rPr>
                      <w:color w:val="000000"/>
                      <w:lang w:bidi="ar-SA"/>
                    </w:rPr>
                  </w:pPr>
                </w:p>
              </w:tc>
            </w:tr>
            <w:tr w:rsidR="001767A8" w:rsidRPr="00882F69" w14:paraId="42471EA6" w14:textId="77777777" w:rsidTr="001767A8">
              <w:trPr>
                <w:tblCellSpacing w:w="0" w:type="dxa"/>
              </w:trPr>
              <w:tc>
                <w:tcPr>
                  <w:tcW w:w="20" w:type="dxa"/>
                  <w:hideMark/>
                </w:tcPr>
                <w:p w14:paraId="558902E4" w14:textId="77777777" w:rsidR="001767A8" w:rsidRPr="00882F69" w:rsidRDefault="001767A8" w:rsidP="001767A8">
                  <w:pPr>
                    <w:spacing w:before="100" w:beforeAutospacing="1" w:after="100" w:afterAutospacing="1" w:line="240" w:lineRule="auto"/>
                    <w:rPr>
                      <w:color w:val="000000"/>
                      <w:lang w:bidi="ar-SA"/>
                    </w:rPr>
                  </w:pPr>
                </w:p>
              </w:tc>
              <w:tc>
                <w:tcPr>
                  <w:tcW w:w="8025" w:type="dxa"/>
                  <w:hideMark/>
                </w:tcPr>
                <w:p w14:paraId="0440BAB3" w14:textId="77777777" w:rsidR="001767A8" w:rsidRPr="00882F69" w:rsidRDefault="001767A8" w:rsidP="001767A8">
                  <w:pPr>
                    <w:spacing w:after="0" w:line="240" w:lineRule="auto"/>
                    <w:jc w:val="both"/>
                    <w:rPr>
                      <w:color w:val="000000"/>
                      <w:lang w:bidi="ar-SA"/>
                    </w:rPr>
                  </w:pPr>
                </w:p>
              </w:tc>
            </w:tr>
          </w:tbl>
          <w:p w14:paraId="3D6F93EE" w14:textId="2F30C868" w:rsidR="00AA4F73" w:rsidRPr="00882F69" w:rsidRDefault="00AA4F73" w:rsidP="00E23DC3">
            <w:pPr>
              <w:keepNext/>
              <w:keepLines/>
              <w:widowControl w:val="0"/>
              <w:tabs>
                <w:tab w:val="left" w:pos="2410"/>
              </w:tabs>
              <w:spacing w:before="0" w:after="100" w:afterAutospacing="1" w:line="240" w:lineRule="auto"/>
              <w:ind w:left="1389" w:hanging="1294"/>
            </w:pPr>
            <w:r w:rsidRPr="00882F69">
              <w:rPr>
                <w:i/>
                <w:u w:val="single"/>
              </w:rPr>
              <w:t>Märkus 1</w:t>
            </w:r>
            <w:r w:rsidR="00E931AF" w:rsidRPr="00882F69">
              <w:tab/>
            </w:r>
            <w:r w:rsidRPr="00882F69">
              <w:rPr>
                <w:i/>
              </w:rPr>
              <w:t xml:space="preserve">Kategooria ML8 ei </w:t>
            </w:r>
            <w:r w:rsidR="001C2608">
              <w:rPr>
                <w:i/>
              </w:rPr>
              <w:t>hõlma</w:t>
            </w:r>
            <w:r w:rsidRPr="00882F69">
              <w:rPr>
                <w:i/>
              </w:rPr>
              <w:t xml:space="preserve"> järgmis</w:t>
            </w:r>
            <w:r w:rsidR="001C2608">
              <w:rPr>
                <w:i/>
              </w:rPr>
              <w:t>i</w:t>
            </w:r>
            <w:r w:rsidRPr="00882F69">
              <w:rPr>
                <w:i/>
              </w:rPr>
              <w:t xml:space="preserve"> aine</w:t>
            </w:r>
            <w:r w:rsidR="001C2608">
              <w:rPr>
                <w:i/>
              </w:rPr>
              <w:t>id</w:t>
            </w:r>
            <w:r w:rsidRPr="00882F69">
              <w:rPr>
                <w:i/>
              </w:rPr>
              <w:t>, välja arvatud juhul, kui need ained esinevad ühendites punktis ML8.a. nimetatud „kõrge siseenergiaga materjalide” või punktis ML8.c. nimetatud pulbriliste metallidega, või on nendega segatud:</w:t>
            </w:r>
          </w:p>
          <w:p w14:paraId="7C8AF231" w14:textId="32319710"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ammooniumpikraat</w:t>
            </w:r>
            <w:proofErr w:type="spellEnd"/>
            <w:r w:rsidRPr="00882F69">
              <w:rPr>
                <w:i/>
              </w:rPr>
              <w:t xml:space="preserve"> (CAS 131-74-8);</w:t>
            </w:r>
          </w:p>
          <w:p w14:paraId="337D0586"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2E404595" w14:textId="7EC59E10" w:rsidR="00E23DC3" w:rsidRPr="00882F69" w:rsidRDefault="00AA4F73" w:rsidP="008315C5">
            <w:pPr>
              <w:pStyle w:val="ListParagraph"/>
              <w:keepNext/>
              <w:keepLines/>
              <w:widowControl w:val="0"/>
              <w:numPr>
                <w:ilvl w:val="0"/>
                <w:numId w:val="38"/>
              </w:numPr>
              <w:tabs>
                <w:tab w:val="left" w:pos="2410"/>
              </w:tabs>
              <w:spacing w:before="0" w:after="100" w:afterAutospacing="1" w:line="240" w:lineRule="auto"/>
            </w:pPr>
            <w:r w:rsidRPr="00882F69">
              <w:rPr>
                <w:i/>
              </w:rPr>
              <w:t>must püssirohi;</w:t>
            </w:r>
          </w:p>
          <w:p w14:paraId="7E4DC604"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5C5AE5EF" w14:textId="12ED201D" w:rsidR="00E23DC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heksanitrodifenüülamiin</w:t>
            </w:r>
            <w:proofErr w:type="spellEnd"/>
            <w:r w:rsidRPr="00882F69">
              <w:rPr>
                <w:i/>
              </w:rPr>
              <w:t xml:space="preserve"> (CAS 131-73-7);</w:t>
            </w:r>
          </w:p>
          <w:p w14:paraId="2DF5B53A"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08A18E94" w14:textId="33000A9A"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difluoroamiin</w:t>
            </w:r>
            <w:proofErr w:type="spellEnd"/>
            <w:r w:rsidRPr="00882F69">
              <w:rPr>
                <w:i/>
              </w:rPr>
              <w:t xml:space="preserve"> (CAS 10405-27-3);</w:t>
            </w:r>
          </w:p>
          <w:p w14:paraId="23A37ABB"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38E77D29" w14:textId="2A8FC58B"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nitrotärklis</w:t>
            </w:r>
            <w:proofErr w:type="spellEnd"/>
            <w:r w:rsidRPr="00882F69">
              <w:rPr>
                <w:i/>
              </w:rPr>
              <w:t xml:space="preserve"> (CAS9056-38-6);</w:t>
            </w:r>
          </w:p>
          <w:p w14:paraId="689A1CB7"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23B96CFB" w14:textId="0B046AA8"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r w:rsidRPr="00882F69">
              <w:rPr>
                <w:i/>
              </w:rPr>
              <w:t>kaaliumnitraat (CAS 7757-79-1);</w:t>
            </w:r>
          </w:p>
          <w:p w14:paraId="437C70E5"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1B969FEB" w14:textId="2AF2E965"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tetranitronaftaleen</w:t>
            </w:r>
            <w:proofErr w:type="spellEnd"/>
            <w:r w:rsidRPr="00882F69">
              <w:rPr>
                <w:i/>
              </w:rPr>
              <w:t>;</w:t>
            </w:r>
          </w:p>
          <w:p w14:paraId="43F09551"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7C81BFD4" w14:textId="72505E14"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trinitroanisool</w:t>
            </w:r>
            <w:proofErr w:type="spellEnd"/>
            <w:r w:rsidRPr="00882F69">
              <w:rPr>
                <w:i/>
              </w:rPr>
              <w:t>;</w:t>
            </w:r>
          </w:p>
          <w:p w14:paraId="1036228D"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18A91078" w14:textId="72508C2E" w:rsidR="00AA4F73" w:rsidRPr="00882F69" w:rsidRDefault="00AA4F73" w:rsidP="008315C5">
            <w:pPr>
              <w:pStyle w:val="ListParagraph"/>
              <w:keepNext/>
              <w:keepLines/>
              <w:widowControl w:val="0"/>
              <w:numPr>
                <w:ilvl w:val="0"/>
                <w:numId w:val="38"/>
              </w:numPr>
              <w:tabs>
                <w:tab w:val="left" w:pos="1451"/>
              </w:tabs>
              <w:spacing w:before="0" w:after="100" w:afterAutospacing="1" w:line="240" w:lineRule="auto"/>
            </w:pPr>
            <w:proofErr w:type="spellStart"/>
            <w:r w:rsidRPr="00882F69">
              <w:rPr>
                <w:i/>
              </w:rPr>
              <w:t>trinitronaftaleen</w:t>
            </w:r>
            <w:proofErr w:type="spellEnd"/>
            <w:r w:rsidRPr="00882F69">
              <w:rPr>
                <w:i/>
              </w:rPr>
              <w:t>;</w:t>
            </w:r>
          </w:p>
          <w:p w14:paraId="171EA917" w14:textId="77777777" w:rsidR="00E23DC3" w:rsidRPr="00882F69" w:rsidRDefault="00E23DC3" w:rsidP="00E23DC3">
            <w:pPr>
              <w:pStyle w:val="ListParagraph"/>
              <w:keepNext/>
              <w:keepLines/>
              <w:widowControl w:val="0"/>
              <w:tabs>
                <w:tab w:val="left" w:pos="1451"/>
              </w:tabs>
              <w:spacing w:before="0" w:after="100" w:afterAutospacing="1" w:line="240" w:lineRule="auto"/>
              <w:ind w:left="1749"/>
            </w:pPr>
          </w:p>
          <w:p w14:paraId="28E9872A" w14:textId="4BCDE516" w:rsidR="00AA4F73" w:rsidRPr="00882F69" w:rsidRDefault="00AA4F73" w:rsidP="008315C5">
            <w:pPr>
              <w:pStyle w:val="ListParagraph"/>
              <w:keepNext/>
              <w:keepLines/>
              <w:widowControl w:val="0"/>
              <w:numPr>
                <w:ilvl w:val="0"/>
                <w:numId w:val="38"/>
              </w:numPr>
              <w:tabs>
                <w:tab w:val="left" w:pos="1451"/>
              </w:tabs>
              <w:spacing w:before="0" w:after="100" w:afterAutospacing="1" w:line="240" w:lineRule="auto"/>
            </w:pPr>
            <w:proofErr w:type="spellStart"/>
            <w:r w:rsidRPr="00882F69">
              <w:rPr>
                <w:i/>
              </w:rPr>
              <w:t>trinitroksüleen</w:t>
            </w:r>
            <w:proofErr w:type="spellEnd"/>
            <w:r w:rsidRPr="00882F69">
              <w:rPr>
                <w:i/>
              </w:rPr>
              <w:t>;</w:t>
            </w:r>
          </w:p>
          <w:p w14:paraId="34DA545C" w14:textId="77777777" w:rsidR="00E23DC3" w:rsidRPr="00882F69" w:rsidRDefault="00E23DC3" w:rsidP="00E23DC3">
            <w:pPr>
              <w:pStyle w:val="ListParagraph"/>
              <w:keepNext/>
              <w:keepLines/>
              <w:widowControl w:val="0"/>
              <w:tabs>
                <w:tab w:val="left" w:pos="1451"/>
              </w:tabs>
              <w:spacing w:before="0" w:after="100" w:afterAutospacing="1" w:line="240" w:lineRule="auto"/>
              <w:ind w:left="1749"/>
            </w:pPr>
          </w:p>
          <w:p w14:paraId="21F3193F" w14:textId="405094AD"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r w:rsidRPr="00882F69">
              <w:rPr>
                <w:i/>
              </w:rPr>
              <w:t>1-metüül-2-</w:t>
            </w:r>
            <w:r w:rsidRPr="0084773C">
              <w:rPr>
                <w:i/>
              </w:rPr>
              <w:t xml:space="preserve">pürrolidinoon </w:t>
            </w:r>
            <w:r w:rsidR="008B1FAF" w:rsidRPr="0084773C">
              <w:rPr>
                <w:i/>
              </w:rPr>
              <w:t xml:space="preserve">(N-metüül-2-pürrolidinoon) </w:t>
            </w:r>
            <w:r w:rsidRPr="0084773C">
              <w:rPr>
                <w:i/>
              </w:rPr>
              <w:t>(</w:t>
            </w:r>
            <w:r w:rsidRPr="00882F69">
              <w:rPr>
                <w:i/>
              </w:rPr>
              <w:t>CAS 872–50-4);</w:t>
            </w:r>
          </w:p>
          <w:p w14:paraId="53576C8E"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061C4834" w14:textId="3ABB1C06"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dioktüülmaleaat</w:t>
            </w:r>
            <w:proofErr w:type="spellEnd"/>
            <w:r w:rsidRPr="00882F69">
              <w:rPr>
                <w:i/>
              </w:rPr>
              <w:t xml:space="preserve"> (CAS 142-16-5);</w:t>
            </w:r>
          </w:p>
          <w:p w14:paraId="372EDD09"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060A9CDB" w14:textId="55C6D569"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rPr>
                <w:i/>
              </w:rPr>
            </w:pPr>
            <w:proofErr w:type="spellStart"/>
            <w:r w:rsidRPr="00882F69">
              <w:rPr>
                <w:i/>
              </w:rPr>
              <w:t>etüülheksüülakrülaat</w:t>
            </w:r>
            <w:proofErr w:type="spellEnd"/>
            <w:r w:rsidRPr="00882F69">
              <w:rPr>
                <w:i/>
              </w:rPr>
              <w:t xml:space="preserve"> (CAS 103-11-7);</w:t>
            </w:r>
          </w:p>
          <w:p w14:paraId="47F5FFE6"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rPr>
                <w:i/>
              </w:rPr>
            </w:pPr>
          </w:p>
          <w:p w14:paraId="6030263E" w14:textId="1AE09EF7"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trietüülalumiinium</w:t>
            </w:r>
            <w:proofErr w:type="spellEnd"/>
            <w:r w:rsidRPr="00882F69">
              <w:rPr>
                <w:i/>
              </w:rPr>
              <w:t xml:space="preserve"> (TEA) (CAS 97-93-8), </w:t>
            </w:r>
            <w:proofErr w:type="spellStart"/>
            <w:r w:rsidRPr="00882F69">
              <w:rPr>
                <w:i/>
              </w:rPr>
              <w:t>trimetüülalumiinium</w:t>
            </w:r>
            <w:proofErr w:type="spellEnd"/>
            <w:r w:rsidRPr="00882F69">
              <w:rPr>
                <w:i/>
              </w:rPr>
              <w:t xml:space="preserve"> (TMA) (CAS 75-24-1) ja muud </w:t>
            </w:r>
            <w:proofErr w:type="spellStart"/>
            <w:r w:rsidRPr="00882F69">
              <w:rPr>
                <w:i/>
              </w:rPr>
              <w:t>pürofoorsed</w:t>
            </w:r>
            <w:proofErr w:type="spellEnd"/>
            <w:r w:rsidRPr="00882F69">
              <w:rPr>
                <w:i/>
              </w:rPr>
              <w:t xml:space="preserve"> liitiumi-, naatriumi-, </w:t>
            </w:r>
            <w:r w:rsidRPr="00882F69">
              <w:rPr>
                <w:i/>
              </w:rPr>
              <w:lastRenderedPageBreak/>
              <w:t xml:space="preserve">magneesiumi-, tsingi- või booripõhised </w:t>
            </w:r>
            <w:proofErr w:type="spellStart"/>
            <w:r w:rsidRPr="00882F69">
              <w:rPr>
                <w:i/>
              </w:rPr>
              <w:t>heteroalküülid</w:t>
            </w:r>
            <w:proofErr w:type="spellEnd"/>
            <w:r w:rsidRPr="00882F69">
              <w:rPr>
                <w:i/>
              </w:rPr>
              <w:t xml:space="preserve"> ja -</w:t>
            </w:r>
            <w:proofErr w:type="spellStart"/>
            <w:r w:rsidRPr="00882F69">
              <w:rPr>
                <w:i/>
              </w:rPr>
              <w:t>arüülid</w:t>
            </w:r>
            <w:proofErr w:type="spellEnd"/>
            <w:r w:rsidRPr="00882F69">
              <w:rPr>
                <w:i/>
              </w:rPr>
              <w:t>;</w:t>
            </w:r>
          </w:p>
          <w:p w14:paraId="363F3569" w14:textId="77777777" w:rsidR="00E23DC3" w:rsidRPr="00882F69" w:rsidRDefault="00E23DC3" w:rsidP="00E23DC3">
            <w:pPr>
              <w:pStyle w:val="ListParagraph"/>
              <w:keepNext/>
              <w:keepLines/>
              <w:widowControl w:val="0"/>
              <w:tabs>
                <w:tab w:val="left" w:pos="2410"/>
              </w:tabs>
              <w:spacing w:before="0" w:after="100" w:afterAutospacing="1" w:line="240" w:lineRule="auto"/>
              <w:ind w:left="2410" w:hanging="661"/>
            </w:pPr>
          </w:p>
          <w:p w14:paraId="32380A91" w14:textId="74876BC0"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nitrotselluloos</w:t>
            </w:r>
            <w:proofErr w:type="spellEnd"/>
            <w:r w:rsidRPr="00882F69">
              <w:rPr>
                <w:i/>
              </w:rPr>
              <w:t xml:space="preserve"> (CAS 9004-70-0);</w:t>
            </w:r>
          </w:p>
          <w:p w14:paraId="0A3DA34F"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2AFA21B0" w14:textId="5F4268EB" w:rsidR="00AA4F73" w:rsidRPr="00882F69" w:rsidRDefault="00AA4F73" w:rsidP="008315C5">
            <w:pPr>
              <w:pStyle w:val="ListParagraph"/>
              <w:keepNext/>
              <w:keepLines/>
              <w:widowControl w:val="0"/>
              <w:numPr>
                <w:ilvl w:val="0"/>
                <w:numId w:val="38"/>
              </w:numPr>
              <w:tabs>
                <w:tab w:val="left" w:pos="1451"/>
              </w:tabs>
              <w:spacing w:before="0" w:after="100" w:afterAutospacing="1" w:line="240" w:lineRule="auto"/>
            </w:pPr>
            <w:proofErr w:type="spellStart"/>
            <w:r w:rsidRPr="00882F69">
              <w:rPr>
                <w:i/>
              </w:rPr>
              <w:t>nitroglütseriin</w:t>
            </w:r>
            <w:proofErr w:type="spellEnd"/>
            <w:r w:rsidRPr="00882F69">
              <w:rPr>
                <w:i/>
              </w:rPr>
              <w:t xml:space="preserve"> (ehk </w:t>
            </w:r>
            <w:proofErr w:type="spellStart"/>
            <w:r w:rsidRPr="00882F69">
              <w:rPr>
                <w:i/>
              </w:rPr>
              <w:t>glütserooltrinitraat</w:t>
            </w:r>
            <w:proofErr w:type="spellEnd"/>
            <w:r w:rsidRPr="00882F69">
              <w:rPr>
                <w:i/>
              </w:rPr>
              <w:t xml:space="preserve">, </w:t>
            </w:r>
            <w:proofErr w:type="spellStart"/>
            <w:r w:rsidRPr="00882F69">
              <w:rPr>
                <w:i/>
              </w:rPr>
              <w:t>trinitroglütseriin</w:t>
            </w:r>
            <w:proofErr w:type="spellEnd"/>
            <w:r w:rsidRPr="00882F69">
              <w:rPr>
                <w:i/>
              </w:rPr>
              <w:t>, NG) (CAS 55-63-0);</w:t>
            </w:r>
          </w:p>
          <w:p w14:paraId="11BFE6C6" w14:textId="77777777" w:rsidR="00E23DC3" w:rsidRPr="00882F69" w:rsidRDefault="00E23DC3" w:rsidP="00E23DC3">
            <w:pPr>
              <w:pStyle w:val="ListParagraph"/>
              <w:keepNext/>
              <w:keepLines/>
              <w:widowControl w:val="0"/>
              <w:tabs>
                <w:tab w:val="left" w:pos="1451"/>
              </w:tabs>
              <w:spacing w:before="0" w:after="100" w:afterAutospacing="1" w:line="240" w:lineRule="auto"/>
              <w:ind w:left="1749"/>
            </w:pPr>
          </w:p>
          <w:p w14:paraId="58EB1B94" w14:textId="1A196485" w:rsidR="00AA4F73" w:rsidRPr="00882F69" w:rsidRDefault="00AA4F73" w:rsidP="008315C5">
            <w:pPr>
              <w:pStyle w:val="ListParagraph"/>
              <w:keepNext/>
              <w:keepLines/>
              <w:widowControl w:val="0"/>
              <w:numPr>
                <w:ilvl w:val="0"/>
                <w:numId w:val="38"/>
              </w:numPr>
              <w:tabs>
                <w:tab w:val="left" w:pos="1451"/>
                <w:tab w:val="left" w:pos="2410"/>
              </w:tabs>
              <w:spacing w:before="0" w:after="100" w:afterAutospacing="1" w:line="240" w:lineRule="auto"/>
            </w:pPr>
            <w:r w:rsidRPr="00882F69">
              <w:rPr>
                <w:i/>
              </w:rPr>
              <w:t xml:space="preserve">2,4,6- </w:t>
            </w:r>
            <w:proofErr w:type="spellStart"/>
            <w:r w:rsidRPr="00882F69">
              <w:rPr>
                <w:i/>
              </w:rPr>
              <w:t>trinitrotolueen</w:t>
            </w:r>
            <w:proofErr w:type="spellEnd"/>
            <w:r w:rsidRPr="00882F69">
              <w:rPr>
                <w:i/>
              </w:rPr>
              <w:t xml:space="preserve"> (CAS 118-96-7);</w:t>
            </w:r>
          </w:p>
          <w:p w14:paraId="5B3212CA" w14:textId="77777777" w:rsidR="00E23DC3" w:rsidRPr="00882F69" w:rsidRDefault="00E23DC3" w:rsidP="00E23DC3">
            <w:pPr>
              <w:pStyle w:val="ListParagraph"/>
              <w:keepNext/>
              <w:keepLines/>
              <w:widowControl w:val="0"/>
              <w:tabs>
                <w:tab w:val="left" w:pos="1451"/>
                <w:tab w:val="left" w:pos="2410"/>
              </w:tabs>
              <w:spacing w:before="0" w:after="100" w:afterAutospacing="1" w:line="240" w:lineRule="auto"/>
              <w:ind w:left="1749"/>
            </w:pPr>
          </w:p>
          <w:p w14:paraId="4E8DD0E9" w14:textId="06368F05"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etüleendiamiindinitraat</w:t>
            </w:r>
            <w:proofErr w:type="spellEnd"/>
            <w:r w:rsidRPr="00882F69">
              <w:rPr>
                <w:i/>
              </w:rPr>
              <w:t xml:space="preserve"> (EDDN) (CAS 20829-66-7);</w:t>
            </w:r>
          </w:p>
          <w:p w14:paraId="76196684"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319453CF" w14:textId="73CA4ACC"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pentaerütritooltetranitraat</w:t>
            </w:r>
            <w:proofErr w:type="spellEnd"/>
            <w:r w:rsidRPr="00882F69">
              <w:rPr>
                <w:i/>
              </w:rPr>
              <w:t xml:space="preserve"> (PETN) (CAS 78-11-5);</w:t>
            </w:r>
          </w:p>
          <w:p w14:paraId="32A45DE9"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22600BE3" w14:textId="16A603AE"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pliiasiid</w:t>
            </w:r>
            <w:proofErr w:type="spellEnd"/>
            <w:r w:rsidRPr="00882F69">
              <w:rPr>
                <w:i/>
              </w:rPr>
              <w:t xml:space="preserve"> (CAS 13424-46-9), neutraalne </w:t>
            </w:r>
            <w:proofErr w:type="spellStart"/>
            <w:r w:rsidRPr="00882F69">
              <w:rPr>
                <w:i/>
              </w:rPr>
              <w:t>pliistüfnaat</w:t>
            </w:r>
            <w:proofErr w:type="spellEnd"/>
            <w:r w:rsidRPr="00882F69">
              <w:rPr>
                <w:i/>
              </w:rPr>
              <w:t xml:space="preserve"> (CAS 15245-44-0) ja aluseline </w:t>
            </w:r>
            <w:proofErr w:type="spellStart"/>
            <w:r w:rsidRPr="00882F69">
              <w:rPr>
                <w:i/>
              </w:rPr>
              <w:t>pliistüfnaat</w:t>
            </w:r>
            <w:proofErr w:type="spellEnd"/>
            <w:r w:rsidRPr="00882F69">
              <w:rPr>
                <w:i/>
              </w:rPr>
              <w:t xml:space="preserve"> (CAS 12403-82-6), ja </w:t>
            </w:r>
            <w:proofErr w:type="spellStart"/>
            <w:r w:rsidRPr="00882F69">
              <w:rPr>
                <w:i/>
              </w:rPr>
              <w:t>asiide</w:t>
            </w:r>
            <w:proofErr w:type="spellEnd"/>
            <w:r w:rsidRPr="00882F69">
              <w:rPr>
                <w:i/>
              </w:rPr>
              <w:t xml:space="preserve"> või </w:t>
            </w:r>
            <w:proofErr w:type="spellStart"/>
            <w:r w:rsidRPr="00882F69">
              <w:rPr>
                <w:i/>
              </w:rPr>
              <w:t>asiidkomplekse</w:t>
            </w:r>
            <w:proofErr w:type="spellEnd"/>
            <w:r w:rsidRPr="00882F69">
              <w:rPr>
                <w:i/>
              </w:rPr>
              <w:t xml:space="preserve"> sisaldavad initsieerivad lõhkeained ja löökpadrunisegud;</w:t>
            </w:r>
          </w:p>
          <w:p w14:paraId="79E7F00A"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59B4B537" w14:textId="0D3E0DE9"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trietüleenglükooldinitraat</w:t>
            </w:r>
            <w:proofErr w:type="spellEnd"/>
            <w:r w:rsidRPr="00882F69">
              <w:rPr>
                <w:i/>
              </w:rPr>
              <w:t xml:space="preserve"> (TEGDN)(CAS 111-22-8);</w:t>
            </w:r>
          </w:p>
          <w:p w14:paraId="20A86822"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0498F033" w14:textId="5A807002"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r w:rsidRPr="00882F69">
              <w:rPr>
                <w:i/>
              </w:rPr>
              <w:t xml:space="preserve">2,4,6- </w:t>
            </w:r>
            <w:proofErr w:type="spellStart"/>
            <w:r w:rsidRPr="00882F69">
              <w:rPr>
                <w:i/>
              </w:rPr>
              <w:t>trinitroresortsinool</w:t>
            </w:r>
            <w:proofErr w:type="spellEnd"/>
            <w:r w:rsidRPr="00882F69">
              <w:rPr>
                <w:i/>
              </w:rPr>
              <w:t xml:space="preserve"> (</w:t>
            </w:r>
            <w:proofErr w:type="spellStart"/>
            <w:r w:rsidRPr="00882F69">
              <w:rPr>
                <w:i/>
              </w:rPr>
              <w:t>stüfniinhape</w:t>
            </w:r>
            <w:proofErr w:type="spellEnd"/>
            <w:r w:rsidRPr="00882F69">
              <w:rPr>
                <w:i/>
              </w:rPr>
              <w:t>) (CAS 82-71-3);</w:t>
            </w:r>
          </w:p>
          <w:p w14:paraId="0C55E661"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7A43999C" w14:textId="52025336" w:rsidR="00AA4F73" w:rsidRPr="00882F69" w:rsidRDefault="00AA4F73" w:rsidP="008315C5">
            <w:pPr>
              <w:pStyle w:val="ListParagraph"/>
              <w:keepNext/>
              <w:keepLines/>
              <w:widowControl w:val="0"/>
              <w:numPr>
                <w:ilvl w:val="0"/>
                <w:numId w:val="38"/>
              </w:numPr>
              <w:tabs>
                <w:tab w:val="left" w:pos="2410"/>
              </w:tabs>
              <w:spacing w:before="0" w:after="100" w:afterAutospacing="1" w:line="240" w:lineRule="auto"/>
            </w:pPr>
            <w:proofErr w:type="spellStart"/>
            <w:r w:rsidRPr="00882F69">
              <w:rPr>
                <w:i/>
              </w:rPr>
              <w:t>dietüüldifenüüluurea</w:t>
            </w:r>
            <w:proofErr w:type="spellEnd"/>
            <w:r w:rsidRPr="00882F69">
              <w:rPr>
                <w:i/>
              </w:rPr>
              <w:t xml:space="preserve"> (CAS 85–98-3); </w:t>
            </w:r>
            <w:proofErr w:type="spellStart"/>
            <w:r w:rsidRPr="00882F69">
              <w:rPr>
                <w:i/>
              </w:rPr>
              <w:t>dimetüüldifenüüluurea</w:t>
            </w:r>
            <w:proofErr w:type="spellEnd"/>
            <w:r w:rsidRPr="00882F69">
              <w:rPr>
                <w:i/>
              </w:rPr>
              <w:t xml:space="preserve"> (CAS 611–92-7); </w:t>
            </w:r>
            <w:proofErr w:type="spellStart"/>
            <w:r w:rsidRPr="00882F69">
              <w:rPr>
                <w:i/>
              </w:rPr>
              <w:t>metüületüüldifenüüluurea</w:t>
            </w:r>
            <w:proofErr w:type="spellEnd"/>
            <w:r w:rsidRPr="00882F69">
              <w:rPr>
                <w:i/>
              </w:rPr>
              <w:t xml:space="preserve"> [</w:t>
            </w:r>
            <w:proofErr w:type="spellStart"/>
            <w:r w:rsidRPr="00882F69">
              <w:rPr>
                <w:i/>
              </w:rPr>
              <w:t>tsentraliidid</w:t>
            </w:r>
            <w:proofErr w:type="spellEnd"/>
            <w:r w:rsidRPr="00882F69">
              <w:rPr>
                <w:i/>
              </w:rPr>
              <w:t>];</w:t>
            </w:r>
          </w:p>
          <w:p w14:paraId="3E3F1456" w14:textId="77777777" w:rsidR="00E23DC3" w:rsidRPr="00882F69" w:rsidRDefault="00E23DC3" w:rsidP="00E23DC3">
            <w:pPr>
              <w:pStyle w:val="ListParagraph"/>
              <w:keepNext/>
              <w:keepLines/>
              <w:widowControl w:val="0"/>
              <w:tabs>
                <w:tab w:val="left" w:pos="2410"/>
              </w:tabs>
              <w:spacing w:before="0" w:after="100" w:afterAutospacing="1" w:line="240" w:lineRule="auto"/>
              <w:ind w:left="1749"/>
            </w:pPr>
          </w:p>
          <w:p w14:paraId="0E68E1A6" w14:textId="1EEBD4F4" w:rsidR="00461D9B" w:rsidRPr="00882F69" w:rsidRDefault="00AA4F73" w:rsidP="008315C5">
            <w:pPr>
              <w:pStyle w:val="ListParagraph"/>
              <w:keepNext/>
              <w:keepLines/>
              <w:widowControl w:val="0"/>
              <w:numPr>
                <w:ilvl w:val="0"/>
                <w:numId w:val="38"/>
              </w:numPr>
              <w:tabs>
                <w:tab w:val="left" w:pos="2410"/>
              </w:tabs>
              <w:spacing w:before="60" w:after="0" w:line="240" w:lineRule="auto"/>
              <w:rPr>
                <w:i/>
              </w:rPr>
            </w:pPr>
            <w:r w:rsidRPr="00882F69">
              <w:rPr>
                <w:i/>
              </w:rPr>
              <w:t>N,N-</w:t>
            </w:r>
            <w:proofErr w:type="spellStart"/>
            <w:r w:rsidRPr="00882F69">
              <w:rPr>
                <w:i/>
              </w:rPr>
              <w:t>difenüüluurea</w:t>
            </w:r>
            <w:proofErr w:type="spellEnd"/>
            <w:r w:rsidRPr="00882F69">
              <w:rPr>
                <w:i/>
              </w:rPr>
              <w:t xml:space="preserve"> (asümmeetriline </w:t>
            </w:r>
            <w:proofErr w:type="spellStart"/>
            <w:r w:rsidRPr="00882F69">
              <w:rPr>
                <w:i/>
              </w:rPr>
              <w:t>difenüüluurea</w:t>
            </w:r>
            <w:proofErr w:type="spellEnd"/>
            <w:r w:rsidRPr="00882F69">
              <w:rPr>
                <w:i/>
              </w:rPr>
              <w:t xml:space="preserve">) (CAS 603-54-3); </w:t>
            </w:r>
          </w:p>
          <w:p w14:paraId="5855535B" w14:textId="77777777" w:rsidR="00E23DC3" w:rsidRPr="00882F69" w:rsidRDefault="00E23DC3" w:rsidP="00E23DC3">
            <w:pPr>
              <w:pStyle w:val="ListParagraph"/>
              <w:keepNext/>
              <w:keepLines/>
              <w:widowControl w:val="0"/>
              <w:tabs>
                <w:tab w:val="left" w:pos="2410"/>
              </w:tabs>
              <w:spacing w:before="60" w:after="0" w:line="240" w:lineRule="auto"/>
              <w:ind w:left="1749"/>
              <w:rPr>
                <w:i/>
              </w:rPr>
            </w:pPr>
          </w:p>
          <w:p w14:paraId="68A5470A" w14:textId="205730AC" w:rsidR="00AA4F73" w:rsidRPr="00882F69" w:rsidRDefault="00AA4F73" w:rsidP="008315C5">
            <w:pPr>
              <w:pStyle w:val="ListParagraph"/>
              <w:keepNext/>
              <w:keepLines/>
              <w:widowControl w:val="0"/>
              <w:numPr>
                <w:ilvl w:val="0"/>
                <w:numId w:val="38"/>
              </w:numPr>
              <w:tabs>
                <w:tab w:val="left" w:pos="2410"/>
              </w:tabs>
              <w:spacing w:before="0" w:after="0" w:line="240" w:lineRule="auto"/>
              <w:jc w:val="both"/>
            </w:pPr>
            <w:r w:rsidRPr="00882F69">
              <w:rPr>
                <w:i/>
              </w:rPr>
              <w:t>metüül-N,N-</w:t>
            </w:r>
            <w:proofErr w:type="spellStart"/>
            <w:r w:rsidRPr="00882F69">
              <w:rPr>
                <w:i/>
              </w:rPr>
              <w:t>difenüüluurea</w:t>
            </w:r>
            <w:proofErr w:type="spellEnd"/>
            <w:r w:rsidRPr="00882F69">
              <w:rPr>
                <w:i/>
              </w:rPr>
              <w:t xml:space="preserve"> (asüm</w:t>
            </w:r>
            <w:r w:rsidR="00E23DC3" w:rsidRPr="00882F69">
              <w:rPr>
                <w:i/>
              </w:rPr>
              <w:t xml:space="preserve">meetriline </w:t>
            </w:r>
            <w:proofErr w:type="spellStart"/>
            <w:r w:rsidRPr="00882F69">
              <w:rPr>
                <w:i/>
              </w:rPr>
              <w:t>metüüldifenüüluurea</w:t>
            </w:r>
            <w:proofErr w:type="spellEnd"/>
            <w:r w:rsidRPr="00882F69">
              <w:rPr>
                <w:i/>
              </w:rPr>
              <w:t>) (CAS 13114-72-2);</w:t>
            </w:r>
          </w:p>
          <w:p w14:paraId="470C63A2" w14:textId="77777777" w:rsidR="00E23DC3" w:rsidRPr="00882F69" w:rsidRDefault="00E23DC3" w:rsidP="00E23DC3">
            <w:pPr>
              <w:pStyle w:val="ListParagraph"/>
              <w:keepNext/>
              <w:keepLines/>
              <w:widowControl w:val="0"/>
              <w:tabs>
                <w:tab w:val="left" w:pos="2410"/>
              </w:tabs>
              <w:spacing w:before="60" w:after="0" w:line="240" w:lineRule="auto"/>
              <w:ind w:left="1749"/>
              <w:rPr>
                <w:i/>
                <w:iCs/>
              </w:rPr>
            </w:pPr>
          </w:p>
          <w:p w14:paraId="5BBB90D3" w14:textId="24BB788C" w:rsidR="00E23DC3" w:rsidRPr="00882F69" w:rsidRDefault="00AA4F73" w:rsidP="008315C5">
            <w:pPr>
              <w:pStyle w:val="ListParagraph"/>
              <w:keepNext/>
              <w:keepLines/>
              <w:widowControl w:val="0"/>
              <w:numPr>
                <w:ilvl w:val="0"/>
                <w:numId w:val="38"/>
              </w:numPr>
              <w:tabs>
                <w:tab w:val="left" w:pos="2410"/>
              </w:tabs>
              <w:spacing w:before="60" w:after="0" w:line="240" w:lineRule="auto"/>
              <w:rPr>
                <w:i/>
                <w:iCs/>
              </w:rPr>
            </w:pPr>
            <w:r w:rsidRPr="00882F69">
              <w:rPr>
                <w:i/>
              </w:rPr>
              <w:t>etüül-N,N-</w:t>
            </w:r>
            <w:proofErr w:type="spellStart"/>
            <w:r w:rsidRPr="00882F69">
              <w:rPr>
                <w:i/>
              </w:rPr>
              <w:t>difenüüluurea</w:t>
            </w:r>
            <w:proofErr w:type="spellEnd"/>
            <w:r w:rsidRPr="00882F69">
              <w:rPr>
                <w:i/>
              </w:rPr>
              <w:t xml:space="preserve"> (asümmeetriline </w:t>
            </w:r>
            <w:proofErr w:type="spellStart"/>
            <w:r w:rsidRPr="00882F69">
              <w:rPr>
                <w:i/>
              </w:rPr>
              <w:t>etüüldifenüüluurea</w:t>
            </w:r>
            <w:proofErr w:type="spellEnd"/>
            <w:r w:rsidRPr="00882F69">
              <w:rPr>
                <w:i/>
              </w:rPr>
              <w:t>) (CAS 64544-71-4);</w:t>
            </w:r>
          </w:p>
          <w:p w14:paraId="2A1FF933" w14:textId="77777777" w:rsidR="00E23DC3" w:rsidRPr="00882F69" w:rsidRDefault="00E23DC3" w:rsidP="00E23DC3">
            <w:pPr>
              <w:pStyle w:val="ListParagraph"/>
              <w:keepNext/>
              <w:keepLines/>
              <w:widowControl w:val="0"/>
              <w:tabs>
                <w:tab w:val="left" w:pos="2410"/>
              </w:tabs>
              <w:spacing w:before="60" w:after="0" w:line="240" w:lineRule="auto"/>
              <w:ind w:left="1749"/>
              <w:rPr>
                <w:i/>
                <w:iCs/>
              </w:rPr>
            </w:pPr>
          </w:p>
          <w:p w14:paraId="39BADC1F" w14:textId="19BE0705" w:rsidR="00AA4F73" w:rsidRPr="00882F69" w:rsidRDefault="00AA4F73" w:rsidP="008315C5">
            <w:pPr>
              <w:pStyle w:val="ListParagraph"/>
              <w:keepNext/>
              <w:keepLines/>
              <w:widowControl w:val="0"/>
              <w:numPr>
                <w:ilvl w:val="0"/>
                <w:numId w:val="38"/>
              </w:numPr>
              <w:tabs>
                <w:tab w:val="left" w:pos="2410"/>
              </w:tabs>
              <w:spacing w:before="60" w:after="0" w:line="240" w:lineRule="auto"/>
              <w:rPr>
                <w:i/>
                <w:iCs/>
              </w:rPr>
            </w:pPr>
            <w:r w:rsidRPr="00882F69">
              <w:rPr>
                <w:i/>
              </w:rPr>
              <w:t>2-nitrodifenüülamiin (2-NDPA)(CAS 119-75-5);</w:t>
            </w:r>
          </w:p>
          <w:p w14:paraId="250791C9" w14:textId="77777777" w:rsidR="00E23DC3" w:rsidRPr="00882F69" w:rsidRDefault="00E23DC3" w:rsidP="00E23DC3">
            <w:pPr>
              <w:pStyle w:val="ListParagraph"/>
              <w:keepNext/>
              <w:keepLines/>
              <w:widowControl w:val="0"/>
              <w:tabs>
                <w:tab w:val="left" w:pos="2410"/>
              </w:tabs>
              <w:spacing w:before="60" w:after="0" w:line="240" w:lineRule="auto"/>
              <w:ind w:left="1749"/>
            </w:pPr>
          </w:p>
          <w:p w14:paraId="509B5525" w14:textId="22836006" w:rsidR="00AA4F73" w:rsidRPr="00882F69" w:rsidRDefault="00AA4F73" w:rsidP="008315C5">
            <w:pPr>
              <w:pStyle w:val="ListParagraph"/>
              <w:keepNext/>
              <w:keepLines/>
              <w:widowControl w:val="0"/>
              <w:numPr>
                <w:ilvl w:val="0"/>
                <w:numId w:val="38"/>
              </w:numPr>
              <w:tabs>
                <w:tab w:val="left" w:pos="2410"/>
              </w:tabs>
              <w:spacing w:before="60" w:after="0" w:line="240" w:lineRule="auto"/>
            </w:pPr>
            <w:r w:rsidRPr="00882F69">
              <w:rPr>
                <w:i/>
              </w:rPr>
              <w:t>4-nitrodifenüülamiin (4-NDPA)(CAS 836-30-6);</w:t>
            </w:r>
          </w:p>
          <w:p w14:paraId="0FCB2F33" w14:textId="77777777" w:rsidR="00E23DC3" w:rsidRPr="00882F69" w:rsidRDefault="00E23DC3" w:rsidP="00E23DC3">
            <w:pPr>
              <w:pStyle w:val="ListParagraph"/>
              <w:keepNext/>
              <w:keepLines/>
              <w:widowControl w:val="0"/>
              <w:tabs>
                <w:tab w:val="left" w:pos="2410"/>
              </w:tabs>
              <w:spacing w:before="60" w:after="0" w:line="240" w:lineRule="auto"/>
              <w:ind w:left="1749"/>
            </w:pPr>
          </w:p>
          <w:p w14:paraId="721E5C02" w14:textId="73B55D5A" w:rsidR="00AA4F73" w:rsidRPr="00882F69" w:rsidRDefault="00AA4F73" w:rsidP="008315C5">
            <w:pPr>
              <w:pStyle w:val="ListParagraph"/>
              <w:keepNext/>
              <w:keepLines/>
              <w:widowControl w:val="0"/>
              <w:numPr>
                <w:ilvl w:val="0"/>
                <w:numId w:val="38"/>
              </w:numPr>
              <w:tabs>
                <w:tab w:val="left" w:pos="2410"/>
              </w:tabs>
              <w:spacing w:before="60" w:after="0" w:line="240" w:lineRule="auto"/>
            </w:pPr>
            <w:r w:rsidRPr="00882F69">
              <w:rPr>
                <w:i/>
              </w:rPr>
              <w:t>2,2-dinitropropanool (CAS 918-52-5);</w:t>
            </w:r>
          </w:p>
          <w:p w14:paraId="51ADDF36" w14:textId="77777777" w:rsidR="00E23DC3" w:rsidRPr="00882F69" w:rsidRDefault="00E23DC3" w:rsidP="00E23DC3">
            <w:pPr>
              <w:pStyle w:val="ListParagraph"/>
              <w:keepNext/>
              <w:keepLines/>
              <w:widowControl w:val="0"/>
              <w:tabs>
                <w:tab w:val="left" w:pos="2410"/>
              </w:tabs>
              <w:spacing w:before="60" w:line="240" w:lineRule="auto"/>
              <w:ind w:left="1749"/>
              <w:rPr>
                <w:i/>
                <w:iCs/>
              </w:rPr>
            </w:pPr>
          </w:p>
          <w:p w14:paraId="11BCA454" w14:textId="35A68E4D" w:rsidR="00AA4F73" w:rsidRPr="00882F69" w:rsidRDefault="00AA4F73" w:rsidP="008315C5">
            <w:pPr>
              <w:pStyle w:val="ListParagraph"/>
              <w:keepNext/>
              <w:keepLines/>
              <w:widowControl w:val="0"/>
              <w:numPr>
                <w:ilvl w:val="0"/>
                <w:numId w:val="38"/>
              </w:numPr>
              <w:tabs>
                <w:tab w:val="left" w:pos="2410"/>
              </w:tabs>
              <w:spacing w:before="60" w:line="240" w:lineRule="auto"/>
              <w:rPr>
                <w:i/>
                <w:iCs/>
              </w:rPr>
            </w:pPr>
            <w:proofErr w:type="spellStart"/>
            <w:r w:rsidRPr="00882F69">
              <w:rPr>
                <w:i/>
              </w:rPr>
              <w:t>nitroguanidiin</w:t>
            </w:r>
            <w:proofErr w:type="spellEnd"/>
            <w:r w:rsidRPr="00882F69">
              <w:rPr>
                <w:i/>
              </w:rPr>
              <w:t xml:space="preserve"> (CAS 556-88-7) (vt ELi kahesuguse kasutusega kaupade nimekirja punkti 1C011.d.).</w:t>
            </w:r>
          </w:p>
          <w:p w14:paraId="0CF8D7B3" w14:textId="77777777" w:rsidR="00AA4F73" w:rsidRPr="00882F69" w:rsidRDefault="00AA4F73" w:rsidP="00384753">
            <w:pPr>
              <w:keepNext/>
              <w:keepLines/>
              <w:widowControl w:val="0"/>
              <w:tabs>
                <w:tab w:val="left" w:pos="1451"/>
              </w:tabs>
              <w:spacing w:before="60" w:after="0" w:line="240" w:lineRule="auto"/>
              <w:ind w:left="1451" w:hanging="1276"/>
              <w:rPr>
                <w:i/>
              </w:rPr>
            </w:pPr>
            <w:r w:rsidRPr="00882F69">
              <w:rPr>
                <w:i/>
                <w:u w:val="single"/>
              </w:rPr>
              <w:t>Märkus 2</w:t>
            </w:r>
            <w:r w:rsidRPr="00882F69">
              <w:tab/>
            </w:r>
            <w:r w:rsidRPr="00882F69">
              <w:rPr>
                <w:i/>
              </w:rPr>
              <w:t xml:space="preserve">Kategooria ML8 ei hõlma </w:t>
            </w:r>
            <w:proofErr w:type="spellStart"/>
            <w:r w:rsidRPr="00882F69">
              <w:rPr>
                <w:i/>
              </w:rPr>
              <w:t>ammooniumperkloraati</w:t>
            </w:r>
            <w:proofErr w:type="spellEnd"/>
            <w:r w:rsidRPr="00882F69">
              <w:rPr>
                <w:i/>
              </w:rPr>
              <w:t xml:space="preserve"> (ML8.d.2.), </w:t>
            </w:r>
            <w:proofErr w:type="spellStart"/>
            <w:r w:rsidRPr="00882F69">
              <w:rPr>
                <w:i/>
              </w:rPr>
              <w:t>NTOd</w:t>
            </w:r>
            <w:proofErr w:type="spellEnd"/>
            <w:r w:rsidRPr="00882F69">
              <w:rPr>
                <w:i/>
              </w:rPr>
              <w:t xml:space="preserve"> (ML8.a.18.)</w:t>
            </w:r>
            <w:r w:rsidRPr="00882F69">
              <w:t xml:space="preserve"> </w:t>
            </w:r>
            <w:r w:rsidRPr="00882F69">
              <w:rPr>
                <w:i/>
              </w:rPr>
              <w:t>ega katotseeni (ML8.f.4.b.), millel on kõik järgmised omadused:</w:t>
            </w:r>
          </w:p>
          <w:p w14:paraId="4177B5CF" w14:textId="5EA8125D" w:rsidR="00AA4F73" w:rsidRPr="00882F69" w:rsidRDefault="00AA4F73" w:rsidP="00461D9B">
            <w:pPr>
              <w:keepNext/>
              <w:keepLines/>
              <w:widowControl w:val="0"/>
              <w:tabs>
                <w:tab w:val="left" w:pos="1877"/>
              </w:tabs>
              <w:spacing w:before="60" w:after="0" w:line="240" w:lineRule="auto"/>
              <w:ind w:left="1956" w:hanging="505"/>
              <w:rPr>
                <w:i/>
              </w:rPr>
            </w:pPr>
            <w:r w:rsidRPr="00882F69">
              <w:rPr>
                <w:i/>
              </w:rPr>
              <w:t>a.</w:t>
            </w:r>
            <w:r w:rsidRPr="00882F69">
              <w:tab/>
            </w:r>
            <w:r w:rsidRPr="00882F69">
              <w:rPr>
                <w:i/>
              </w:rPr>
              <w:t>need on spetsiaalselt koostatud tsiviilotstarbeliste gaasitootmisseadmete jaoks;</w:t>
            </w:r>
          </w:p>
          <w:p w14:paraId="2886A07D" w14:textId="77777777" w:rsidR="00AA4F73" w:rsidRPr="00882F69" w:rsidRDefault="00AA4F73" w:rsidP="00384753">
            <w:pPr>
              <w:keepNext/>
              <w:keepLines/>
              <w:widowControl w:val="0"/>
              <w:spacing w:before="60" w:after="0" w:line="240" w:lineRule="auto"/>
              <w:ind w:left="1916" w:hanging="465"/>
              <w:rPr>
                <w:i/>
              </w:rPr>
            </w:pPr>
            <w:proofErr w:type="spellStart"/>
            <w:r w:rsidRPr="00882F69">
              <w:rPr>
                <w:i/>
              </w:rPr>
              <w:t>b.</w:t>
            </w:r>
            <w:proofErr w:type="spellEnd"/>
            <w:r w:rsidRPr="00882F69">
              <w:tab/>
            </w:r>
            <w:r w:rsidRPr="00882F69">
              <w:rPr>
                <w:i/>
              </w:rPr>
              <w:t xml:space="preserve">need esinevad ühendites mitteaktiivsete temperatuurikindlate sideainete või </w:t>
            </w:r>
            <w:proofErr w:type="spellStart"/>
            <w:r w:rsidRPr="00882F69">
              <w:rPr>
                <w:i/>
              </w:rPr>
              <w:t>plastifikaatoritega</w:t>
            </w:r>
            <w:proofErr w:type="spellEnd"/>
            <w:r w:rsidRPr="00882F69">
              <w:rPr>
                <w:i/>
              </w:rPr>
              <w:t xml:space="preserve"> või on nendega segatud ning nende mass on alla 250 g;</w:t>
            </w:r>
          </w:p>
          <w:p w14:paraId="4FC7B087" w14:textId="77777777" w:rsidR="00AA4F73" w:rsidRPr="00882F69" w:rsidRDefault="00AA4F73" w:rsidP="00384753">
            <w:pPr>
              <w:keepNext/>
              <w:keepLines/>
              <w:widowControl w:val="0"/>
              <w:spacing w:before="60" w:after="0" w:line="240" w:lineRule="auto"/>
              <w:ind w:left="1916" w:hanging="465"/>
              <w:rPr>
                <w:i/>
              </w:rPr>
            </w:pPr>
            <w:proofErr w:type="spellStart"/>
            <w:r w:rsidRPr="00882F69">
              <w:rPr>
                <w:i/>
              </w:rPr>
              <w:lastRenderedPageBreak/>
              <w:t>c.</w:t>
            </w:r>
            <w:proofErr w:type="spellEnd"/>
            <w:r w:rsidRPr="00882F69">
              <w:tab/>
            </w:r>
            <w:proofErr w:type="spellStart"/>
            <w:r w:rsidRPr="00882F69">
              <w:rPr>
                <w:i/>
              </w:rPr>
              <w:t>ammooniumperkloraat</w:t>
            </w:r>
            <w:proofErr w:type="spellEnd"/>
            <w:r w:rsidRPr="00882F69">
              <w:rPr>
                <w:i/>
              </w:rPr>
              <w:t xml:space="preserve"> (ML8.d.2.) moodustab maksimaalselt 80% nende aktiivsest massist;</w:t>
            </w:r>
          </w:p>
          <w:p w14:paraId="3ACC1212" w14:textId="16835F08" w:rsidR="00AA4F73" w:rsidRPr="00882F69" w:rsidRDefault="00AA4F73" w:rsidP="00E57810">
            <w:pPr>
              <w:keepNext/>
              <w:keepLines/>
              <w:widowControl w:val="0"/>
              <w:spacing w:before="60" w:after="0"/>
              <w:ind w:left="1916" w:hanging="465"/>
              <w:rPr>
                <w:i/>
                <w:u w:val="single"/>
              </w:rPr>
            </w:pPr>
            <w:proofErr w:type="spellStart"/>
            <w:r w:rsidRPr="00882F69">
              <w:rPr>
                <w:i/>
              </w:rPr>
              <w:t>d.</w:t>
            </w:r>
            <w:proofErr w:type="spellEnd"/>
            <w:r w:rsidRPr="00882F69">
              <w:tab/>
            </w:r>
            <w:r w:rsidRPr="00882F69">
              <w:rPr>
                <w:i/>
              </w:rPr>
              <w:t xml:space="preserve">NTO (ML8.a.18.) sisaldus on kuni 4 g </w:t>
            </w:r>
            <w:r w:rsidRPr="00882F69">
              <w:rPr>
                <w:i/>
                <w:u w:val="single"/>
              </w:rPr>
              <w:t>ning</w:t>
            </w:r>
          </w:p>
          <w:p w14:paraId="41DE0D03" w14:textId="77777777" w:rsidR="00AA4F73" w:rsidRPr="00882F69" w:rsidRDefault="00E57810" w:rsidP="00E57810">
            <w:pPr>
              <w:keepNext/>
              <w:keepLines/>
              <w:widowControl w:val="0"/>
              <w:tabs>
                <w:tab w:val="left" w:pos="1956"/>
              </w:tabs>
              <w:spacing w:before="0" w:after="0" w:line="240" w:lineRule="auto"/>
              <w:ind w:left="1956" w:hanging="567"/>
              <w:rPr>
                <w:i/>
              </w:rPr>
            </w:pPr>
            <w:r w:rsidRPr="00882F69">
              <w:rPr>
                <w:i/>
              </w:rPr>
              <w:t xml:space="preserve"> </w:t>
            </w:r>
            <w:proofErr w:type="spellStart"/>
            <w:r w:rsidR="00AA4F73" w:rsidRPr="00882F69">
              <w:rPr>
                <w:i/>
              </w:rPr>
              <w:t>e</w:t>
            </w:r>
            <w:r w:rsidRPr="00882F69">
              <w:rPr>
                <w:i/>
              </w:rPr>
              <w:t>.</w:t>
            </w:r>
            <w:proofErr w:type="spellEnd"/>
            <w:r w:rsidR="00AA4F73" w:rsidRPr="00882F69">
              <w:tab/>
            </w:r>
            <w:r w:rsidR="00AA4F73" w:rsidRPr="00882F69">
              <w:rPr>
                <w:i/>
              </w:rPr>
              <w:t>katotseeni (ML8.f.4.b.) sisaldus on kuni 1 g.</w:t>
            </w:r>
          </w:p>
          <w:p w14:paraId="7EA60913" w14:textId="77777777" w:rsidR="0041684C" w:rsidRPr="00882F69" w:rsidRDefault="0041684C" w:rsidP="00E57810">
            <w:pPr>
              <w:keepNext/>
              <w:keepLines/>
              <w:widowControl w:val="0"/>
              <w:tabs>
                <w:tab w:val="left" w:pos="1956"/>
              </w:tabs>
              <w:spacing w:before="0" w:after="0" w:line="240" w:lineRule="auto"/>
              <w:ind w:left="1956" w:hanging="567"/>
              <w:rPr>
                <w:b/>
                <w:iCs/>
              </w:rPr>
            </w:pPr>
          </w:p>
        </w:tc>
      </w:tr>
      <w:tr w:rsidR="00AA4F73" w:rsidRPr="00882F69" w14:paraId="1F1A71F6" w14:textId="77777777" w:rsidTr="00AA4F73">
        <w:tc>
          <w:tcPr>
            <w:tcW w:w="1021" w:type="dxa"/>
            <w:tcBorders>
              <w:top w:val="single" w:sz="2" w:space="0" w:color="auto"/>
              <w:left w:val="single" w:sz="2" w:space="0" w:color="auto"/>
              <w:bottom w:val="single" w:sz="2" w:space="0" w:color="auto"/>
              <w:right w:val="single" w:sz="2" w:space="0" w:color="auto"/>
            </w:tcBorders>
          </w:tcPr>
          <w:p w14:paraId="02AF4A27"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ML9</w:t>
            </w:r>
          </w:p>
        </w:tc>
        <w:tc>
          <w:tcPr>
            <w:tcW w:w="8261" w:type="dxa"/>
            <w:tcBorders>
              <w:top w:val="single" w:sz="2" w:space="0" w:color="auto"/>
              <w:left w:val="single" w:sz="2" w:space="0" w:color="auto"/>
              <w:bottom w:val="single" w:sz="2" w:space="0" w:color="auto"/>
              <w:right w:val="single" w:sz="2" w:space="0" w:color="auto"/>
            </w:tcBorders>
          </w:tcPr>
          <w:p w14:paraId="19BC71C4" w14:textId="77777777" w:rsidR="00AA4F73" w:rsidRPr="00882F69" w:rsidRDefault="00AA4F73" w:rsidP="00E57810">
            <w:pPr>
              <w:keepNext/>
              <w:keepLines/>
              <w:widowControl w:val="0"/>
              <w:tabs>
                <w:tab w:val="left" w:pos="2410"/>
              </w:tabs>
              <w:autoSpaceDE w:val="0"/>
              <w:autoSpaceDN w:val="0"/>
              <w:spacing w:after="0" w:line="240" w:lineRule="auto"/>
              <w:rPr>
                <w:b/>
              </w:rPr>
            </w:pPr>
            <w:r w:rsidRPr="00882F69">
              <w:rPr>
                <w:b/>
              </w:rPr>
              <w:t xml:space="preserve">Sõjalaevad (pealvee- või allveelaevad), spetsiaalne merenduslik varustus, lisaseadmed, komponendid ja muud </w:t>
            </w:r>
            <w:proofErr w:type="spellStart"/>
            <w:r w:rsidRPr="00882F69">
              <w:rPr>
                <w:b/>
              </w:rPr>
              <w:t>pealveelaevad</w:t>
            </w:r>
            <w:proofErr w:type="spellEnd"/>
            <w:r w:rsidRPr="00882F69">
              <w:rPr>
                <w:b/>
              </w:rPr>
              <w:t>:</w:t>
            </w:r>
          </w:p>
          <w:p w14:paraId="6D653D80" w14:textId="1015AFF8" w:rsidR="00AA4F73" w:rsidRPr="008D0E7F" w:rsidRDefault="00AA4F73" w:rsidP="00E57810">
            <w:pPr>
              <w:keepNext/>
              <w:keepLines/>
              <w:widowControl w:val="0"/>
              <w:tabs>
                <w:tab w:val="left" w:pos="2410"/>
              </w:tabs>
              <w:spacing w:after="0" w:line="240" w:lineRule="auto"/>
              <w:rPr>
                <w:i/>
                <w:iCs/>
              </w:rPr>
            </w:pPr>
            <w:r w:rsidRPr="008D0E7F">
              <w:rPr>
                <w:i/>
                <w:iCs/>
                <w:u w:val="single"/>
              </w:rPr>
              <w:t>N</w:t>
            </w:r>
            <w:r w:rsidR="0082455B" w:rsidRPr="008D0E7F">
              <w:rPr>
                <w:i/>
                <w:iCs/>
                <w:u w:val="single"/>
              </w:rPr>
              <w:t>.</w:t>
            </w:r>
            <w:r w:rsidRPr="008D0E7F">
              <w:rPr>
                <w:i/>
                <w:iCs/>
                <w:u w:val="single"/>
              </w:rPr>
              <w:t>B.</w:t>
            </w:r>
            <w:r w:rsidRPr="008D0E7F">
              <w:rPr>
                <w:i/>
                <w:iCs/>
              </w:rPr>
              <w:t xml:space="preserve"> Juhtimis- ja navigatsiooniseadmete kohta vt kategooriat ML11.</w:t>
            </w:r>
          </w:p>
          <w:p w14:paraId="5FF54B6A" w14:textId="77777777" w:rsidR="00AA4F73" w:rsidRPr="00882F69" w:rsidRDefault="00AA4F73" w:rsidP="009E7240">
            <w:pPr>
              <w:keepNext/>
              <w:keepLines/>
              <w:widowControl w:val="0"/>
              <w:tabs>
                <w:tab w:val="left" w:pos="641"/>
                <w:tab w:val="left" w:pos="672"/>
              </w:tabs>
              <w:spacing w:before="60" w:after="0" w:line="240" w:lineRule="auto"/>
              <w:ind w:left="1064" w:hanging="1064"/>
            </w:pPr>
            <w:r w:rsidRPr="00882F69">
              <w:t>a.</w:t>
            </w:r>
            <w:r w:rsidRPr="00882F69">
              <w:tab/>
              <w:t>järgmised laevad ja komponendid:</w:t>
            </w:r>
          </w:p>
          <w:p w14:paraId="605AFB58" w14:textId="320D2C3C" w:rsidR="00AA4F73" w:rsidRPr="00882F69" w:rsidRDefault="00AA4F73" w:rsidP="009E7240">
            <w:pPr>
              <w:keepNext/>
              <w:keepLines/>
              <w:widowControl w:val="0"/>
              <w:tabs>
                <w:tab w:val="left" w:pos="641"/>
                <w:tab w:val="left" w:pos="8822"/>
              </w:tabs>
              <w:spacing w:before="60" w:after="0" w:line="240" w:lineRule="auto"/>
              <w:ind w:left="1168" w:hanging="494"/>
            </w:pPr>
            <w:r w:rsidRPr="00882F69">
              <w:t>1.</w:t>
            </w:r>
            <w:r w:rsidRPr="00882F69">
              <w:tab/>
              <w:t>spetsiaalselt sõjaliseks kasutuseks loodud või kohandatud laevad (pealvee- või allveelaevad), olenemata nende tehnilisest seisundist ning sellest, kas nad kannavad relvasüsteeme, soomustust või mitte, samuti selliste laevade kered ja kerede osad, ning nende spetsiaalselt sõjaliseks kasutuseks loodud komponendid;</w:t>
            </w:r>
          </w:p>
          <w:p w14:paraId="3E66D5A9" w14:textId="77777777" w:rsidR="008B521A" w:rsidRPr="00882F69" w:rsidRDefault="008B521A" w:rsidP="009E7240">
            <w:pPr>
              <w:keepNext/>
              <w:keepLines/>
              <w:widowControl w:val="0"/>
              <w:tabs>
                <w:tab w:val="left" w:pos="641"/>
                <w:tab w:val="left" w:pos="8822"/>
              </w:tabs>
              <w:spacing w:before="60" w:after="0" w:line="240" w:lineRule="auto"/>
              <w:ind w:left="1168" w:hanging="494"/>
            </w:pPr>
          </w:p>
          <w:p w14:paraId="42165107" w14:textId="3EFCA376" w:rsidR="008B521A" w:rsidRPr="00882F69" w:rsidRDefault="008B521A" w:rsidP="009E7240">
            <w:pPr>
              <w:keepNext/>
              <w:keepLines/>
              <w:widowControl w:val="0"/>
              <w:tabs>
                <w:tab w:val="left" w:pos="641"/>
                <w:tab w:val="left" w:pos="8822"/>
              </w:tabs>
              <w:spacing w:before="60" w:after="0" w:line="240" w:lineRule="auto"/>
              <w:ind w:left="1168" w:hanging="494"/>
            </w:pPr>
            <w:r w:rsidRPr="00882F69">
              <w:rPr>
                <w:i/>
                <w:spacing w:val="-4"/>
                <w:u w:val="single"/>
              </w:rPr>
              <w:t>Märkus</w:t>
            </w:r>
            <w:r w:rsidRPr="00882F69">
              <w:t xml:space="preserve">  </w:t>
            </w:r>
            <w:r w:rsidRPr="00882F69">
              <w:rPr>
                <w:i/>
                <w:spacing w:val="-4"/>
              </w:rPr>
              <w:t xml:space="preserve">Punkt ML9.a.1 hõlmab sõidukeid, mis on spetsiaalselt loodud või kohandatud </w:t>
            </w:r>
            <w:proofErr w:type="spellStart"/>
            <w:r w:rsidRPr="00882F69">
              <w:rPr>
                <w:i/>
                <w:spacing w:val="-4"/>
              </w:rPr>
              <w:t>sukeldujate</w:t>
            </w:r>
            <w:proofErr w:type="spellEnd"/>
            <w:r w:rsidRPr="00882F69">
              <w:rPr>
                <w:i/>
                <w:spacing w:val="-4"/>
              </w:rPr>
              <w:t xml:space="preserve"> transpordiks.</w:t>
            </w:r>
          </w:p>
          <w:p w14:paraId="537E2C9B" w14:textId="77777777" w:rsidR="008B521A" w:rsidRPr="00882F69" w:rsidRDefault="008B521A" w:rsidP="009E7240">
            <w:pPr>
              <w:keepNext/>
              <w:keepLines/>
              <w:widowControl w:val="0"/>
              <w:tabs>
                <w:tab w:val="left" w:pos="641"/>
                <w:tab w:val="left" w:pos="8822"/>
              </w:tabs>
              <w:spacing w:before="60" w:after="0" w:line="240" w:lineRule="auto"/>
              <w:ind w:left="1168" w:hanging="494"/>
            </w:pPr>
          </w:p>
          <w:p w14:paraId="1D695702" w14:textId="77777777" w:rsidR="00AA4F73" w:rsidRPr="00882F69" w:rsidRDefault="00AA4F73" w:rsidP="009E7240">
            <w:pPr>
              <w:keepNext/>
              <w:keepLines/>
              <w:widowControl w:val="0"/>
              <w:tabs>
                <w:tab w:val="left" w:pos="641"/>
                <w:tab w:val="left" w:pos="1310"/>
              </w:tabs>
              <w:spacing w:before="60" w:after="0" w:line="240" w:lineRule="auto"/>
              <w:ind w:left="1134" w:hanging="1134"/>
              <w:rPr>
                <w:bCs/>
              </w:rPr>
            </w:pPr>
            <w:r w:rsidRPr="00882F69">
              <w:tab/>
              <w:t>2.</w:t>
            </w:r>
            <w:r w:rsidRPr="00882F69">
              <w:tab/>
              <w:t xml:space="preserve">punktis ML9.a.1. nimetamata </w:t>
            </w:r>
            <w:proofErr w:type="spellStart"/>
            <w:r w:rsidRPr="00882F69">
              <w:t>pealveelaevad</w:t>
            </w:r>
            <w:proofErr w:type="spellEnd"/>
            <w:r w:rsidRPr="00882F69">
              <w:t>, millele on kinnitatud või millega on integreeritud mis tahes järgmine:</w:t>
            </w:r>
          </w:p>
          <w:p w14:paraId="6D3B9AC0" w14:textId="12C819DB" w:rsidR="00AA4F73" w:rsidRDefault="00AA4F73" w:rsidP="009E7240">
            <w:pPr>
              <w:keepNext/>
              <w:keepLines/>
              <w:widowControl w:val="0"/>
              <w:tabs>
                <w:tab w:val="left" w:pos="1593"/>
                <w:tab w:val="left" w:pos="4428"/>
              </w:tabs>
              <w:spacing w:before="60" w:after="0" w:line="240" w:lineRule="auto"/>
              <w:ind w:left="1593" w:hanging="425"/>
            </w:pPr>
            <w:r w:rsidRPr="00882F69">
              <w:t>a.</w:t>
            </w:r>
            <w:r w:rsidRPr="00882F69">
              <w:tab/>
              <w:t>kategoorias ML1 nimetatud automaattulirelvad või kategooriates ML2, ML4, ML12 või ML19 nimetatud relvad või selliste relvade „kinnitusalused” või kinnituskohad, mille kaliiber on 12,7 mm või rohkem;</w:t>
            </w:r>
          </w:p>
          <w:p w14:paraId="2194A055" w14:textId="77777777" w:rsidR="00687AB7" w:rsidRPr="00882F69" w:rsidRDefault="00687AB7" w:rsidP="009E7240">
            <w:pPr>
              <w:keepNext/>
              <w:keepLines/>
              <w:widowControl w:val="0"/>
              <w:tabs>
                <w:tab w:val="left" w:pos="1593"/>
                <w:tab w:val="left" w:pos="4428"/>
              </w:tabs>
              <w:spacing w:before="60" w:after="0" w:line="240" w:lineRule="auto"/>
              <w:ind w:left="1593" w:hanging="425"/>
              <w:rPr>
                <w:bCs/>
              </w:rPr>
            </w:pPr>
          </w:p>
          <w:p w14:paraId="22ACAC57" w14:textId="5DD79214" w:rsidR="00AA4F73" w:rsidRDefault="00AA4F73" w:rsidP="009E7240">
            <w:pPr>
              <w:keepNext/>
              <w:keepLines/>
              <w:widowControl w:val="0"/>
              <w:tabs>
                <w:tab w:val="left" w:pos="640"/>
                <w:tab w:val="left" w:pos="1134"/>
                <w:tab w:val="left" w:pos="1167"/>
                <w:tab w:val="left" w:pos="1208"/>
                <w:tab w:val="left" w:pos="1633"/>
              </w:tabs>
              <w:spacing w:before="60" w:after="0" w:line="240" w:lineRule="auto"/>
              <w:ind w:left="3969" w:hanging="2835"/>
              <w:rPr>
                <w:i/>
                <w:u w:val="single"/>
              </w:rPr>
            </w:pPr>
            <w:r w:rsidRPr="00882F69">
              <w:tab/>
            </w:r>
            <w:r w:rsidRPr="00882F69">
              <w:tab/>
            </w:r>
            <w:r w:rsidRPr="00882F69">
              <w:rPr>
                <w:i/>
                <w:u w:val="single"/>
              </w:rPr>
              <w:t>Tehniline märkus</w:t>
            </w:r>
          </w:p>
          <w:p w14:paraId="320BE1C2" w14:textId="77777777" w:rsidR="00687AB7" w:rsidRPr="00882F69" w:rsidRDefault="00687AB7" w:rsidP="009E7240">
            <w:pPr>
              <w:keepNext/>
              <w:keepLines/>
              <w:widowControl w:val="0"/>
              <w:tabs>
                <w:tab w:val="left" w:pos="640"/>
                <w:tab w:val="left" w:pos="1134"/>
                <w:tab w:val="left" w:pos="1167"/>
                <w:tab w:val="left" w:pos="1208"/>
                <w:tab w:val="left" w:pos="1633"/>
              </w:tabs>
              <w:spacing w:before="60" w:after="0" w:line="240" w:lineRule="auto"/>
              <w:ind w:left="3969" w:hanging="2835"/>
              <w:rPr>
                <w:bCs/>
                <w:i/>
              </w:rPr>
            </w:pPr>
          </w:p>
          <w:p w14:paraId="555C515B" w14:textId="4A1BA43A" w:rsidR="00AA4F73" w:rsidRDefault="00AA4F73" w:rsidP="009E7240">
            <w:pPr>
              <w:keepNext/>
              <w:keepLines/>
              <w:widowControl w:val="0"/>
              <w:tabs>
                <w:tab w:val="left" w:pos="640"/>
                <w:tab w:val="left" w:pos="1167"/>
                <w:tab w:val="left" w:pos="1208"/>
              </w:tabs>
              <w:spacing w:before="60" w:after="0" w:line="240" w:lineRule="auto"/>
              <w:ind w:left="1167" w:hanging="283"/>
              <w:jc w:val="both"/>
              <w:rPr>
                <w:i/>
              </w:rPr>
            </w:pPr>
            <w:r w:rsidRPr="00882F69">
              <w:tab/>
            </w:r>
            <w:r w:rsidR="00AD4201" w:rsidRPr="0084773C">
              <w:rPr>
                <w:i/>
                <w:iCs/>
              </w:rPr>
              <w:t xml:space="preserve">Punkti ML9.a.2.a. kohaldamisel on </w:t>
            </w:r>
            <w:r w:rsidR="00F730AD" w:rsidRPr="0084773C">
              <w:rPr>
                <w:i/>
              </w:rPr>
              <w:t>’</w:t>
            </w:r>
            <w:r w:rsidRPr="0084773C">
              <w:rPr>
                <w:i/>
              </w:rPr>
              <w:t>kinnitusalused</w:t>
            </w:r>
            <w:r w:rsidR="00F730AD" w:rsidRPr="0084773C">
              <w:rPr>
                <w:i/>
              </w:rPr>
              <w:t>’</w:t>
            </w:r>
            <w:r w:rsidRPr="0084773C">
              <w:rPr>
                <w:i/>
              </w:rPr>
              <w:t xml:space="preserve"> relvade paigaldamiseks ette nähtud alused või struktuuri tugevdused.</w:t>
            </w:r>
          </w:p>
          <w:p w14:paraId="2178110D" w14:textId="77777777" w:rsidR="0099576D" w:rsidRPr="0084773C" w:rsidRDefault="0099576D" w:rsidP="009E7240">
            <w:pPr>
              <w:keepNext/>
              <w:keepLines/>
              <w:widowControl w:val="0"/>
              <w:tabs>
                <w:tab w:val="left" w:pos="640"/>
                <w:tab w:val="left" w:pos="1167"/>
                <w:tab w:val="left" w:pos="1208"/>
              </w:tabs>
              <w:spacing w:before="60" w:after="0" w:line="240" w:lineRule="auto"/>
              <w:ind w:left="1167" w:hanging="283"/>
              <w:jc w:val="both"/>
              <w:rPr>
                <w:bCs/>
                <w:i/>
              </w:rPr>
            </w:pPr>
          </w:p>
          <w:p w14:paraId="51AA0266" w14:textId="77777777" w:rsidR="00AA4F73" w:rsidRPr="0084773C" w:rsidRDefault="00AA4F73" w:rsidP="009E7240">
            <w:pPr>
              <w:keepNext/>
              <w:keepLines/>
              <w:widowControl w:val="0"/>
              <w:tabs>
                <w:tab w:val="left" w:pos="640"/>
                <w:tab w:val="left" w:pos="1134"/>
                <w:tab w:val="left" w:pos="1208"/>
                <w:tab w:val="left" w:pos="1633"/>
              </w:tabs>
              <w:spacing w:before="60" w:after="0" w:line="240" w:lineRule="auto"/>
              <w:ind w:left="2444" w:hanging="1276"/>
              <w:jc w:val="both"/>
              <w:rPr>
                <w:bCs/>
              </w:rPr>
            </w:pPr>
            <w:proofErr w:type="spellStart"/>
            <w:r w:rsidRPr="0084773C">
              <w:t>b.</w:t>
            </w:r>
            <w:proofErr w:type="spellEnd"/>
            <w:r w:rsidRPr="0084773C">
              <w:tab/>
              <w:t>kategoorias ML5 nimetatud tulejuhtimissüsteemid;</w:t>
            </w:r>
          </w:p>
          <w:p w14:paraId="022AE3F1" w14:textId="77777777" w:rsidR="00AA4F73" w:rsidRPr="0084773C" w:rsidRDefault="00AA4F73" w:rsidP="009E7240">
            <w:pPr>
              <w:keepNext/>
              <w:keepLines/>
              <w:widowControl w:val="0"/>
              <w:tabs>
                <w:tab w:val="left" w:pos="600"/>
                <w:tab w:val="left" w:pos="640"/>
                <w:tab w:val="left" w:pos="1134"/>
                <w:tab w:val="left" w:pos="1167"/>
              </w:tabs>
              <w:spacing w:before="60" w:after="0" w:line="240" w:lineRule="auto"/>
              <w:ind w:left="1593" w:hanging="425"/>
              <w:rPr>
                <w:bCs/>
              </w:rPr>
            </w:pPr>
            <w:proofErr w:type="spellStart"/>
            <w:r w:rsidRPr="0084773C">
              <w:t>c.</w:t>
            </w:r>
            <w:proofErr w:type="spellEnd"/>
            <w:r w:rsidRPr="0084773C">
              <w:tab/>
              <w:t>millel on kõik järgmised omadused:</w:t>
            </w:r>
          </w:p>
          <w:p w14:paraId="427742B5" w14:textId="182D926D" w:rsidR="00AA4F73" w:rsidRPr="0084773C" w:rsidRDefault="00AA4F73" w:rsidP="009E7240">
            <w:pPr>
              <w:keepNext/>
              <w:keepLines/>
              <w:widowControl w:val="0"/>
              <w:tabs>
                <w:tab w:val="left" w:pos="640"/>
                <w:tab w:val="left" w:pos="1167"/>
                <w:tab w:val="left" w:pos="1208"/>
                <w:tab w:val="left" w:pos="1985"/>
                <w:tab w:val="left" w:pos="2019"/>
              </w:tabs>
              <w:spacing w:before="60" w:after="0" w:line="240" w:lineRule="auto"/>
              <w:ind w:left="2019" w:hanging="426"/>
              <w:rPr>
                <w:bCs/>
                <w:u w:val="single"/>
              </w:rPr>
            </w:pPr>
            <w:r w:rsidRPr="0084773C">
              <w:t>1.</w:t>
            </w:r>
            <w:r w:rsidRPr="0084773C">
              <w:tab/>
            </w:r>
            <w:r w:rsidR="00F730AD" w:rsidRPr="0084773C">
              <w:t>’</w:t>
            </w:r>
            <w:r w:rsidRPr="0084773C">
              <w:t>kaitse keemiliste, bioloogiliste, radioloogiliste ja tuumarünnakute vastu (CBRN-kaitse)</w:t>
            </w:r>
            <w:r w:rsidR="00F730AD" w:rsidRPr="0084773C">
              <w:t>’</w:t>
            </w:r>
            <w:r w:rsidRPr="0084773C">
              <w:t xml:space="preserve"> </w:t>
            </w:r>
            <w:r w:rsidRPr="0084773C">
              <w:rPr>
                <w:u w:val="single"/>
              </w:rPr>
              <w:t>ning</w:t>
            </w:r>
          </w:p>
          <w:p w14:paraId="7446EF65" w14:textId="275722CF" w:rsidR="00AA4F73" w:rsidRPr="0084773C" w:rsidRDefault="00AA4F73" w:rsidP="009E7240">
            <w:pPr>
              <w:keepNext/>
              <w:keepLines/>
              <w:widowControl w:val="0"/>
              <w:tabs>
                <w:tab w:val="left" w:pos="640"/>
                <w:tab w:val="left" w:pos="1026"/>
                <w:tab w:val="left" w:pos="1167"/>
                <w:tab w:val="left" w:pos="1208"/>
              </w:tabs>
              <w:spacing w:before="60" w:after="100" w:afterAutospacing="1" w:line="240" w:lineRule="auto"/>
              <w:ind w:left="2018" w:hanging="425"/>
              <w:rPr>
                <w:bCs/>
                <w:u w:val="single"/>
              </w:rPr>
            </w:pPr>
            <w:r w:rsidRPr="0084773C">
              <w:t>2.</w:t>
            </w:r>
            <w:r w:rsidRPr="0084773C">
              <w:tab/>
              <w:t xml:space="preserve">'eelmärgamise või uhtmise süsteem' saaste eemaldamiseks </w:t>
            </w:r>
            <w:r w:rsidRPr="0084773C">
              <w:rPr>
                <w:u w:val="single"/>
              </w:rPr>
              <w:t>või</w:t>
            </w:r>
          </w:p>
          <w:p w14:paraId="605AFE22" w14:textId="77777777" w:rsidR="00AA4F73" w:rsidRPr="0084773C" w:rsidRDefault="00AA4F73" w:rsidP="009E7240">
            <w:pPr>
              <w:keepNext/>
              <w:keepLines/>
              <w:widowControl w:val="0"/>
              <w:tabs>
                <w:tab w:val="left" w:pos="640"/>
                <w:tab w:val="left" w:pos="993"/>
                <w:tab w:val="left" w:pos="1134"/>
                <w:tab w:val="left" w:pos="1491"/>
                <w:tab w:val="left" w:pos="1985"/>
              </w:tabs>
              <w:spacing w:after="100" w:afterAutospacing="1" w:line="240" w:lineRule="auto"/>
              <w:ind w:left="2410" w:hanging="2410"/>
              <w:rPr>
                <w:bCs/>
                <w:i/>
              </w:rPr>
            </w:pPr>
            <w:r w:rsidRPr="0084773C">
              <w:tab/>
            </w:r>
            <w:r w:rsidRPr="0084773C">
              <w:tab/>
            </w:r>
            <w:r w:rsidRPr="0084773C">
              <w:tab/>
            </w:r>
            <w:r w:rsidRPr="0084773C">
              <w:rPr>
                <w:i/>
                <w:u w:val="single"/>
              </w:rPr>
              <w:t>Tehniline märkus</w:t>
            </w:r>
          </w:p>
          <w:p w14:paraId="75E90E84" w14:textId="7DE22773" w:rsidR="00AA4F73" w:rsidRPr="00882F69" w:rsidRDefault="008D560F" w:rsidP="008D560F">
            <w:pPr>
              <w:keepNext/>
              <w:keepLines/>
              <w:widowControl w:val="0"/>
              <w:tabs>
                <w:tab w:val="left" w:pos="640"/>
                <w:tab w:val="left" w:pos="993"/>
                <w:tab w:val="left" w:pos="1134"/>
                <w:tab w:val="left" w:pos="1491"/>
                <w:tab w:val="left" w:pos="1985"/>
              </w:tabs>
              <w:spacing w:after="100" w:afterAutospacing="1" w:line="240" w:lineRule="auto"/>
              <w:ind w:left="1491"/>
              <w:rPr>
                <w:bCs/>
                <w:i/>
              </w:rPr>
            </w:pPr>
            <w:r w:rsidRPr="0084773C">
              <w:rPr>
                <w:i/>
              </w:rPr>
              <w:t xml:space="preserve">Punkti ML9.a.2.c.2. kohaldamisel on </w:t>
            </w:r>
            <w:r w:rsidR="00AA4F73" w:rsidRPr="0084773C">
              <w:rPr>
                <w:i/>
              </w:rPr>
              <w:t>'</w:t>
            </w:r>
            <w:r w:rsidRPr="0084773C">
              <w:rPr>
                <w:i/>
              </w:rPr>
              <w:t>e</w:t>
            </w:r>
            <w:r w:rsidR="00AA4F73" w:rsidRPr="0084773C">
              <w:rPr>
                <w:i/>
              </w:rPr>
              <w:t>elmärgamise või uhtmise süsteem' on merevee piserdamise süsteem, mis võimaldab samaaegselt kasta märjaks nii laeva tekid kui laevakere pealmise konstruktsiooni</w:t>
            </w:r>
            <w:r w:rsidR="00AA4F73" w:rsidRPr="00882F69">
              <w:rPr>
                <w:i/>
              </w:rPr>
              <w:t>.</w:t>
            </w:r>
          </w:p>
          <w:p w14:paraId="08DED145" w14:textId="77777777" w:rsidR="00AA4F73" w:rsidRPr="00882F69" w:rsidRDefault="00AA4F73" w:rsidP="005A2882">
            <w:pPr>
              <w:keepNext/>
              <w:keepLines/>
              <w:widowControl w:val="0"/>
              <w:tabs>
                <w:tab w:val="left" w:pos="600"/>
                <w:tab w:val="left" w:pos="640"/>
                <w:tab w:val="left" w:pos="1560"/>
              </w:tabs>
              <w:spacing w:after="100" w:afterAutospacing="1" w:line="240" w:lineRule="auto"/>
              <w:ind w:left="1560" w:hanging="454"/>
              <w:rPr>
                <w:bCs/>
              </w:rPr>
            </w:pPr>
            <w:proofErr w:type="spellStart"/>
            <w:r w:rsidRPr="00882F69">
              <w:t>d.</w:t>
            </w:r>
            <w:proofErr w:type="spellEnd"/>
            <w:r w:rsidRPr="00882F69">
              <w:tab/>
              <w:t xml:space="preserve">punktides ML4.b., ML5.c. või ML11.a. nimetatud aktiivsed </w:t>
            </w:r>
            <w:proofErr w:type="spellStart"/>
            <w:r w:rsidRPr="00882F69">
              <w:t>vastumeetmete</w:t>
            </w:r>
            <w:proofErr w:type="spellEnd"/>
            <w:r w:rsidRPr="00882F69">
              <w:t xml:space="preserve"> rakendamise süsteemid, millel on mis tahes järgmine omadus:</w:t>
            </w:r>
          </w:p>
          <w:p w14:paraId="670F0C85" w14:textId="77777777" w:rsidR="00AA4F73" w:rsidRPr="00882F69" w:rsidRDefault="00AA4F73" w:rsidP="009E7240">
            <w:pPr>
              <w:keepNext/>
              <w:keepLines/>
              <w:widowControl w:val="0"/>
              <w:tabs>
                <w:tab w:val="left" w:pos="640"/>
                <w:tab w:val="left" w:pos="1134"/>
                <w:tab w:val="left" w:pos="1560"/>
                <w:tab w:val="left" w:pos="1985"/>
              </w:tabs>
              <w:spacing w:after="100" w:afterAutospacing="1" w:line="240" w:lineRule="auto"/>
              <w:ind w:left="2410" w:hanging="2410"/>
            </w:pPr>
            <w:r w:rsidRPr="00882F69">
              <w:tab/>
            </w:r>
            <w:r w:rsidRPr="00882F69">
              <w:tab/>
            </w:r>
            <w:r w:rsidRPr="00882F69">
              <w:tab/>
              <w:t>1.</w:t>
            </w:r>
            <w:r w:rsidRPr="00882F69">
              <w:tab/>
              <w:t>'CBRN-kaitse';</w:t>
            </w:r>
          </w:p>
          <w:p w14:paraId="47603CF5" w14:textId="77777777" w:rsidR="00AA4F73" w:rsidRPr="00882F69" w:rsidRDefault="00AA4F73" w:rsidP="009E7240">
            <w:pPr>
              <w:keepNext/>
              <w:keepLines/>
              <w:widowControl w:val="0"/>
              <w:tabs>
                <w:tab w:val="left" w:pos="640"/>
                <w:tab w:val="left" w:pos="1134"/>
                <w:tab w:val="left" w:pos="1560"/>
                <w:tab w:val="left" w:pos="1985"/>
              </w:tabs>
              <w:spacing w:after="100" w:afterAutospacing="1" w:line="240" w:lineRule="auto"/>
              <w:ind w:left="1985" w:hanging="1985"/>
              <w:rPr>
                <w:bCs/>
              </w:rPr>
            </w:pPr>
            <w:r w:rsidRPr="00882F69">
              <w:tab/>
            </w:r>
            <w:r w:rsidRPr="00882F69">
              <w:tab/>
            </w:r>
            <w:r w:rsidRPr="00882F69">
              <w:tab/>
              <w:t>2.</w:t>
            </w:r>
            <w:r w:rsidRPr="00882F69">
              <w:tab/>
              <w:t>kere ja tekiehitised, mis on spetsiaalselt loodud radariristlõike (RCS) vähendamiseks;</w:t>
            </w:r>
          </w:p>
          <w:p w14:paraId="520F5965" w14:textId="7A09F7DB" w:rsidR="00AA4F73" w:rsidRPr="00882F69" w:rsidRDefault="00AA4F73" w:rsidP="009E7240">
            <w:pPr>
              <w:keepNext/>
              <w:keepLines/>
              <w:widowControl w:val="0"/>
              <w:tabs>
                <w:tab w:val="left" w:pos="640"/>
                <w:tab w:val="left" w:pos="1134"/>
                <w:tab w:val="left" w:pos="1560"/>
                <w:tab w:val="left" w:pos="1985"/>
              </w:tabs>
              <w:spacing w:after="100" w:afterAutospacing="1" w:line="240" w:lineRule="auto"/>
              <w:ind w:left="1985" w:hanging="1985"/>
              <w:rPr>
                <w:bCs/>
                <w:u w:val="single"/>
              </w:rPr>
            </w:pPr>
            <w:r w:rsidRPr="00882F69">
              <w:tab/>
            </w:r>
            <w:r w:rsidRPr="00882F69">
              <w:tab/>
            </w:r>
            <w:r w:rsidRPr="00882F69">
              <w:tab/>
              <w:t>3.</w:t>
            </w:r>
            <w:r w:rsidRPr="00882F69">
              <w:tab/>
            </w:r>
            <w:proofErr w:type="spellStart"/>
            <w:r w:rsidRPr="00882F69">
              <w:t>soojusvarjestuse</w:t>
            </w:r>
            <w:proofErr w:type="spellEnd"/>
            <w:r w:rsidRPr="00882F69">
              <w:t xml:space="preserve"> seadmed (nt heitgaasi jahutamise süsteem), </w:t>
            </w:r>
            <w:r w:rsidRPr="00882F69">
              <w:lastRenderedPageBreak/>
              <w:t>välja arvatud seadmed, mis on spetsiaalselt loodud elektrijaamade üldise tõhususe suurendamiseks või keskkonnamõju vähendamiseks</w:t>
            </w:r>
            <w:r w:rsidR="008D372F">
              <w:t>,</w:t>
            </w:r>
            <w:r w:rsidRPr="00882F69">
              <w:t xml:space="preserve"> </w:t>
            </w:r>
            <w:r w:rsidRPr="00882F69">
              <w:rPr>
                <w:u w:val="single"/>
              </w:rPr>
              <w:t>või</w:t>
            </w:r>
          </w:p>
          <w:p w14:paraId="31E56217" w14:textId="2FC0567E" w:rsidR="00AA4F73" w:rsidRDefault="00AA4F73" w:rsidP="009E7240">
            <w:pPr>
              <w:keepNext/>
              <w:keepLines/>
              <w:widowControl w:val="0"/>
              <w:tabs>
                <w:tab w:val="left" w:pos="640"/>
                <w:tab w:val="left" w:pos="1134"/>
                <w:tab w:val="left" w:pos="1560"/>
                <w:tab w:val="left" w:pos="1985"/>
              </w:tabs>
              <w:spacing w:after="100" w:afterAutospacing="1" w:line="240" w:lineRule="auto"/>
              <w:ind w:left="1985" w:hanging="1985"/>
            </w:pPr>
            <w:r w:rsidRPr="00882F69">
              <w:tab/>
            </w:r>
            <w:r w:rsidRPr="00882F69">
              <w:tab/>
            </w:r>
            <w:r w:rsidRPr="00882F69">
              <w:tab/>
              <w:t>4.</w:t>
            </w:r>
            <w:r w:rsidRPr="00882F69">
              <w:tab/>
              <w:t>demagneetimise süsteem, mis on loodud laeva magnetvälja mõju vähendamiseks;</w:t>
            </w:r>
          </w:p>
          <w:p w14:paraId="4D361B40" w14:textId="77777777" w:rsidR="003401B9" w:rsidRPr="0084773C" w:rsidRDefault="003401B9" w:rsidP="009E7240">
            <w:pPr>
              <w:keepNext/>
              <w:keepLines/>
              <w:widowControl w:val="0"/>
              <w:tabs>
                <w:tab w:val="left" w:pos="640"/>
                <w:tab w:val="left" w:pos="1134"/>
                <w:tab w:val="left" w:pos="1560"/>
                <w:tab w:val="left" w:pos="1985"/>
              </w:tabs>
              <w:spacing w:after="100" w:afterAutospacing="1" w:line="240" w:lineRule="auto"/>
              <w:ind w:left="1985" w:hanging="1985"/>
              <w:rPr>
                <w:bCs/>
                <w:i/>
                <w:iCs/>
                <w:u w:val="single"/>
              </w:rPr>
            </w:pPr>
            <w:r w:rsidRPr="0084773C">
              <w:rPr>
                <w:bCs/>
                <w:i/>
                <w:iCs/>
                <w:u w:val="single"/>
              </w:rPr>
              <w:t xml:space="preserve">Tehniline märkus </w:t>
            </w:r>
          </w:p>
          <w:p w14:paraId="381720AE" w14:textId="329CF906" w:rsidR="003401B9" w:rsidRPr="0084773C" w:rsidRDefault="003401B9" w:rsidP="00A946C0">
            <w:pPr>
              <w:keepNext/>
              <w:keepLines/>
              <w:widowControl w:val="0"/>
              <w:tabs>
                <w:tab w:val="left" w:pos="640"/>
                <w:tab w:val="left" w:pos="1134"/>
                <w:tab w:val="left" w:pos="1560"/>
                <w:tab w:val="left" w:pos="1985"/>
              </w:tabs>
              <w:spacing w:after="100" w:afterAutospacing="1" w:line="240" w:lineRule="auto"/>
              <w:rPr>
                <w:bCs/>
                <w:i/>
                <w:iCs/>
              </w:rPr>
            </w:pPr>
            <w:r w:rsidRPr="0084773C">
              <w:rPr>
                <w:bCs/>
                <w:i/>
                <w:iCs/>
              </w:rPr>
              <w:t xml:space="preserve">Punkti ML9.a.2. kohaldamisel on 'CBRN-kaitse' autonoomne siseruum, mis võimaldab näiteks ruumi </w:t>
            </w:r>
            <w:proofErr w:type="spellStart"/>
            <w:r w:rsidRPr="0084773C">
              <w:rPr>
                <w:bCs/>
                <w:i/>
                <w:iCs/>
              </w:rPr>
              <w:t>ülesurvestamist</w:t>
            </w:r>
            <w:proofErr w:type="spellEnd"/>
            <w:r w:rsidRPr="0084773C">
              <w:rPr>
                <w:bCs/>
                <w:i/>
                <w:iCs/>
              </w:rPr>
              <w:t>, ventilatsioonisüsteemide isoleerimist ning millel on piiratud arv CBRN-filtritega ventilatsiooniavasid ja piiratud arv õhukindlaid juurdepääsupunkte.</w:t>
            </w:r>
          </w:p>
          <w:p w14:paraId="47F0E37F" w14:textId="77777777" w:rsidR="00AA4F73" w:rsidRPr="00882F69" w:rsidRDefault="00AA4F73" w:rsidP="009E7240">
            <w:pPr>
              <w:keepNext/>
              <w:keepLines/>
              <w:widowControl w:val="0"/>
              <w:spacing w:after="100" w:afterAutospacing="1" w:line="240" w:lineRule="auto"/>
              <w:ind w:left="641" w:hanging="641"/>
            </w:pPr>
            <w:proofErr w:type="spellStart"/>
            <w:r w:rsidRPr="0084773C">
              <w:t>b.</w:t>
            </w:r>
            <w:proofErr w:type="spellEnd"/>
            <w:r w:rsidRPr="0084773C">
              <w:tab/>
              <w:t>järgmised spetsiaalselt sõjaliseks kasutuseks loodud mootorid ja tõukejõusüsteemid ja nende spetsiaalselt</w:t>
            </w:r>
            <w:r w:rsidRPr="00882F69">
              <w:t xml:space="preserve"> sõjaliseks kasutuseks loodud komponendid:</w:t>
            </w:r>
          </w:p>
          <w:p w14:paraId="7F54627D" w14:textId="77777777" w:rsidR="00AA4F73" w:rsidRPr="00882F69" w:rsidRDefault="00AA4F73" w:rsidP="00F907B9">
            <w:pPr>
              <w:keepNext/>
              <w:keepLines/>
              <w:widowControl w:val="0"/>
              <w:tabs>
                <w:tab w:val="left" w:pos="640"/>
                <w:tab w:val="left" w:pos="1092"/>
              </w:tabs>
              <w:spacing w:before="0" w:after="100" w:afterAutospacing="1" w:line="240" w:lineRule="auto"/>
              <w:ind w:left="1134" w:hanging="1134"/>
              <w:jc w:val="both"/>
            </w:pPr>
            <w:r w:rsidRPr="00882F69">
              <w:tab/>
              <w:t>1.</w:t>
            </w:r>
            <w:r w:rsidRPr="00882F69">
              <w:tab/>
              <w:t>diiselmootorid, mis on spetsiaals</w:t>
            </w:r>
            <w:r w:rsidR="00F907B9" w:rsidRPr="00882F69">
              <w:t>elt loodud allveelaevadele;</w:t>
            </w:r>
          </w:p>
          <w:p w14:paraId="63535011" w14:textId="77777777" w:rsidR="00AA4F73" w:rsidRPr="00882F69" w:rsidRDefault="00AA4F73" w:rsidP="009E7240">
            <w:pPr>
              <w:keepNext/>
              <w:keepLines/>
              <w:widowControl w:val="0"/>
              <w:tabs>
                <w:tab w:val="left" w:pos="640"/>
                <w:tab w:val="left" w:pos="1092"/>
              </w:tabs>
              <w:spacing w:after="100" w:afterAutospacing="1" w:line="240" w:lineRule="auto"/>
              <w:ind w:left="1134" w:hanging="1134"/>
              <w:jc w:val="both"/>
            </w:pPr>
            <w:r w:rsidRPr="00882F69">
              <w:tab/>
              <w:t>2.</w:t>
            </w:r>
            <w:r w:rsidRPr="00882F69">
              <w:tab/>
              <w:t>elektrimootorid, mis on spetsiaalselt loodud allveelaevadele ja millel on kõik järgmised omadused:</w:t>
            </w:r>
          </w:p>
          <w:p w14:paraId="0E33835B" w14:textId="77777777" w:rsidR="00AA4F73" w:rsidRPr="00882F69" w:rsidRDefault="00AA4F73" w:rsidP="009E7240">
            <w:pPr>
              <w:keepNext/>
              <w:keepLines/>
              <w:widowControl w:val="0"/>
              <w:tabs>
                <w:tab w:val="left" w:pos="640"/>
                <w:tab w:val="left" w:pos="1092"/>
                <w:tab w:val="left" w:pos="1520"/>
              </w:tabs>
              <w:spacing w:before="0" w:after="100" w:afterAutospacing="1" w:line="240" w:lineRule="auto"/>
              <w:ind w:left="1920" w:hanging="1920"/>
              <w:jc w:val="both"/>
            </w:pPr>
            <w:r w:rsidRPr="00882F69">
              <w:tab/>
            </w:r>
            <w:r w:rsidRPr="00882F69">
              <w:tab/>
              <w:t>a.</w:t>
            </w:r>
            <w:r w:rsidRPr="00882F69">
              <w:tab/>
              <w:t>väljundvõimsus enam kui 0,75 MW (1000 hj);</w:t>
            </w:r>
          </w:p>
          <w:p w14:paraId="6942F21A" w14:textId="77777777" w:rsidR="00AA4F73" w:rsidRPr="00882F69" w:rsidRDefault="00AA4F73" w:rsidP="009E7240">
            <w:pPr>
              <w:keepNext/>
              <w:keepLines/>
              <w:widowControl w:val="0"/>
              <w:tabs>
                <w:tab w:val="left" w:pos="640"/>
                <w:tab w:val="left" w:pos="1092"/>
                <w:tab w:val="left" w:pos="1520"/>
              </w:tabs>
              <w:spacing w:before="0" w:after="100" w:afterAutospacing="1" w:line="240" w:lineRule="auto"/>
              <w:ind w:left="1920" w:hanging="1920"/>
              <w:jc w:val="both"/>
            </w:pPr>
            <w:r w:rsidRPr="00882F69">
              <w:tab/>
            </w:r>
            <w:r w:rsidRPr="00882F69">
              <w:tab/>
            </w:r>
            <w:proofErr w:type="spellStart"/>
            <w:r w:rsidRPr="00882F69">
              <w:t>b.</w:t>
            </w:r>
            <w:proofErr w:type="spellEnd"/>
            <w:r w:rsidRPr="00882F69">
              <w:tab/>
              <w:t>kiire tagasikäik;</w:t>
            </w:r>
          </w:p>
          <w:p w14:paraId="484ECA8D" w14:textId="2F470C97" w:rsidR="00AA4F73" w:rsidRPr="00882F69" w:rsidRDefault="00AA4F73" w:rsidP="009E7240">
            <w:pPr>
              <w:keepNext/>
              <w:keepLines/>
              <w:widowControl w:val="0"/>
              <w:tabs>
                <w:tab w:val="left" w:pos="640"/>
                <w:tab w:val="left" w:pos="1092"/>
                <w:tab w:val="left" w:pos="1520"/>
              </w:tabs>
              <w:spacing w:before="0" w:after="100" w:afterAutospacing="1" w:line="240" w:lineRule="auto"/>
              <w:ind w:left="1920" w:hanging="1920"/>
              <w:jc w:val="both"/>
            </w:pPr>
            <w:r w:rsidRPr="00882F69">
              <w:tab/>
            </w:r>
            <w:r w:rsidRPr="00882F69">
              <w:tab/>
            </w:r>
            <w:proofErr w:type="spellStart"/>
            <w:r w:rsidRPr="00882F69">
              <w:t>c.</w:t>
            </w:r>
            <w:proofErr w:type="spellEnd"/>
            <w:r w:rsidRPr="00882F69">
              <w:tab/>
              <w:t xml:space="preserve">vedelikjahutus </w:t>
            </w:r>
            <w:r w:rsidRPr="00882F69">
              <w:rPr>
                <w:u w:val="single"/>
              </w:rPr>
              <w:t>ning</w:t>
            </w:r>
          </w:p>
          <w:p w14:paraId="11BD6DC6" w14:textId="77777777" w:rsidR="00AA4F73" w:rsidRPr="00882F69" w:rsidRDefault="00AA4F73" w:rsidP="005A2882">
            <w:pPr>
              <w:keepNext/>
              <w:keepLines/>
              <w:widowControl w:val="0"/>
              <w:tabs>
                <w:tab w:val="left" w:pos="640"/>
                <w:tab w:val="left" w:pos="1092"/>
                <w:tab w:val="left" w:pos="1520"/>
              </w:tabs>
              <w:spacing w:before="0" w:after="0"/>
              <w:ind w:left="1920" w:hanging="1920"/>
              <w:jc w:val="both"/>
            </w:pPr>
            <w:r w:rsidRPr="00882F69">
              <w:tab/>
            </w:r>
            <w:r w:rsidRPr="00882F69">
              <w:tab/>
            </w:r>
            <w:proofErr w:type="spellStart"/>
            <w:r w:rsidRPr="00882F69">
              <w:t>d.</w:t>
            </w:r>
            <w:proofErr w:type="spellEnd"/>
            <w:r w:rsidRPr="00882F69">
              <w:tab/>
              <w:t>täielikult kinnine masin;</w:t>
            </w:r>
          </w:p>
          <w:p w14:paraId="2B2903A5" w14:textId="3E40EDA0" w:rsidR="00AA4F73" w:rsidRPr="00882F69" w:rsidRDefault="00AA4F73" w:rsidP="005A2882">
            <w:pPr>
              <w:keepNext/>
              <w:keepLines/>
              <w:widowControl w:val="0"/>
              <w:tabs>
                <w:tab w:val="left" w:pos="640"/>
                <w:tab w:val="left" w:pos="1092"/>
              </w:tabs>
              <w:spacing w:after="100" w:afterAutospacing="1" w:line="240" w:lineRule="auto"/>
              <w:ind w:left="1134" w:hanging="454"/>
              <w:jc w:val="both"/>
              <w:rPr>
                <w:bCs/>
              </w:rPr>
            </w:pPr>
            <w:r w:rsidRPr="00882F69">
              <w:t>3.</w:t>
            </w:r>
            <w:r w:rsidRPr="00882F69">
              <w:tab/>
              <w:t>diiselmootorid, millel on kõik järgmised omadused:</w:t>
            </w:r>
          </w:p>
          <w:p w14:paraId="5F7DAC0D" w14:textId="53BAD57F" w:rsidR="00AA4F73" w:rsidRPr="00882F69" w:rsidRDefault="00AA4F73" w:rsidP="00AA4F73">
            <w:pPr>
              <w:keepNext/>
              <w:keepLines/>
              <w:widowControl w:val="0"/>
              <w:tabs>
                <w:tab w:val="left" w:pos="640"/>
                <w:tab w:val="left" w:pos="1092"/>
                <w:tab w:val="left" w:pos="1560"/>
              </w:tabs>
              <w:spacing w:before="0" w:after="100" w:afterAutospacing="1" w:line="240" w:lineRule="auto"/>
              <w:ind w:left="1985" w:hanging="1985"/>
              <w:jc w:val="both"/>
            </w:pPr>
            <w:r w:rsidRPr="00882F69">
              <w:tab/>
            </w:r>
            <w:r w:rsidRPr="00882F69">
              <w:tab/>
              <w:t>a.</w:t>
            </w:r>
            <w:r w:rsidRPr="00882F69">
              <w:tab/>
              <w:t xml:space="preserve">väljundvõimsus 37,3 kW (50 hj) või rohkem </w:t>
            </w:r>
            <w:r w:rsidRPr="00882F69">
              <w:rPr>
                <w:u w:val="single"/>
              </w:rPr>
              <w:t>ning</w:t>
            </w:r>
          </w:p>
          <w:p w14:paraId="32B09656" w14:textId="6DC1E842" w:rsidR="008B521A" w:rsidRPr="00882F69" w:rsidRDefault="00AA4F73" w:rsidP="008B521A">
            <w:pPr>
              <w:keepNext/>
              <w:keepLines/>
              <w:widowControl w:val="0"/>
              <w:tabs>
                <w:tab w:val="left" w:pos="640"/>
                <w:tab w:val="left" w:pos="1092"/>
                <w:tab w:val="left" w:pos="1560"/>
              </w:tabs>
              <w:spacing w:before="0" w:after="100" w:afterAutospacing="1" w:line="240" w:lineRule="auto"/>
              <w:ind w:left="1985" w:hanging="1985"/>
              <w:jc w:val="both"/>
            </w:pPr>
            <w:r w:rsidRPr="00882F69">
              <w:tab/>
            </w:r>
            <w:r w:rsidRPr="00882F69">
              <w:tab/>
            </w:r>
            <w:proofErr w:type="spellStart"/>
            <w:r w:rsidRPr="00882F69">
              <w:t>b.</w:t>
            </w:r>
            <w:proofErr w:type="spellEnd"/>
            <w:r w:rsidRPr="00882F69">
              <w:tab/>
            </w:r>
            <w:r w:rsidR="008B521A" w:rsidRPr="00882F69">
              <w:t>’</w:t>
            </w:r>
            <w:r w:rsidRPr="00882F69">
              <w:t>mittemagnetiseeruv</w:t>
            </w:r>
            <w:r w:rsidR="008B521A" w:rsidRPr="00882F69">
              <w:t>’</w:t>
            </w:r>
            <w:r w:rsidRPr="00882F69">
              <w:t xml:space="preserve"> osa ületab 75% kogumassist;</w:t>
            </w:r>
          </w:p>
          <w:p w14:paraId="1B073749" w14:textId="77777777" w:rsidR="00B90F70" w:rsidRPr="00882F69" w:rsidRDefault="00B90F70" w:rsidP="00B90F70">
            <w:pPr>
              <w:keepNext/>
              <w:keepLines/>
              <w:widowControl w:val="0"/>
              <w:tabs>
                <w:tab w:val="left" w:pos="640"/>
                <w:tab w:val="left" w:pos="1040"/>
              </w:tabs>
              <w:spacing w:after="100" w:afterAutospacing="1" w:line="240" w:lineRule="auto"/>
              <w:ind w:left="1680" w:hanging="640"/>
              <w:rPr>
                <w:i/>
              </w:rPr>
            </w:pPr>
            <w:r w:rsidRPr="00882F69">
              <w:rPr>
                <w:i/>
                <w:u w:val="single"/>
              </w:rPr>
              <w:t>Tehniline märkus</w:t>
            </w:r>
          </w:p>
          <w:p w14:paraId="7EE0B219" w14:textId="43BDB45E" w:rsidR="00B90F70" w:rsidRPr="00882F69" w:rsidRDefault="00B90F70" w:rsidP="00B90F70">
            <w:pPr>
              <w:keepNext/>
              <w:keepLines/>
              <w:widowControl w:val="0"/>
              <w:tabs>
                <w:tab w:val="left" w:pos="640"/>
                <w:tab w:val="left" w:pos="1040"/>
              </w:tabs>
              <w:spacing w:after="100" w:afterAutospacing="1" w:line="240" w:lineRule="auto"/>
              <w:ind w:left="1134" w:hanging="494"/>
            </w:pPr>
            <w:r w:rsidRPr="00882F69">
              <w:tab/>
            </w:r>
            <w:r w:rsidRPr="00882F69">
              <w:rPr>
                <w:i/>
              </w:rPr>
              <w:t>Punkti</w:t>
            </w:r>
            <w:r w:rsidR="002A5404" w:rsidRPr="00882F69">
              <w:rPr>
                <w:i/>
              </w:rPr>
              <w:t>s</w:t>
            </w:r>
            <w:r w:rsidRPr="00882F69">
              <w:rPr>
                <w:i/>
              </w:rPr>
              <w:t xml:space="preserve"> ML9.b.3</w:t>
            </w:r>
            <w:r w:rsidR="00B7742A">
              <w:rPr>
                <w:i/>
              </w:rPr>
              <w:t>.</w:t>
            </w:r>
            <w:r w:rsidRPr="00882F69">
              <w:rPr>
                <w:i/>
              </w:rPr>
              <w:t xml:space="preserve"> tähendab ’mittemagnetiseeruv’, et suhteline </w:t>
            </w:r>
            <w:r w:rsidR="00B7742A">
              <w:rPr>
                <w:i/>
              </w:rPr>
              <w:t xml:space="preserve">magnetiline </w:t>
            </w:r>
            <w:proofErr w:type="spellStart"/>
            <w:r w:rsidRPr="00882F69">
              <w:rPr>
                <w:i/>
              </w:rPr>
              <w:t>läbitavus</w:t>
            </w:r>
            <w:proofErr w:type="spellEnd"/>
            <w:r w:rsidRPr="00882F69">
              <w:rPr>
                <w:i/>
              </w:rPr>
              <w:t xml:space="preserve"> on väiksem kui 2.</w:t>
            </w:r>
          </w:p>
          <w:p w14:paraId="3C7A540C" w14:textId="29184E68" w:rsidR="00AA4F73" w:rsidRPr="0084773C" w:rsidRDefault="00AA4F73" w:rsidP="00AA4F73">
            <w:pPr>
              <w:keepNext/>
              <w:keepLines/>
              <w:widowControl w:val="0"/>
              <w:tabs>
                <w:tab w:val="left" w:pos="640"/>
                <w:tab w:val="left" w:pos="1092"/>
                <w:tab w:val="left" w:pos="1560"/>
              </w:tabs>
              <w:spacing w:after="100" w:afterAutospacing="1" w:line="240" w:lineRule="auto"/>
              <w:ind w:left="1092" w:hanging="1092"/>
              <w:jc w:val="both"/>
            </w:pPr>
            <w:r w:rsidRPr="00882F69">
              <w:tab/>
              <w:t>4.</w:t>
            </w:r>
            <w:r w:rsidRPr="00882F69">
              <w:tab/>
              <w:t xml:space="preserve">spetsiaalselt allveelaevade jaoks kavandatud 'välisõhu lisamisest </w:t>
            </w:r>
            <w:r w:rsidRPr="0084773C">
              <w:t>sõltumatud tõukejõusüsteemid';</w:t>
            </w:r>
          </w:p>
          <w:p w14:paraId="3E94FF35" w14:textId="77777777" w:rsidR="00283042" w:rsidRPr="0084773C" w:rsidRDefault="00AA4F73" w:rsidP="00AA4F73">
            <w:pPr>
              <w:keepNext/>
              <w:keepLines/>
              <w:widowControl w:val="0"/>
              <w:tabs>
                <w:tab w:val="left" w:pos="640"/>
                <w:tab w:val="left" w:pos="1040"/>
              </w:tabs>
              <w:spacing w:after="100" w:afterAutospacing="1" w:line="240" w:lineRule="auto"/>
              <w:ind w:left="640" w:hanging="640"/>
              <w:rPr>
                <w:i/>
                <w:iCs/>
              </w:rPr>
            </w:pPr>
            <w:r w:rsidRPr="0084773C">
              <w:tab/>
            </w:r>
            <w:r w:rsidRPr="0084773C">
              <w:tab/>
            </w:r>
            <w:r w:rsidR="00CD73B9" w:rsidRPr="0084773C">
              <w:rPr>
                <w:i/>
                <w:iCs/>
                <w:u w:val="single"/>
              </w:rPr>
              <w:t>Märkus.</w:t>
            </w:r>
            <w:r w:rsidR="00CD73B9" w:rsidRPr="0084773C">
              <w:rPr>
                <w:i/>
                <w:iCs/>
              </w:rPr>
              <w:t xml:space="preserve"> Punkti ML9.b.4 ei kohaldata tuumaenergia suhtes.</w:t>
            </w:r>
          </w:p>
          <w:p w14:paraId="3BF7251B" w14:textId="6AB86203" w:rsidR="00AA4F73" w:rsidRPr="0084773C" w:rsidRDefault="00AA4F73" w:rsidP="00AA4F73">
            <w:pPr>
              <w:keepNext/>
              <w:keepLines/>
              <w:widowControl w:val="0"/>
              <w:tabs>
                <w:tab w:val="left" w:pos="640"/>
                <w:tab w:val="left" w:pos="1040"/>
              </w:tabs>
              <w:spacing w:after="100" w:afterAutospacing="1" w:line="240" w:lineRule="auto"/>
              <w:ind w:left="640" w:hanging="640"/>
              <w:rPr>
                <w:i/>
              </w:rPr>
            </w:pPr>
            <w:r w:rsidRPr="0084773C">
              <w:rPr>
                <w:i/>
                <w:u w:val="single"/>
              </w:rPr>
              <w:t>Tehniline märkus</w:t>
            </w:r>
            <w:r w:rsidR="00283042" w:rsidRPr="0084773C">
              <w:rPr>
                <w:i/>
                <w:u w:val="single"/>
              </w:rPr>
              <w:t xml:space="preserve"> </w:t>
            </w:r>
          </w:p>
          <w:p w14:paraId="06F0EE9F" w14:textId="77777777" w:rsidR="00283042" w:rsidRDefault="00AA4F73" w:rsidP="00AA4F73">
            <w:pPr>
              <w:keepNext/>
              <w:keepLines/>
              <w:widowControl w:val="0"/>
              <w:tabs>
                <w:tab w:val="left" w:pos="640"/>
                <w:tab w:val="left" w:pos="1040"/>
              </w:tabs>
              <w:spacing w:after="100" w:afterAutospacing="1" w:line="240" w:lineRule="auto"/>
              <w:ind w:left="1134" w:hanging="494"/>
              <w:rPr>
                <w:i/>
              </w:rPr>
            </w:pPr>
            <w:r w:rsidRPr="0084773C">
              <w:tab/>
            </w:r>
            <w:r w:rsidR="00283042" w:rsidRPr="0084773C">
              <w:rPr>
                <w:i/>
                <w:iCs/>
              </w:rPr>
              <w:t xml:space="preserve">Punkti ML9.b.4. kohaldamisel võimaldab </w:t>
            </w:r>
            <w:r w:rsidRPr="0084773C">
              <w:rPr>
                <w:i/>
                <w:iCs/>
              </w:rPr>
              <w:t>'</w:t>
            </w:r>
            <w:r w:rsidR="00283042" w:rsidRPr="0084773C">
              <w:rPr>
                <w:i/>
                <w:iCs/>
              </w:rPr>
              <w:t>v</w:t>
            </w:r>
            <w:r w:rsidR="00DB7912" w:rsidRPr="0084773C">
              <w:rPr>
                <w:i/>
                <w:iCs/>
              </w:rPr>
              <w:t>älisõhu</w:t>
            </w:r>
            <w:r w:rsidR="00DB7912" w:rsidRPr="0084773C">
              <w:rPr>
                <w:i/>
              </w:rPr>
              <w:t xml:space="preserve"> </w:t>
            </w:r>
            <w:r w:rsidRPr="0084773C">
              <w:rPr>
                <w:i/>
              </w:rPr>
              <w:t xml:space="preserve">lisamisest sõltumatu tõukejõusüsteem' veeliinist allpool oleval allveelaeval, millel ei ole juurdepääsu atmosfäärihapnikule, kasutada oma tõukejõusüsteemi </w:t>
            </w:r>
            <w:r w:rsidRPr="0084773C">
              <w:rPr>
                <w:i/>
              </w:rPr>
              <w:lastRenderedPageBreak/>
              <w:t>kauem, kui see akude abil võimalik oleks</w:t>
            </w:r>
            <w:r w:rsidRPr="00882F69">
              <w:t>.</w:t>
            </w:r>
            <w:r w:rsidRPr="00882F69">
              <w:rPr>
                <w:i/>
              </w:rPr>
              <w:t xml:space="preserve"> </w:t>
            </w:r>
          </w:p>
          <w:p w14:paraId="135740FF" w14:textId="607DD8D9" w:rsidR="00AA4F73" w:rsidRPr="0084773C" w:rsidRDefault="00283042" w:rsidP="00AA4F73">
            <w:pPr>
              <w:keepNext/>
              <w:keepLines/>
              <w:widowControl w:val="0"/>
              <w:tabs>
                <w:tab w:val="left" w:pos="640"/>
                <w:tab w:val="left" w:pos="1040"/>
              </w:tabs>
              <w:spacing w:after="100" w:afterAutospacing="1" w:line="240" w:lineRule="auto"/>
              <w:ind w:left="1134" w:hanging="494"/>
            </w:pPr>
            <w:r w:rsidRPr="0084773C">
              <w:rPr>
                <w:i/>
                <w:iCs/>
              </w:rPr>
              <w:t>N</w:t>
            </w:r>
            <w:r w:rsidRPr="0084773C">
              <w:rPr>
                <w:i/>
              </w:rPr>
              <w:t>.B. T</w:t>
            </w:r>
            <w:r w:rsidR="00AA4F73" w:rsidRPr="0084773C">
              <w:rPr>
                <w:i/>
              </w:rPr>
              <w:t>uuma</w:t>
            </w:r>
            <w:r w:rsidRPr="0084773C">
              <w:rPr>
                <w:i/>
              </w:rPr>
              <w:t>jõuseadmete kohta vt punkt ML9.h.</w:t>
            </w:r>
          </w:p>
          <w:p w14:paraId="1565355B" w14:textId="77777777" w:rsidR="00AA4F73" w:rsidRPr="0084773C" w:rsidRDefault="00AA4F73" w:rsidP="00AA4F73">
            <w:pPr>
              <w:keepNext/>
              <w:keepLines/>
              <w:widowControl w:val="0"/>
              <w:tabs>
                <w:tab w:val="left" w:pos="672"/>
              </w:tabs>
              <w:spacing w:after="100" w:afterAutospacing="1" w:line="240" w:lineRule="auto"/>
              <w:ind w:left="672" w:hanging="672"/>
              <w:jc w:val="both"/>
            </w:pPr>
            <w:proofErr w:type="spellStart"/>
            <w:r w:rsidRPr="0084773C">
              <w:t>c.</w:t>
            </w:r>
            <w:proofErr w:type="spellEnd"/>
            <w:r w:rsidRPr="0084773C">
              <w:tab/>
              <w:t>spetsiaalselt sõjaliseks kasutuseks loodud veealused avastamisseadmed, nende kontrollseadmed ja nende spetsiaalselt sõjaliseks kasutuseks loodud komponendid;</w:t>
            </w:r>
          </w:p>
          <w:p w14:paraId="66BC98CE" w14:textId="77777777" w:rsidR="00AA4F73" w:rsidRPr="0084773C" w:rsidRDefault="00AA4F73" w:rsidP="00AA4F73">
            <w:pPr>
              <w:keepNext/>
              <w:keepLines/>
              <w:widowControl w:val="0"/>
              <w:tabs>
                <w:tab w:val="left" w:pos="640"/>
              </w:tabs>
              <w:spacing w:after="100" w:afterAutospacing="1" w:line="240" w:lineRule="auto"/>
              <w:ind w:left="641" w:hanging="641"/>
              <w:jc w:val="both"/>
            </w:pPr>
            <w:proofErr w:type="spellStart"/>
            <w:r w:rsidRPr="0084773C">
              <w:t>d.</w:t>
            </w:r>
            <w:proofErr w:type="spellEnd"/>
            <w:r w:rsidRPr="0084773C">
              <w:tab/>
              <w:t>allveelaeva- ja torpeedovastased võrgud, mis on spetsiaalselt loodud sõjaliseks kasutuseks;</w:t>
            </w:r>
          </w:p>
          <w:p w14:paraId="6C3F123E" w14:textId="77777777" w:rsidR="00AA4F73" w:rsidRPr="0084773C" w:rsidRDefault="00AA4F73" w:rsidP="00AA4F73">
            <w:pPr>
              <w:keepNext/>
              <w:keepLines/>
              <w:widowControl w:val="0"/>
              <w:tabs>
                <w:tab w:val="left" w:pos="640"/>
              </w:tabs>
              <w:spacing w:after="100" w:afterAutospacing="1" w:line="240" w:lineRule="auto"/>
              <w:ind w:hanging="1021"/>
              <w:jc w:val="both"/>
            </w:pPr>
            <w:r w:rsidRPr="0084773C">
              <w:tab/>
            </w:r>
            <w:proofErr w:type="spellStart"/>
            <w:r w:rsidRPr="0084773C">
              <w:t>e.</w:t>
            </w:r>
            <w:proofErr w:type="spellEnd"/>
            <w:r w:rsidRPr="0084773C">
              <w:tab/>
              <w:t>ei kasutata alates 2003. aastast;</w:t>
            </w:r>
          </w:p>
          <w:p w14:paraId="4AABB495" w14:textId="77777777" w:rsidR="00AA4F73" w:rsidRPr="0084773C" w:rsidRDefault="00AA4F73" w:rsidP="00AA4F73">
            <w:pPr>
              <w:keepNext/>
              <w:keepLines/>
              <w:widowControl w:val="0"/>
              <w:tabs>
                <w:tab w:val="left" w:pos="640"/>
              </w:tabs>
              <w:spacing w:after="100" w:afterAutospacing="1" w:line="240" w:lineRule="auto"/>
              <w:ind w:left="640" w:hanging="640"/>
            </w:pPr>
            <w:proofErr w:type="spellStart"/>
            <w:r w:rsidRPr="0084773C">
              <w:t>f.</w:t>
            </w:r>
            <w:proofErr w:type="spellEnd"/>
            <w:r w:rsidRPr="0084773C">
              <w:tab/>
              <w:t>spetsiaalselt sõjaliseks kasutuseks loodud laevakere läbindused ja läbivad ühendused, mis võimaldavad koostoimimist laevavälise varustusega, ja nende spetsiaalselt sõjaliseks kasutuseks loodud komponendid;</w:t>
            </w:r>
          </w:p>
          <w:p w14:paraId="4716B141" w14:textId="77777777" w:rsidR="00F83CB7" w:rsidRPr="0084773C" w:rsidRDefault="00AA4F73" w:rsidP="005A2882">
            <w:pPr>
              <w:keepNext/>
              <w:keepLines/>
              <w:widowControl w:val="0"/>
              <w:tabs>
                <w:tab w:val="left" w:pos="640"/>
                <w:tab w:val="left" w:pos="1020"/>
              </w:tabs>
              <w:spacing w:after="100" w:afterAutospacing="1" w:line="240" w:lineRule="auto"/>
              <w:ind w:left="1531" w:hanging="1531"/>
              <w:rPr>
                <w:i/>
                <w:spacing w:val="-4"/>
              </w:rPr>
            </w:pPr>
            <w:r w:rsidRPr="0084773C">
              <w:tab/>
            </w:r>
            <w:r w:rsidRPr="0084773C">
              <w:rPr>
                <w:i/>
                <w:spacing w:val="-4"/>
                <w:u w:val="single"/>
              </w:rPr>
              <w:t>Märkus</w:t>
            </w:r>
            <w:r w:rsidR="007D20E9" w:rsidRPr="0084773C">
              <w:rPr>
                <w:i/>
                <w:spacing w:val="-4"/>
                <w:u w:val="single"/>
              </w:rPr>
              <w:t xml:space="preserve"> 1</w:t>
            </w:r>
            <w:r w:rsidR="00E931AF" w:rsidRPr="0084773C">
              <w:tab/>
            </w:r>
            <w:r w:rsidRPr="0084773C">
              <w:rPr>
                <w:i/>
                <w:spacing w:val="-4"/>
              </w:rPr>
              <w:t xml:space="preserve">Punkt ML9.f hõlmab ühe- ja </w:t>
            </w:r>
            <w:proofErr w:type="spellStart"/>
            <w:r w:rsidRPr="0084773C">
              <w:rPr>
                <w:i/>
                <w:spacing w:val="-4"/>
              </w:rPr>
              <w:t>mitmejuhtmelisi</w:t>
            </w:r>
            <w:proofErr w:type="spellEnd"/>
            <w:r w:rsidRPr="0084773C">
              <w:rPr>
                <w:i/>
                <w:spacing w:val="-4"/>
              </w:rPr>
              <w:t xml:space="preserve">, </w:t>
            </w:r>
            <w:proofErr w:type="spellStart"/>
            <w:r w:rsidRPr="0084773C">
              <w:rPr>
                <w:i/>
                <w:spacing w:val="-4"/>
              </w:rPr>
              <w:t>koaksiaal</w:t>
            </w:r>
            <w:proofErr w:type="spellEnd"/>
            <w:r w:rsidRPr="0084773C">
              <w:rPr>
                <w:i/>
                <w:spacing w:val="-4"/>
              </w:rPr>
              <w:t xml:space="preserve">- ning lainejuhtühendusi ja laevakere läbindusi, mis on võimelised säilitama lekkekindluse ning ettenähtud omadused sügavustel üle 100 m, ja kiudoptilisi konnektoreid ja optilisi laevakere läbindusi, mis on spetsiaalselt loodud laserkiire ülekandeks, sügavusest sõltumata. </w:t>
            </w:r>
          </w:p>
          <w:p w14:paraId="383B8CE0" w14:textId="476D6663" w:rsidR="00AA4F73" w:rsidRPr="0084773C" w:rsidRDefault="00F83CB7" w:rsidP="005A2882">
            <w:pPr>
              <w:keepNext/>
              <w:keepLines/>
              <w:widowControl w:val="0"/>
              <w:tabs>
                <w:tab w:val="left" w:pos="640"/>
                <w:tab w:val="left" w:pos="1020"/>
              </w:tabs>
              <w:spacing w:after="100" w:afterAutospacing="1" w:line="240" w:lineRule="auto"/>
              <w:ind w:left="1531" w:hanging="1531"/>
              <w:rPr>
                <w:i/>
                <w:spacing w:val="-4"/>
              </w:rPr>
            </w:pPr>
            <w:r w:rsidRPr="0084773C">
              <w:rPr>
                <w:i/>
                <w:spacing w:val="-4"/>
                <w:u w:val="single"/>
              </w:rPr>
              <w:t xml:space="preserve">Märkus 2 </w:t>
            </w:r>
            <w:r w:rsidR="00AA4F73" w:rsidRPr="0084773C">
              <w:rPr>
                <w:i/>
                <w:spacing w:val="-4"/>
              </w:rPr>
              <w:t xml:space="preserve">Punkti ML9.f. ei </w:t>
            </w:r>
            <w:r w:rsidRPr="0084773C">
              <w:rPr>
                <w:i/>
                <w:spacing w:val="-4"/>
              </w:rPr>
              <w:t>hõlma</w:t>
            </w:r>
            <w:r w:rsidR="00AA4F73" w:rsidRPr="0084773C">
              <w:rPr>
                <w:i/>
                <w:spacing w:val="-4"/>
              </w:rPr>
              <w:t xml:space="preserve"> harilik</w:t>
            </w:r>
            <w:r w:rsidRPr="0084773C">
              <w:rPr>
                <w:i/>
                <w:spacing w:val="-4"/>
              </w:rPr>
              <w:t>k</w:t>
            </w:r>
            <w:r w:rsidR="00AA4F73" w:rsidRPr="0084773C">
              <w:rPr>
                <w:i/>
                <w:spacing w:val="-4"/>
              </w:rPr>
              <w:t>e võlli ja roolivarda läbindus</w:t>
            </w:r>
            <w:r w:rsidRPr="0084773C">
              <w:rPr>
                <w:i/>
                <w:spacing w:val="-4"/>
              </w:rPr>
              <w:t>i</w:t>
            </w:r>
            <w:r w:rsidR="00AA4F73" w:rsidRPr="0084773C">
              <w:rPr>
                <w:i/>
                <w:spacing w:val="-4"/>
              </w:rPr>
              <w:t>.</w:t>
            </w:r>
          </w:p>
          <w:p w14:paraId="5F98318F" w14:textId="77777777" w:rsidR="00AA4F73" w:rsidRPr="00882F69" w:rsidRDefault="00AA4F73" w:rsidP="00AA4F73">
            <w:pPr>
              <w:keepNext/>
              <w:keepLines/>
              <w:widowControl w:val="0"/>
              <w:tabs>
                <w:tab w:val="left" w:pos="640"/>
              </w:tabs>
              <w:spacing w:after="100" w:afterAutospacing="1" w:line="240" w:lineRule="auto"/>
              <w:ind w:left="641" w:hanging="641"/>
            </w:pPr>
            <w:r w:rsidRPr="0084773C">
              <w:t>g.</w:t>
            </w:r>
            <w:r w:rsidRPr="0084773C">
              <w:tab/>
              <w:t>mis tahes järgmiste omadustega müratud laagrid, nende komponendid ning selliseid laagreid sisaldavad seadmed, mis on spetsiaalselt loodud sõjaliseks kasutuseks:</w:t>
            </w:r>
          </w:p>
          <w:p w14:paraId="6CB22006" w14:textId="77777777" w:rsidR="00AA4F73" w:rsidRPr="00882F69" w:rsidRDefault="00AA4F73" w:rsidP="00AA4F73">
            <w:pPr>
              <w:keepNext/>
              <w:keepLines/>
              <w:widowControl w:val="0"/>
              <w:tabs>
                <w:tab w:val="left" w:pos="640"/>
                <w:tab w:val="left" w:pos="993"/>
              </w:tabs>
              <w:spacing w:before="0" w:after="100" w:afterAutospacing="1" w:line="240" w:lineRule="auto"/>
              <w:ind w:left="1418" w:hanging="1418"/>
              <w:jc w:val="both"/>
            </w:pPr>
            <w:r w:rsidRPr="00882F69">
              <w:tab/>
              <w:t>1.</w:t>
            </w:r>
            <w:r w:rsidRPr="00882F69">
              <w:tab/>
              <w:t>gaas- või magnethõljukhõõre;</w:t>
            </w:r>
          </w:p>
          <w:p w14:paraId="088387A9" w14:textId="7C78B03E" w:rsidR="00AA4F73" w:rsidRPr="00882F69" w:rsidRDefault="00AA4F73" w:rsidP="00AA4F73">
            <w:pPr>
              <w:keepNext/>
              <w:keepLines/>
              <w:widowControl w:val="0"/>
              <w:tabs>
                <w:tab w:val="left" w:pos="640"/>
                <w:tab w:val="left" w:pos="993"/>
              </w:tabs>
              <w:spacing w:before="0" w:after="100" w:afterAutospacing="1" w:line="240" w:lineRule="auto"/>
              <w:ind w:left="1418" w:hanging="1418"/>
              <w:jc w:val="both"/>
            </w:pPr>
            <w:r w:rsidRPr="00882F69">
              <w:tab/>
              <w:t>2.</w:t>
            </w:r>
            <w:r w:rsidR="00D04613" w:rsidRPr="00882F69">
              <w:t xml:space="preserve"> </w:t>
            </w:r>
            <w:r w:rsidR="00D04613" w:rsidRPr="00882F69">
              <w:tab/>
            </w:r>
            <w:r w:rsidRPr="00882F69">
              <w:t xml:space="preserve">juhtseadmed tunnusmüra aktiivsummutamiseks; </w:t>
            </w:r>
            <w:r w:rsidRPr="00882F69">
              <w:rPr>
                <w:u w:val="single"/>
              </w:rPr>
              <w:t>või</w:t>
            </w:r>
          </w:p>
          <w:p w14:paraId="1CD311CE" w14:textId="5E6B9B70" w:rsidR="00AA4F73" w:rsidRPr="00882F69" w:rsidRDefault="00AA4F73" w:rsidP="005A2882">
            <w:pPr>
              <w:keepNext/>
              <w:keepLines/>
              <w:widowControl w:val="0"/>
              <w:tabs>
                <w:tab w:val="left" w:pos="640"/>
                <w:tab w:val="left" w:pos="1092"/>
                <w:tab w:val="left" w:pos="1520"/>
              </w:tabs>
              <w:spacing w:before="0" w:after="0"/>
              <w:ind w:left="1920" w:hanging="1920"/>
              <w:jc w:val="both"/>
            </w:pPr>
            <w:r w:rsidRPr="00882F69">
              <w:tab/>
              <w:t>3.</w:t>
            </w:r>
            <w:r w:rsidR="00D04613" w:rsidRPr="00882F69">
              <w:t xml:space="preserve"> </w:t>
            </w:r>
            <w:r w:rsidR="00D04613" w:rsidRPr="00882F69">
              <w:tab/>
            </w:r>
            <w:r w:rsidRPr="00882F69">
              <w:t>juhtseadmed vibratsiooni summutamiseks.</w:t>
            </w:r>
          </w:p>
          <w:p w14:paraId="04FB718A" w14:textId="79DB4155" w:rsidR="00841B54" w:rsidRPr="00882F69" w:rsidRDefault="00841B54" w:rsidP="00841B54">
            <w:pPr>
              <w:keepNext/>
              <w:keepLines/>
              <w:widowControl w:val="0"/>
              <w:tabs>
                <w:tab w:val="left" w:pos="640"/>
              </w:tabs>
              <w:spacing w:after="100" w:afterAutospacing="1" w:line="240" w:lineRule="auto"/>
              <w:ind w:left="641" w:hanging="641"/>
            </w:pPr>
            <w:r w:rsidRPr="00882F69">
              <w:t>h.</w:t>
            </w:r>
            <w:r w:rsidRPr="00882F69">
              <w:tab/>
              <w:t>spetsiaalselt punktis ML9.a nimetatud laevade jaoks loodud tuumaenergia tootmisseadmed või tuumajõuseadmed ja spetsiaalselt nendele sõjaliseks kasutamiseks loodud või kohandatud komponendi</w:t>
            </w:r>
            <w:r w:rsidR="009C5D77" w:rsidRPr="00882F69">
              <w:t>d.</w:t>
            </w:r>
          </w:p>
          <w:p w14:paraId="2E54E05D" w14:textId="77777777" w:rsidR="00B90F70" w:rsidRPr="00882F69" w:rsidRDefault="00B90F70" w:rsidP="004C431E">
            <w:pPr>
              <w:keepNext/>
              <w:keepLines/>
              <w:widowControl w:val="0"/>
              <w:tabs>
                <w:tab w:val="left" w:pos="640"/>
                <w:tab w:val="left" w:pos="1040"/>
              </w:tabs>
              <w:spacing w:after="100" w:afterAutospacing="1" w:line="240" w:lineRule="auto"/>
              <w:ind w:left="1207" w:hanging="640"/>
              <w:rPr>
                <w:i/>
              </w:rPr>
            </w:pPr>
            <w:r w:rsidRPr="00882F69">
              <w:t xml:space="preserve">  </w:t>
            </w:r>
            <w:r w:rsidRPr="00882F69">
              <w:rPr>
                <w:i/>
                <w:u w:val="single"/>
              </w:rPr>
              <w:t>Tehniline märkus</w:t>
            </w:r>
          </w:p>
          <w:p w14:paraId="093009C9" w14:textId="5F7E93B8" w:rsidR="00B90F70" w:rsidRPr="00882F69" w:rsidRDefault="00B90F70" w:rsidP="004C431E">
            <w:pPr>
              <w:keepNext/>
              <w:keepLines/>
              <w:widowControl w:val="0"/>
              <w:tabs>
                <w:tab w:val="left" w:pos="640"/>
                <w:tab w:val="left" w:pos="1040"/>
              </w:tabs>
              <w:spacing w:after="100" w:afterAutospacing="1" w:line="240" w:lineRule="auto"/>
              <w:ind w:left="1061" w:hanging="494"/>
              <w:rPr>
                <w:i/>
              </w:rPr>
            </w:pPr>
            <w:r w:rsidRPr="00882F69">
              <w:rPr>
                <w:i/>
              </w:rPr>
              <w:t>Punkti</w:t>
            </w:r>
            <w:r w:rsidR="004C431E" w:rsidRPr="00882F69">
              <w:rPr>
                <w:i/>
              </w:rPr>
              <w:t>s</w:t>
            </w:r>
            <w:r w:rsidRPr="00882F69">
              <w:rPr>
                <w:i/>
              </w:rPr>
              <w:t xml:space="preserve"> ML9.</w:t>
            </w:r>
            <w:r w:rsidR="004C431E" w:rsidRPr="00882F69">
              <w:rPr>
                <w:i/>
              </w:rPr>
              <w:t>h</w:t>
            </w:r>
            <w:r w:rsidRPr="00882F69">
              <w:rPr>
                <w:i/>
              </w:rPr>
              <w:t xml:space="preserve"> </w:t>
            </w:r>
            <w:r w:rsidR="004C431E" w:rsidRPr="00882F69">
              <w:rPr>
                <w:i/>
              </w:rPr>
              <w:t xml:space="preserve">tähendab mõiste </w:t>
            </w:r>
            <w:r w:rsidR="00841B54" w:rsidRPr="00882F69">
              <w:rPr>
                <w:i/>
              </w:rPr>
              <w:t>’</w:t>
            </w:r>
            <w:r w:rsidR="004C431E" w:rsidRPr="00882F69">
              <w:rPr>
                <w:i/>
              </w:rPr>
              <w:t>kohandatud</w:t>
            </w:r>
            <w:r w:rsidR="00841B54" w:rsidRPr="00882F69">
              <w:rPr>
                <w:i/>
              </w:rPr>
              <w:t>’</w:t>
            </w:r>
            <w:r w:rsidR="004C431E" w:rsidRPr="00882F69">
              <w:rPr>
                <w:i/>
              </w:rPr>
              <w:t xml:space="preserve"> mis tahes struktuurilist, elektrilist, mehaanilist või muud muudatust, mis annab mittesõjalise otstarbega objektile sõjalise võime, mis on võrdväärne spetsiaalselt sõjaliseks kasutamiseks loodud objekti sõjalise võimega</w:t>
            </w:r>
            <w:r w:rsidRPr="00882F69">
              <w:rPr>
                <w:i/>
              </w:rPr>
              <w:t>.</w:t>
            </w:r>
          </w:p>
          <w:p w14:paraId="5768E556" w14:textId="04A78EF4" w:rsidR="004C431E" w:rsidRPr="00882F69" w:rsidRDefault="004C431E" w:rsidP="004C431E">
            <w:pPr>
              <w:keepNext/>
              <w:keepLines/>
              <w:widowControl w:val="0"/>
              <w:tabs>
                <w:tab w:val="left" w:pos="640"/>
                <w:tab w:val="left" w:pos="1040"/>
              </w:tabs>
              <w:spacing w:after="100" w:afterAutospacing="1" w:line="240" w:lineRule="auto"/>
              <w:ind w:left="1134" w:hanging="494"/>
              <w:rPr>
                <w:i/>
                <w:u w:val="single"/>
              </w:rPr>
            </w:pPr>
            <w:r w:rsidRPr="00882F69">
              <w:rPr>
                <w:i/>
                <w:u w:val="single"/>
              </w:rPr>
              <w:t>Märkus   Punkt ML9.h</w:t>
            </w:r>
            <w:r w:rsidR="00120572">
              <w:rPr>
                <w:i/>
                <w:u w:val="single"/>
              </w:rPr>
              <w:t>.</w:t>
            </w:r>
            <w:r w:rsidRPr="00882F69">
              <w:rPr>
                <w:i/>
                <w:u w:val="single"/>
              </w:rPr>
              <w:t xml:space="preserve"> hõlmab „tuumareaktoreid“.</w:t>
            </w:r>
          </w:p>
          <w:p w14:paraId="38F80D13" w14:textId="6C0E4AC1" w:rsidR="00B90F70" w:rsidRPr="00882F69" w:rsidRDefault="00B90F70" w:rsidP="00B90F70">
            <w:pPr>
              <w:keepNext/>
              <w:keepLines/>
              <w:widowControl w:val="0"/>
              <w:tabs>
                <w:tab w:val="left" w:pos="640"/>
                <w:tab w:val="left" w:pos="1092"/>
                <w:tab w:val="left" w:pos="1520"/>
              </w:tabs>
              <w:spacing w:before="0" w:after="0"/>
              <w:ind w:left="567"/>
              <w:jc w:val="both"/>
              <w:rPr>
                <w:b/>
                <w:iCs/>
                <w:szCs w:val="20"/>
              </w:rPr>
            </w:pPr>
          </w:p>
        </w:tc>
      </w:tr>
      <w:tr w:rsidR="00AA4F73" w:rsidRPr="00882F69" w14:paraId="04172F0C" w14:textId="77777777" w:rsidTr="00AA4F73">
        <w:tc>
          <w:tcPr>
            <w:tcW w:w="1021" w:type="dxa"/>
            <w:tcBorders>
              <w:top w:val="single" w:sz="2" w:space="0" w:color="auto"/>
              <w:left w:val="single" w:sz="2" w:space="0" w:color="auto"/>
              <w:bottom w:val="single" w:sz="2" w:space="0" w:color="auto"/>
              <w:right w:val="single" w:sz="2" w:space="0" w:color="auto"/>
            </w:tcBorders>
          </w:tcPr>
          <w:p w14:paraId="5492BEF6"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ML10</w:t>
            </w:r>
          </w:p>
        </w:tc>
        <w:tc>
          <w:tcPr>
            <w:tcW w:w="8261" w:type="dxa"/>
            <w:tcBorders>
              <w:top w:val="single" w:sz="2" w:space="0" w:color="auto"/>
              <w:left w:val="single" w:sz="2" w:space="0" w:color="auto"/>
              <w:bottom w:val="single" w:sz="2" w:space="0" w:color="auto"/>
              <w:right w:val="single" w:sz="2" w:space="0" w:color="auto"/>
            </w:tcBorders>
          </w:tcPr>
          <w:p w14:paraId="1CB4BFFB" w14:textId="0ACC869D" w:rsidR="00AA4F73" w:rsidRPr="00882F69" w:rsidRDefault="00AA4F73" w:rsidP="009E7240">
            <w:pPr>
              <w:keepNext/>
              <w:keepLines/>
              <w:widowControl w:val="0"/>
              <w:tabs>
                <w:tab w:val="left" w:pos="2410"/>
              </w:tabs>
              <w:autoSpaceDE w:val="0"/>
              <w:autoSpaceDN w:val="0"/>
              <w:spacing w:after="100" w:afterAutospacing="1" w:line="240" w:lineRule="auto"/>
              <w:rPr>
                <w:b/>
              </w:rPr>
            </w:pPr>
            <w:r w:rsidRPr="00882F69">
              <w:rPr>
                <w:b/>
              </w:rPr>
              <w:t xml:space="preserve">„Õhusõidukid”, „õhust kergemad õhusõidukid”, </w:t>
            </w:r>
            <w:r w:rsidR="00336FB4" w:rsidRPr="00882F69">
              <w:rPr>
                <w:b/>
              </w:rPr>
              <w:t>„</w:t>
            </w:r>
            <w:r w:rsidRPr="00882F69">
              <w:rPr>
                <w:b/>
              </w:rPr>
              <w:t>mehitamata õhusõidukid</w:t>
            </w:r>
            <w:r w:rsidR="00336FB4" w:rsidRPr="00882F69">
              <w:rPr>
                <w:b/>
              </w:rPr>
              <w:t>“</w:t>
            </w:r>
            <w:r w:rsidRPr="00882F69">
              <w:rPr>
                <w:b/>
              </w:rPr>
              <w:t xml:space="preserve">, „õhusõidukite” </w:t>
            </w:r>
            <w:r w:rsidRPr="0084773C">
              <w:rPr>
                <w:b/>
              </w:rPr>
              <w:t>mootorid</w:t>
            </w:r>
            <w:r w:rsidR="00592C2A" w:rsidRPr="0084773C">
              <w:rPr>
                <w:b/>
              </w:rPr>
              <w:t>, „</w:t>
            </w:r>
            <w:proofErr w:type="spellStart"/>
            <w:r w:rsidR="00592C2A" w:rsidRPr="0084773C">
              <w:rPr>
                <w:b/>
              </w:rPr>
              <w:t>suborbitaalne</w:t>
            </w:r>
            <w:proofErr w:type="spellEnd"/>
            <w:r w:rsidR="00592C2A" w:rsidRPr="0084773C">
              <w:rPr>
                <w:b/>
              </w:rPr>
              <w:t xml:space="preserve"> alus”</w:t>
            </w:r>
            <w:r w:rsidRPr="0084773C">
              <w:rPr>
                <w:b/>
              </w:rPr>
              <w:t xml:space="preserve"> ja </w:t>
            </w:r>
            <w:r w:rsidR="00592C2A" w:rsidRPr="0084773C">
              <w:rPr>
                <w:b/>
              </w:rPr>
              <w:t xml:space="preserve">„õhusõidukite“ </w:t>
            </w:r>
            <w:r w:rsidRPr="0084773C">
              <w:rPr>
                <w:b/>
              </w:rPr>
              <w:t>varustus, nendega seotud varustus ja komponendid, mis on spetsiaalselt loodud või kohandatud sõjaliseks kasutuseks:</w:t>
            </w:r>
          </w:p>
          <w:p w14:paraId="5D35C724" w14:textId="0CE096D0" w:rsidR="00AA4F73" w:rsidRPr="00882F69" w:rsidRDefault="00AA4F73" w:rsidP="005A2882">
            <w:pPr>
              <w:keepNext/>
              <w:keepLines/>
              <w:widowControl w:val="0"/>
              <w:tabs>
                <w:tab w:val="left" w:pos="782"/>
              </w:tabs>
              <w:spacing w:after="0" w:line="240" w:lineRule="auto"/>
              <w:rPr>
                <w:i/>
                <w:iCs/>
              </w:rPr>
            </w:pPr>
            <w:r w:rsidRPr="00882F69">
              <w:rPr>
                <w:i/>
                <w:u w:val="single"/>
              </w:rPr>
              <w:t>N</w:t>
            </w:r>
            <w:r w:rsidR="00687AB7">
              <w:rPr>
                <w:i/>
                <w:u w:val="single"/>
              </w:rPr>
              <w:t>.</w:t>
            </w:r>
            <w:r w:rsidRPr="00882F69">
              <w:rPr>
                <w:i/>
                <w:u w:val="single"/>
              </w:rPr>
              <w:t>B.</w:t>
            </w:r>
            <w:r w:rsidRPr="00882F69">
              <w:rPr>
                <w:i/>
              </w:rPr>
              <w:t xml:space="preserve"> </w:t>
            </w:r>
            <w:r w:rsidRPr="00882F69">
              <w:tab/>
            </w:r>
            <w:r w:rsidRPr="00882F69">
              <w:rPr>
                <w:i/>
              </w:rPr>
              <w:t>Juhtimis- ja navigatsiooniseadmete kohta vt kategooriat ML11.</w:t>
            </w:r>
          </w:p>
          <w:p w14:paraId="73258A70" w14:textId="77777777" w:rsidR="00AA4F73" w:rsidRPr="00882F69" w:rsidRDefault="00AA4F73" w:rsidP="005A2882">
            <w:pPr>
              <w:keepNext/>
              <w:keepLines/>
              <w:widowControl w:val="0"/>
              <w:tabs>
                <w:tab w:val="left" w:pos="2410"/>
              </w:tabs>
              <w:spacing w:after="0" w:line="240" w:lineRule="auto"/>
              <w:ind w:left="851" w:hanging="818"/>
            </w:pPr>
            <w:r w:rsidRPr="00882F69">
              <w:t>a.</w:t>
            </w:r>
            <w:r w:rsidRPr="00882F69">
              <w:tab/>
              <w:t>mehitatud „õhusõidukid” ja „õhust kergemad õhusõidukid” ning spetsiaalselt nendele loodud komponendid;</w:t>
            </w:r>
          </w:p>
          <w:p w14:paraId="023CED24" w14:textId="77777777" w:rsidR="00AA4F73" w:rsidRPr="00882F69" w:rsidRDefault="00AA4F73" w:rsidP="005A2882">
            <w:pPr>
              <w:keepNext/>
              <w:keepLines/>
              <w:widowControl w:val="0"/>
              <w:tabs>
                <w:tab w:val="left" w:pos="2410"/>
              </w:tabs>
              <w:spacing w:after="0" w:line="240" w:lineRule="auto"/>
              <w:ind w:left="851" w:hanging="818"/>
            </w:pPr>
            <w:proofErr w:type="spellStart"/>
            <w:r w:rsidRPr="00882F69">
              <w:t>b.</w:t>
            </w:r>
            <w:proofErr w:type="spellEnd"/>
            <w:r w:rsidRPr="00882F69">
              <w:tab/>
              <w:t>ei kasutata alates 2011. aastast;</w:t>
            </w:r>
          </w:p>
          <w:p w14:paraId="76623AB1" w14:textId="77777777" w:rsidR="00AA4F73" w:rsidRPr="00882F69" w:rsidRDefault="00AA4F73" w:rsidP="005A2882">
            <w:pPr>
              <w:keepNext/>
              <w:keepLines/>
              <w:widowControl w:val="0"/>
              <w:tabs>
                <w:tab w:val="left" w:pos="2410"/>
              </w:tabs>
              <w:spacing w:after="0" w:line="240" w:lineRule="auto"/>
              <w:ind w:left="851" w:hanging="818"/>
            </w:pPr>
            <w:proofErr w:type="spellStart"/>
            <w:r w:rsidRPr="00882F69">
              <w:t>c.</w:t>
            </w:r>
            <w:proofErr w:type="spellEnd"/>
            <w:r w:rsidRPr="00882F69">
              <w:tab/>
              <w:t xml:space="preserve">mehitamata </w:t>
            </w:r>
            <w:r w:rsidR="00D97D9B" w:rsidRPr="00882F69">
              <w:t>„</w:t>
            </w:r>
            <w:r w:rsidRPr="00882F69">
              <w:t>õhusõidukid</w:t>
            </w:r>
            <w:r w:rsidR="00336FB4" w:rsidRPr="00882F69">
              <w:t>“</w:t>
            </w:r>
            <w:r w:rsidRPr="00882F69">
              <w:t xml:space="preserve"> ja </w:t>
            </w:r>
            <w:r w:rsidR="00336FB4" w:rsidRPr="00882F69">
              <w:t xml:space="preserve">„õhust kergemad õhusõidukid“ ning </w:t>
            </w:r>
            <w:r w:rsidRPr="00882F69">
              <w:t>nendega seotud varustus ning spetsiaalselt nendele loodud komponendid:</w:t>
            </w:r>
          </w:p>
          <w:p w14:paraId="3172967C" w14:textId="3C8B3743" w:rsidR="00AA4F73" w:rsidRPr="00882F69" w:rsidRDefault="00AA4F73" w:rsidP="005A2882">
            <w:pPr>
              <w:keepNext/>
              <w:keepLines/>
              <w:widowControl w:val="0"/>
              <w:tabs>
                <w:tab w:val="left" w:pos="2410"/>
              </w:tabs>
              <w:spacing w:after="0" w:line="240" w:lineRule="auto"/>
              <w:ind w:left="1418" w:hanging="676"/>
            </w:pPr>
            <w:r w:rsidRPr="00882F69">
              <w:t>1.</w:t>
            </w:r>
            <w:r w:rsidRPr="00882F69">
              <w:tab/>
              <w:t xml:space="preserve">mehitamata </w:t>
            </w:r>
            <w:r w:rsidR="00F610B5" w:rsidRPr="00882F69">
              <w:t>„</w:t>
            </w:r>
            <w:r w:rsidRPr="00882F69">
              <w:t>õhusõidukid</w:t>
            </w:r>
            <w:r w:rsidR="00D97D9B" w:rsidRPr="00882F69">
              <w:t>“</w:t>
            </w:r>
            <w:r w:rsidRPr="00882F69">
              <w:t xml:space="preserve">, </w:t>
            </w:r>
            <w:proofErr w:type="spellStart"/>
            <w:r w:rsidRPr="00882F69">
              <w:t>kaugjuhtimisega</w:t>
            </w:r>
            <w:proofErr w:type="spellEnd"/>
            <w:r w:rsidRPr="00882F69">
              <w:t xml:space="preserve"> õhusõidukid, autonoomse programmjuhtimisega õhusõidukid ja mehitamata „õhust kergemad õhusõidukid”;</w:t>
            </w:r>
          </w:p>
          <w:p w14:paraId="1403D91C" w14:textId="77777777" w:rsidR="00AA4F73" w:rsidRPr="00882F69" w:rsidRDefault="00AA4F73" w:rsidP="005A2882">
            <w:pPr>
              <w:keepNext/>
              <w:keepLines/>
              <w:widowControl w:val="0"/>
              <w:tabs>
                <w:tab w:val="left" w:pos="2410"/>
              </w:tabs>
              <w:spacing w:after="0" w:line="240" w:lineRule="auto"/>
              <w:ind w:left="1418" w:hanging="676"/>
            </w:pPr>
            <w:r w:rsidRPr="00882F69">
              <w:t>2.</w:t>
            </w:r>
            <w:r w:rsidRPr="00882F69">
              <w:tab/>
              <w:t xml:space="preserve"> stardi- ja </w:t>
            </w:r>
            <w:proofErr w:type="spellStart"/>
            <w:r w:rsidRPr="00882F69">
              <w:t>naasteseadmed</w:t>
            </w:r>
            <w:proofErr w:type="spellEnd"/>
            <w:r w:rsidRPr="00882F69">
              <w:t xml:space="preserve"> ning maapealse hooldamise seadmed;</w:t>
            </w:r>
          </w:p>
          <w:p w14:paraId="72ACB447" w14:textId="77777777" w:rsidR="00AA4F73" w:rsidRPr="00882F69" w:rsidRDefault="00AA4F73" w:rsidP="005A2882">
            <w:pPr>
              <w:keepNext/>
              <w:keepLines/>
              <w:widowControl w:val="0"/>
              <w:tabs>
                <w:tab w:val="left" w:pos="2410"/>
              </w:tabs>
              <w:spacing w:after="0" w:line="240" w:lineRule="auto"/>
              <w:ind w:left="1418" w:hanging="676"/>
            </w:pPr>
            <w:r w:rsidRPr="00882F69">
              <w:t>3.</w:t>
            </w:r>
            <w:r w:rsidRPr="00882F69">
              <w:tab/>
              <w:t xml:space="preserve"> juhtimis- või kontrolliseadmed;</w:t>
            </w:r>
          </w:p>
          <w:p w14:paraId="668CEEF8" w14:textId="77777777" w:rsidR="00AA4F73" w:rsidRPr="00882F69" w:rsidRDefault="00AA4F73" w:rsidP="005A2882">
            <w:pPr>
              <w:keepNext/>
              <w:keepLines/>
              <w:widowControl w:val="0"/>
              <w:tabs>
                <w:tab w:val="left" w:pos="2410"/>
              </w:tabs>
              <w:spacing w:after="0" w:line="240" w:lineRule="auto"/>
              <w:ind w:left="600" w:hanging="567"/>
            </w:pPr>
            <w:proofErr w:type="spellStart"/>
            <w:r w:rsidRPr="00882F69">
              <w:t>d.</w:t>
            </w:r>
            <w:proofErr w:type="spellEnd"/>
            <w:r w:rsidRPr="00882F69">
              <w:tab/>
              <w:t>õhusõidukite mootorite tõukejõusüsteemid ning spetsiaalselt nendele loodud komponendid;</w:t>
            </w:r>
          </w:p>
          <w:p w14:paraId="47B87E94" w14:textId="77777777" w:rsidR="00AA4F73" w:rsidRPr="00882F69" w:rsidRDefault="00AA4F73" w:rsidP="005A2882">
            <w:pPr>
              <w:keepNext/>
              <w:keepLines/>
              <w:widowControl w:val="0"/>
              <w:tabs>
                <w:tab w:val="left" w:pos="600"/>
              </w:tabs>
              <w:spacing w:after="0" w:line="240" w:lineRule="auto"/>
              <w:ind w:left="600" w:hanging="567"/>
            </w:pPr>
            <w:proofErr w:type="spellStart"/>
            <w:r w:rsidRPr="00882F69">
              <w:t>e.</w:t>
            </w:r>
            <w:proofErr w:type="spellEnd"/>
            <w:r w:rsidRPr="00882F69">
              <w:tab/>
              <w:t>õhus kütuse tankimise varustus, mis on spetsiaalselt loodud või kohandatud mis tahes järgmisele õhusõidukile, ning spetsiaalselt nendele loodud komponendid:</w:t>
            </w:r>
          </w:p>
          <w:p w14:paraId="0BDCCF7B" w14:textId="4EA227F0" w:rsidR="00AA4F73" w:rsidRPr="00882F69" w:rsidRDefault="00AA4F73" w:rsidP="005A2882">
            <w:pPr>
              <w:keepNext/>
              <w:keepLines/>
              <w:widowControl w:val="0"/>
              <w:spacing w:after="0" w:line="240" w:lineRule="auto"/>
              <w:ind w:left="1491" w:hanging="811"/>
              <w:jc w:val="both"/>
              <w:rPr>
                <w:u w:val="single"/>
              </w:rPr>
            </w:pPr>
            <w:r w:rsidRPr="00882F69">
              <w:t>1.</w:t>
            </w:r>
            <w:r w:rsidRPr="00882F69">
              <w:tab/>
              <w:t xml:space="preserve">punktis ML10.a. nimetatud „õhusõidukid” </w:t>
            </w:r>
            <w:r w:rsidRPr="00882F69">
              <w:rPr>
                <w:u w:val="single"/>
              </w:rPr>
              <w:t>või</w:t>
            </w:r>
          </w:p>
          <w:p w14:paraId="311061C0" w14:textId="6E90E7B2" w:rsidR="00AA4F73" w:rsidRPr="00882F69" w:rsidRDefault="00AA4F73" w:rsidP="005A2882">
            <w:pPr>
              <w:keepNext/>
              <w:keepLines/>
              <w:widowControl w:val="0"/>
              <w:spacing w:after="0" w:line="240" w:lineRule="auto"/>
              <w:ind w:left="1491" w:hanging="811"/>
              <w:jc w:val="both"/>
            </w:pPr>
            <w:r w:rsidRPr="00882F69">
              <w:t>2.</w:t>
            </w:r>
            <w:r w:rsidRPr="00882F69">
              <w:tab/>
              <w:t>punktis ML10.c.</w:t>
            </w:r>
            <w:r w:rsidR="00131654">
              <w:t xml:space="preserve"> </w:t>
            </w:r>
            <w:r w:rsidRPr="00882F69">
              <w:t xml:space="preserve">nimetatud mehitamata </w:t>
            </w:r>
            <w:r w:rsidR="003F0765" w:rsidRPr="00882F69">
              <w:t>„</w:t>
            </w:r>
            <w:r w:rsidRPr="00882F69">
              <w:t>õhusõidukid</w:t>
            </w:r>
            <w:r w:rsidR="003F0765" w:rsidRPr="00882F69">
              <w:t>“</w:t>
            </w:r>
            <w:r w:rsidRPr="00882F69">
              <w:t>;</w:t>
            </w:r>
          </w:p>
          <w:p w14:paraId="5C82C1D7" w14:textId="6E6849D2" w:rsidR="00AA4F73" w:rsidRPr="00B0205F" w:rsidRDefault="00AA4F73" w:rsidP="005A2882">
            <w:pPr>
              <w:keepNext/>
              <w:keepLines/>
              <w:widowControl w:val="0"/>
              <w:tabs>
                <w:tab w:val="left" w:pos="2410"/>
              </w:tabs>
              <w:spacing w:after="60" w:line="240" w:lineRule="auto"/>
              <w:ind w:left="601" w:hanging="567"/>
            </w:pPr>
            <w:proofErr w:type="spellStart"/>
            <w:r w:rsidRPr="00882F69">
              <w:t>f.</w:t>
            </w:r>
            <w:proofErr w:type="spellEnd"/>
            <w:r w:rsidRPr="00882F69">
              <w:tab/>
            </w:r>
            <w:r w:rsidRPr="00B0205F">
              <w:t>maapealsed seadmed, mis on spetsiaalselt loodud kasutamiseks punktis ML10.a. nimetatud õhusõidukitega või punktis ML10.d. nimetatud õhusõidukite mootoritega;</w:t>
            </w:r>
          </w:p>
          <w:p w14:paraId="54E68F77" w14:textId="15DF34BA" w:rsidR="00AA4F73" w:rsidRPr="00B0205F" w:rsidRDefault="00AA4F73" w:rsidP="000F33E3">
            <w:pPr>
              <w:keepNext/>
              <w:keepLines/>
              <w:widowControl w:val="0"/>
              <w:tabs>
                <w:tab w:val="left" w:pos="2410"/>
              </w:tabs>
              <w:spacing w:after="0" w:line="240" w:lineRule="auto"/>
              <w:rPr>
                <w:i/>
              </w:rPr>
            </w:pPr>
          </w:p>
          <w:p w14:paraId="15125C9F" w14:textId="77777777" w:rsidR="000F33E3" w:rsidRPr="00B0205F" w:rsidRDefault="000F33E3" w:rsidP="0041684C">
            <w:pPr>
              <w:keepNext/>
              <w:keepLines/>
              <w:widowControl w:val="0"/>
              <w:tabs>
                <w:tab w:val="left" w:pos="2410"/>
              </w:tabs>
              <w:spacing w:before="0" w:after="100" w:afterAutospacing="1" w:line="240" w:lineRule="auto"/>
              <w:ind w:left="600"/>
              <w:rPr>
                <w:i/>
              </w:rPr>
            </w:pPr>
            <w:r w:rsidRPr="00B0205F">
              <w:rPr>
                <w:i/>
                <w:u w:val="single"/>
              </w:rPr>
              <w:t>Märkus 1.</w:t>
            </w:r>
            <w:r w:rsidRPr="00B0205F">
              <w:rPr>
                <w:i/>
              </w:rPr>
              <w:t xml:space="preserve"> Punkt ML10.f hõlmab survetankimise varustust ja seadmeid, mis on spetsiaalselt loodud piiratud tingimustes töötamiseks, sealhulgas laeva pardal asuvat varustust ja seadmeid. </w:t>
            </w:r>
          </w:p>
          <w:p w14:paraId="484A16FA" w14:textId="77777777" w:rsidR="000F33E3" w:rsidRPr="00B0205F" w:rsidRDefault="000F33E3" w:rsidP="0041684C">
            <w:pPr>
              <w:keepNext/>
              <w:keepLines/>
              <w:widowControl w:val="0"/>
              <w:tabs>
                <w:tab w:val="left" w:pos="2410"/>
              </w:tabs>
              <w:spacing w:before="0" w:after="100" w:afterAutospacing="1" w:line="240" w:lineRule="auto"/>
              <w:ind w:left="600"/>
              <w:rPr>
                <w:i/>
              </w:rPr>
            </w:pPr>
            <w:r w:rsidRPr="00B0205F">
              <w:rPr>
                <w:i/>
                <w:u w:val="single"/>
              </w:rPr>
              <w:t>Märkus 2.</w:t>
            </w:r>
            <w:r w:rsidRPr="00B0205F">
              <w:rPr>
                <w:i/>
              </w:rPr>
              <w:t xml:space="preserve"> Punkt ML10.f ei hõlma järgmist:</w:t>
            </w:r>
          </w:p>
          <w:p w14:paraId="7BEE6C50" w14:textId="77777777" w:rsidR="000F33E3" w:rsidRPr="00B0205F" w:rsidRDefault="000F33E3" w:rsidP="0041684C">
            <w:pPr>
              <w:keepNext/>
              <w:keepLines/>
              <w:widowControl w:val="0"/>
              <w:tabs>
                <w:tab w:val="left" w:pos="2410"/>
              </w:tabs>
              <w:spacing w:before="0" w:after="100" w:afterAutospacing="1" w:line="240" w:lineRule="auto"/>
              <w:ind w:left="600"/>
              <w:rPr>
                <w:i/>
              </w:rPr>
            </w:pPr>
            <w:r w:rsidRPr="00B0205F">
              <w:rPr>
                <w:i/>
              </w:rPr>
              <w:t xml:space="preserve">1. veotiislid; </w:t>
            </w:r>
          </w:p>
          <w:p w14:paraId="73D2A1F4" w14:textId="77777777" w:rsidR="000F33E3" w:rsidRPr="00B0205F" w:rsidRDefault="000F33E3" w:rsidP="0041684C">
            <w:pPr>
              <w:keepNext/>
              <w:keepLines/>
              <w:widowControl w:val="0"/>
              <w:tabs>
                <w:tab w:val="left" w:pos="2410"/>
              </w:tabs>
              <w:spacing w:before="0" w:after="100" w:afterAutospacing="1" w:line="240" w:lineRule="auto"/>
              <w:ind w:left="600"/>
              <w:rPr>
                <w:i/>
              </w:rPr>
            </w:pPr>
            <w:r w:rsidRPr="00B0205F">
              <w:rPr>
                <w:i/>
              </w:rPr>
              <w:t xml:space="preserve">2. kaitsematid ja -katted; </w:t>
            </w:r>
          </w:p>
          <w:p w14:paraId="366E17F2" w14:textId="77777777" w:rsidR="000F33E3" w:rsidRPr="00B0205F" w:rsidRDefault="000F33E3" w:rsidP="0041684C">
            <w:pPr>
              <w:keepNext/>
              <w:keepLines/>
              <w:widowControl w:val="0"/>
              <w:tabs>
                <w:tab w:val="left" w:pos="2410"/>
              </w:tabs>
              <w:spacing w:before="0" w:after="100" w:afterAutospacing="1" w:line="240" w:lineRule="auto"/>
              <w:ind w:left="600"/>
              <w:rPr>
                <w:i/>
              </w:rPr>
            </w:pPr>
            <w:r w:rsidRPr="00B0205F">
              <w:rPr>
                <w:i/>
              </w:rPr>
              <w:t xml:space="preserve">3. redelid, astmed ja platvormid; </w:t>
            </w:r>
          </w:p>
          <w:p w14:paraId="2CFC94D2" w14:textId="1DC55582" w:rsidR="000F33E3" w:rsidRDefault="000F33E3" w:rsidP="0041684C">
            <w:pPr>
              <w:keepNext/>
              <w:keepLines/>
              <w:widowControl w:val="0"/>
              <w:tabs>
                <w:tab w:val="left" w:pos="2410"/>
              </w:tabs>
              <w:spacing w:before="0" w:after="100" w:afterAutospacing="1" w:line="240" w:lineRule="auto"/>
              <w:ind w:left="600"/>
              <w:rPr>
                <w:i/>
              </w:rPr>
            </w:pPr>
            <w:r w:rsidRPr="00B0205F">
              <w:rPr>
                <w:i/>
              </w:rPr>
              <w:t>4. tõkiskingad, kinnitusrihmad ja -varustus.</w:t>
            </w:r>
          </w:p>
          <w:p w14:paraId="2C1AAA2A" w14:textId="2CE13D76" w:rsidR="00AA4F73" w:rsidRPr="00882F69" w:rsidRDefault="00AA4F73" w:rsidP="009E7240">
            <w:pPr>
              <w:keepNext/>
              <w:keepLines/>
              <w:widowControl w:val="0"/>
              <w:tabs>
                <w:tab w:val="left" w:pos="2410"/>
              </w:tabs>
              <w:spacing w:before="0" w:after="100" w:afterAutospacing="1" w:line="240" w:lineRule="auto"/>
              <w:ind w:left="600" w:hanging="600"/>
              <w:jc w:val="both"/>
            </w:pPr>
            <w:r w:rsidRPr="00882F69">
              <w:t>g.</w:t>
            </w:r>
            <w:r w:rsidRPr="00882F69">
              <w:tab/>
              <w:t xml:space="preserve">õhusõiduki meeskonna elutoetusseadmed, ohutusvarustus ja muu varustus hädaolukorras evakueerimiseks, mida ei ole nimetatud punktis ML10.a. ning mis on loodud kasutamiseks punktis ML10.a. nimetatud </w:t>
            </w:r>
            <w:r w:rsidR="002D4BE0">
              <w:t>„</w:t>
            </w:r>
            <w:r w:rsidRPr="00882F69">
              <w:t>õhusõidukitega</w:t>
            </w:r>
            <w:r w:rsidR="002D4BE0">
              <w:t xml:space="preserve">“ või </w:t>
            </w:r>
            <w:r w:rsidR="002D4BE0" w:rsidRPr="0084773C">
              <w:t>punktis</w:t>
            </w:r>
            <w:r w:rsidR="00EF7F72" w:rsidRPr="0084773C">
              <w:t xml:space="preserve"> ML10.j nimetatud „</w:t>
            </w:r>
            <w:proofErr w:type="spellStart"/>
            <w:r w:rsidR="00EF7F72" w:rsidRPr="0084773C">
              <w:t>suborbitaalsete</w:t>
            </w:r>
            <w:proofErr w:type="spellEnd"/>
            <w:r w:rsidR="00EF7F72" w:rsidRPr="0084773C">
              <w:t xml:space="preserve"> alustega“</w:t>
            </w:r>
            <w:r w:rsidRPr="0084773C">
              <w:t>;</w:t>
            </w:r>
          </w:p>
          <w:p w14:paraId="15FED03F" w14:textId="08D0F302" w:rsidR="00AA4F73" w:rsidRPr="00882F69" w:rsidRDefault="00AA4F73" w:rsidP="002D51D4">
            <w:pPr>
              <w:keepNext/>
              <w:keepLines/>
              <w:widowControl w:val="0"/>
              <w:spacing w:before="0" w:after="100" w:afterAutospacing="1" w:line="240" w:lineRule="auto"/>
              <w:ind w:left="1531" w:hanging="931"/>
              <w:rPr>
                <w:i/>
              </w:rPr>
            </w:pPr>
            <w:r w:rsidRPr="00882F69">
              <w:rPr>
                <w:i/>
                <w:u w:val="single"/>
              </w:rPr>
              <w:lastRenderedPageBreak/>
              <w:t>Märkus</w:t>
            </w:r>
            <w:r w:rsidR="00E931AF" w:rsidRPr="00882F69">
              <w:tab/>
            </w:r>
            <w:r w:rsidRPr="00882F69">
              <w:rPr>
                <w:i/>
              </w:rPr>
              <w:t>Punkt</w:t>
            </w:r>
            <w:r w:rsidR="00C618DA">
              <w:rPr>
                <w:i/>
              </w:rPr>
              <w:t>i</w:t>
            </w:r>
            <w:r w:rsidRPr="00882F69">
              <w:rPr>
                <w:i/>
              </w:rPr>
              <w:t xml:space="preserve"> ML10.g. ei </w:t>
            </w:r>
            <w:r w:rsidR="00C618DA">
              <w:rPr>
                <w:i/>
              </w:rPr>
              <w:t>kohaldata</w:t>
            </w:r>
            <w:r w:rsidRPr="00882F69">
              <w:rPr>
                <w:i/>
              </w:rPr>
              <w:t xml:space="preserve"> õhusõiduki meeskonna kiivri</w:t>
            </w:r>
            <w:r w:rsidR="00C618DA">
              <w:rPr>
                <w:i/>
              </w:rPr>
              <w:t>tele</w:t>
            </w:r>
            <w:r w:rsidRPr="00882F69">
              <w:rPr>
                <w:i/>
              </w:rPr>
              <w:t>, mis ei sisalda sõjalise kauba nimekirjas nimetatud sõjalisi kaupu ega oma paigaldus- ja kinnitusdetaile nende paigaldamiseks või kinnitamiseks.</w:t>
            </w:r>
          </w:p>
          <w:p w14:paraId="6B87C332" w14:textId="1F065A0B" w:rsidR="00AA4F73" w:rsidRPr="00882F69" w:rsidRDefault="00AA4F73" w:rsidP="009E7240">
            <w:pPr>
              <w:keepNext/>
              <w:keepLines/>
              <w:widowControl w:val="0"/>
              <w:tabs>
                <w:tab w:val="left" w:pos="1167"/>
              </w:tabs>
              <w:spacing w:before="0" w:after="100" w:afterAutospacing="1" w:line="240" w:lineRule="auto"/>
              <w:ind w:left="924" w:hanging="324"/>
            </w:pPr>
            <w:r w:rsidRPr="00882F69">
              <w:rPr>
                <w:i/>
                <w:u w:val="single"/>
              </w:rPr>
              <w:t>N</w:t>
            </w:r>
            <w:r w:rsidR="00687AB7">
              <w:rPr>
                <w:i/>
                <w:u w:val="single"/>
              </w:rPr>
              <w:t>.</w:t>
            </w:r>
            <w:r w:rsidRPr="00882F69">
              <w:rPr>
                <w:i/>
                <w:u w:val="single"/>
              </w:rPr>
              <w:t>B.</w:t>
            </w:r>
            <w:r w:rsidRPr="00882F69">
              <w:tab/>
            </w:r>
            <w:r w:rsidRPr="00882F69">
              <w:rPr>
                <w:i/>
              </w:rPr>
              <w:t>Kiivrite osas vt ka punkt ML13.c.</w:t>
            </w:r>
          </w:p>
          <w:p w14:paraId="52584BDA" w14:textId="77777777" w:rsidR="00AA4F73" w:rsidRPr="00882F69" w:rsidRDefault="00AA4F73" w:rsidP="009E7240">
            <w:pPr>
              <w:keepNext/>
              <w:keepLines/>
              <w:widowControl w:val="0"/>
              <w:tabs>
                <w:tab w:val="left" w:pos="2410"/>
              </w:tabs>
              <w:spacing w:before="0" w:after="100" w:afterAutospacing="1" w:line="240" w:lineRule="auto"/>
              <w:ind w:left="600" w:hanging="567"/>
            </w:pPr>
            <w:r w:rsidRPr="00882F69">
              <w:t>h.</w:t>
            </w:r>
            <w:r w:rsidRPr="00882F69">
              <w:tab/>
              <w:t>langevarjud, tiibvarjud ja nendega seotud varustus ning spetsiaalselt nendele loodud komponendid:</w:t>
            </w:r>
          </w:p>
          <w:p w14:paraId="2062B93F" w14:textId="77777777" w:rsidR="00AA4F73" w:rsidRPr="00882F69" w:rsidRDefault="00D97D9B" w:rsidP="009E7240">
            <w:pPr>
              <w:keepNext/>
              <w:keepLines/>
              <w:widowControl w:val="0"/>
              <w:tabs>
                <w:tab w:val="left" w:pos="2410"/>
              </w:tabs>
              <w:spacing w:before="0" w:after="100" w:afterAutospacing="1" w:line="240" w:lineRule="auto"/>
              <w:ind w:left="1491" w:hanging="891"/>
            </w:pPr>
            <w:r w:rsidRPr="00882F69">
              <w:t>1.</w:t>
            </w:r>
            <w:r w:rsidR="00AA4F73" w:rsidRPr="00882F69">
              <w:tab/>
              <w:t>langevarjud, mida ei ole nimetatud mujal sõjaliste kaupade nimekirjas;</w:t>
            </w:r>
          </w:p>
          <w:p w14:paraId="06697191" w14:textId="77777777" w:rsidR="00AA4F73" w:rsidRPr="00882F69" w:rsidRDefault="00AA4F73" w:rsidP="009E7240">
            <w:pPr>
              <w:keepNext/>
              <w:keepLines/>
              <w:widowControl w:val="0"/>
              <w:tabs>
                <w:tab w:val="left" w:pos="2410"/>
              </w:tabs>
              <w:spacing w:before="0" w:after="100" w:afterAutospacing="1" w:line="240" w:lineRule="auto"/>
              <w:ind w:left="1418" w:hanging="818"/>
            </w:pPr>
            <w:r w:rsidRPr="00882F69">
              <w:t>2.</w:t>
            </w:r>
            <w:r w:rsidRPr="00882F69">
              <w:tab/>
              <w:t>tiibvarjud;</w:t>
            </w:r>
          </w:p>
          <w:p w14:paraId="16368CB0" w14:textId="77777777" w:rsidR="00AA4F73" w:rsidRPr="00882F69" w:rsidRDefault="00AA4F73" w:rsidP="009E7240">
            <w:pPr>
              <w:keepNext/>
              <w:keepLines/>
              <w:widowControl w:val="0"/>
              <w:tabs>
                <w:tab w:val="left" w:pos="2410"/>
              </w:tabs>
              <w:spacing w:before="0" w:after="100" w:afterAutospacing="1" w:line="240" w:lineRule="auto"/>
              <w:ind w:left="1418" w:hanging="818"/>
            </w:pPr>
            <w:r w:rsidRPr="00882F69">
              <w:t>3.</w:t>
            </w:r>
            <w:r w:rsidRPr="00882F69">
              <w:tab/>
              <w:t xml:space="preserve">varustus, mis on spetsiaalselt loodud </w:t>
            </w:r>
            <w:proofErr w:type="spellStart"/>
            <w:r w:rsidRPr="00882F69">
              <w:t>ülikõrgetel</w:t>
            </w:r>
            <w:proofErr w:type="spellEnd"/>
            <w:r w:rsidRPr="00882F69">
              <w:t xml:space="preserve"> kõrgustel langevarjuhüppeks (näiteks ülikonnad, spetsiaalsed kiivrid, hingamissüsteemid ja navigeerimisvarustus);</w:t>
            </w:r>
          </w:p>
          <w:p w14:paraId="45BFFA94" w14:textId="77777777" w:rsidR="00AA4F73" w:rsidRPr="00882F69" w:rsidRDefault="00AA4F73" w:rsidP="009E7240">
            <w:pPr>
              <w:keepNext/>
              <w:keepLines/>
              <w:widowControl w:val="0"/>
              <w:tabs>
                <w:tab w:val="left" w:pos="2410"/>
              </w:tabs>
              <w:spacing w:before="0" w:after="100" w:afterAutospacing="1" w:line="240" w:lineRule="auto"/>
              <w:ind w:left="600" w:hanging="567"/>
            </w:pPr>
            <w:r w:rsidRPr="00882F69">
              <w:t>i.</w:t>
            </w:r>
            <w:r w:rsidRPr="00882F69">
              <w:tab/>
              <w:t>juhitav langevarju avamisvarustus või automaatjuhtimissüsteemid langevarjuga kohale toimetatavale lastile</w:t>
            </w:r>
          </w:p>
          <w:p w14:paraId="07FC36FB" w14:textId="77FDE7DC" w:rsidR="003929AB" w:rsidRPr="006948A1" w:rsidRDefault="003929AB" w:rsidP="004C669B">
            <w:pPr>
              <w:keepNext/>
              <w:keepLines/>
              <w:widowControl w:val="0"/>
              <w:tabs>
                <w:tab w:val="left" w:pos="1673"/>
              </w:tabs>
              <w:spacing w:before="0" w:after="100" w:afterAutospacing="1" w:line="240" w:lineRule="auto"/>
              <w:ind w:left="1673" w:hanging="1073"/>
              <w:rPr>
                <w:i/>
                <w:iCs/>
              </w:rPr>
            </w:pPr>
            <w:r w:rsidRPr="006948A1">
              <w:rPr>
                <w:i/>
                <w:u w:val="single"/>
              </w:rPr>
              <w:t>Märkus 1</w:t>
            </w:r>
            <w:r w:rsidRPr="006948A1">
              <w:tab/>
            </w:r>
            <w:r w:rsidR="004C669B" w:rsidRPr="006948A1">
              <w:rPr>
                <w:i/>
              </w:rPr>
              <w:t>Ei kasutata</w:t>
            </w:r>
            <w:r w:rsidR="009C5D77" w:rsidRPr="006948A1">
              <w:rPr>
                <w:i/>
              </w:rPr>
              <w:t>.</w:t>
            </w:r>
            <w:r w:rsidRPr="006948A1">
              <w:rPr>
                <w:i/>
              </w:rPr>
              <w:t xml:space="preserve"> </w:t>
            </w:r>
          </w:p>
          <w:p w14:paraId="0E7A0BDB" w14:textId="13C4D143" w:rsidR="003929AB" w:rsidRPr="006948A1" w:rsidRDefault="003929AB" w:rsidP="004C669B">
            <w:pPr>
              <w:keepNext/>
              <w:keepLines/>
              <w:widowControl w:val="0"/>
              <w:tabs>
                <w:tab w:val="left" w:pos="1451"/>
              </w:tabs>
              <w:spacing w:before="0" w:after="100" w:afterAutospacing="1" w:line="240" w:lineRule="auto"/>
              <w:ind w:left="600"/>
              <w:rPr>
                <w:i/>
                <w:iCs/>
              </w:rPr>
            </w:pPr>
            <w:r w:rsidRPr="006948A1">
              <w:rPr>
                <w:i/>
                <w:u w:val="single"/>
              </w:rPr>
              <w:t>Märkus 2</w:t>
            </w:r>
            <w:r w:rsidRPr="006948A1">
              <w:rPr>
                <w:i/>
              </w:rPr>
              <w:t xml:space="preserve"> </w:t>
            </w:r>
            <w:r w:rsidRPr="006948A1">
              <w:tab/>
            </w:r>
            <w:r w:rsidR="004C669B" w:rsidRPr="006948A1">
              <w:rPr>
                <w:i/>
              </w:rPr>
              <w:t xml:space="preserve">Ei kasutata. </w:t>
            </w:r>
          </w:p>
          <w:p w14:paraId="7B258E72" w14:textId="2CFEF06C" w:rsidR="003929AB" w:rsidRPr="006948A1" w:rsidRDefault="003929AB" w:rsidP="00DC7ADC">
            <w:pPr>
              <w:keepNext/>
              <w:keepLines/>
              <w:widowControl w:val="0"/>
              <w:tabs>
                <w:tab w:val="left" w:pos="1673"/>
              </w:tabs>
              <w:spacing w:before="0" w:after="0" w:line="240" w:lineRule="auto"/>
              <w:ind w:left="1673" w:hanging="1073"/>
              <w:jc w:val="both"/>
              <w:rPr>
                <w:i/>
                <w:iCs/>
              </w:rPr>
            </w:pPr>
            <w:r w:rsidRPr="006948A1">
              <w:rPr>
                <w:i/>
                <w:u w:val="single"/>
              </w:rPr>
              <w:t>Märkus 3</w:t>
            </w:r>
            <w:r w:rsidRPr="006948A1">
              <w:rPr>
                <w:i/>
              </w:rPr>
              <w:t xml:space="preserve"> </w:t>
            </w:r>
            <w:r w:rsidRPr="006948A1">
              <w:tab/>
            </w:r>
            <w:r w:rsidR="004C669B" w:rsidRPr="006948A1">
              <w:rPr>
                <w:i/>
              </w:rPr>
              <w:t xml:space="preserve">Ei kasutata. </w:t>
            </w:r>
          </w:p>
          <w:p w14:paraId="6AD6ACF6" w14:textId="77777777" w:rsidR="003929AB" w:rsidRPr="006948A1" w:rsidRDefault="003929AB" w:rsidP="009E7240">
            <w:pPr>
              <w:keepNext/>
              <w:keepLines/>
              <w:widowControl w:val="0"/>
              <w:tabs>
                <w:tab w:val="left" w:pos="2410"/>
              </w:tabs>
              <w:spacing w:before="0" w:after="100" w:afterAutospacing="1" w:line="240" w:lineRule="auto"/>
              <w:ind w:left="600" w:hanging="567"/>
            </w:pPr>
          </w:p>
          <w:p w14:paraId="48B65BD1" w14:textId="34D69242" w:rsidR="00AA4F73" w:rsidRPr="00882F69" w:rsidRDefault="00AA4F73" w:rsidP="002D51D4">
            <w:pPr>
              <w:keepNext/>
              <w:keepLines/>
              <w:widowControl w:val="0"/>
              <w:spacing w:after="100" w:afterAutospacing="1" w:line="240" w:lineRule="auto"/>
              <w:ind w:left="1673" w:hanging="1073"/>
              <w:jc w:val="both"/>
            </w:pPr>
            <w:r w:rsidRPr="006948A1">
              <w:rPr>
                <w:i/>
                <w:u w:val="single"/>
              </w:rPr>
              <w:t xml:space="preserve">Märkus </w:t>
            </w:r>
            <w:r w:rsidR="003929AB" w:rsidRPr="006948A1">
              <w:rPr>
                <w:i/>
                <w:u w:val="single"/>
              </w:rPr>
              <w:t>4</w:t>
            </w:r>
            <w:r w:rsidRPr="006948A1">
              <w:tab/>
            </w:r>
            <w:r w:rsidRPr="006948A1">
              <w:rPr>
                <w:i/>
              </w:rPr>
              <w:t>Punkti ML10.a kohaldamisel käsitatakse sõjalise kasutusena lahingtegevust, sõjalist</w:t>
            </w:r>
            <w:r w:rsidRPr="00882F69">
              <w:rPr>
                <w:i/>
              </w:rPr>
              <w:t xml:space="preserve"> luuret, rünnet, sõjalist treeningut, logistilist toetust ning vägede või sõjaliste kaupade </w:t>
            </w:r>
            <w:r w:rsidR="00DB7912" w:rsidRPr="00882F69">
              <w:rPr>
                <w:i/>
              </w:rPr>
              <w:t>t</w:t>
            </w:r>
            <w:r w:rsidR="004C669B" w:rsidRPr="00882F69">
              <w:rPr>
                <w:i/>
              </w:rPr>
              <w:t xml:space="preserve">ransporti ja </w:t>
            </w:r>
            <w:proofErr w:type="spellStart"/>
            <w:r w:rsidR="004C669B" w:rsidRPr="00882F69">
              <w:rPr>
                <w:i/>
              </w:rPr>
              <w:t>lennupildu</w:t>
            </w:r>
            <w:proofErr w:type="spellEnd"/>
            <w:r w:rsidRPr="00882F69">
              <w:rPr>
                <w:i/>
              </w:rPr>
              <w:t>.</w:t>
            </w:r>
          </w:p>
          <w:p w14:paraId="16ED43E9" w14:textId="5D372143" w:rsidR="00AA4F73" w:rsidRPr="00882F69" w:rsidRDefault="00AA4F73" w:rsidP="002D51D4">
            <w:pPr>
              <w:keepNext/>
              <w:keepLines/>
              <w:widowControl w:val="0"/>
              <w:tabs>
                <w:tab w:val="left" w:pos="1451"/>
              </w:tabs>
              <w:spacing w:after="100" w:afterAutospacing="1" w:line="240" w:lineRule="auto"/>
              <w:ind w:left="1673" w:right="-41" w:hanging="1134"/>
              <w:jc w:val="both"/>
              <w:rPr>
                <w:i/>
              </w:rPr>
            </w:pPr>
            <w:r w:rsidRPr="00882F69">
              <w:rPr>
                <w:i/>
                <w:u w:val="single"/>
              </w:rPr>
              <w:t xml:space="preserve">Märkus </w:t>
            </w:r>
            <w:r w:rsidR="003929AB" w:rsidRPr="00882F69">
              <w:rPr>
                <w:i/>
                <w:u w:val="single"/>
              </w:rPr>
              <w:t>5</w:t>
            </w:r>
            <w:r w:rsidRPr="00882F69">
              <w:tab/>
            </w:r>
            <w:r w:rsidRPr="00882F69">
              <w:rPr>
                <w:i/>
              </w:rPr>
              <w:t>Punkti ML10.a. ei kohaldata „õhusõidukite”</w:t>
            </w:r>
            <w:r w:rsidR="004C431E" w:rsidRPr="00882F69">
              <w:rPr>
                <w:i/>
              </w:rPr>
              <w:t xml:space="preserve"> või „õhust kergemate õhusõidukite“ </w:t>
            </w:r>
            <w:r w:rsidRPr="00882F69">
              <w:rPr>
                <w:i/>
              </w:rPr>
              <w:t xml:space="preserve"> suhtes, millel on kõik järgmised omadused:</w:t>
            </w:r>
          </w:p>
          <w:p w14:paraId="2752F319" w14:textId="77777777" w:rsidR="00AA4F73" w:rsidRPr="00882F69" w:rsidRDefault="00AA4F73" w:rsidP="002D51D4">
            <w:pPr>
              <w:keepNext/>
              <w:keepLines/>
              <w:widowControl w:val="0"/>
              <w:tabs>
                <w:tab w:val="left" w:pos="1531"/>
              </w:tabs>
              <w:spacing w:after="100" w:afterAutospacing="1" w:line="240" w:lineRule="auto"/>
              <w:ind w:left="1451" w:right="-41" w:hanging="1451"/>
              <w:jc w:val="both"/>
              <w:rPr>
                <w:i/>
              </w:rPr>
            </w:pPr>
            <w:r w:rsidRPr="00882F69">
              <w:tab/>
            </w:r>
            <w:r w:rsidRPr="00882F69">
              <w:rPr>
                <w:i/>
              </w:rPr>
              <w:t>a.</w:t>
            </w:r>
            <w:r w:rsidRPr="00882F69">
              <w:tab/>
            </w:r>
            <w:r w:rsidRPr="00882F69">
              <w:rPr>
                <w:i/>
              </w:rPr>
              <w:t>esmaselt toodetud enne 1946. aastat</w:t>
            </w:r>
            <w:r w:rsidRPr="00882F69">
              <w:t>;</w:t>
            </w:r>
          </w:p>
          <w:p w14:paraId="3444DB6D" w14:textId="77777777" w:rsidR="00AA4F73" w:rsidRPr="00882F69" w:rsidRDefault="00AA4F73" w:rsidP="002D51D4">
            <w:pPr>
              <w:keepNext/>
              <w:keepLines/>
              <w:widowControl w:val="0"/>
              <w:tabs>
                <w:tab w:val="left" w:pos="1389"/>
              </w:tabs>
              <w:spacing w:after="100" w:afterAutospacing="1" w:line="240" w:lineRule="auto"/>
              <w:ind w:left="1451" w:right="-40" w:hanging="1559"/>
              <w:jc w:val="both"/>
              <w:rPr>
                <w:i/>
                <w:u w:val="single"/>
              </w:rPr>
            </w:pPr>
            <w:r w:rsidRPr="00882F69">
              <w:tab/>
            </w:r>
            <w:proofErr w:type="spellStart"/>
            <w:r w:rsidRPr="00882F69">
              <w:rPr>
                <w:i/>
              </w:rPr>
              <w:t>b.</w:t>
            </w:r>
            <w:proofErr w:type="spellEnd"/>
            <w:r w:rsidRPr="00882F69">
              <w:tab/>
            </w:r>
            <w:r w:rsidRPr="00882F69">
              <w:rPr>
                <w:i/>
              </w:rPr>
              <w:t xml:space="preserve">ei sisalda sõjaliste kaupade nimekirjas loetletud esemeid, välja arvatud kui need on vajalikud, et täita ühe või mitme ELi liikmesriigi tsiviillennundusameti turvalisus- või lennukõlblikkusstandardeid; </w:t>
            </w:r>
            <w:r w:rsidRPr="00882F69">
              <w:rPr>
                <w:i/>
                <w:u w:val="single"/>
              </w:rPr>
              <w:t>ning</w:t>
            </w:r>
          </w:p>
          <w:p w14:paraId="50A2BA2A" w14:textId="6C185D63" w:rsidR="00AA4F73" w:rsidRPr="00882F69" w:rsidRDefault="00AA4F73" w:rsidP="002D51D4">
            <w:pPr>
              <w:keepNext/>
              <w:keepLines/>
              <w:widowControl w:val="0"/>
              <w:tabs>
                <w:tab w:val="left" w:pos="1389"/>
              </w:tabs>
              <w:spacing w:after="0" w:line="240" w:lineRule="auto"/>
              <w:ind w:left="1451" w:right="-40" w:hanging="1559"/>
              <w:jc w:val="both"/>
            </w:pPr>
            <w:r w:rsidRPr="00882F69">
              <w:tab/>
            </w:r>
            <w:proofErr w:type="spellStart"/>
            <w:r w:rsidRPr="00882F69">
              <w:rPr>
                <w:i/>
              </w:rPr>
              <w:t>c.</w:t>
            </w:r>
            <w:proofErr w:type="spellEnd"/>
            <w:r w:rsidRPr="00882F69">
              <w:tab/>
            </w:r>
            <w:r w:rsidRPr="00882F69">
              <w:rPr>
                <w:i/>
              </w:rPr>
              <w:t>ei sisalda sõjaliste kaupade nimekirjas loetletud relvi, välja arvatud kui need on kasutuskõlbmatud ja nende kasutuskõlblikkust ei ole võimalik taastada</w:t>
            </w:r>
            <w:r w:rsidRPr="00882F69">
              <w:t>.</w:t>
            </w:r>
            <w:r w:rsidR="004C431E" w:rsidRPr="00882F69">
              <w:t xml:space="preserve"> </w:t>
            </w:r>
          </w:p>
          <w:p w14:paraId="40AFCF53" w14:textId="77777777" w:rsidR="00672008" w:rsidRPr="00882F69" w:rsidRDefault="004C431E" w:rsidP="004C431E">
            <w:pPr>
              <w:keepNext/>
              <w:keepLines/>
              <w:widowControl w:val="0"/>
              <w:tabs>
                <w:tab w:val="left" w:pos="1389"/>
              </w:tabs>
              <w:spacing w:after="0" w:line="240" w:lineRule="auto"/>
              <w:ind w:left="2126" w:right="-40" w:hanging="1559"/>
              <w:jc w:val="both"/>
              <w:rPr>
                <w:i/>
              </w:rPr>
            </w:pPr>
            <w:r w:rsidRPr="00882F69">
              <w:rPr>
                <w:i/>
                <w:u w:val="single"/>
              </w:rPr>
              <w:t>Märkus 6</w:t>
            </w:r>
            <w:r w:rsidRPr="00882F69">
              <w:rPr>
                <w:i/>
              </w:rPr>
              <w:t xml:space="preserve"> </w:t>
            </w:r>
            <w:r w:rsidRPr="00882F69">
              <w:t xml:space="preserve"> </w:t>
            </w:r>
            <w:r w:rsidRPr="00882F69">
              <w:rPr>
                <w:i/>
              </w:rPr>
              <w:t>Punkt ML10.d ei hõlma</w:t>
            </w:r>
            <w:r w:rsidR="00672008" w:rsidRPr="00882F69">
              <w:rPr>
                <w:i/>
              </w:rPr>
              <w:t xml:space="preserve"> õhusõidukite mootorite tõukejõusüsteeme, </w:t>
            </w:r>
          </w:p>
          <w:p w14:paraId="00D39774" w14:textId="1C905D87" w:rsidR="004C431E" w:rsidRPr="00882F69" w:rsidRDefault="00672008" w:rsidP="00BF5BEA">
            <w:pPr>
              <w:keepNext/>
              <w:keepLines/>
              <w:widowControl w:val="0"/>
              <w:tabs>
                <w:tab w:val="left" w:pos="1389"/>
              </w:tabs>
              <w:spacing w:after="0" w:line="240" w:lineRule="auto"/>
              <w:ind w:left="2126" w:right="-40" w:hanging="1559"/>
              <w:jc w:val="both"/>
            </w:pPr>
            <w:r w:rsidRPr="00882F69">
              <w:rPr>
                <w:i/>
              </w:rPr>
              <w:t xml:space="preserve">              mis on esmaselt toodetud enne 1946. aastat.</w:t>
            </w:r>
          </w:p>
          <w:p w14:paraId="0DCCC7BC" w14:textId="77777777" w:rsidR="0041684C" w:rsidRPr="00882F69" w:rsidRDefault="0041684C" w:rsidP="002D51D4">
            <w:pPr>
              <w:keepNext/>
              <w:keepLines/>
              <w:widowControl w:val="0"/>
              <w:tabs>
                <w:tab w:val="left" w:pos="1389"/>
              </w:tabs>
              <w:spacing w:after="0" w:line="240" w:lineRule="auto"/>
              <w:ind w:left="1451" w:right="-40" w:hanging="1559"/>
              <w:jc w:val="both"/>
              <w:rPr>
                <w:b/>
                <w:iCs/>
              </w:rPr>
            </w:pPr>
          </w:p>
        </w:tc>
      </w:tr>
      <w:tr w:rsidR="00AA4F73" w:rsidRPr="00882F69" w14:paraId="41A7187F" w14:textId="77777777" w:rsidTr="00AA4F73">
        <w:tc>
          <w:tcPr>
            <w:tcW w:w="1021" w:type="dxa"/>
            <w:tcBorders>
              <w:top w:val="single" w:sz="2" w:space="0" w:color="auto"/>
              <w:left w:val="single" w:sz="2" w:space="0" w:color="auto"/>
              <w:bottom w:val="single" w:sz="2" w:space="0" w:color="auto"/>
              <w:right w:val="single" w:sz="2" w:space="0" w:color="auto"/>
            </w:tcBorders>
          </w:tcPr>
          <w:p w14:paraId="0874983C"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ML11</w:t>
            </w:r>
          </w:p>
        </w:tc>
        <w:tc>
          <w:tcPr>
            <w:tcW w:w="8261" w:type="dxa"/>
            <w:tcBorders>
              <w:top w:val="single" w:sz="2" w:space="0" w:color="auto"/>
              <w:left w:val="single" w:sz="2" w:space="0" w:color="auto"/>
              <w:bottom w:val="single" w:sz="2" w:space="0" w:color="auto"/>
              <w:right w:val="single" w:sz="2" w:space="0" w:color="auto"/>
            </w:tcBorders>
          </w:tcPr>
          <w:p w14:paraId="7C00E419" w14:textId="39066160" w:rsidR="00AA4F73" w:rsidRPr="0084773C" w:rsidRDefault="00AA4F73" w:rsidP="009E7240">
            <w:pPr>
              <w:keepNext/>
              <w:keepLines/>
              <w:widowControl w:val="0"/>
              <w:tabs>
                <w:tab w:val="left" w:pos="2410"/>
              </w:tabs>
              <w:autoSpaceDE w:val="0"/>
              <w:autoSpaceDN w:val="0"/>
              <w:spacing w:after="0" w:line="240" w:lineRule="auto"/>
              <w:rPr>
                <w:b/>
              </w:rPr>
            </w:pPr>
            <w:r w:rsidRPr="0084773C">
              <w:rPr>
                <w:b/>
              </w:rPr>
              <w:t>Elektrooniline varustus, „kosmose</w:t>
            </w:r>
            <w:r w:rsidR="00FE4C12" w:rsidRPr="0084773C">
              <w:rPr>
                <w:b/>
              </w:rPr>
              <w:t>aparaadid</w:t>
            </w:r>
            <w:r w:rsidRPr="0084773C">
              <w:rPr>
                <w:b/>
              </w:rPr>
              <w:t>” ja komponendid, mida ei ole nimetatud mujal sõjaliste kaupade nimekirjas:</w:t>
            </w:r>
          </w:p>
          <w:p w14:paraId="493B9D06" w14:textId="77777777" w:rsidR="00AA4F73" w:rsidRPr="0084773C" w:rsidRDefault="00AA4F73" w:rsidP="009E7240">
            <w:pPr>
              <w:keepNext/>
              <w:keepLines/>
              <w:widowControl w:val="0"/>
              <w:tabs>
                <w:tab w:val="left" w:pos="640"/>
              </w:tabs>
              <w:spacing w:after="100" w:afterAutospacing="1" w:line="240" w:lineRule="auto"/>
              <w:ind w:left="641" w:hanging="641"/>
              <w:jc w:val="both"/>
            </w:pPr>
            <w:r w:rsidRPr="0084773C">
              <w:t>a.</w:t>
            </w:r>
            <w:r w:rsidRPr="0084773C">
              <w:tab/>
              <w:t>spetsiaalselt sõjaliseks kasutuseks loodud elektrooniline varustus ja spetsiaalselt sellele loodud komponendid;</w:t>
            </w:r>
          </w:p>
          <w:p w14:paraId="0F03D875" w14:textId="25103F44" w:rsidR="00AA4F73" w:rsidRPr="0084773C" w:rsidRDefault="00AA4F73" w:rsidP="009E7240">
            <w:pPr>
              <w:keepNext/>
              <w:keepLines/>
              <w:widowControl w:val="0"/>
              <w:tabs>
                <w:tab w:val="left" w:pos="459"/>
              </w:tabs>
              <w:spacing w:before="0" w:after="100" w:afterAutospacing="1" w:line="240" w:lineRule="auto"/>
              <w:ind w:left="33" w:hanging="33"/>
            </w:pPr>
            <w:r w:rsidRPr="0084773C">
              <w:rPr>
                <w:i/>
                <w:u w:val="single"/>
              </w:rPr>
              <w:t>Märkus</w:t>
            </w:r>
            <w:r w:rsidR="00E931AF" w:rsidRPr="0084773C">
              <w:tab/>
            </w:r>
            <w:r w:rsidRPr="0084773C">
              <w:rPr>
                <w:i/>
              </w:rPr>
              <w:t>Punkt ML11.a. hõlmab järgmist:</w:t>
            </w:r>
          </w:p>
          <w:p w14:paraId="2193BBD9" w14:textId="77777777" w:rsidR="00AA4F73" w:rsidRPr="0084773C" w:rsidRDefault="00AA4F73" w:rsidP="009E7240">
            <w:pPr>
              <w:keepNext/>
              <w:keepLines/>
              <w:widowControl w:val="0"/>
              <w:tabs>
                <w:tab w:val="left" w:pos="2410"/>
              </w:tabs>
              <w:spacing w:before="0" w:after="100" w:afterAutospacing="1" w:line="240" w:lineRule="auto"/>
              <w:ind w:left="1418" w:hanging="818"/>
            </w:pPr>
            <w:r w:rsidRPr="0084773C">
              <w:rPr>
                <w:i/>
              </w:rPr>
              <w:t>a.</w:t>
            </w:r>
            <w:r w:rsidRPr="0084773C">
              <w:tab/>
            </w:r>
            <w:r w:rsidRPr="0084773C">
              <w:rPr>
                <w:i/>
              </w:rPr>
              <w:t xml:space="preserve">elektrooniliste </w:t>
            </w:r>
            <w:proofErr w:type="spellStart"/>
            <w:r w:rsidRPr="0084773C">
              <w:rPr>
                <w:i/>
              </w:rPr>
              <w:t>vastumeetmete</w:t>
            </w:r>
            <w:proofErr w:type="spellEnd"/>
            <w:r w:rsidRPr="0084773C">
              <w:rPr>
                <w:i/>
              </w:rPr>
              <w:t xml:space="preserve"> seadmed ja nende vastased seadmed (näiteks varustus, mis on loodud radarisüsteemide või raadiovastuvõtjate eksitamiseks kõrvaliste või valesignaalidega või muul viisil vastase elektrooniliste vastuvõtuseadmete või </w:t>
            </w:r>
            <w:proofErr w:type="spellStart"/>
            <w:r w:rsidRPr="0084773C">
              <w:rPr>
                <w:i/>
              </w:rPr>
              <w:t>vastumeetmete</w:t>
            </w:r>
            <w:proofErr w:type="spellEnd"/>
            <w:r w:rsidRPr="0084773C">
              <w:rPr>
                <w:i/>
              </w:rPr>
              <w:t xml:space="preserve"> seadmete vastuvõtu, toimimise või nende efektiivsuse takistamiseks), kaasa arvatud summutusseadmed ja summutamise vastased seadmed;</w:t>
            </w:r>
          </w:p>
          <w:p w14:paraId="3B9A4847" w14:textId="77777777" w:rsidR="00AA4F73" w:rsidRPr="0084773C" w:rsidRDefault="00AA4F73" w:rsidP="009E7240">
            <w:pPr>
              <w:keepNext/>
              <w:keepLines/>
              <w:widowControl w:val="0"/>
              <w:tabs>
                <w:tab w:val="left" w:pos="2410"/>
              </w:tabs>
              <w:spacing w:before="0" w:after="100" w:afterAutospacing="1" w:line="240" w:lineRule="auto"/>
              <w:ind w:left="1418" w:hanging="818"/>
            </w:pPr>
            <w:proofErr w:type="spellStart"/>
            <w:r w:rsidRPr="0084773C">
              <w:rPr>
                <w:i/>
              </w:rPr>
              <w:t>b.</w:t>
            </w:r>
            <w:proofErr w:type="spellEnd"/>
            <w:r w:rsidRPr="0084773C">
              <w:tab/>
            </w:r>
            <w:r w:rsidRPr="0084773C">
              <w:rPr>
                <w:i/>
              </w:rPr>
              <w:t>sageduse kiirhäälestusega lambid;</w:t>
            </w:r>
          </w:p>
          <w:p w14:paraId="28D39A78" w14:textId="77777777" w:rsidR="00AA4F73" w:rsidRPr="0084773C" w:rsidRDefault="00AA4F73" w:rsidP="009E7240">
            <w:pPr>
              <w:keepNext/>
              <w:keepLines/>
              <w:widowControl w:val="0"/>
              <w:tabs>
                <w:tab w:val="left" w:pos="2410"/>
              </w:tabs>
              <w:spacing w:before="0" w:after="100" w:afterAutospacing="1" w:line="240" w:lineRule="auto"/>
              <w:ind w:left="1418" w:hanging="818"/>
              <w:rPr>
                <w:i/>
                <w:iCs/>
              </w:rPr>
            </w:pPr>
            <w:proofErr w:type="spellStart"/>
            <w:r w:rsidRPr="0084773C">
              <w:rPr>
                <w:i/>
              </w:rPr>
              <w:t>c.</w:t>
            </w:r>
            <w:proofErr w:type="spellEnd"/>
            <w:r w:rsidRPr="0084773C">
              <w:tab/>
            </w:r>
            <w:r w:rsidRPr="0084773C">
              <w:rPr>
                <w:i/>
              </w:rPr>
              <w:t xml:space="preserve">elektroonilised süsteemid või varustus, mis on loodud kas elektromagnetilise spektri järelevalveks ja seireks sõjalise luure või julgeoleku tagamise eesmärkidel või sellise järelevalve ja seire </w:t>
            </w:r>
            <w:proofErr w:type="spellStart"/>
            <w:r w:rsidRPr="0084773C">
              <w:rPr>
                <w:i/>
              </w:rPr>
              <w:t>vastumeetmeteks</w:t>
            </w:r>
            <w:proofErr w:type="spellEnd"/>
            <w:r w:rsidRPr="0084773C">
              <w:rPr>
                <w:i/>
              </w:rPr>
              <w:t>;</w:t>
            </w:r>
          </w:p>
          <w:p w14:paraId="58D9BCCB" w14:textId="77777777" w:rsidR="00AA4F73" w:rsidRPr="0084773C" w:rsidRDefault="00AA4F73" w:rsidP="009E7240">
            <w:pPr>
              <w:keepNext/>
              <w:keepLines/>
              <w:widowControl w:val="0"/>
              <w:tabs>
                <w:tab w:val="left" w:pos="2410"/>
              </w:tabs>
              <w:spacing w:before="0" w:after="100" w:afterAutospacing="1" w:line="240" w:lineRule="auto"/>
              <w:ind w:left="1418" w:hanging="818"/>
              <w:rPr>
                <w:i/>
                <w:iCs/>
              </w:rPr>
            </w:pPr>
            <w:proofErr w:type="spellStart"/>
            <w:r w:rsidRPr="0084773C">
              <w:rPr>
                <w:i/>
              </w:rPr>
              <w:t>d.</w:t>
            </w:r>
            <w:proofErr w:type="spellEnd"/>
            <w:r w:rsidRPr="0084773C">
              <w:tab/>
            </w:r>
            <w:r w:rsidRPr="0084773C">
              <w:rPr>
                <w:i/>
              </w:rPr>
              <w:t xml:space="preserve">veealused </w:t>
            </w:r>
            <w:proofErr w:type="spellStart"/>
            <w:r w:rsidRPr="0084773C">
              <w:rPr>
                <w:i/>
              </w:rPr>
              <w:t>vastumeetmed</w:t>
            </w:r>
            <w:proofErr w:type="spellEnd"/>
            <w:r w:rsidRPr="0084773C">
              <w:rPr>
                <w:i/>
              </w:rPr>
              <w:t>, mis hõlmavad akustilist ja magnetilist summutamist ja peibutamist; varustus, mis on loodud sonarite eksitamiseks kõrvaliste ja valesignaalidega;</w:t>
            </w:r>
          </w:p>
          <w:p w14:paraId="342C915D" w14:textId="77777777" w:rsidR="00AA4F73" w:rsidRPr="0084773C" w:rsidRDefault="00AA4F73" w:rsidP="009E7240">
            <w:pPr>
              <w:keepNext/>
              <w:keepLines/>
              <w:widowControl w:val="0"/>
              <w:tabs>
                <w:tab w:val="left" w:pos="2410"/>
              </w:tabs>
              <w:spacing w:before="0" w:after="100" w:afterAutospacing="1" w:line="240" w:lineRule="auto"/>
              <w:ind w:left="1418" w:hanging="818"/>
            </w:pPr>
            <w:proofErr w:type="spellStart"/>
            <w:r w:rsidRPr="0084773C">
              <w:rPr>
                <w:i/>
              </w:rPr>
              <w:t>e.</w:t>
            </w:r>
            <w:proofErr w:type="spellEnd"/>
            <w:r w:rsidRPr="0084773C">
              <w:tab/>
            </w:r>
            <w:r w:rsidRPr="0084773C">
              <w:rPr>
                <w:i/>
              </w:rPr>
              <w:t>andmetöötluse turvaseadmed, andmete turvamise seadmed ning andmeedastus- ja signaliseerimisliinide turvaseadmed, mis kasutavad krüpteerimist;</w:t>
            </w:r>
          </w:p>
          <w:p w14:paraId="2CD1598E" w14:textId="6DBC7B1C" w:rsidR="00AA4F73" w:rsidRPr="0084773C" w:rsidRDefault="00AA4F73" w:rsidP="009E7240">
            <w:pPr>
              <w:keepNext/>
              <w:keepLines/>
              <w:widowControl w:val="0"/>
              <w:tabs>
                <w:tab w:val="left" w:pos="2410"/>
              </w:tabs>
              <w:spacing w:before="0" w:after="0" w:line="240" w:lineRule="auto"/>
              <w:ind w:left="1418" w:hanging="818"/>
              <w:rPr>
                <w:i/>
              </w:rPr>
            </w:pPr>
            <w:proofErr w:type="spellStart"/>
            <w:r w:rsidRPr="0084773C">
              <w:rPr>
                <w:i/>
              </w:rPr>
              <w:t>f.</w:t>
            </w:r>
            <w:proofErr w:type="spellEnd"/>
            <w:r w:rsidRPr="0084773C">
              <w:tab/>
            </w:r>
            <w:r w:rsidRPr="0084773C">
              <w:rPr>
                <w:i/>
              </w:rPr>
              <w:t>identifitseerimise, autentimise ja võtmesisestuse varustus ning võtmehalduse, -tootmise ja levitamise varustus;</w:t>
            </w:r>
          </w:p>
          <w:p w14:paraId="72CBDE13" w14:textId="77777777" w:rsidR="00FE4C12" w:rsidRPr="0084773C" w:rsidRDefault="00FE4C12" w:rsidP="009E7240">
            <w:pPr>
              <w:keepNext/>
              <w:keepLines/>
              <w:widowControl w:val="0"/>
              <w:tabs>
                <w:tab w:val="left" w:pos="2410"/>
              </w:tabs>
              <w:spacing w:before="0" w:after="0" w:line="240" w:lineRule="auto"/>
              <w:ind w:left="1418" w:hanging="818"/>
            </w:pPr>
          </w:p>
          <w:p w14:paraId="76655BF9" w14:textId="77777777" w:rsidR="00AA4F73" w:rsidRPr="0084773C" w:rsidRDefault="00AA4F73" w:rsidP="009E7240">
            <w:pPr>
              <w:keepNext/>
              <w:keepLines/>
              <w:widowControl w:val="0"/>
              <w:tabs>
                <w:tab w:val="left" w:pos="2410"/>
              </w:tabs>
              <w:spacing w:before="0" w:after="100" w:afterAutospacing="1" w:line="240" w:lineRule="auto"/>
              <w:ind w:left="1418" w:hanging="818"/>
            </w:pPr>
            <w:r w:rsidRPr="0084773C">
              <w:rPr>
                <w:i/>
              </w:rPr>
              <w:t>g.</w:t>
            </w:r>
            <w:r w:rsidRPr="0084773C">
              <w:tab/>
            </w:r>
            <w:r w:rsidRPr="0084773C">
              <w:rPr>
                <w:i/>
              </w:rPr>
              <w:t>juhtimis- ja navigatsiooniseadmed;</w:t>
            </w:r>
          </w:p>
          <w:p w14:paraId="298652EC" w14:textId="77777777" w:rsidR="00AA4F73" w:rsidRPr="0084773C" w:rsidRDefault="00AA4F73" w:rsidP="009E7240">
            <w:pPr>
              <w:keepNext/>
              <w:keepLines/>
              <w:widowControl w:val="0"/>
              <w:tabs>
                <w:tab w:val="left" w:pos="2410"/>
              </w:tabs>
              <w:spacing w:before="0" w:after="100" w:afterAutospacing="1" w:line="240" w:lineRule="auto"/>
              <w:ind w:left="1418" w:hanging="818"/>
            </w:pPr>
            <w:r w:rsidRPr="0084773C">
              <w:rPr>
                <w:i/>
              </w:rPr>
              <w:t>h.</w:t>
            </w:r>
            <w:r w:rsidRPr="0084773C">
              <w:tab/>
            </w:r>
            <w:proofErr w:type="spellStart"/>
            <w:r w:rsidRPr="0084773C">
              <w:rPr>
                <w:i/>
              </w:rPr>
              <w:t>troposfäärihajumise</w:t>
            </w:r>
            <w:proofErr w:type="spellEnd"/>
            <w:r w:rsidRPr="0084773C">
              <w:rPr>
                <w:i/>
              </w:rPr>
              <w:t xml:space="preserve"> põhise digitaalse raadioside edastusseadmed;</w:t>
            </w:r>
          </w:p>
          <w:p w14:paraId="2127FE21" w14:textId="12137751" w:rsidR="00AA4F73" w:rsidRPr="0084773C" w:rsidRDefault="00AA4F73" w:rsidP="009E7240">
            <w:pPr>
              <w:keepNext/>
              <w:keepLines/>
              <w:widowControl w:val="0"/>
              <w:tabs>
                <w:tab w:val="left" w:pos="2410"/>
              </w:tabs>
              <w:spacing w:before="0" w:after="0" w:line="240" w:lineRule="auto"/>
              <w:ind w:left="1418" w:hanging="818"/>
              <w:rPr>
                <w:i/>
              </w:rPr>
            </w:pPr>
            <w:r w:rsidRPr="0084773C">
              <w:rPr>
                <w:i/>
              </w:rPr>
              <w:t>i.</w:t>
            </w:r>
            <w:r w:rsidRPr="0084773C">
              <w:tab/>
            </w:r>
            <w:r w:rsidRPr="0084773C">
              <w:rPr>
                <w:i/>
              </w:rPr>
              <w:t xml:space="preserve">spetsiaalselt teabesignaalide jaoks kavandatud digitaalsed </w:t>
            </w:r>
            <w:proofErr w:type="spellStart"/>
            <w:r w:rsidRPr="0084773C">
              <w:rPr>
                <w:i/>
              </w:rPr>
              <w:t>demodulaatorid</w:t>
            </w:r>
            <w:proofErr w:type="spellEnd"/>
            <w:r w:rsidRPr="0084773C">
              <w:rPr>
                <w:i/>
              </w:rPr>
              <w:t>;</w:t>
            </w:r>
          </w:p>
          <w:p w14:paraId="0FD50E02" w14:textId="77777777" w:rsidR="00FE4C12" w:rsidRPr="0084773C" w:rsidRDefault="00FE4C12" w:rsidP="009E7240">
            <w:pPr>
              <w:keepNext/>
              <w:keepLines/>
              <w:widowControl w:val="0"/>
              <w:tabs>
                <w:tab w:val="left" w:pos="2410"/>
              </w:tabs>
              <w:spacing w:before="0" w:after="0" w:line="240" w:lineRule="auto"/>
              <w:ind w:left="1418" w:hanging="818"/>
              <w:rPr>
                <w:i/>
                <w:iCs/>
              </w:rPr>
            </w:pPr>
          </w:p>
          <w:p w14:paraId="164CFC07" w14:textId="28C49685" w:rsidR="00AA4F73" w:rsidRPr="0084773C" w:rsidRDefault="00AA4F73" w:rsidP="009E7240">
            <w:pPr>
              <w:keepNext/>
              <w:keepLines/>
              <w:widowControl w:val="0"/>
              <w:tabs>
                <w:tab w:val="left" w:pos="1472"/>
                <w:tab w:val="left" w:pos="2410"/>
              </w:tabs>
              <w:spacing w:before="0" w:after="100" w:afterAutospacing="1" w:line="240" w:lineRule="auto"/>
              <w:ind w:left="3969" w:hanging="3369"/>
              <w:rPr>
                <w:i/>
                <w:iCs/>
              </w:rPr>
            </w:pPr>
            <w:r w:rsidRPr="0084773C">
              <w:rPr>
                <w:i/>
              </w:rPr>
              <w:t>j.</w:t>
            </w:r>
            <w:r w:rsidRPr="0084773C">
              <w:tab/>
            </w:r>
            <w:r w:rsidRPr="0084773C">
              <w:rPr>
                <w:i/>
              </w:rPr>
              <w:t>„automaatsed juhtimis- ja kontrollisüsteemid”</w:t>
            </w:r>
            <w:r w:rsidR="00E2715C" w:rsidRPr="0084773C">
              <w:rPr>
                <w:i/>
              </w:rPr>
              <w:t>.</w:t>
            </w:r>
          </w:p>
          <w:p w14:paraId="7AD941A4" w14:textId="77777777" w:rsidR="00562F41" w:rsidRPr="0084773C" w:rsidRDefault="00562F41" w:rsidP="00562F41">
            <w:pPr>
              <w:keepNext/>
              <w:keepLines/>
              <w:widowControl w:val="0"/>
              <w:tabs>
                <w:tab w:val="left" w:pos="1491"/>
                <w:tab w:val="left" w:pos="2410"/>
              </w:tabs>
              <w:spacing w:before="0" w:after="100" w:afterAutospacing="1" w:line="240" w:lineRule="auto"/>
              <w:ind w:left="1491" w:hanging="891"/>
              <w:rPr>
                <w:i/>
                <w:u w:val="single"/>
              </w:rPr>
            </w:pPr>
            <w:r w:rsidRPr="0084773C">
              <w:rPr>
                <w:i/>
                <w:u w:val="single"/>
              </w:rPr>
              <w:t>Tehniline märkus</w:t>
            </w:r>
          </w:p>
          <w:p w14:paraId="5767062A" w14:textId="5ED5FD16" w:rsidR="00472CDB" w:rsidRPr="0084773C" w:rsidRDefault="00472CDB" w:rsidP="00D44A6F">
            <w:pPr>
              <w:keepNext/>
              <w:keepLines/>
              <w:widowControl w:val="0"/>
              <w:tabs>
                <w:tab w:val="left" w:pos="1491"/>
                <w:tab w:val="left" w:pos="2410"/>
              </w:tabs>
              <w:spacing w:before="0" w:after="100" w:afterAutospacing="1" w:line="240" w:lineRule="auto"/>
              <w:ind w:left="600"/>
              <w:jc w:val="both"/>
              <w:rPr>
                <w:i/>
                <w:iCs/>
                <w:u w:val="single"/>
              </w:rPr>
            </w:pPr>
            <w:r w:rsidRPr="0084773C">
              <w:rPr>
                <w:i/>
                <w:iCs/>
              </w:rPr>
              <w:t>Punkti ML11.a kohaldamisel on märkuse punktis j esitatud 'automaatsed juhtimis- ja kontrollisüsteemid' elektroonilised süsteemid, mille kaudu sisestatakse, töödeldakse ja edastatakse teavet, mis on oluline juhitavate vägede, suurte formeeringute, taktikaliste formeeringute, väeüksuste, laevade, allüksuste või relvade tõhusaks toimimiseks. See saavutatakse arvuti ja muu spetsiaalriistvara abil, mis on ette nähtud toetama sõjalise juhtimise funktsiooni. Automaatse juhtimissüsteemi peamised funktsioonid on teabe</w:t>
            </w:r>
            <w:r w:rsidRPr="0084773C">
              <w:rPr>
                <w:i/>
                <w:iCs/>
                <w:u w:val="single"/>
              </w:rPr>
              <w:t xml:space="preserve"> </w:t>
            </w:r>
            <w:r w:rsidRPr="0084773C">
              <w:rPr>
                <w:i/>
                <w:iCs/>
              </w:rPr>
              <w:lastRenderedPageBreak/>
              <w:t>tõhus automaatne kogumine, säilitamine ja töötlemine; olukorrast ning lahinguoperatsiooni ettevalmistamist ja läbiviimist mõjutavatest asjaoludest ülevaate andmine; operatiivsete ja taktikaliste kalkulatsioonide tegemine ressursside eraldamiseks väegrupeeringute või operatiivse lahingukorra elementide või lahingupaigutuse vahel kooskõlas missiooniga või operatsiooni etapiga; andmete ettevalmistamine olukorra hindamiseks ja otsuste tegemiseks igal ajal operatsiooni või lahingu käigus; operatsioonide arvutisimulatsioonid.</w:t>
            </w:r>
          </w:p>
          <w:p w14:paraId="226D4953" w14:textId="51B91F7A" w:rsidR="00AA4F73" w:rsidRPr="0084773C" w:rsidRDefault="00AA4F73" w:rsidP="009E7240">
            <w:pPr>
              <w:keepNext/>
              <w:keepLines/>
              <w:widowControl w:val="0"/>
              <w:tabs>
                <w:tab w:val="left" w:pos="1491"/>
                <w:tab w:val="left" w:pos="2410"/>
              </w:tabs>
              <w:spacing w:before="0" w:after="100" w:afterAutospacing="1" w:line="240" w:lineRule="auto"/>
              <w:ind w:left="1491" w:hanging="891"/>
            </w:pPr>
            <w:r w:rsidRPr="0084773C">
              <w:rPr>
                <w:i/>
                <w:u w:val="single"/>
              </w:rPr>
              <w:t>N</w:t>
            </w:r>
            <w:r w:rsidR="00687AB7">
              <w:rPr>
                <w:i/>
                <w:u w:val="single"/>
              </w:rPr>
              <w:t>.</w:t>
            </w:r>
            <w:r w:rsidRPr="0084773C">
              <w:rPr>
                <w:i/>
                <w:u w:val="single"/>
              </w:rPr>
              <w:t>B.</w:t>
            </w:r>
            <w:r w:rsidRPr="0084773C">
              <w:rPr>
                <w:i/>
              </w:rPr>
              <w:t xml:space="preserve"> </w:t>
            </w:r>
            <w:r w:rsidRPr="0084773C">
              <w:tab/>
            </w:r>
            <w:r w:rsidRPr="0084773C">
              <w:rPr>
                <w:i/>
              </w:rPr>
              <w:t xml:space="preserve">Sõjalise </w:t>
            </w:r>
            <w:r w:rsidR="00A24F71" w:rsidRPr="0084773C">
              <w:rPr>
                <w:i/>
              </w:rPr>
              <w:t>„</w:t>
            </w:r>
            <w:r w:rsidRPr="0084773C">
              <w:rPr>
                <w:i/>
              </w:rPr>
              <w:t>tarkvaral</w:t>
            </w:r>
            <w:r w:rsidR="00A24F71" w:rsidRPr="0084773C">
              <w:rPr>
                <w:i/>
              </w:rPr>
              <w:t>“</w:t>
            </w:r>
            <w:r w:rsidRPr="0084773C">
              <w:rPr>
                <w:i/>
              </w:rPr>
              <w:t xml:space="preserve"> põhineva raadioga (SDR) seotud </w:t>
            </w:r>
            <w:r w:rsidR="00A24F71" w:rsidRPr="0084773C">
              <w:rPr>
                <w:i/>
              </w:rPr>
              <w:t>„</w:t>
            </w:r>
            <w:r w:rsidRPr="0084773C">
              <w:rPr>
                <w:i/>
              </w:rPr>
              <w:t>tarkvara</w:t>
            </w:r>
            <w:r w:rsidR="00A24F71" w:rsidRPr="0084773C">
              <w:rPr>
                <w:i/>
              </w:rPr>
              <w:t>“</w:t>
            </w:r>
            <w:r w:rsidRPr="0084773C">
              <w:rPr>
                <w:i/>
              </w:rPr>
              <w:t xml:space="preserve"> kohta vt punkti ML21.</w:t>
            </w:r>
          </w:p>
          <w:p w14:paraId="55A2B225" w14:textId="455DF983" w:rsidR="00AA4F73" w:rsidRPr="0084773C" w:rsidRDefault="00AA4F73" w:rsidP="009E7240">
            <w:pPr>
              <w:keepNext/>
              <w:keepLines/>
              <w:widowControl w:val="0"/>
              <w:tabs>
                <w:tab w:val="left" w:pos="644"/>
              </w:tabs>
              <w:spacing w:after="100" w:afterAutospacing="1" w:line="240" w:lineRule="auto"/>
              <w:ind w:left="641" w:hanging="641"/>
            </w:pPr>
            <w:proofErr w:type="spellStart"/>
            <w:r w:rsidRPr="0084773C">
              <w:t>b.</w:t>
            </w:r>
            <w:proofErr w:type="spellEnd"/>
            <w:r w:rsidRPr="0084773C">
              <w:tab/>
            </w:r>
            <w:r w:rsidR="003F5AB7" w:rsidRPr="0084773C">
              <w:t xml:space="preserve">seadmed, mis on spetsiaalselt loodud või kohandatud „satelliitnavigatsiooni süsteemi“ osutatavate asukohamääramis-, navigatsiooni- või </w:t>
            </w:r>
            <w:proofErr w:type="spellStart"/>
            <w:r w:rsidR="003F5AB7" w:rsidRPr="0084773C">
              <w:t>ajamääramisteenuste</w:t>
            </w:r>
            <w:proofErr w:type="spellEnd"/>
            <w:r w:rsidR="003F5AB7" w:rsidRPr="0084773C">
              <w:t xml:space="preserve"> vastuvõtu, toimimise või nende efektiivsuse takistamiseks, ja spetsiaalselt nendele seadmetele loodud komponendid;</w:t>
            </w:r>
          </w:p>
          <w:p w14:paraId="5D9909BC" w14:textId="7F5BC333" w:rsidR="00AA4F73" w:rsidRPr="0084773C" w:rsidRDefault="00AA4F73" w:rsidP="009E7240">
            <w:pPr>
              <w:keepNext/>
              <w:keepLines/>
              <w:widowControl w:val="0"/>
              <w:tabs>
                <w:tab w:val="left" w:pos="644"/>
              </w:tabs>
              <w:spacing w:after="0" w:line="240" w:lineRule="auto"/>
              <w:ind w:left="641" w:right="-6" w:hanging="641"/>
              <w:jc w:val="both"/>
            </w:pPr>
            <w:proofErr w:type="spellStart"/>
            <w:r w:rsidRPr="0084773C">
              <w:t>c.</w:t>
            </w:r>
            <w:proofErr w:type="spellEnd"/>
            <w:r w:rsidRPr="0084773C">
              <w:tab/>
              <w:t>spetsiaalselt sõjaliseks kasutuseks loodud või kohandatud „kosmose</w:t>
            </w:r>
            <w:r w:rsidR="007763B8" w:rsidRPr="0084773C">
              <w:t>aparaadid</w:t>
            </w:r>
            <w:r w:rsidRPr="0084773C">
              <w:t>” ja spetsiaalselt sõjaliseks kasutuseks loodud „kosmose</w:t>
            </w:r>
            <w:r w:rsidR="007763B8" w:rsidRPr="0084773C">
              <w:t>aparaatide</w:t>
            </w:r>
            <w:r w:rsidRPr="0084773C">
              <w:t>” komponendid.</w:t>
            </w:r>
          </w:p>
          <w:p w14:paraId="53175866" w14:textId="77777777" w:rsidR="002D51D4" w:rsidRPr="0084773C" w:rsidRDefault="002D51D4" w:rsidP="009E7240">
            <w:pPr>
              <w:keepNext/>
              <w:keepLines/>
              <w:widowControl w:val="0"/>
              <w:tabs>
                <w:tab w:val="left" w:pos="644"/>
              </w:tabs>
              <w:spacing w:after="0" w:line="240" w:lineRule="auto"/>
              <w:ind w:left="641" w:right="-6" w:hanging="641"/>
              <w:jc w:val="both"/>
              <w:rPr>
                <w:b/>
                <w:iCs/>
              </w:rPr>
            </w:pPr>
          </w:p>
        </w:tc>
      </w:tr>
      <w:tr w:rsidR="00AA4F73" w:rsidRPr="00882F69" w14:paraId="17F75997" w14:textId="77777777" w:rsidTr="00AA4F73">
        <w:tc>
          <w:tcPr>
            <w:tcW w:w="1021" w:type="dxa"/>
            <w:tcBorders>
              <w:top w:val="single" w:sz="2" w:space="0" w:color="auto"/>
              <w:left w:val="single" w:sz="2" w:space="0" w:color="auto"/>
              <w:bottom w:val="single" w:sz="2" w:space="0" w:color="auto"/>
              <w:right w:val="single" w:sz="2" w:space="0" w:color="auto"/>
            </w:tcBorders>
          </w:tcPr>
          <w:p w14:paraId="42639900"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ML12</w:t>
            </w:r>
          </w:p>
        </w:tc>
        <w:tc>
          <w:tcPr>
            <w:tcW w:w="8261" w:type="dxa"/>
            <w:tcBorders>
              <w:top w:val="single" w:sz="2" w:space="0" w:color="auto"/>
              <w:left w:val="single" w:sz="2" w:space="0" w:color="auto"/>
              <w:bottom w:val="single" w:sz="2" w:space="0" w:color="auto"/>
              <w:right w:val="single" w:sz="2" w:space="0" w:color="auto"/>
            </w:tcBorders>
          </w:tcPr>
          <w:p w14:paraId="01F17F2D" w14:textId="77777777" w:rsidR="00AA4F73" w:rsidRPr="00882F69" w:rsidRDefault="00AA4F73" w:rsidP="009E7240">
            <w:pPr>
              <w:keepNext/>
              <w:keepLines/>
              <w:widowControl w:val="0"/>
              <w:tabs>
                <w:tab w:val="left" w:pos="2410"/>
              </w:tabs>
              <w:autoSpaceDE w:val="0"/>
              <w:autoSpaceDN w:val="0"/>
              <w:spacing w:after="100" w:afterAutospacing="1" w:line="240" w:lineRule="auto"/>
              <w:ind w:left="33"/>
              <w:rPr>
                <w:b/>
              </w:rPr>
            </w:pPr>
            <w:r w:rsidRPr="0084773C">
              <w:rPr>
                <w:b/>
              </w:rPr>
              <w:t>Kineetilise energia relvasüsteemid</w:t>
            </w:r>
            <w:r w:rsidRPr="00882F69">
              <w:rPr>
                <w:b/>
              </w:rPr>
              <w:t xml:space="preserve"> ja nendega seotud varustus ning spetsiaalselt nendele loodud komponendid:</w:t>
            </w:r>
          </w:p>
          <w:p w14:paraId="28A8A396" w14:textId="77777777" w:rsidR="00AA4F73" w:rsidRPr="00882F69" w:rsidRDefault="00AA4F73" w:rsidP="009E7240">
            <w:pPr>
              <w:keepNext/>
              <w:keepLines/>
              <w:widowControl w:val="0"/>
              <w:tabs>
                <w:tab w:val="left" w:pos="2410"/>
              </w:tabs>
              <w:spacing w:before="0" w:after="100" w:afterAutospacing="1" w:line="240" w:lineRule="auto"/>
              <w:ind w:left="742" w:hanging="709"/>
              <w:rPr>
                <w:szCs w:val="20"/>
              </w:rPr>
            </w:pPr>
            <w:r w:rsidRPr="00882F69">
              <w:t>a.</w:t>
            </w:r>
            <w:r w:rsidRPr="00882F69">
              <w:tab/>
              <w:t>kineetilise energia relvasüsteemid, mis on spetsiaalselt määratud sihtmärgi hävitamiseks või eesmärgist kõrvalejuhtimiseks;</w:t>
            </w:r>
          </w:p>
          <w:p w14:paraId="68987AD9" w14:textId="77777777" w:rsidR="00AA4F73" w:rsidRPr="00882F69" w:rsidRDefault="00AA4F73" w:rsidP="009E7240">
            <w:pPr>
              <w:keepNext/>
              <w:keepLines/>
              <w:widowControl w:val="0"/>
              <w:tabs>
                <w:tab w:val="left" w:pos="2410"/>
              </w:tabs>
              <w:spacing w:before="0" w:after="100" w:afterAutospacing="1" w:line="240" w:lineRule="auto"/>
              <w:ind w:left="742" w:hanging="709"/>
              <w:rPr>
                <w:szCs w:val="20"/>
              </w:rPr>
            </w:pPr>
            <w:proofErr w:type="spellStart"/>
            <w:r w:rsidRPr="00882F69">
              <w:t>b.</w:t>
            </w:r>
            <w:proofErr w:type="spellEnd"/>
            <w:r w:rsidRPr="00882F69">
              <w:tab/>
              <w:t>spetsiaalselt loodud testimise ja hindamise seadmed ja katsemudelid, kaasa arvatud diagnostikaseadmed ja sihtmärgid kineetilise energia laskekehade ja relvasüsteemide dünaamiliseks katsetamiseks.</w:t>
            </w:r>
          </w:p>
          <w:p w14:paraId="3CADC102" w14:textId="4F2B267E" w:rsidR="00AA4F73" w:rsidRPr="00882F69" w:rsidRDefault="00AA4F73" w:rsidP="009E7240">
            <w:pPr>
              <w:keepNext/>
              <w:keepLines/>
              <w:widowControl w:val="0"/>
              <w:tabs>
                <w:tab w:val="left" w:pos="742"/>
                <w:tab w:val="left" w:pos="2410"/>
              </w:tabs>
              <w:spacing w:after="100" w:afterAutospacing="1" w:line="240" w:lineRule="auto"/>
              <w:ind w:left="782" w:hanging="749"/>
              <w:rPr>
                <w:szCs w:val="20"/>
              </w:rPr>
            </w:pPr>
            <w:r w:rsidRPr="00882F69">
              <w:rPr>
                <w:i/>
                <w:u w:val="single"/>
              </w:rPr>
              <w:t>N</w:t>
            </w:r>
            <w:r w:rsidR="0034576E">
              <w:rPr>
                <w:i/>
                <w:u w:val="single"/>
              </w:rPr>
              <w:t>.</w:t>
            </w:r>
            <w:r w:rsidRPr="00882F69">
              <w:rPr>
                <w:i/>
                <w:u w:val="single"/>
              </w:rPr>
              <w:t>B.</w:t>
            </w:r>
            <w:r w:rsidRPr="00882F69">
              <w:rPr>
                <w:i/>
              </w:rPr>
              <w:t xml:space="preserve"> </w:t>
            </w:r>
            <w:r w:rsidRPr="00882F69">
              <w:tab/>
            </w:r>
            <w:r w:rsidR="008826F3">
              <w:rPr>
                <w:i/>
              </w:rPr>
              <w:t xml:space="preserve">Alamkaliibriga </w:t>
            </w:r>
            <w:r w:rsidRPr="00882F69">
              <w:rPr>
                <w:i/>
              </w:rPr>
              <w:t>laskemoona kasutavate ja ainult keemilisel tõukejõul põhinevate relvasüsteemide ning nende laskemoona kohta vt kategooriad ML1–ML4.</w:t>
            </w:r>
          </w:p>
          <w:p w14:paraId="70D22BF6" w14:textId="77777777" w:rsidR="00AA4F73" w:rsidRPr="00882F69" w:rsidRDefault="00AA4F73" w:rsidP="002D51D4">
            <w:pPr>
              <w:keepNext/>
              <w:keepLines/>
              <w:widowControl w:val="0"/>
              <w:spacing w:before="0" w:after="100" w:afterAutospacing="1" w:line="240" w:lineRule="auto"/>
              <w:ind w:left="1106" w:hanging="1073"/>
              <w:rPr>
                <w:szCs w:val="20"/>
              </w:rPr>
            </w:pPr>
            <w:r w:rsidRPr="00882F69">
              <w:rPr>
                <w:i/>
                <w:u w:val="single"/>
              </w:rPr>
              <w:t>Märkus 1</w:t>
            </w:r>
            <w:r w:rsidRPr="00882F69">
              <w:rPr>
                <w:i/>
              </w:rPr>
              <w:t xml:space="preserve"> </w:t>
            </w:r>
            <w:r w:rsidRPr="00882F69">
              <w:tab/>
            </w:r>
            <w:r w:rsidRPr="00882F69">
              <w:rPr>
                <w:i/>
              </w:rPr>
              <w:t>Kategooria ML12 hõlmab järgnevat, kui see on spetsiaalselt loodud kineetilise energia relvasüsteemidele:</w:t>
            </w:r>
          </w:p>
          <w:p w14:paraId="49ED6C16" w14:textId="77777777" w:rsidR="00AA4F73" w:rsidRPr="00882F69" w:rsidRDefault="00AA4F73" w:rsidP="009E7240">
            <w:pPr>
              <w:keepNext/>
              <w:keepLines/>
              <w:widowControl w:val="0"/>
              <w:tabs>
                <w:tab w:val="left" w:pos="742"/>
              </w:tabs>
              <w:spacing w:before="0" w:after="100" w:afterAutospacing="1" w:line="240" w:lineRule="auto"/>
              <w:ind w:left="1309" w:hanging="567"/>
              <w:rPr>
                <w:szCs w:val="20"/>
              </w:rPr>
            </w:pPr>
            <w:r w:rsidRPr="00882F69">
              <w:rPr>
                <w:i/>
              </w:rPr>
              <w:t>a.</w:t>
            </w:r>
            <w:r w:rsidRPr="00882F69">
              <w:tab/>
            </w:r>
            <w:r w:rsidRPr="00882F69">
              <w:rPr>
                <w:i/>
              </w:rPr>
              <w:t>tõukejõusüsteemid, mis võimaldavad üksik- või kiirtulena kiirendada 0,1 g-st suuremaid masse kiirustele, mis ületavad 1,6 km/s;</w:t>
            </w:r>
          </w:p>
          <w:p w14:paraId="34585B3D" w14:textId="264C6D67" w:rsidR="00AA4F73" w:rsidRPr="00882F69" w:rsidRDefault="00AA4F73" w:rsidP="009E7240">
            <w:pPr>
              <w:keepNext/>
              <w:keepLines/>
              <w:widowControl w:val="0"/>
              <w:spacing w:before="0" w:after="100" w:afterAutospacing="1" w:line="240" w:lineRule="auto"/>
              <w:ind w:left="1309" w:hanging="567"/>
              <w:rPr>
                <w:i/>
                <w:iCs/>
                <w:szCs w:val="20"/>
              </w:rPr>
            </w:pPr>
            <w:proofErr w:type="spellStart"/>
            <w:r w:rsidRPr="00882F69">
              <w:rPr>
                <w:i/>
              </w:rPr>
              <w:t>b.</w:t>
            </w:r>
            <w:proofErr w:type="spellEnd"/>
            <w:r w:rsidRPr="00882F69">
              <w:tab/>
            </w:r>
            <w:r w:rsidRPr="00882F69">
              <w:rPr>
                <w:i/>
              </w:rPr>
              <w:t xml:space="preserve">primaarenergia tootmise, elektrilise kaitsekilbi, energia salvestamise (nt suure energiaga kogumiskondensaatorid), </w:t>
            </w:r>
            <w:proofErr w:type="spellStart"/>
            <w:r w:rsidRPr="00882F69">
              <w:rPr>
                <w:i/>
              </w:rPr>
              <w:t>termoregulatsiooni</w:t>
            </w:r>
            <w:proofErr w:type="spellEnd"/>
            <w:r w:rsidRPr="00882F69">
              <w:rPr>
                <w:i/>
              </w:rPr>
              <w:t xml:space="preserve">-, </w:t>
            </w:r>
            <w:r w:rsidR="00673840" w:rsidRPr="006948A1">
              <w:rPr>
                <w:i/>
              </w:rPr>
              <w:t>kliima-,</w:t>
            </w:r>
            <w:r w:rsidR="00673840">
              <w:rPr>
                <w:i/>
              </w:rPr>
              <w:t xml:space="preserve"> </w:t>
            </w:r>
            <w:r w:rsidRPr="00882F69">
              <w:rPr>
                <w:i/>
              </w:rPr>
              <w:t>lülitus- ja kütusekäsitlusseadmed ning elektrilised liidesed toiteallika, relva ja muude relvatorni toiteallikafunktsioonide vahel;</w:t>
            </w:r>
          </w:p>
          <w:p w14:paraId="3CB1056F" w14:textId="394F3264" w:rsidR="00AA4F73" w:rsidRPr="00882F69" w:rsidRDefault="00AA4F73" w:rsidP="002D51D4">
            <w:pPr>
              <w:keepNext/>
              <w:keepLines/>
              <w:widowControl w:val="0"/>
              <w:spacing w:after="100" w:afterAutospacing="1" w:line="240" w:lineRule="auto"/>
              <w:ind w:left="1247" w:hanging="505"/>
              <w:jc w:val="both"/>
              <w:rPr>
                <w:i/>
                <w:iCs/>
                <w:sz w:val="22"/>
                <w:szCs w:val="22"/>
              </w:rPr>
            </w:pPr>
            <w:r w:rsidRPr="00882F69">
              <w:rPr>
                <w:i/>
                <w:sz w:val="22"/>
                <w:u w:val="single"/>
              </w:rPr>
              <w:t>N</w:t>
            </w:r>
            <w:r w:rsidR="00D80E74">
              <w:rPr>
                <w:i/>
                <w:sz w:val="22"/>
                <w:u w:val="single"/>
              </w:rPr>
              <w:t>.</w:t>
            </w:r>
            <w:r w:rsidRPr="00882F69">
              <w:rPr>
                <w:i/>
                <w:sz w:val="22"/>
                <w:u w:val="single"/>
              </w:rPr>
              <w:t>B.</w:t>
            </w:r>
            <w:r w:rsidR="00E931AF" w:rsidRPr="00882F69">
              <w:t xml:space="preserve"> </w:t>
            </w:r>
            <w:r w:rsidR="00E931AF" w:rsidRPr="00882F69">
              <w:tab/>
            </w:r>
            <w:r w:rsidRPr="00882F69">
              <w:rPr>
                <w:i/>
                <w:sz w:val="22"/>
              </w:rPr>
              <w:t>Suure energiaga kogumiskondensaatorit</w:t>
            </w:r>
            <w:r w:rsidR="002D51D4" w:rsidRPr="00882F69">
              <w:rPr>
                <w:i/>
                <w:sz w:val="22"/>
              </w:rPr>
              <w:t xml:space="preserve">e osas vt samuti ELi kahesuguse </w:t>
            </w:r>
            <w:r w:rsidRPr="00882F69">
              <w:rPr>
                <w:i/>
                <w:sz w:val="22"/>
              </w:rPr>
              <w:t>kasutusega kaupade nimekirja punkt 3A001.e.2.</w:t>
            </w:r>
          </w:p>
          <w:p w14:paraId="6E2A37BB" w14:textId="77777777" w:rsidR="00AA4F73" w:rsidRPr="00882F69" w:rsidRDefault="00AA4F73" w:rsidP="009E7240">
            <w:pPr>
              <w:keepNext/>
              <w:keepLines/>
              <w:widowControl w:val="0"/>
              <w:tabs>
                <w:tab w:val="left" w:pos="1309"/>
              </w:tabs>
              <w:spacing w:before="0" w:after="100" w:afterAutospacing="1" w:line="240" w:lineRule="auto"/>
              <w:ind w:left="1309" w:hanging="567"/>
              <w:rPr>
                <w:szCs w:val="20"/>
              </w:rPr>
            </w:pPr>
            <w:proofErr w:type="spellStart"/>
            <w:r w:rsidRPr="00882F69">
              <w:rPr>
                <w:i/>
              </w:rPr>
              <w:t>c.</w:t>
            </w:r>
            <w:proofErr w:type="spellEnd"/>
            <w:r w:rsidRPr="00882F69">
              <w:tab/>
            </w:r>
            <w:r w:rsidRPr="00882F69">
              <w:rPr>
                <w:i/>
              </w:rPr>
              <w:t>sihtmärgi leidmise, jälgimise, tulejuhtimise või kahjustuste hindamise süsteemid;</w:t>
            </w:r>
          </w:p>
          <w:p w14:paraId="64A8FAEA" w14:textId="77777777" w:rsidR="00AA4F73" w:rsidRPr="00882F69" w:rsidRDefault="00AA4F73" w:rsidP="009E7240">
            <w:pPr>
              <w:keepNext/>
              <w:keepLines/>
              <w:widowControl w:val="0"/>
              <w:tabs>
                <w:tab w:val="left" w:pos="1309"/>
              </w:tabs>
              <w:spacing w:before="0" w:after="100" w:afterAutospacing="1" w:line="240" w:lineRule="auto"/>
              <w:ind w:left="1309" w:hanging="567"/>
              <w:rPr>
                <w:szCs w:val="20"/>
              </w:rPr>
            </w:pPr>
            <w:proofErr w:type="spellStart"/>
            <w:r w:rsidRPr="00882F69">
              <w:rPr>
                <w:i/>
              </w:rPr>
              <w:t>d.</w:t>
            </w:r>
            <w:proofErr w:type="spellEnd"/>
            <w:r w:rsidRPr="00882F69">
              <w:tab/>
            </w:r>
            <w:r w:rsidRPr="00882F69">
              <w:rPr>
                <w:i/>
              </w:rPr>
              <w:t xml:space="preserve">laskekehade </w:t>
            </w:r>
            <w:proofErr w:type="spellStart"/>
            <w:r w:rsidRPr="00882F69">
              <w:rPr>
                <w:i/>
              </w:rPr>
              <w:t>isesihitumis</w:t>
            </w:r>
            <w:proofErr w:type="spellEnd"/>
            <w:r w:rsidRPr="00882F69">
              <w:rPr>
                <w:i/>
              </w:rPr>
              <w:t>-, juhtimise või külgkiirenduse jõusüsteemid.</w:t>
            </w:r>
          </w:p>
          <w:p w14:paraId="41AED81F" w14:textId="53DFEC4D" w:rsidR="00AA4F73" w:rsidRPr="00882F69" w:rsidRDefault="00AA4F73" w:rsidP="002D51D4">
            <w:pPr>
              <w:keepNext/>
              <w:keepLines/>
              <w:widowControl w:val="0"/>
              <w:tabs>
                <w:tab w:val="left" w:pos="2410"/>
              </w:tabs>
              <w:spacing w:before="0" w:after="100" w:afterAutospacing="1" w:line="240" w:lineRule="auto"/>
              <w:ind w:left="1106" w:hanging="1073"/>
              <w:rPr>
                <w:szCs w:val="20"/>
              </w:rPr>
            </w:pPr>
            <w:r w:rsidRPr="00882F69">
              <w:rPr>
                <w:i/>
                <w:u w:val="single"/>
              </w:rPr>
              <w:t>Märkus 2</w:t>
            </w:r>
            <w:r w:rsidR="00E931AF" w:rsidRPr="00882F69">
              <w:tab/>
            </w:r>
            <w:r w:rsidRPr="00882F69">
              <w:rPr>
                <w:i/>
              </w:rPr>
              <w:t>Kategooriat ML12 kohaldatakse relvas</w:t>
            </w:r>
            <w:r w:rsidR="002D51D4" w:rsidRPr="00882F69">
              <w:rPr>
                <w:i/>
              </w:rPr>
              <w:t xml:space="preserve">üsteemide suhtes, mis kasutavad </w:t>
            </w:r>
            <w:r w:rsidRPr="00882F69">
              <w:rPr>
                <w:i/>
              </w:rPr>
              <w:t>mõnda järgnevat tõukejõudu:</w:t>
            </w:r>
          </w:p>
          <w:p w14:paraId="6BA5F36D" w14:textId="77777777" w:rsidR="00AA4F73" w:rsidRPr="00882F69" w:rsidRDefault="00AA4F73" w:rsidP="009E7240">
            <w:pPr>
              <w:keepNext/>
              <w:keepLines/>
              <w:widowControl w:val="0"/>
              <w:tabs>
                <w:tab w:val="left" w:pos="2410"/>
              </w:tabs>
              <w:spacing w:before="0" w:after="100" w:afterAutospacing="1" w:line="240" w:lineRule="auto"/>
              <w:ind w:left="1418" w:hanging="676"/>
              <w:rPr>
                <w:szCs w:val="20"/>
              </w:rPr>
            </w:pPr>
            <w:r w:rsidRPr="00882F69">
              <w:rPr>
                <w:i/>
              </w:rPr>
              <w:t>a.</w:t>
            </w:r>
            <w:r w:rsidRPr="00882F69">
              <w:tab/>
            </w:r>
            <w:r w:rsidRPr="00882F69">
              <w:rPr>
                <w:i/>
              </w:rPr>
              <w:t>elektromagnetiline;</w:t>
            </w:r>
          </w:p>
          <w:p w14:paraId="58789874" w14:textId="77777777" w:rsidR="00AA4F73" w:rsidRPr="00882F69" w:rsidRDefault="00AA4F73" w:rsidP="009E7240">
            <w:pPr>
              <w:keepNext/>
              <w:keepLines/>
              <w:widowControl w:val="0"/>
              <w:tabs>
                <w:tab w:val="left" w:pos="2410"/>
              </w:tabs>
              <w:spacing w:before="0" w:after="100" w:afterAutospacing="1" w:line="240" w:lineRule="auto"/>
              <w:ind w:left="1418" w:hanging="676"/>
              <w:rPr>
                <w:szCs w:val="20"/>
              </w:rPr>
            </w:pPr>
            <w:proofErr w:type="spellStart"/>
            <w:r w:rsidRPr="00882F69">
              <w:rPr>
                <w:i/>
              </w:rPr>
              <w:t>b.</w:t>
            </w:r>
            <w:proofErr w:type="spellEnd"/>
            <w:r w:rsidRPr="00882F69">
              <w:tab/>
            </w:r>
            <w:proofErr w:type="spellStart"/>
            <w:r w:rsidRPr="00882F69">
              <w:rPr>
                <w:i/>
              </w:rPr>
              <w:t>elektrotermiline</w:t>
            </w:r>
            <w:proofErr w:type="spellEnd"/>
            <w:r w:rsidRPr="00882F69">
              <w:rPr>
                <w:i/>
              </w:rPr>
              <w:t>;</w:t>
            </w:r>
          </w:p>
          <w:p w14:paraId="257D7DB9" w14:textId="77777777" w:rsidR="00AA4F73" w:rsidRPr="00882F69" w:rsidRDefault="00AA4F73" w:rsidP="009E7240">
            <w:pPr>
              <w:keepNext/>
              <w:keepLines/>
              <w:widowControl w:val="0"/>
              <w:tabs>
                <w:tab w:val="left" w:pos="2410"/>
              </w:tabs>
              <w:spacing w:before="0" w:after="100" w:afterAutospacing="1" w:line="240" w:lineRule="auto"/>
              <w:ind w:left="1418" w:hanging="676"/>
              <w:rPr>
                <w:szCs w:val="20"/>
              </w:rPr>
            </w:pPr>
            <w:proofErr w:type="spellStart"/>
            <w:r w:rsidRPr="00882F69">
              <w:rPr>
                <w:i/>
              </w:rPr>
              <w:t>c.</w:t>
            </w:r>
            <w:proofErr w:type="spellEnd"/>
            <w:r w:rsidRPr="00882F69">
              <w:tab/>
            </w:r>
            <w:r w:rsidRPr="00882F69">
              <w:rPr>
                <w:i/>
              </w:rPr>
              <w:t>plasma;</w:t>
            </w:r>
          </w:p>
          <w:p w14:paraId="5A4CE50B" w14:textId="77777777" w:rsidR="00AA4F73" w:rsidRPr="00882F69" w:rsidRDefault="00AA4F73" w:rsidP="009E7240">
            <w:pPr>
              <w:keepNext/>
              <w:keepLines/>
              <w:widowControl w:val="0"/>
              <w:tabs>
                <w:tab w:val="left" w:pos="2410"/>
              </w:tabs>
              <w:spacing w:before="0" w:after="100" w:afterAutospacing="1" w:line="240" w:lineRule="auto"/>
              <w:ind w:left="1418" w:hanging="676"/>
              <w:rPr>
                <w:szCs w:val="20"/>
              </w:rPr>
            </w:pPr>
            <w:proofErr w:type="spellStart"/>
            <w:r w:rsidRPr="00882F69">
              <w:rPr>
                <w:i/>
              </w:rPr>
              <w:t>d.</w:t>
            </w:r>
            <w:proofErr w:type="spellEnd"/>
            <w:r w:rsidRPr="00882F69">
              <w:tab/>
            </w:r>
            <w:r w:rsidRPr="00882F69">
              <w:rPr>
                <w:i/>
              </w:rPr>
              <w:t>kergegaas; või</w:t>
            </w:r>
          </w:p>
          <w:p w14:paraId="52FBB1BC" w14:textId="77777777" w:rsidR="00AA4F73" w:rsidRPr="00882F69" w:rsidRDefault="00AA4F73" w:rsidP="009E7240">
            <w:pPr>
              <w:keepNext/>
              <w:keepLines/>
              <w:widowControl w:val="0"/>
              <w:tabs>
                <w:tab w:val="left" w:pos="2410"/>
              </w:tabs>
              <w:spacing w:before="0" w:after="0" w:line="240" w:lineRule="auto"/>
              <w:ind w:left="1418" w:hanging="676"/>
              <w:rPr>
                <w:i/>
              </w:rPr>
            </w:pPr>
            <w:proofErr w:type="spellStart"/>
            <w:r w:rsidRPr="00882F69">
              <w:rPr>
                <w:i/>
              </w:rPr>
              <w:t>e.</w:t>
            </w:r>
            <w:proofErr w:type="spellEnd"/>
            <w:r w:rsidRPr="00882F69">
              <w:tab/>
            </w:r>
            <w:r w:rsidRPr="00882F69">
              <w:rPr>
                <w:i/>
              </w:rPr>
              <w:t>keemiline (kui seda kasutatakse koos mõnega ülalnimetatutest).</w:t>
            </w:r>
          </w:p>
          <w:p w14:paraId="1CDE51DD" w14:textId="77777777" w:rsidR="002D51D4" w:rsidRPr="00882F69" w:rsidRDefault="002D51D4" w:rsidP="009E7240">
            <w:pPr>
              <w:keepNext/>
              <w:keepLines/>
              <w:widowControl w:val="0"/>
              <w:tabs>
                <w:tab w:val="left" w:pos="2410"/>
              </w:tabs>
              <w:spacing w:before="0" w:after="0" w:line="240" w:lineRule="auto"/>
              <w:ind w:left="1418" w:hanging="676"/>
              <w:rPr>
                <w:b/>
                <w:iCs/>
              </w:rPr>
            </w:pPr>
          </w:p>
        </w:tc>
      </w:tr>
      <w:tr w:rsidR="00AA4F73" w:rsidRPr="00882F69" w14:paraId="2B9698CC" w14:textId="77777777" w:rsidTr="00AA4F73">
        <w:tc>
          <w:tcPr>
            <w:tcW w:w="1021" w:type="dxa"/>
            <w:tcBorders>
              <w:top w:val="single" w:sz="2" w:space="0" w:color="auto"/>
              <w:left w:val="single" w:sz="2" w:space="0" w:color="auto"/>
              <w:bottom w:val="single" w:sz="2" w:space="0" w:color="auto"/>
              <w:right w:val="single" w:sz="2" w:space="0" w:color="auto"/>
            </w:tcBorders>
          </w:tcPr>
          <w:p w14:paraId="0734A238"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ML13</w:t>
            </w:r>
          </w:p>
        </w:tc>
        <w:tc>
          <w:tcPr>
            <w:tcW w:w="8261" w:type="dxa"/>
            <w:tcBorders>
              <w:top w:val="single" w:sz="2" w:space="0" w:color="auto"/>
              <w:left w:val="single" w:sz="2" w:space="0" w:color="auto"/>
              <w:bottom w:val="single" w:sz="2" w:space="0" w:color="auto"/>
              <w:right w:val="single" w:sz="2" w:space="0" w:color="auto"/>
            </w:tcBorders>
          </w:tcPr>
          <w:p w14:paraId="093FDFD7" w14:textId="5AC45BD0" w:rsidR="00AA4F73" w:rsidRPr="00882F69" w:rsidRDefault="00AA4F73" w:rsidP="009E7240">
            <w:pPr>
              <w:keepNext/>
              <w:keepLines/>
              <w:widowControl w:val="0"/>
              <w:tabs>
                <w:tab w:val="left" w:pos="2410"/>
              </w:tabs>
              <w:autoSpaceDE w:val="0"/>
              <w:autoSpaceDN w:val="0"/>
              <w:spacing w:after="100" w:afterAutospacing="1" w:line="240" w:lineRule="auto"/>
              <w:rPr>
                <w:b/>
              </w:rPr>
            </w:pPr>
            <w:r w:rsidRPr="00882F69">
              <w:rPr>
                <w:b/>
              </w:rPr>
              <w:t xml:space="preserve">Soomus- või kaitsevarustus ja </w:t>
            </w:r>
            <w:r w:rsidR="00E2715C">
              <w:rPr>
                <w:b/>
              </w:rPr>
              <w:t>-</w:t>
            </w:r>
            <w:r w:rsidRPr="00882F69">
              <w:rPr>
                <w:b/>
              </w:rPr>
              <w:t>konstruktsioonid</w:t>
            </w:r>
            <w:r w:rsidR="00CD6DC7" w:rsidRPr="00B0205F">
              <w:rPr>
                <w:b/>
              </w:rPr>
              <w:t>,</w:t>
            </w:r>
            <w:r w:rsidRPr="00B0205F">
              <w:rPr>
                <w:b/>
              </w:rPr>
              <w:t xml:space="preserve"> nende komponendid</w:t>
            </w:r>
            <w:r w:rsidR="00CD6DC7" w:rsidRPr="00B0205F">
              <w:rPr>
                <w:b/>
              </w:rPr>
              <w:t xml:space="preserve"> ning seadmed</w:t>
            </w:r>
            <w:r w:rsidRPr="00B0205F">
              <w:rPr>
                <w:b/>
              </w:rPr>
              <w:t>:</w:t>
            </w:r>
          </w:p>
          <w:p w14:paraId="727AF5FF" w14:textId="77777777" w:rsidR="00AA4F73" w:rsidRPr="00882F69" w:rsidRDefault="00AA4F73" w:rsidP="009E7240">
            <w:pPr>
              <w:keepNext/>
              <w:keepLines/>
              <w:widowControl w:val="0"/>
              <w:tabs>
                <w:tab w:val="left" w:pos="884"/>
              </w:tabs>
              <w:spacing w:before="0" w:after="100" w:afterAutospacing="1" w:line="240" w:lineRule="auto"/>
              <w:ind w:left="885" w:hanging="851"/>
            </w:pPr>
            <w:r w:rsidRPr="00882F69">
              <w:t>a.</w:t>
            </w:r>
            <w:r w:rsidRPr="00882F69">
              <w:tab/>
              <w:t>Metallilised või mittemetallilised soomusplaadid, millel on mis tahes järgmine omadus:</w:t>
            </w:r>
          </w:p>
          <w:p w14:paraId="723C2EFF" w14:textId="77777777" w:rsidR="00AA4F73" w:rsidRPr="00882F69" w:rsidRDefault="00AA4F73" w:rsidP="009E7240">
            <w:pPr>
              <w:keepNext/>
              <w:keepLines/>
              <w:widowControl w:val="0"/>
              <w:tabs>
                <w:tab w:val="left" w:pos="2410"/>
              </w:tabs>
              <w:spacing w:before="0" w:after="100" w:afterAutospacing="1" w:line="240" w:lineRule="auto"/>
              <w:ind w:left="1418" w:hanging="534"/>
            </w:pPr>
            <w:r w:rsidRPr="00882F69">
              <w:t>1.</w:t>
            </w:r>
            <w:r w:rsidRPr="00882F69">
              <w:tab/>
              <w:t xml:space="preserve">valmistatud vastavalt sõjalistele standarditele või spetsifikatsioonidele; </w:t>
            </w:r>
            <w:r w:rsidRPr="00882F69">
              <w:rPr>
                <w:u w:val="single"/>
              </w:rPr>
              <w:t>või</w:t>
            </w:r>
          </w:p>
          <w:p w14:paraId="09E3D41E" w14:textId="77777777" w:rsidR="00AA4F73" w:rsidRPr="00882F69" w:rsidRDefault="00AA4F73" w:rsidP="009E7240">
            <w:pPr>
              <w:keepNext/>
              <w:keepLines/>
              <w:widowControl w:val="0"/>
              <w:tabs>
                <w:tab w:val="left" w:pos="2410"/>
              </w:tabs>
              <w:spacing w:before="0" w:after="100" w:afterAutospacing="1" w:line="240" w:lineRule="auto"/>
              <w:ind w:left="1418" w:hanging="534"/>
            </w:pPr>
            <w:r w:rsidRPr="00882F69">
              <w:t>2.</w:t>
            </w:r>
            <w:r w:rsidRPr="00882F69">
              <w:tab/>
              <w:t>sobivad sõjaliseks kasutuseks;</w:t>
            </w:r>
          </w:p>
          <w:p w14:paraId="044D3089" w14:textId="224290A6" w:rsidR="00AA4F73" w:rsidRPr="00882F69" w:rsidRDefault="00AA4F73" w:rsidP="009E7240">
            <w:pPr>
              <w:keepNext/>
              <w:keepLines/>
              <w:widowControl w:val="0"/>
              <w:tabs>
                <w:tab w:val="left" w:pos="2410"/>
              </w:tabs>
              <w:spacing w:before="0" w:after="100" w:afterAutospacing="1" w:line="240" w:lineRule="auto"/>
              <w:ind w:left="1418" w:hanging="534"/>
            </w:pPr>
            <w:r w:rsidRPr="00882F69">
              <w:rPr>
                <w:i/>
                <w:u w:val="single"/>
              </w:rPr>
              <w:t>N</w:t>
            </w:r>
            <w:r w:rsidR="00C116EC">
              <w:rPr>
                <w:i/>
                <w:u w:val="single"/>
              </w:rPr>
              <w:t>.</w:t>
            </w:r>
            <w:r w:rsidRPr="00882F69">
              <w:rPr>
                <w:i/>
                <w:u w:val="single"/>
              </w:rPr>
              <w:t>B.</w:t>
            </w:r>
            <w:r w:rsidRPr="00882F69">
              <w:tab/>
            </w:r>
            <w:r w:rsidRPr="00882F69">
              <w:rPr>
                <w:i/>
              </w:rPr>
              <w:t>Soomusvestide osas vt punkt ML13.d.2.</w:t>
            </w:r>
          </w:p>
          <w:p w14:paraId="204B9CA3" w14:textId="77777777" w:rsidR="00AA4F73" w:rsidRPr="00B0205F" w:rsidRDefault="00AA4F73" w:rsidP="009E7240">
            <w:pPr>
              <w:keepNext/>
              <w:keepLines/>
              <w:widowControl w:val="0"/>
              <w:tabs>
                <w:tab w:val="left" w:pos="2410"/>
              </w:tabs>
              <w:spacing w:before="0" w:after="100" w:afterAutospacing="1" w:line="240" w:lineRule="auto"/>
              <w:ind w:left="851" w:hanging="818"/>
            </w:pPr>
            <w:proofErr w:type="spellStart"/>
            <w:r w:rsidRPr="00882F69">
              <w:t>b.</w:t>
            </w:r>
            <w:proofErr w:type="spellEnd"/>
            <w:r w:rsidRPr="00882F69">
              <w:tab/>
              <w:t xml:space="preserve">metallilistest või mittemetallilistest materjalidest või nende kombinatsioonidest koosnevad konstruktsioonid, mis on loodud spetsiaalselt sõjaliste süsteemide ballistiliseks kaitseks, ja spetsiaalselt </w:t>
            </w:r>
            <w:r w:rsidRPr="00B0205F">
              <w:t>nendele loodud komponendid;</w:t>
            </w:r>
          </w:p>
          <w:p w14:paraId="7D38C43C" w14:textId="77777777" w:rsidR="00E6308B" w:rsidRPr="00B0205F" w:rsidRDefault="00AA4F73" w:rsidP="00E6308B">
            <w:pPr>
              <w:widowControl w:val="0"/>
              <w:tabs>
                <w:tab w:val="left" w:pos="2410"/>
              </w:tabs>
              <w:spacing w:before="0" w:after="100" w:afterAutospacing="1" w:line="240" w:lineRule="auto"/>
              <w:ind w:left="851" w:hanging="851"/>
            </w:pPr>
            <w:proofErr w:type="spellStart"/>
            <w:r w:rsidRPr="00B0205F">
              <w:t>c.</w:t>
            </w:r>
            <w:proofErr w:type="spellEnd"/>
            <w:r w:rsidRPr="00B0205F">
              <w:tab/>
            </w:r>
            <w:r w:rsidR="00E6308B" w:rsidRPr="00B0205F">
              <w:t xml:space="preserve">kiivrid ning spetsiaalselt nende jaoks projekteeritud komponendid ja seadmed: </w:t>
            </w:r>
          </w:p>
          <w:p w14:paraId="232C3AE8" w14:textId="09FFEDCB" w:rsidR="00E6308B" w:rsidRPr="00B0205F" w:rsidRDefault="00E6308B" w:rsidP="00E6308B">
            <w:pPr>
              <w:widowControl w:val="0"/>
              <w:tabs>
                <w:tab w:val="left" w:pos="2410"/>
              </w:tabs>
              <w:spacing w:before="0" w:after="100" w:afterAutospacing="1" w:line="240" w:lineRule="auto"/>
              <w:ind w:left="1418" w:hanging="851"/>
            </w:pPr>
            <w:r w:rsidRPr="00B0205F">
              <w:t xml:space="preserve">1. kiivrid, mis on toodetud vastavalt sõjalistele standarditele või spetsifikatsioonidele või võrreldavatele riiklikele standarditele; </w:t>
            </w:r>
          </w:p>
          <w:p w14:paraId="1BD4843F" w14:textId="78B9E0E0" w:rsidR="00E6308B" w:rsidRPr="00B0205F" w:rsidRDefault="00E6308B" w:rsidP="00E6308B">
            <w:pPr>
              <w:widowControl w:val="0"/>
              <w:tabs>
                <w:tab w:val="left" w:pos="2410"/>
              </w:tabs>
              <w:spacing w:before="0" w:after="100" w:afterAutospacing="1" w:line="240" w:lineRule="auto"/>
              <w:ind w:left="1418" w:hanging="851"/>
            </w:pPr>
            <w:r w:rsidRPr="00B0205F">
              <w:t xml:space="preserve">2. kiivri </w:t>
            </w:r>
            <w:r w:rsidR="008826F3" w:rsidRPr="00B0205F">
              <w:t>ümbrised</w:t>
            </w:r>
            <w:r w:rsidRPr="00B0205F">
              <w:t xml:space="preserve">, vooderdised või mugavuspadjad, mis on spetsiaalselt loodud punktis ML13.c.1 märgitud kiivritele; </w:t>
            </w:r>
          </w:p>
          <w:p w14:paraId="0FC4DAC8" w14:textId="1D919263" w:rsidR="003F0765" w:rsidRPr="00882F69" w:rsidRDefault="00E6308B" w:rsidP="00E6308B">
            <w:pPr>
              <w:widowControl w:val="0"/>
              <w:tabs>
                <w:tab w:val="left" w:pos="2410"/>
              </w:tabs>
              <w:spacing w:before="0" w:after="100" w:afterAutospacing="1" w:line="240" w:lineRule="auto"/>
              <w:ind w:left="1418" w:hanging="851"/>
            </w:pPr>
            <w:r w:rsidRPr="00B0205F">
              <w:t>3. ballistilise kaitse lisaelemendid, mis on spetsiaalselt loodud punktis ML13.c.1 märgitud kiivritele.</w:t>
            </w:r>
          </w:p>
          <w:p w14:paraId="0E09DBAA" w14:textId="6EB3E92C" w:rsidR="00AA4F73" w:rsidRPr="00882F69" w:rsidRDefault="003F0765" w:rsidP="003F0765">
            <w:pPr>
              <w:keepNext/>
              <w:keepLines/>
              <w:widowControl w:val="0"/>
              <w:tabs>
                <w:tab w:val="left" w:pos="2410"/>
              </w:tabs>
              <w:spacing w:before="0" w:after="100" w:afterAutospacing="1" w:line="240" w:lineRule="auto"/>
              <w:ind w:left="851" w:hanging="851"/>
            </w:pPr>
            <w:r w:rsidRPr="00882F69">
              <w:rPr>
                <w:i/>
                <w:u w:val="single"/>
              </w:rPr>
              <w:t>N</w:t>
            </w:r>
            <w:r w:rsidR="00C116EC">
              <w:rPr>
                <w:i/>
                <w:u w:val="single"/>
              </w:rPr>
              <w:t>.</w:t>
            </w:r>
            <w:r w:rsidRPr="00882F69">
              <w:rPr>
                <w:i/>
                <w:u w:val="single"/>
              </w:rPr>
              <w:t>B</w:t>
            </w:r>
            <w:r w:rsidRPr="00882F69">
              <w:rPr>
                <w:i/>
              </w:rPr>
              <w:t xml:space="preserve">. Kiivrite teiste komponentide või lisavarustuse osas vt asjakohast </w:t>
            </w:r>
            <w:r w:rsidR="00AD390E">
              <w:rPr>
                <w:i/>
              </w:rPr>
              <w:t xml:space="preserve">sõjaliste kaupade nimekirja </w:t>
            </w:r>
            <w:r w:rsidRPr="00882F69">
              <w:rPr>
                <w:i/>
              </w:rPr>
              <w:t>kannet.</w:t>
            </w:r>
          </w:p>
          <w:p w14:paraId="2B3CB44B" w14:textId="77777777" w:rsidR="00AA4F73" w:rsidRPr="00882F69" w:rsidRDefault="00AA4F73" w:rsidP="009E7240">
            <w:pPr>
              <w:keepNext/>
              <w:keepLines/>
              <w:widowControl w:val="0"/>
              <w:tabs>
                <w:tab w:val="left" w:pos="2410"/>
              </w:tabs>
              <w:spacing w:before="0" w:after="100" w:afterAutospacing="1" w:line="240" w:lineRule="auto"/>
              <w:ind w:left="851" w:hanging="851"/>
            </w:pPr>
            <w:proofErr w:type="spellStart"/>
            <w:r w:rsidRPr="00882F69">
              <w:t>d.</w:t>
            </w:r>
            <w:proofErr w:type="spellEnd"/>
            <w:r w:rsidRPr="00882F69">
              <w:tab/>
              <w:t>soomusvestid või kaitseriietus ning nende komponendid, mis on loetletud alljärgnevalt:</w:t>
            </w:r>
          </w:p>
          <w:p w14:paraId="52DD692D" w14:textId="4B328ABB" w:rsidR="00AA4F73" w:rsidRPr="00882F69" w:rsidRDefault="00AA4F73" w:rsidP="009E7240">
            <w:pPr>
              <w:keepNext/>
              <w:keepLines/>
              <w:widowControl w:val="0"/>
              <w:tabs>
                <w:tab w:val="left" w:pos="1208"/>
              </w:tabs>
              <w:spacing w:before="0" w:after="100" w:afterAutospacing="1" w:line="240" w:lineRule="auto"/>
              <w:ind w:left="1208" w:hanging="324"/>
              <w:jc w:val="both"/>
            </w:pPr>
            <w:r w:rsidRPr="00882F69">
              <w:t>1.</w:t>
            </w:r>
            <w:r w:rsidRPr="00882F69">
              <w:tab/>
            </w:r>
            <w:r w:rsidR="00CE633D">
              <w:t>p</w:t>
            </w:r>
            <w:r w:rsidRPr="00882F69">
              <w:t>ehmed soomusvestid või kaitseriietus, mis on valmistatud vastavalt sõjalistele standarditele või spetsifikatsioonidele (või nendega võrdväärsetele standarditele), ja spetsiaalselt nendele loodud komponendid;</w:t>
            </w:r>
          </w:p>
          <w:p w14:paraId="1318CB93" w14:textId="77777777" w:rsidR="00AA4F73" w:rsidRPr="0084773C" w:rsidRDefault="00AA4F73" w:rsidP="009E7240">
            <w:pPr>
              <w:keepNext/>
              <w:keepLines/>
              <w:widowControl w:val="0"/>
              <w:spacing w:before="0" w:after="100" w:afterAutospacing="1" w:line="240" w:lineRule="auto"/>
              <w:ind w:left="1167"/>
              <w:jc w:val="both"/>
            </w:pPr>
            <w:r w:rsidRPr="00882F69">
              <w:rPr>
                <w:i/>
                <w:u w:val="single"/>
              </w:rPr>
              <w:t>Märkus</w:t>
            </w:r>
            <w:r w:rsidRPr="00882F69">
              <w:tab/>
            </w:r>
            <w:r w:rsidRPr="00882F69">
              <w:rPr>
                <w:i/>
              </w:rPr>
              <w:t xml:space="preserve">Punkti ML13.d.1. kohaldamisel hõlmavad sõjalised standardid või spetsifikatsioonid vähemalt killukindla varustuse </w:t>
            </w:r>
            <w:r w:rsidRPr="0084773C">
              <w:rPr>
                <w:i/>
              </w:rPr>
              <w:t>spetsifikatsioone.</w:t>
            </w:r>
          </w:p>
          <w:p w14:paraId="39469348" w14:textId="3B40941B" w:rsidR="00AA4F73" w:rsidRPr="00882F69" w:rsidRDefault="00AA4F73" w:rsidP="009E7240">
            <w:pPr>
              <w:keepNext/>
              <w:keepLines/>
              <w:widowControl w:val="0"/>
              <w:tabs>
                <w:tab w:val="left" w:pos="1208"/>
              </w:tabs>
              <w:spacing w:before="0" w:after="100" w:afterAutospacing="1" w:line="240" w:lineRule="auto"/>
              <w:ind w:left="1208" w:hanging="324"/>
            </w:pPr>
            <w:r w:rsidRPr="0084773C">
              <w:t>2.</w:t>
            </w:r>
            <w:r w:rsidRPr="0084773C">
              <w:tab/>
            </w:r>
            <w:r w:rsidR="00CE633D" w:rsidRPr="0084773C">
              <w:t>s</w:t>
            </w:r>
            <w:r w:rsidRPr="0084773C">
              <w:t>oomusplaadiga soomusvestid, mi</w:t>
            </w:r>
            <w:r w:rsidR="00CE633D" w:rsidRPr="0084773C">
              <w:t>lle</w:t>
            </w:r>
            <w:r w:rsidRPr="0084773C">
              <w:t xml:space="preserve"> kaitse ballistilise lennutrajektooriga füüsiliste kehade eest</w:t>
            </w:r>
            <w:r w:rsidR="00CE633D" w:rsidRPr="0084773C">
              <w:t xml:space="preserve"> vastab</w:t>
            </w:r>
            <w:r w:rsidRPr="0084773C">
              <w:t xml:space="preserve"> III kaitseast</w:t>
            </w:r>
            <w:r w:rsidR="00CE633D" w:rsidRPr="0084773C">
              <w:t>mele</w:t>
            </w:r>
            <w:r w:rsidRPr="0084773C">
              <w:t xml:space="preserve"> (NIJ 0101.06, juuli 2008</w:t>
            </w:r>
            <w:r w:rsidR="00A84362" w:rsidRPr="0084773C">
              <w:t>)</w:t>
            </w:r>
            <w:r w:rsidRPr="0084773C">
              <w:t xml:space="preserve"> või </w:t>
            </w:r>
            <w:r w:rsidR="00342040" w:rsidRPr="0084773C">
              <w:t>„</w:t>
            </w:r>
            <w:r w:rsidR="007F5000" w:rsidRPr="0084773C">
              <w:t>samaväärse</w:t>
            </w:r>
            <w:r w:rsidR="00CE633D" w:rsidRPr="0084773C">
              <w:t>le</w:t>
            </w:r>
            <w:r w:rsidRPr="0084773C">
              <w:t xml:space="preserve"> standard</w:t>
            </w:r>
            <w:r w:rsidR="007F5000" w:rsidRPr="0084773C">
              <w:t>i</w:t>
            </w:r>
            <w:r w:rsidR="00CE633D" w:rsidRPr="0084773C">
              <w:t>tele</w:t>
            </w:r>
            <w:r w:rsidR="00342040" w:rsidRPr="0084773C">
              <w:t>“</w:t>
            </w:r>
            <w:r w:rsidRPr="0084773C">
              <w:t xml:space="preserve"> või </w:t>
            </w:r>
            <w:r w:rsidR="00CE633D" w:rsidRPr="0084773C">
              <w:t xml:space="preserve">on sellest </w:t>
            </w:r>
            <w:r w:rsidRPr="0084773C">
              <w:t>parem.</w:t>
            </w:r>
          </w:p>
          <w:p w14:paraId="638CF291" w14:textId="77777777" w:rsidR="00AA4F73" w:rsidRPr="00882F69" w:rsidRDefault="00AA4F73" w:rsidP="002D51D4">
            <w:pPr>
              <w:keepNext/>
              <w:keepLines/>
              <w:widowControl w:val="0"/>
              <w:spacing w:before="0" w:after="100" w:afterAutospacing="1" w:line="240" w:lineRule="auto"/>
              <w:ind w:left="1106" w:hanging="1106"/>
            </w:pPr>
            <w:r w:rsidRPr="00882F69">
              <w:rPr>
                <w:i/>
                <w:u w:val="single"/>
              </w:rPr>
              <w:t>Märkus 1</w:t>
            </w:r>
            <w:r w:rsidRPr="00882F69">
              <w:tab/>
            </w:r>
            <w:r w:rsidRPr="00882F69">
              <w:rPr>
                <w:i/>
              </w:rPr>
              <w:t xml:space="preserve">Punkt ML13.b. hõlmab materjale, mis on spetsiaalselt loodud </w:t>
            </w:r>
            <w:r w:rsidR="008777D5" w:rsidRPr="00882F69">
              <w:rPr>
                <w:i/>
              </w:rPr>
              <w:t xml:space="preserve">lõhkeainega </w:t>
            </w:r>
            <w:r w:rsidRPr="00882F69">
              <w:rPr>
                <w:i/>
              </w:rPr>
              <w:t xml:space="preserve">aktiivsoomuse valmistamiseks või sõjaliste varjendite </w:t>
            </w:r>
            <w:r w:rsidRPr="00882F69">
              <w:rPr>
                <w:i/>
              </w:rPr>
              <w:lastRenderedPageBreak/>
              <w:t>ehitamiseks.</w:t>
            </w:r>
          </w:p>
          <w:p w14:paraId="09689C4E" w14:textId="77777777" w:rsidR="00765DE0" w:rsidRDefault="00AA4F73" w:rsidP="00551542">
            <w:pPr>
              <w:keepNext/>
              <w:keepLines/>
              <w:widowControl w:val="0"/>
              <w:tabs>
                <w:tab w:val="left" w:pos="1168"/>
              </w:tabs>
              <w:spacing w:before="0" w:after="100" w:afterAutospacing="1" w:line="240" w:lineRule="auto"/>
              <w:ind w:left="1106" w:hanging="1134"/>
              <w:rPr>
                <w:i/>
              </w:rPr>
            </w:pPr>
            <w:r w:rsidRPr="00882F69">
              <w:rPr>
                <w:i/>
                <w:u w:val="single"/>
              </w:rPr>
              <w:t>Märkus 2</w:t>
            </w:r>
            <w:r w:rsidRPr="00882F69">
              <w:tab/>
            </w:r>
            <w:r w:rsidR="00551542" w:rsidRPr="00B0205F">
              <w:rPr>
                <w:i/>
              </w:rPr>
              <w:t>Punkt ML13.c</w:t>
            </w:r>
            <w:r w:rsidR="00F02AB1" w:rsidRPr="00B0205F">
              <w:rPr>
                <w:i/>
              </w:rPr>
              <w:t>.</w:t>
            </w:r>
            <w:r w:rsidR="00551542" w:rsidRPr="00B0205F">
              <w:rPr>
                <w:i/>
              </w:rPr>
              <w:t xml:space="preserve"> ei hõlma kiivreid, millel on kõik järgmised omadused: </w:t>
            </w:r>
          </w:p>
          <w:p w14:paraId="14E8A626" w14:textId="77777777" w:rsidR="00765DE0" w:rsidRDefault="00551542" w:rsidP="00551542">
            <w:pPr>
              <w:keepNext/>
              <w:keepLines/>
              <w:widowControl w:val="0"/>
              <w:tabs>
                <w:tab w:val="left" w:pos="1168"/>
              </w:tabs>
              <w:spacing w:before="0" w:after="100" w:afterAutospacing="1" w:line="240" w:lineRule="auto"/>
              <w:ind w:left="1106" w:hanging="1134"/>
              <w:rPr>
                <w:i/>
              </w:rPr>
            </w:pPr>
            <w:r w:rsidRPr="00B0205F">
              <w:rPr>
                <w:i/>
              </w:rPr>
              <w:t xml:space="preserve">a. esmaselt toodetud enne 1970. aastat ning </w:t>
            </w:r>
          </w:p>
          <w:p w14:paraId="3126BF30" w14:textId="0D4115A9" w:rsidR="00551542" w:rsidRDefault="00551542" w:rsidP="00551542">
            <w:pPr>
              <w:keepNext/>
              <w:keepLines/>
              <w:widowControl w:val="0"/>
              <w:tabs>
                <w:tab w:val="left" w:pos="1168"/>
              </w:tabs>
              <w:spacing w:before="0" w:after="100" w:afterAutospacing="1" w:line="240" w:lineRule="auto"/>
              <w:ind w:left="1106" w:hanging="1134"/>
            </w:pPr>
            <w:proofErr w:type="spellStart"/>
            <w:r w:rsidRPr="00B0205F">
              <w:rPr>
                <w:i/>
              </w:rPr>
              <w:t>b.</w:t>
            </w:r>
            <w:proofErr w:type="spellEnd"/>
            <w:r w:rsidRPr="00B0205F">
              <w:rPr>
                <w:i/>
              </w:rPr>
              <w:t xml:space="preserve"> ei ole </w:t>
            </w:r>
            <w:r w:rsidRPr="006948A1">
              <w:rPr>
                <w:i/>
              </w:rPr>
              <w:t xml:space="preserve">loodud ega kohandatud sõjaliste kaupade nimekirjas loetletud lisavarustuse </w:t>
            </w:r>
            <w:r w:rsidR="00F02AB1" w:rsidRPr="006948A1">
              <w:rPr>
                <w:i/>
              </w:rPr>
              <w:t xml:space="preserve">paigaldamiseks </w:t>
            </w:r>
            <w:r w:rsidRPr="006948A1">
              <w:rPr>
                <w:i/>
              </w:rPr>
              <w:t>ega</w:t>
            </w:r>
            <w:r w:rsidRPr="00B0205F">
              <w:rPr>
                <w:i/>
              </w:rPr>
              <w:t xml:space="preserve"> varustatud nendega</w:t>
            </w:r>
            <w:r w:rsidR="00F02AB1" w:rsidRPr="00B0205F">
              <w:rPr>
                <w:i/>
              </w:rPr>
              <w:t>.</w:t>
            </w:r>
          </w:p>
          <w:p w14:paraId="624699BB" w14:textId="77777777" w:rsidR="00AA4F73" w:rsidRPr="00882F69" w:rsidRDefault="00AA4F73" w:rsidP="002D51D4">
            <w:pPr>
              <w:keepNext/>
              <w:keepLines/>
              <w:widowControl w:val="0"/>
              <w:tabs>
                <w:tab w:val="left" w:pos="1168"/>
              </w:tabs>
              <w:spacing w:before="0" w:after="100" w:afterAutospacing="1" w:line="240" w:lineRule="auto"/>
              <w:ind w:left="1106" w:hanging="1106"/>
            </w:pPr>
            <w:r w:rsidRPr="00882F69">
              <w:rPr>
                <w:i/>
                <w:u w:val="single"/>
              </w:rPr>
              <w:t>Märkus 3</w:t>
            </w:r>
            <w:r w:rsidRPr="00882F69">
              <w:rPr>
                <w:i/>
              </w:rPr>
              <w:t xml:space="preserve"> </w:t>
            </w:r>
            <w:r w:rsidRPr="00882F69">
              <w:tab/>
            </w:r>
            <w:r w:rsidRPr="00882F69">
              <w:rPr>
                <w:i/>
              </w:rPr>
              <w:t>Punkte ML13.c. ja ML13.d. ei kohaldata kiivrite, soomusvestide ega kaitseriietuse suhtes, mis on kasutajal kaasas enda isiklikuks kaitseks.</w:t>
            </w:r>
          </w:p>
          <w:p w14:paraId="4984887A" w14:textId="14F36F51" w:rsidR="00AA4F73" w:rsidRDefault="00AA4F73" w:rsidP="002D51D4">
            <w:pPr>
              <w:keepNext/>
              <w:keepLines/>
              <w:widowControl w:val="0"/>
              <w:tabs>
                <w:tab w:val="left" w:pos="1168"/>
              </w:tabs>
              <w:spacing w:before="0" w:after="100" w:afterAutospacing="1" w:line="240" w:lineRule="auto"/>
              <w:ind w:left="1106" w:hanging="1106"/>
              <w:rPr>
                <w:i/>
              </w:rPr>
            </w:pPr>
            <w:r w:rsidRPr="00882F69">
              <w:rPr>
                <w:i/>
                <w:u w:val="single"/>
              </w:rPr>
              <w:t>Märkus 4</w:t>
            </w:r>
            <w:r w:rsidRPr="00882F69">
              <w:tab/>
            </w:r>
            <w:r w:rsidR="00D32CC0" w:rsidRPr="00D32CC0">
              <w:rPr>
                <w:i/>
              </w:rPr>
              <w:t>Punkt</w:t>
            </w:r>
            <w:r w:rsidRPr="00882F69">
              <w:rPr>
                <w:i/>
              </w:rPr>
              <w:t xml:space="preserve"> ML13</w:t>
            </w:r>
            <w:r w:rsidR="00672008" w:rsidRPr="00882F69">
              <w:rPr>
                <w:i/>
              </w:rPr>
              <w:t>.c</w:t>
            </w:r>
            <w:r w:rsidRPr="00882F69">
              <w:rPr>
                <w:i/>
              </w:rPr>
              <w:t xml:space="preserve"> hõlmab üksnes selliseid spetsiaalselt pommide kahjutukstegemisega tegelevatele töötajatele loodud kiivreid, mis on spetsiaalselt loodud sõjaliseks kasutuseks.</w:t>
            </w:r>
          </w:p>
          <w:p w14:paraId="5A02403B" w14:textId="6275433E" w:rsidR="00E66BDF" w:rsidRPr="00B0205F" w:rsidRDefault="00E66BDF" w:rsidP="002D51D4">
            <w:pPr>
              <w:keepNext/>
              <w:keepLines/>
              <w:widowControl w:val="0"/>
              <w:tabs>
                <w:tab w:val="left" w:pos="1168"/>
              </w:tabs>
              <w:spacing w:before="0" w:after="100" w:afterAutospacing="1" w:line="240" w:lineRule="auto"/>
              <w:ind w:left="1106" w:hanging="1106"/>
              <w:rPr>
                <w:i/>
              </w:rPr>
            </w:pPr>
            <w:r w:rsidRPr="00B0205F">
              <w:rPr>
                <w:i/>
                <w:u w:val="single"/>
              </w:rPr>
              <w:t>Märkus 5</w:t>
            </w:r>
            <w:r w:rsidRPr="00B0205F">
              <w:rPr>
                <w:i/>
              </w:rPr>
              <w:t xml:space="preserve">  Punkt Ml13.d.1 ei hõlma kaitseprille. </w:t>
            </w:r>
          </w:p>
          <w:p w14:paraId="51AFA13B" w14:textId="1113A31B" w:rsidR="00E66BDF" w:rsidRPr="00E66BDF" w:rsidRDefault="00E66BDF" w:rsidP="00E66BDF">
            <w:pPr>
              <w:keepNext/>
              <w:keepLines/>
              <w:widowControl w:val="0"/>
              <w:tabs>
                <w:tab w:val="left" w:pos="1168"/>
              </w:tabs>
              <w:spacing w:before="0" w:after="100" w:afterAutospacing="1" w:line="240" w:lineRule="auto"/>
              <w:ind w:left="2212" w:hanging="1106"/>
              <w:rPr>
                <w:i/>
              </w:rPr>
            </w:pPr>
            <w:r w:rsidRPr="00B0205F">
              <w:rPr>
                <w:i/>
              </w:rPr>
              <w:t>N</w:t>
            </w:r>
            <w:r w:rsidR="00687AB7">
              <w:rPr>
                <w:i/>
              </w:rPr>
              <w:t>.</w:t>
            </w:r>
            <w:r w:rsidRPr="00B0205F">
              <w:rPr>
                <w:i/>
              </w:rPr>
              <w:t>B</w:t>
            </w:r>
            <w:r w:rsidR="00687AB7">
              <w:rPr>
                <w:i/>
              </w:rPr>
              <w:t>.</w:t>
            </w:r>
            <w:r w:rsidRPr="00B0205F">
              <w:rPr>
                <w:i/>
              </w:rPr>
              <w:t xml:space="preserve"> Laserkaitseprillide kohta vt punkt ML17.o.</w:t>
            </w:r>
          </w:p>
          <w:p w14:paraId="7C749F96" w14:textId="75862108" w:rsidR="00AA4F73" w:rsidRPr="00882F69" w:rsidRDefault="00AA4F73" w:rsidP="009E7240">
            <w:pPr>
              <w:keepNext/>
              <w:keepLines/>
              <w:widowControl w:val="0"/>
              <w:tabs>
                <w:tab w:val="left" w:pos="884"/>
              </w:tabs>
              <w:spacing w:before="0" w:after="100" w:afterAutospacing="1" w:line="240" w:lineRule="auto"/>
              <w:ind w:left="33"/>
            </w:pPr>
            <w:r w:rsidRPr="00882F69">
              <w:rPr>
                <w:i/>
                <w:u w:val="single"/>
              </w:rPr>
              <w:t>N</w:t>
            </w:r>
            <w:r w:rsidR="00090B4B">
              <w:rPr>
                <w:i/>
                <w:u w:val="single"/>
              </w:rPr>
              <w:t>.</w:t>
            </w:r>
            <w:r w:rsidRPr="00882F69">
              <w:rPr>
                <w:i/>
                <w:u w:val="single"/>
              </w:rPr>
              <w:t>B.1</w:t>
            </w:r>
            <w:r w:rsidRPr="00882F69">
              <w:rPr>
                <w:i/>
              </w:rPr>
              <w:t xml:space="preserve"> </w:t>
            </w:r>
            <w:r w:rsidRPr="00882F69">
              <w:tab/>
            </w:r>
            <w:r w:rsidRPr="00882F69">
              <w:rPr>
                <w:i/>
              </w:rPr>
              <w:t>Vt samuti ELi kahesuguse kasutusega kaupade nimekirja punkt 1A005.</w:t>
            </w:r>
          </w:p>
          <w:p w14:paraId="211B3395" w14:textId="35AE276B" w:rsidR="00AA4F73" w:rsidRPr="00882F69" w:rsidRDefault="00AA4F73" w:rsidP="009E7240">
            <w:pPr>
              <w:keepNext/>
              <w:keepLines/>
              <w:widowControl w:val="0"/>
              <w:tabs>
                <w:tab w:val="left" w:pos="884"/>
              </w:tabs>
              <w:spacing w:before="0" w:after="0" w:line="240" w:lineRule="auto"/>
              <w:ind w:left="884" w:hanging="851"/>
              <w:rPr>
                <w:b/>
                <w:iCs/>
              </w:rPr>
            </w:pPr>
            <w:r w:rsidRPr="00882F69">
              <w:rPr>
                <w:i/>
                <w:u w:val="single"/>
              </w:rPr>
              <w:t>N</w:t>
            </w:r>
            <w:r w:rsidR="00090B4B">
              <w:rPr>
                <w:i/>
                <w:u w:val="single"/>
              </w:rPr>
              <w:t>.</w:t>
            </w:r>
            <w:r w:rsidRPr="00882F69">
              <w:rPr>
                <w:i/>
                <w:u w:val="single"/>
              </w:rPr>
              <w:t>B.2</w:t>
            </w:r>
            <w:r w:rsidRPr="00882F69">
              <w:tab/>
            </w:r>
            <w:r w:rsidRPr="00882F69">
              <w:rPr>
                <w:i/>
              </w:rPr>
              <w:t>Soomusvestide ja kiivrite valmistamisel kasutatud „kiud- või niitmaterjalide” kohta vt ELi kahesuguse kasutusega kaupade nimekirja punkt 1C010.</w:t>
            </w:r>
          </w:p>
        </w:tc>
      </w:tr>
      <w:tr w:rsidR="00AA4F73" w:rsidRPr="00882F69" w14:paraId="06D72432" w14:textId="77777777" w:rsidTr="00AA4F73">
        <w:tc>
          <w:tcPr>
            <w:tcW w:w="1021" w:type="dxa"/>
            <w:tcBorders>
              <w:top w:val="single" w:sz="2" w:space="0" w:color="auto"/>
              <w:left w:val="single" w:sz="2" w:space="0" w:color="auto"/>
              <w:bottom w:val="single" w:sz="2" w:space="0" w:color="auto"/>
              <w:right w:val="single" w:sz="2" w:space="0" w:color="auto"/>
            </w:tcBorders>
          </w:tcPr>
          <w:p w14:paraId="4B709064"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ML14</w:t>
            </w:r>
          </w:p>
        </w:tc>
        <w:tc>
          <w:tcPr>
            <w:tcW w:w="8261" w:type="dxa"/>
            <w:tcBorders>
              <w:top w:val="single" w:sz="2" w:space="0" w:color="auto"/>
              <w:left w:val="single" w:sz="2" w:space="0" w:color="auto"/>
              <w:bottom w:val="single" w:sz="2" w:space="0" w:color="auto"/>
              <w:right w:val="single" w:sz="2" w:space="0" w:color="auto"/>
            </w:tcBorders>
          </w:tcPr>
          <w:p w14:paraId="386034B4" w14:textId="77777777" w:rsidR="00AA4F73" w:rsidRPr="00882F69" w:rsidRDefault="00AA4F73" w:rsidP="009E7240">
            <w:pPr>
              <w:keepNext/>
              <w:keepLines/>
              <w:widowControl w:val="0"/>
              <w:tabs>
                <w:tab w:val="left" w:pos="2410"/>
              </w:tabs>
              <w:autoSpaceDE w:val="0"/>
              <w:autoSpaceDN w:val="0"/>
              <w:spacing w:after="100" w:afterAutospacing="1" w:line="240" w:lineRule="auto"/>
              <w:rPr>
                <w:i/>
              </w:rPr>
            </w:pPr>
            <w:r w:rsidRPr="00882F69">
              <w:rPr>
                <w:b/>
              </w:rPr>
              <w:t xml:space="preserve">'Spetsiaalvarustus sõjalisteks treeninguteks' või sõjaliste stsenaariumite matkimiseks ja </w:t>
            </w:r>
            <w:proofErr w:type="spellStart"/>
            <w:r w:rsidRPr="00882F69">
              <w:rPr>
                <w:b/>
              </w:rPr>
              <w:t>matkeseadmed</w:t>
            </w:r>
            <w:proofErr w:type="spellEnd"/>
            <w:r w:rsidRPr="00882F69">
              <w:rPr>
                <w:b/>
              </w:rPr>
              <w:t>, mis on spetsiaalselt loodud kategooriates ML1 või ML2 nimetatud relvadega treeningute läbiviimiseks, ning spetsiaalselt nendele loodud komponendid ja lisaseadmed.</w:t>
            </w:r>
          </w:p>
          <w:p w14:paraId="072559C8" w14:textId="77777777" w:rsidR="00AA4F73" w:rsidRPr="00882F69" w:rsidRDefault="00AA4F73" w:rsidP="004D5DAE">
            <w:pPr>
              <w:keepNext/>
              <w:keepLines/>
              <w:widowControl w:val="0"/>
              <w:tabs>
                <w:tab w:val="left" w:pos="-392"/>
                <w:tab w:val="left" w:pos="0"/>
              </w:tabs>
              <w:spacing w:before="0" w:after="100" w:afterAutospacing="1" w:line="240" w:lineRule="auto"/>
              <w:ind w:left="1106" w:hanging="1106"/>
              <w:rPr>
                <w:i/>
                <w:iCs/>
                <w:szCs w:val="20"/>
              </w:rPr>
            </w:pPr>
            <w:r w:rsidRPr="00882F69">
              <w:rPr>
                <w:i/>
                <w:u w:val="single"/>
              </w:rPr>
              <w:t>Märkus 1</w:t>
            </w:r>
            <w:r w:rsidRPr="00882F69">
              <w:tab/>
            </w:r>
            <w:r w:rsidRPr="00882F69">
              <w:rPr>
                <w:i/>
              </w:rPr>
              <w:t xml:space="preserve">Kategooria ML14 hõlmab </w:t>
            </w:r>
            <w:proofErr w:type="spellStart"/>
            <w:r w:rsidRPr="00882F69">
              <w:rPr>
                <w:i/>
              </w:rPr>
              <w:t>matkeseadmete</w:t>
            </w:r>
            <w:proofErr w:type="spellEnd"/>
            <w:r w:rsidRPr="00882F69">
              <w:rPr>
                <w:i/>
              </w:rPr>
              <w:t xml:space="preserve"> kujutiseprojektoreid ja interaktiivse keskkonna süsteeme, kui need on spetsiaalselt loodud või kohandatud sõjaliseks kasutuseks.</w:t>
            </w:r>
          </w:p>
          <w:p w14:paraId="3EF1FA8A" w14:textId="77777777" w:rsidR="00AA4F73" w:rsidRPr="00882F69" w:rsidRDefault="00AA4F73" w:rsidP="004D5DAE">
            <w:pPr>
              <w:keepNext/>
              <w:keepLines/>
              <w:widowControl w:val="0"/>
              <w:tabs>
                <w:tab w:val="left" w:pos="-392"/>
                <w:tab w:val="left" w:pos="1106"/>
              </w:tabs>
              <w:spacing w:before="0" w:after="0" w:line="240" w:lineRule="auto"/>
              <w:ind w:left="1106" w:hanging="1073"/>
              <w:rPr>
                <w:i/>
                <w:iCs/>
                <w:szCs w:val="20"/>
              </w:rPr>
            </w:pPr>
            <w:r w:rsidRPr="00882F69">
              <w:rPr>
                <w:i/>
                <w:u w:val="single"/>
              </w:rPr>
              <w:t>Märkus 2</w:t>
            </w:r>
            <w:r w:rsidRPr="00882F69">
              <w:tab/>
            </w:r>
            <w:r w:rsidRPr="00882F69">
              <w:rPr>
                <w:i/>
              </w:rPr>
              <w:t>Kategooriat ML14 ei kohaldata spetsiaalselt jahi- ja spordirelvade kasutamise treenimiseks loodud varustuse suhtes.</w:t>
            </w:r>
          </w:p>
          <w:p w14:paraId="73E308DE" w14:textId="77777777" w:rsidR="00AA4F73" w:rsidRDefault="00AA4F73" w:rsidP="009E7240">
            <w:pPr>
              <w:keepNext/>
              <w:keepLines/>
              <w:widowControl w:val="0"/>
              <w:tabs>
                <w:tab w:val="left" w:pos="2410"/>
              </w:tabs>
              <w:spacing w:before="0" w:after="0" w:line="240" w:lineRule="auto"/>
              <w:ind w:left="851"/>
              <w:rPr>
                <w:szCs w:val="20"/>
              </w:rPr>
            </w:pPr>
          </w:p>
          <w:p w14:paraId="67D15293" w14:textId="4AB6664E" w:rsidR="00214F05" w:rsidRPr="00214F05" w:rsidRDefault="00214F05" w:rsidP="00214F05">
            <w:pPr>
              <w:keepNext/>
              <w:keepLines/>
              <w:widowControl w:val="0"/>
              <w:autoSpaceDE w:val="0"/>
              <w:autoSpaceDN w:val="0"/>
              <w:spacing w:after="100" w:afterAutospacing="1" w:line="240" w:lineRule="auto"/>
              <w:rPr>
                <w:i/>
              </w:rPr>
            </w:pPr>
            <w:r w:rsidRPr="0084773C">
              <w:rPr>
                <w:i/>
                <w:u w:val="single"/>
              </w:rPr>
              <w:t>Märkus 3</w:t>
            </w:r>
            <w:r w:rsidRPr="0084773C">
              <w:rPr>
                <w:i/>
              </w:rPr>
              <w:t xml:space="preserve"> 'Spetsiaalvarustus sõjalisteks treeninguteks' hõlmab sõjalisi ründe-, lahinglennu-, radari sihtmärgi treeningsüsteeme, radari sihtmärgi </w:t>
            </w:r>
            <w:proofErr w:type="spellStart"/>
            <w:r w:rsidRPr="0084773C">
              <w:rPr>
                <w:i/>
              </w:rPr>
              <w:t>genereerijaid</w:t>
            </w:r>
            <w:proofErr w:type="spellEnd"/>
            <w:r w:rsidRPr="0084773C">
              <w:rPr>
                <w:i/>
              </w:rPr>
              <w:t>, suurtüki treeningseadmeid, allveelaevade</w:t>
            </w:r>
            <w:r w:rsidRPr="00882F69">
              <w:rPr>
                <w:i/>
              </w:rPr>
              <w:t xml:space="preserve"> vastase sõjapidamise treeningsüsteeme, </w:t>
            </w:r>
            <w:proofErr w:type="spellStart"/>
            <w:r w:rsidRPr="00882F69">
              <w:rPr>
                <w:i/>
              </w:rPr>
              <w:t>lennumatkeseadmeid</w:t>
            </w:r>
            <w:proofErr w:type="spellEnd"/>
            <w:r w:rsidRPr="00882F69">
              <w:rPr>
                <w:i/>
              </w:rPr>
              <w:t xml:space="preserve"> (kaasa arvatud pilootide ja astronautide tsentrifuugtreeningsüsteemid), radarite, instrumentaallennu, navigatsiooni, raketistardi, sihtmärgi varustuse, mehitamata „õhusõiduki”, relvastuse ja piloodita „õhusõiduki” treeningsüsteeme, mobiilseid treeningsüsteeme ja treeningvarustust maapealseteks sõjalisteks operatsioonideks.</w:t>
            </w:r>
          </w:p>
          <w:p w14:paraId="64255267" w14:textId="704DCDF4" w:rsidR="00214F05" w:rsidRPr="00882F69" w:rsidRDefault="00214F05" w:rsidP="009E7240">
            <w:pPr>
              <w:keepNext/>
              <w:keepLines/>
              <w:widowControl w:val="0"/>
              <w:tabs>
                <w:tab w:val="left" w:pos="2410"/>
              </w:tabs>
              <w:spacing w:before="0" w:after="0" w:line="240" w:lineRule="auto"/>
              <w:ind w:left="851"/>
              <w:rPr>
                <w:szCs w:val="20"/>
              </w:rPr>
            </w:pPr>
          </w:p>
        </w:tc>
      </w:tr>
      <w:tr w:rsidR="00AA4F73" w:rsidRPr="00882F69" w14:paraId="013A290B" w14:textId="77777777" w:rsidTr="00AA4F73">
        <w:tc>
          <w:tcPr>
            <w:tcW w:w="1021" w:type="dxa"/>
            <w:tcBorders>
              <w:top w:val="single" w:sz="2" w:space="0" w:color="auto"/>
              <w:left w:val="single" w:sz="2" w:space="0" w:color="auto"/>
              <w:bottom w:val="single" w:sz="2" w:space="0" w:color="auto"/>
              <w:right w:val="single" w:sz="2" w:space="0" w:color="auto"/>
            </w:tcBorders>
          </w:tcPr>
          <w:p w14:paraId="06943F6D"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ML15</w:t>
            </w:r>
          </w:p>
        </w:tc>
        <w:tc>
          <w:tcPr>
            <w:tcW w:w="8261" w:type="dxa"/>
            <w:tcBorders>
              <w:top w:val="single" w:sz="2" w:space="0" w:color="auto"/>
              <w:left w:val="single" w:sz="2" w:space="0" w:color="auto"/>
              <w:bottom w:val="single" w:sz="2" w:space="0" w:color="auto"/>
              <w:right w:val="single" w:sz="2" w:space="0" w:color="auto"/>
            </w:tcBorders>
          </w:tcPr>
          <w:p w14:paraId="0051E0FD" w14:textId="77777777" w:rsidR="00AA4F73" w:rsidRPr="00882F69" w:rsidRDefault="00AA4F73" w:rsidP="009E7240">
            <w:pPr>
              <w:keepNext/>
              <w:keepLines/>
              <w:widowControl w:val="0"/>
              <w:tabs>
                <w:tab w:val="left" w:pos="2410"/>
              </w:tabs>
              <w:autoSpaceDE w:val="0"/>
              <w:autoSpaceDN w:val="0"/>
              <w:spacing w:after="100" w:afterAutospacing="1" w:line="240" w:lineRule="auto"/>
              <w:rPr>
                <w:b/>
              </w:rPr>
            </w:pPr>
            <w:r w:rsidRPr="00882F69">
              <w:rPr>
                <w:b/>
              </w:rPr>
              <w:t xml:space="preserve">Spetsiaalselt sõjaliseks kasutuseks loodud pildistamise ja </w:t>
            </w:r>
            <w:proofErr w:type="spellStart"/>
            <w:r w:rsidRPr="00882F69">
              <w:rPr>
                <w:b/>
              </w:rPr>
              <w:t>vastumeetmete</w:t>
            </w:r>
            <w:proofErr w:type="spellEnd"/>
            <w:r w:rsidRPr="00882F69">
              <w:rPr>
                <w:b/>
              </w:rPr>
              <w:t xml:space="preserve"> seadmed ja spetsiaalselt nendele loodud komponendid ja lisavarustus:</w:t>
            </w:r>
          </w:p>
          <w:p w14:paraId="6030F9B6" w14:textId="77777777" w:rsidR="00AA4F73" w:rsidRPr="00882F69" w:rsidRDefault="00AA4F73" w:rsidP="009E7240">
            <w:pPr>
              <w:keepNext/>
              <w:keepLines/>
              <w:widowControl w:val="0"/>
              <w:tabs>
                <w:tab w:val="left" w:pos="2410"/>
              </w:tabs>
              <w:spacing w:before="0" w:after="100" w:afterAutospacing="1" w:line="240" w:lineRule="auto"/>
              <w:ind w:left="851" w:hanging="818"/>
              <w:rPr>
                <w:szCs w:val="20"/>
              </w:rPr>
            </w:pPr>
            <w:r w:rsidRPr="00882F69">
              <w:t>a.</w:t>
            </w:r>
            <w:r w:rsidRPr="00882F69">
              <w:tab/>
              <w:t>salvestuse ja pilditöötluse seadmed;</w:t>
            </w:r>
          </w:p>
          <w:p w14:paraId="51E8B6F9" w14:textId="77777777" w:rsidR="00AA4F73" w:rsidRPr="00882F69" w:rsidRDefault="00AA4F73" w:rsidP="009E7240">
            <w:pPr>
              <w:keepNext/>
              <w:keepLines/>
              <w:widowControl w:val="0"/>
              <w:tabs>
                <w:tab w:val="left" w:pos="884"/>
              </w:tabs>
              <w:spacing w:before="0" w:after="100" w:afterAutospacing="1" w:line="240" w:lineRule="auto"/>
              <w:ind w:left="33"/>
              <w:rPr>
                <w:szCs w:val="20"/>
              </w:rPr>
            </w:pPr>
            <w:proofErr w:type="spellStart"/>
            <w:r w:rsidRPr="00882F69">
              <w:t>b.</w:t>
            </w:r>
            <w:proofErr w:type="spellEnd"/>
            <w:r w:rsidRPr="00882F69">
              <w:t xml:space="preserve"> </w:t>
            </w:r>
            <w:r w:rsidRPr="00882F69">
              <w:tab/>
              <w:t>kaamerad, fotovarustus ja filmitöötlusseadmed;</w:t>
            </w:r>
          </w:p>
          <w:p w14:paraId="67C06059" w14:textId="77777777" w:rsidR="00AA4F73" w:rsidRPr="00882F69" w:rsidRDefault="00AA4F73" w:rsidP="009E7240">
            <w:pPr>
              <w:keepNext/>
              <w:keepLines/>
              <w:widowControl w:val="0"/>
              <w:tabs>
                <w:tab w:val="left" w:pos="884"/>
              </w:tabs>
              <w:spacing w:before="0" w:after="100" w:afterAutospacing="1" w:line="240" w:lineRule="auto"/>
              <w:ind w:left="33"/>
              <w:rPr>
                <w:szCs w:val="20"/>
              </w:rPr>
            </w:pPr>
            <w:proofErr w:type="spellStart"/>
            <w:r w:rsidRPr="00882F69">
              <w:t>c.</w:t>
            </w:r>
            <w:proofErr w:type="spellEnd"/>
            <w:r w:rsidRPr="00882F69">
              <w:t xml:space="preserve"> </w:t>
            </w:r>
            <w:r w:rsidRPr="00882F69">
              <w:tab/>
              <w:t>kujutise võimendusseadmed;</w:t>
            </w:r>
          </w:p>
          <w:p w14:paraId="5A3D13C4" w14:textId="77777777" w:rsidR="00AA4F73" w:rsidRPr="00882F69" w:rsidRDefault="00AA4F73" w:rsidP="009E7240">
            <w:pPr>
              <w:keepNext/>
              <w:keepLines/>
              <w:widowControl w:val="0"/>
              <w:tabs>
                <w:tab w:val="left" w:pos="884"/>
              </w:tabs>
              <w:spacing w:before="0" w:after="100" w:afterAutospacing="1" w:line="240" w:lineRule="auto"/>
              <w:ind w:left="33"/>
              <w:rPr>
                <w:szCs w:val="20"/>
              </w:rPr>
            </w:pPr>
            <w:proofErr w:type="spellStart"/>
            <w:r w:rsidRPr="00882F69">
              <w:t>d.</w:t>
            </w:r>
            <w:proofErr w:type="spellEnd"/>
            <w:r w:rsidRPr="00882F69">
              <w:t xml:space="preserve"> </w:t>
            </w:r>
            <w:r w:rsidRPr="00882F69">
              <w:tab/>
            </w:r>
            <w:proofErr w:type="spellStart"/>
            <w:r w:rsidRPr="00882F69">
              <w:t>infrapuna</w:t>
            </w:r>
            <w:proofErr w:type="spellEnd"/>
            <w:r w:rsidRPr="00882F69">
              <w:t>- või soojuskujutise varustus;</w:t>
            </w:r>
          </w:p>
          <w:p w14:paraId="742C3372" w14:textId="77777777" w:rsidR="00AA4F73" w:rsidRPr="00882F69" w:rsidRDefault="00AA4F73" w:rsidP="009E7240">
            <w:pPr>
              <w:keepNext/>
              <w:keepLines/>
              <w:widowControl w:val="0"/>
              <w:tabs>
                <w:tab w:val="left" w:pos="884"/>
              </w:tabs>
              <w:spacing w:before="0" w:after="100" w:afterAutospacing="1" w:line="240" w:lineRule="auto"/>
              <w:ind w:left="33" w:hanging="33"/>
              <w:rPr>
                <w:szCs w:val="20"/>
              </w:rPr>
            </w:pPr>
            <w:proofErr w:type="spellStart"/>
            <w:r w:rsidRPr="00882F69">
              <w:t>e.</w:t>
            </w:r>
            <w:proofErr w:type="spellEnd"/>
            <w:r w:rsidRPr="00882F69">
              <w:tab/>
              <w:t>kujutist edastavate radarite andurseadmed;</w:t>
            </w:r>
          </w:p>
          <w:p w14:paraId="5EBE962C" w14:textId="77777777" w:rsidR="00AA4F73" w:rsidRPr="00882F69" w:rsidRDefault="00AA4F73" w:rsidP="009E7240">
            <w:pPr>
              <w:keepNext/>
              <w:keepLines/>
              <w:widowControl w:val="0"/>
              <w:tabs>
                <w:tab w:val="left" w:pos="884"/>
              </w:tabs>
              <w:spacing w:before="0" w:after="100" w:afterAutospacing="1" w:line="240" w:lineRule="auto"/>
              <w:ind w:left="884" w:hanging="851"/>
              <w:rPr>
                <w:szCs w:val="20"/>
              </w:rPr>
            </w:pPr>
            <w:proofErr w:type="spellStart"/>
            <w:r w:rsidRPr="00882F69">
              <w:t>f.</w:t>
            </w:r>
            <w:proofErr w:type="spellEnd"/>
            <w:r w:rsidRPr="00882F69">
              <w:tab/>
            </w:r>
            <w:proofErr w:type="spellStart"/>
            <w:r w:rsidRPr="00882F69">
              <w:t>vastumeetmete</w:t>
            </w:r>
            <w:proofErr w:type="spellEnd"/>
            <w:r w:rsidRPr="00882F69">
              <w:t xml:space="preserve"> seadmed või </w:t>
            </w:r>
            <w:proofErr w:type="spellStart"/>
            <w:r w:rsidRPr="00882F69">
              <w:t>vastumeetmete</w:t>
            </w:r>
            <w:proofErr w:type="spellEnd"/>
            <w:r w:rsidRPr="00882F69">
              <w:t xml:space="preserve"> vastased seadmed kasutamiseks punktides ML15.a.–ML15.e. nimetatud varustusega.</w:t>
            </w:r>
          </w:p>
          <w:p w14:paraId="5093F644" w14:textId="77777777" w:rsidR="00AA4F73" w:rsidRPr="00882F69" w:rsidRDefault="00AA4F73" w:rsidP="009E7240">
            <w:pPr>
              <w:keepNext/>
              <w:keepLines/>
              <w:widowControl w:val="0"/>
              <w:tabs>
                <w:tab w:val="left" w:pos="2410"/>
              </w:tabs>
              <w:spacing w:before="0" w:after="100" w:afterAutospacing="1" w:line="240" w:lineRule="auto"/>
              <w:ind w:left="851" w:hanging="851"/>
              <w:rPr>
                <w:szCs w:val="20"/>
              </w:rPr>
            </w:pPr>
            <w:r w:rsidRPr="00882F69">
              <w:rPr>
                <w:i/>
                <w:u w:val="single"/>
              </w:rPr>
              <w:t>Märkus</w:t>
            </w:r>
            <w:r w:rsidRPr="00882F69">
              <w:rPr>
                <w:i/>
              </w:rPr>
              <w:t xml:space="preserve"> </w:t>
            </w:r>
            <w:r w:rsidRPr="00882F69">
              <w:tab/>
            </w:r>
            <w:r w:rsidRPr="00882F69">
              <w:rPr>
                <w:i/>
              </w:rPr>
              <w:t>Punkt ML15.f. hõlmab varustust, mis on loodud halvendama sõjaliste kujutise tekitamise seadmete toimimist või efektiivsust või vähendama selliseid halvendavaid mõjusid.</w:t>
            </w:r>
          </w:p>
          <w:p w14:paraId="575B7833" w14:textId="77777777" w:rsidR="00AA4F73" w:rsidRPr="00882F69" w:rsidRDefault="00AA4F73" w:rsidP="004D5DAE">
            <w:pPr>
              <w:keepNext/>
              <w:keepLines/>
              <w:widowControl w:val="0"/>
              <w:tabs>
                <w:tab w:val="left" w:pos="1168"/>
              </w:tabs>
              <w:spacing w:before="0" w:after="100" w:afterAutospacing="1" w:line="240" w:lineRule="auto"/>
              <w:ind w:left="1106" w:hanging="1134"/>
              <w:rPr>
                <w:i/>
                <w:iCs/>
                <w:szCs w:val="20"/>
              </w:rPr>
            </w:pPr>
            <w:r w:rsidRPr="00882F69">
              <w:rPr>
                <w:i/>
                <w:u w:val="single"/>
              </w:rPr>
              <w:t>Märkus</w:t>
            </w:r>
            <w:r w:rsidRPr="00882F69">
              <w:tab/>
            </w:r>
            <w:r w:rsidRPr="00882F69">
              <w:rPr>
                <w:i/>
              </w:rPr>
              <w:t>Kategooriat ML15 ei kohaldata „esimese põlvkonna kujutisvõimendite” suhtes või seadmete suhtes, mis on spetsiaalselt loodud ühilduma „esimese põlvkonna kujutisvõimenditega”.</w:t>
            </w:r>
          </w:p>
          <w:p w14:paraId="6B1F3323" w14:textId="4F46E5CC" w:rsidR="00AA4F73" w:rsidRPr="00882F69" w:rsidRDefault="00AA4F73" w:rsidP="009E7240">
            <w:pPr>
              <w:keepNext/>
              <w:keepLines/>
              <w:widowControl w:val="0"/>
              <w:tabs>
                <w:tab w:val="left" w:pos="1452"/>
              </w:tabs>
              <w:spacing w:before="0" w:after="100" w:afterAutospacing="1" w:line="240" w:lineRule="auto"/>
              <w:ind w:left="1452" w:hanging="567"/>
              <w:rPr>
                <w:szCs w:val="20"/>
              </w:rPr>
            </w:pPr>
            <w:r w:rsidRPr="00B0205F">
              <w:rPr>
                <w:i/>
                <w:u w:val="single"/>
              </w:rPr>
              <w:t>NB.</w:t>
            </w:r>
            <w:r w:rsidRPr="00B0205F">
              <w:tab/>
            </w:r>
            <w:r w:rsidRPr="00B0205F">
              <w:rPr>
                <w:i/>
              </w:rPr>
              <w:t>„Esimese põlvkonna kujutisvõimendeid” sisaldavate</w:t>
            </w:r>
            <w:r w:rsidR="00E66BDF" w:rsidRPr="00B0205F">
              <w:rPr>
                <w:i/>
              </w:rPr>
              <w:t xml:space="preserve"> relvasihikute </w:t>
            </w:r>
            <w:r w:rsidRPr="00B0205F">
              <w:rPr>
                <w:i/>
              </w:rPr>
              <w:t>kohta vt kategooriaid ML1 ja ML2 ning punkti ML5.a.</w:t>
            </w:r>
          </w:p>
          <w:p w14:paraId="26F9B429" w14:textId="24B847FD" w:rsidR="00AA4F73" w:rsidRPr="00882F69" w:rsidRDefault="00AA4F73" w:rsidP="009E7240">
            <w:pPr>
              <w:keepNext/>
              <w:keepLines/>
              <w:widowControl w:val="0"/>
              <w:tabs>
                <w:tab w:val="left" w:pos="924"/>
              </w:tabs>
              <w:spacing w:before="0" w:after="0" w:line="240" w:lineRule="auto"/>
              <w:ind w:left="1484" w:hanging="600"/>
              <w:rPr>
                <w:i/>
              </w:rPr>
            </w:pPr>
            <w:r w:rsidRPr="00882F69">
              <w:rPr>
                <w:i/>
                <w:u w:val="single"/>
              </w:rPr>
              <w:t>NB.</w:t>
            </w:r>
            <w:r w:rsidRPr="00882F69">
              <w:rPr>
                <w:i/>
              </w:rPr>
              <w:tab/>
              <w:t xml:space="preserve">Vt samuti </w:t>
            </w:r>
            <w:r w:rsidRPr="0084773C">
              <w:rPr>
                <w:i/>
              </w:rPr>
              <w:t>ELi kahesuguse kasutusega kaupade nimekirja punktid 6A002.a.</w:t>
            </w:r>
            <w:r w:rsidR="00F8625A" w:rsidRPr="0084773C">
              <w:rPr>
                <w:i/>
              </w:rPr>
              <w:t>, 6A002.b</w:t>
            </w:r>
            <w:r w:rsidRPr="0084773C">
              <w:rPr>
                <w:i/>
              </w:rPr>
              <w:t xml:space="preserve"> ja 6A00</w:t>
            </w:r>
            <w:r w:rsidR="00F8625A" w:rsidRPr="0084773C">
              <w:rPr>
                <w:i/>
              </w:rPr>
              <w:t>3</w:t>
            </w:r>
            <w:r w:rsidRPr="0084773C">
              <w:rPr>
                <w:i/>
              </w:rPr>
              <w:t>.b.</w:t>
            </w:r>
          </w:p>
          <w:p w14:paraId="548158D8" w14:textId="77777777" w:rsidR="004D5DAE" w:rsidRPr="00882F69" w:rsidRDefault="004D5DAE" w:rsidP="009E7240">
            <w:pPr>
              <w:keepNext/>
              <w:keepLines/>
              <w:widowControl w:val="0"/>
              <w:tabs>
                <w:tab w:val="left" w:pos="924"/>
              </w:tabs>
              <w:spacing w:before="0" w:after="0" w:line="240" w:lineRule="auto"/>
              <w:ind w:left="1484" w:hanging="600"/>
              <w:rPr>
                <w:b/>
                <w:iCs/>
              </w:rPr>
            </w:pPr>
          </w:p>
        </w:tc>
      </w:tr>
      <w:tr w:rsidR="00AA4F73" w:rsidRPr="00882F69" w14:paraId="50DFD66F" w14:textId="77777777" w:rsidTr="00AA4F73">
        <w:trPr>
          <w:trHeight w:val="2271"/>
        </w:trPr>
        <w:tc>
          <w:tcPr>
            <w:tcW w:w="1021" w:type="dxa"/>
            <w:tcBorders>
              <w:top w:val="single" w:sz="2" w:space="0" w:color="auto"/>
              <w:left w:val="single" w:sz="2" w:space="0" w:color="auto"/>
              <w:bottom w:val="single" w:sz="2" w:space="0" w:color="auto"/>
              <w:right w:val="single" w:sz="2" w:space="0" w:color="auto"/>
            </w:tcBorders>
          </w:tcPr>
          <w:p w14:paraId="2F4544EB" w14:textId="77777777" w:rsidR="00AA4F73" w:rsidRPr="00882F69" w:rsidRDefault="00AA4F73" w:rsidP="00BD7A65">
            <w:pPr>
              <w:keepNext/>
              <w:keepLines/>
              <w:widowControl w:val="0"/>
              <w:tabs>
                <w:tab w:val="left" w:pos="2410"/>
              </w:tabs>
              <w:autoSpaceDE w:val="0"/>
              <w:autoSpaceDN w:val="0"/>
              <w:spacing w:line="240" w:lineRule="auto"/>
            </w:pPr>
            <w:r w:rsidRPr="00882F69">
              <w:t>ML16</w:t>
            </w:r>
          </w:p>
        </w:tc>
        <w:tc>
          <w:tcPr>
            <w:tcW w:w="8261" w:type="dxa"/>
            <w:tcBorders>
              <w:top w:val="single" w:sz="2" w:space="0" w:color="auto"/>
              <w:left w:val="single" w:sz="2" w:space="0" w:color="auto"/>
              <w:bottom w:val="single" w:sz="2" w:space="0" w:color="auto"/>
              <w:right w:val="single" w:sz="2" w:space="0" w:color="auto"/>
            </w:tcBorders>
          </w:tcPr>
          <w:p w14:paraId="0F71AE83" w14:textId="77777777" w:rsidR="00AA4F73" w:rsidRPr="00882F69" w:rsidRDefault="00AA4F73" w:rsidP="00BD7A65">
            <w:pPr>
              <w:keepNext/>
              <w:keepLines/>
              <w:widowControl w:val="0"/>
              <w:tabs>
                <w:tab w:val="left" w:pos="2410"/>
              </w:tabs>
              <w:autoSpaceDE w:val="0"/>
              <w:autoSpaceDN w:val="0"/>
              <w:spacing w:after="100" w:afterAutospacing="1" w:line="240" w:lineRule="auto"/>
              <w:rPr>
                <w:i/>
                <w:iCs/>
              </w:rPr>
            </w:pPr>
            <w:r w:rsidRPr="00882F69">
              <w:rPr>
                <w:b/>
              </w:rPr>
              <w:t xml:space="preserve">Sepistused, </w:t>
            </w:r>
            <w:proofErr w:type="spellStart"/>
            <w:r w:rsidRPr="00882F69">
              <w:rPr>
                <w:b/>
              </w:rPr>
              <w:t>valandid</w:t>
            </w:r>
            <w:proofErr w:type="spellEnd"/>
            <w:r w:rsidRPr="00882F69">
              <w:rPr>
                <w:b/>
              </w:rPr>
              <w:t xml:space="preserve"> ja muud lõpetamata kaubad, mis on spetsiaalselt loodud kategooriates ML1–ML4, ML6, ML9, ML10, ML12 või ML19 nimetatud varustuse jaoks:</w:t>
            </w:r>
          </w:p>
          <w:p w14:paraId="17408CFB" w14:textId="588D8ACE" w:rsidR="00AA4F73" w:rsidRPr="00882F69" w:rsidRDefault="00AA4F73" w:rsidP="004D5DAE">
            <w:pPr>
              <w:keepNext/>
              <w:keepLines/>
              <w:widowControl w:val="0"/>
              <w:autoSpaceDE w:val="0"/>
              <w:autoSpaceDN w:val="0"/>
              <w:spacing w:after="0" w:line="240" w:lineRule="auto"/>
              <w:ind w:left="822" w:hanging="822"/>
              <w:rPr>
                <w:i/>
                <w:iCs/>
              </w:rPr>
            </w:pPr>
            <w:r w:rsidRPr="00882F69">
              <w:rPr>
                <w:i/>
                <w:u w:val="single"/>
              </w:rPr>
              <w:t>Märkus</w:t>
            </w:r>
            <w:r w:rsidR="00E931AF" w:rsidRPr="00882F69">
              <w:tab/>
            </w:r>
            <w:r w:rsidRPr="00882F69">
              <w:rPr>
                <w:i/>
              </w:rPr>
              <w:t>Kategooriat ML16 kohaldatakse lõpetamata kaupade suhtes, kui need on kindlaks määratavad materjali koostise, geomeetria või funktsiooni järgi.</w:t>
            </w:r>
          </w:p>
          <w:p w14:paraId="226D298D" w14:textId="77777777" w:rsidR="00AA4F73" w:rsidRPr="00882F69" w:rsidRDefault="00AA4F73" w:rsidP="00BD7A65">
            <w:pPr>
              <w:keepNext/>
              <w:keepLines/>
              <w:widowControl w:val="0"/>
              <w:tabs>
                <w:tab w:val="left" w:pos="2410"/>
              </w:tabs>
              <w:autoSpaceDE w:val="0"/>
              <w:autoSpaceDN w:val="0"/>
              <w:spacing w:after="0" w:line="240" w:lineRule="auto"/>
              <w:ind w:left="641" w:hanging="641"/>
              <w:rPr>
                <w:b/>
                <w:iCs/>
              </w:rPr>
            </w:pPr>
          </w:p>
        </w:tc>
      </w:tr>
      <w:tr w:rsidR="00AA4F73" w:rsidRPr="00882F69" w14:paraId="39CEC23C" w14:textId="77777777" w:rsidTr="00AA4F73">
        <w:trPr>
          <w:trHeight w:val="2271"/>
        </w:trPr>
        <w:tc>
          <w:tcPr>
            <w:tcW w:w="1021" w:type="dxa"/>
            <w:tcBorders>
              <w:top w:val="single" w:sz="2" w:space="0" w:color="auto"/>
              <w:left w:val="single" w:sz="2" w:space="0" w:color="auto"/>
              <w:bottom w:val="single" w:sz="2" w:space="0" w:color="auto"/>
              <w:right w:val="single" w:sz="2" w:space="0" w:color="auto"/>
            </w:tcBorders>
          </w:tcPr>
          <w:p w14:paraId="3632381B" w14:textId="77777777" w:rsidR="00AA4F73" w:rsidRPr="00882F69" w:rsidRDefault="00AA4F73" w:rsidP="00BD7A65">
            <w:pPr>
              <w:keepNext/>
              <w:keepLines/>
              <w:widowControl w:val="0"/>
              <w:tabs>
                <w:tab w:val="left" w:pos="2410"/>
              </w:tabs>
              <w:autoSpaceDE w:val="0"/>
              <w:autoSpaceDN w:val="0"/>
              <w:spacing w:line="240" w:lineRule="auto"/>
            </w:pPr>
            <w:r w:rsidRPr="00882F69">
              <w:lastRenderedPageBreak/>
              <w:t>ML17</w:t>
            </w:r>
          </w:p>
        </w:tc>
        <w:tc>
          <w:tcPr>
            <w:tcW w:w="8261" w:type="dxa"/>
            <w:tcBorders>
              <w:top w:val="single" w:sz="2" w:space="0" w:color="auto"/>
              <w:left w:val="single" w:sz="2" w:space="0" w:color="auto"/>
              <w:bottom w:val="single" w:sz="2" w:space="0" w:color="auto"/>
              <w:right w:val="single" w:sz="2" w:space="0" w:color="auto"/>
            </w:tcBorders>
          </w:tcPr>
          <w:p w14:paraId="3F9F2273" w14:textId="77777777" w:rsidR="00AA4F73" w:rsidRPr="00882F69" w:rsidRDefault="00AA4F73" w:rsidP="00AA4F73">
            <w:pPr>
              <w:keepNext/>
              <w:keepLines/>
              <w:widowControl w:val="0"/>
              <w:tabs>
                <w:tab w:val="left" w:pos="2410"/>
              </w:tabs>
              <w:autoSpaceDE w:val="0"/>
              <w:autoSpaceDN w:val="0"/>
              <w:spacing w:after="100" w:afterAutospacing="1" w:line="240" w:lineRule="auto"/>
              <w:rPr>
                <w:b/>
              </w:rPr>
            </w:pPr>
            <w:r w:rsidRPr="00882F69">
              <w:rPr>
                <w:b/>
              </w:rPr>
              <w:t>Mitmesugused seadmed, materjalid ja „andmekogud” ning spetsiaalselt neile loodud komponendid:</w:t>
            </w:r>
          </w:p>
          <w:p w14:paraId="56F969EC" w14:textId="77777777" w:rsidR="00AA4F73" w:rsidRPr="00882F69" w:rsidRDefault="00AA4F73" w:rsidP="004D5DAE">
            <w:pPr>
              <w:keepNext/>
              <w:keepLines/>
              <w:widowControl w:val="0"/>
              <w:tabs>
                <w:tab w:val="left" w:pos="2410"/>
              </w:tabs>
              <w:spacing w:before="0" w:after="100" w:afterAutospacing="1" w:line="240" w:lineRule="auto"/>
              <w:ind w:left="851" w:hanging="818"/>
              <w:rPr>
                <w:szCs w:val="20"/>
              </w:rPr>
            </w:pPr>
            <w:r w:rsidRPr="00882F69">
              <w:t>a.</w:t>
            </w:r>
            <w:r w:rsidRPr="00882F69">
              <w:tab/>
              <w:t>Spetsiaalselt sõjaliseks kasutuseks loodud või kohandatud sukeldumisaparaadid ja veealuse ujumise aparaadid:</w:t>
            </w:r>
          </w:p>
          <w:p w14:paraId="39615BE6" w14:textId="545D9217" w:rsidR="00AA4F73" w:rsidRPr="00882F69" w:rsidRDefault="00AA4F73" w:rsidP="008315C5">
            <w:pPr>
              <w:pStyle w:val="ListParagraph"/>
              <w:keepNext/>
              <w:keepLines/>
              <w:widowControl w:val="0"/>
              <w:numPr>
                <w:ilvl w:val="0"/>
                <w:numId w:val="34"/>
              </w:numPr>
              <w:tabs>
                <w:tab w:val="left" w:pos="2410"/>
              </w:tabs>
              <w:spacing w:before="0" w:after="100" w:afterAutospacing="1" w:line="240" w:lineRule="auto"/>
              <w:jc w:val="both"/>
              <w:rPr>
                <w:szCs w:val="20"/>
              </w:rPr>
            </w:pPr>
            <w:r w:rsidRPr="00882F69">
              <w:t>Sõltumatud suletud või poolsuletud ahelaga (hingamisõhu uuendamistsükliga) sukeldumisaparaadid;</w:t>
            </w:r>
          </w:p>
          <w:p w14:paraId="4A48FA1D" w14:textId="0BB4CA48" w:rsidR="00E931AF" w:rsidRPr="00882F69" w:rsidRDefault="00E931AF" w:rsidP="00DC7ADC">
            <w:pPr>
              <w:pStyle w:val="ListParagraph"/>
              <w:keepNext/>
              <w:keepLines/>
              <w:widowControl w:val="0"/>
              <w:tabs>
                <w:tab w:val="left" w:pos="2410"/>
              </w:tabs>
              <w:spacing w:before="0" w:after="100" w:afterAutospacing="1" w:line="240" w:lineRule="auto"/>
              <w:ind w:left="1349"/>
              <w:rPr>
                <w:szCs w:val="20"/>
              </w:rPr>
            </w:pPr>
          </w:p>
          <w:p w14:paraId="670F663C" w14:textId="10FCB8C4" w:rsidR="00AA4F73" w:rsidRPr="00882F69" w:rsidRDefault="00AA4F73" w:rsidP="008315C5">
            <w:pPr>
              <w:pStyle w:val="ListParagraph"/>
              <w:keepNext/>
              <w:keepLines/>
              <w:widowControl w:val="0"/>
              <w:numPr>
                <w:ilvl w:val="0"/>
                <w:numId w:val="34"/>
              </w:numPr>
              <w:tabs>
                <w:tab w:val="left" w:pos="2410"/>
              </w:tabs>
              <w:spacing w:before="0" w:after="100" w:afterAutospacing="1" w:line="240" w:lineRule="auto"/>
              <w:rPr>
                <w:szCs w:val="20"/>
              </w:rPr>
            </w:pPr>
            <w:r w:rsidRPr="00882F69">
              <w:t>Veealuse ujumise aparaadid, mis on spetsiaalselt loodud kasutamiseks punktis ML 17.a.1 täpsustatud sukeldumisaparaatidega;</w:t>
            </w:r>
          </w:p>
          <w:p w14:paraId="54D20A46" w14:textId="77777777" w:rsidR="00AA4F73" w:rsidRPr="00882F69" w:rsidRDefault="00AA4F73" w:rsidP="00AA4F73">
            <w:pPr>
              <w:keepNext/>
              <w:keepLines/>
              <w:widowControl w:val="0"/>
              <w:tabs>
                <w:tab w:val="left" w:pos="1491"/>
                <w:tab w:val="left" w:pos="2410"/>
              </w:tabs>
              <w:spacing w:before="0" w:after="100" w:afterAutospacing="1" w:line="240" w:lineRule="auto"/>
              <w:ind w:left="924"/>
              <w:rPr>
                <w:i/>
                <w:szCs w:val="20"/>
              </w:rPr>
            </w:pPr>
            <w:r w:rsidRPr="00882F69">
              <w:rPr>
                <w:i/>
                <w:u w:val="single"/>
              </w:rPr>
              <w:t>NB.</w:t>
            </w:r>
            <w:r w:rsidRPr="00882F69">
              <w:tab/>
            </w:r>
            <w:r w:rsidRPr="00882F69">
              <w:rPr>
                <w:i/>
              </w:rPr>
              <w:t>Vt samuti ELi kahesuguse kasutusega kaupade nimekirja punkt 8A002.q.</w:t>
            </w:r>
          </w:p>
          <w:p w14:paraId="18E110A6" w14:textId="77777777" w:rsidR="00AA4F73" w:rsidRPr="00882F69" w:rsidRDefault="00AA4F73" w:rsidP="00AA4F73">
            <w:pPr>
              <w:keepNext/>
              <w:keepLines/>
              <w:widowControl w:val="0"/>
              <w:tabs>
                <w:tab w:val="left" w:pos="884"/>
              </w:tabs>
              <w:spacing w:before="0" w:after="100" w:afterAutospacing="1" w:line="240" w:lineRule="auto"/>
              <w:ind w:left="885" w:hanging="851"/>
              <w:rPr>
                <w:szCs w:val="20"/>
              </w:rPr>
            </w:pPr>
            <w:proofErr w:type="spellStart"/>
            <w:r w:rsidRPr="00882F69">
              <w:t>b.</w:t>
            </w:r>
            <w:proofErr w:type="spellEnd"/>
            <w:r w:rsidRPr="00882F69">
              <w:tab/>
              <w:t>spetsiaalselt sõjaliseks kasutuseks loodud ehitusseadmed;</w:t>
            </w:r>
          </w:p>
          <w:p w14:paraId="0D487564" w14:textId="77777777" w:rsidR="00AA4F73" w:rsidRPr="00882F69" w:rsidRDefault="00AA4F73" w:rsidP="00AA4F73">
            <w:pPr>
              <w:keepNext/>
              <w:keepLines/>
              <w:widowControl w:val="0"/>
              <w:tabs>
                <w:tab w:val="left" w:pos="884"/>
              </w:tabs>
              <w:spacing w:before="0" w:after="100" w:afterAutospacing="1" w:line="240" w:lineRule="auto"/>
              <w:ind w:left="884" w:hanging="851"/>
              <w:rPr>
                <w:szCs w:val="20"/>
              </w:rPr>
            </w:pPr>
            <w:proofErr w:type="spellStart"/>
            <w:r w:rsidRPr="00882F69">
              <w:t>c.</w:t>
            </w:r>
            <w:proofErr w:type="spellEnd"/>
            <w:r w:rsidRPr="00882F69">
              <w:tab/>
              <w:t>abidetailid, pindkatted või töötlus, mis võimaldab muuta objekti radaritele või muudele anduritele raskesti avastatavaks (</w:t>
            </w:r>
            <w:proofErr w:type="spellStart"/>
            <w:r w:rsidRPr="00882F69">
              <w:t>signature</w:t>
            </w:r>
            <w:proofErr w:type="spellEnd"/>
            <w:r w:rsidRPr="00882F69">
              <w:t xml:space="preserve"> </w:t>
            </w:r>
            <w:proofErr w:type="spellStart"/>
            <w:r w:rsidRPr="00882F69">
              <w:t>suppression</w:t>
            </w:r>
            <w:proofErr w:type="spellEnd"/>
            <w:r w:rsidRPr="00882F69">
              <w:t>) ning mis on spetsiaalselt loodud sõjaliseks kasutamiseks;</w:t>
            </w:r>
          </w:p>
          <w:p w14:paraId="2FCC42F0" w14:textId="77777777" w:rsidR="00AA4F73" w:rsidRPr="00882F69" w:rsidRDefault="00AA4F73" w:rsidP="00AA4F73">
            <w:pPr>
              <w:keepNext/>
              <w:keepLines/>
              <w:widowControl w:val="0"/>
              <w:tabs>
                <w:tab w:val="left" w:pos="2410"/>
              </w:tabs>
              <w:spacing w:before="0" w:after="100" w:afterAutospacing="1" w:line="240" w:lineRule="auto"/>
              <w:ind w:left="851" w:hanging="817"/>
              <w:rPr>
                <w:szCs w:val="20"/>
              </w:rPr>
            </w:pPr>
            <w:proofErr w:type="spellStart"/>
            <w:r w:rsidRPr="00882F69">
              <w:t>d.</w:t>
            </w:r>
            <w:proofErr w:type="spellEnd"/>
            <w:r w:rsidRPr="00882F69">
              <w:tab/>
              <w:t>pioneertehniline varustus, mis on spetsiaalselt loodud kasutamiseks sõjategevuse piirkonnas;</w:t>
            </w:r>
          </w:p>
          <w:p w14:paraId="4A30C136" w14:textId="77777777" w:rsidR="00AA4F73" w:rsidRPr="00882F69" w:rsidRDefault="00AA4F73" w:rsidP="00AA4F73">
            <w:pPr>
              <w:keepNext/>
              <w:keepLines/>
              <w:widowControl w:val="0"/>
              <w:tabs>
                <w:tab w:val="left" w:pos="2410"/>
              </w:tabs>
              <w:spacing w:before="0" w:after="100" w:afterAutospacing="1" w:line="240" w:lineRule="auto"/>
              <w:ind w:left="851" w:hanging="817"/>
              <w:rPr>
                <w:szCs w:val="20"/>
              </w:rPr>
            </w:pPr>
            <w:proofErr w:type="spellStart"/>
            <w:r w:rsidRPr="00882F69">
              <w:t>e.</w:t>
            </w:r>
            <w:proofErr w:type="spellEnd"/>
            <w:r w:rsidRPr="00882F69">
              <w:tab/>
              <w:t>„robotid” ja nende kontrollerid ning „robotite” „tööorganid”, millel on mõni järgmine omadus:</w:t>
            </w:r>
          </w:p>
          <w:p w14:paraId="4B710E28" w14:textId="77777777" w:rsidR="00AA4F73" w:rsidRPr="00882F69" w:rsidRDefault="00AA4F73" w:rsidP="00AA4F73">
            <w:pPr>
              <w:keepNext/>
              <w:keepLines/>
              <w:widowControl w:val="0"/>
              <w:tabs>
                <w:tab w:val="left" w:pos="2410"/>
              </w:tabs>
              <w:spacing w:before="0" w:after="100" w:afterAutospacing="1" w:line="240" w:lineRule="auto"/>
              <w:ind w:left="1418" w:hanging="534"/>
              <w:rPr>
                <w:szCs w:val="20"/>
              </w:rPr>
            </w:pPr>
            <w:r w:rsidRPr="00882F69">
              <w:t>1.</w:t>
            </w:r>
            <w:r w:rsidRPr="00882F69">
              <w:tab/>
              <w:t>nad on spetsiaalselt loodud sõjaliseks kasutuseks;</w:t>
            </w:r>
          </w:p>
          <w:p w14:paraId="4B38F0B1" w14:textId="77777777" w:rsidR="00AA4F73" w:rsidRPr="00882F69" w:rsidRDefault="00AA4F73" w:rsidP="00AA4F73">
            <w:pPr>
              <w:keepNext/>
              <w:keepLines/>
              <w:widowControl w:val="0"/>
              <w:tabs>
                <w:tab w:val="left" w:pos="2410"/>
              </w:tabs>
              <w:spacing w:before="0" w:after="100" w:afterAutospacing="1" w:line="240" w:lineRule="auto"/>
              <w:ind w:left="1418" w:hanging="534"/>
              <w:rPr>
                <w:szCs w:val="20"/>
              </w:rPr>
            </w:pPr>
            <w:r w:rsidRPr="00882F69">
              <w:t>2.</w:t>
            </w:r>
            <w:r w:rsidRPr="00882F69">
              <w:tab/>
              <w:t xml:space="preserve">nad sisaldavad vahendeid </w:t>
            </w:r>
            <w:proofErr w:type="spellStart"/>
            <w:r w:rsidRPr="00882F69">
              <w:t>hüdrovoolikute</w:t>
            </w:r>
            <w:proofErr w:type="spellEnd"/>
            <w:r w:rsidRPr="00882F69">
              <w:t xml:space="preserve"> kaitseks ballistiliste kildude väljastpoolt põhjustatud läbilöökide vastu (näiteks </w:t>
            </w:r>
            <w:proofErr w:type="spellStart"/>
            <w:r w:rsidRPr="00882F69">
              <w:t>isetihenduvad</w:t>
            </w:r>
            <w:proofErr w:type="spellEnd"/>
            <w:r w:rsidRPr="00882F69">
              <w:t xml:space="preserve"> voolikud) ning on mõeldud </w:t>
            </w:r>
            <w:proofErr w:type="spellStart"/>
            <w:r w:rsidRPr="00882F69">
              <w:t>hüdrovedelike</w:t>
            </w:r>
            <w:proofErr w:type="spellEnd"/>
            <w:r w:rsidRPr="00882F69">
              <w:t xml:space="preserve"> kasutamiseks, mille leekpunkt on kõrgem kui 839 K (566 °C); </w:t>
            </w:r>
            <w:r w:rsidRPr="00882F69">
              <w:rPr>
                <w:u w:val="single"/>
              </w:rPr>
              <w:t>või</w:t>
            </w:r>
          </w:p>
          <w:p w14:paraId="6276A02C" w14:textId="77777777" w:rsidR="00AA4F73" w:rsidRPr="00882F69" w:rsidRDefault="00AA4F73" w:rsidP="00AA4F73">
            <w:pPr>
              <w:keepNext/>
              <w:keepLines/>
              <w:widowControl w:val="0"/>
              <w:tabs>
                <w:tab w:val="left" w:pos="2410"/>
              </w:tabs>
              <w:spacing w:before="0" w:after="100" w:afterAutospacing="1" w:line="240" w:lineRule="auto"/>
              <w:ind w:left="1418" w:hanging="534"/>
              <w:rPr>
                <w:szCs w:val="20"/>
              </w:rPr>
            </w:pPr>
            <w:r w:rsidRPr="00882F69">
              <w:t>3.</w:t>
            </w:r>
            <w:r w:rsidRPr="00882F69">
              <w:tab/>
              <w:t>nad on spetsiaalselt loodud tööoperatsioonide täitmiseks elektromagnetilise impulsi (EMP) keskkonnas;</w:t>
            </w:r>
          </w:p>
          <w:p w14:paraId="7BEBAB12" w14:textId="77777777" w:rsidR="00AA4F73" w:rsidRPr="00882F69" w:rsidRDefault="00AA4F73" w:rsidP="004D5DAE">
            <w:pPr>
              <w:keepNext/>
              <w:keepLines/>
              <w:widowControl w:val="0"/>
              <w:tabs>
                <w:tab w:val="left" w:pos="1451"/>
              </w:tabs>
              <w:spacing w:before="0" w:after="0" w:line="240" w:lineRule="auto"/>
              <w:ind w:left="884"/>
              <w:rPr>
                <w:i/>
                <w:szCs w:val="20"/>
                <w:u w:val="single"/>
              </w:rPr>
            </w:pPr>
            <w:r w:rsidRPr="00882F69">
              <w:tab/>
            </w:r>
            <w:r w:rsidRPr="00882F69">
              <w:rPr>
                <w:i/>
                <w:u w:val="single"/>
              </w:rPr>
              <w:t>Tehniline märkus</w:t>
            </w:r>
          </w:p>
          <w:p w14:paraId="1B0ED1BE" w14:textId="03994394" w:rsidR="00AA4F73" w:rsidRPr="00882F69" w:rsidRDefault="00906C0B" w:rsidP="00AA4F73">
            <w:pPr>
              <w:keepNext/>
              <w:keepLines/>
              <w:widowControl w:val="0"/>
              <w:tabs>
                <w:tab w:val="left" w:pos="2410"/>
              </w:tabs>
              <w:spacing w:before="0" w:after="100" w:afterAutospacing="1" w:line="240" w:lineRule="auto"/>
              <w:ind w:left="1418"/>
              <w:rPr>
                <w:i/>
                <w:szCs w:val="20"/>
              </w:rPr>
            </w:pPr>
            <w:r w:rsidRPr="0084773C">
              <w:rPr>
                <w:i/>
              </w:rPr>
              <w:t xml:space="preserve">Punkti ML17.e.3. kohaldamisel ei mõelda </w:t>
            </w:r>
            <w:r w:rsidR="00E12E0C" w:rsidRPr="0084773C">
              <w:rPr>
                <w:i/>
              </w:rPr>
              <w:t>‘EMP’</w:t>
            </w:r>
            <w:r w:rsidR="00AA4F73" w:rsidRPr="0084773C">
              <w:rPr>
                <w:i/>
              </w:rPr>
              <w:t xml:space="preserve"> all lähedalasuvatest seadmetest (nt masinad, seadmed või elektroonika)</w:t>
            </w:r>
            <w:r w:rsidR="00AA4F73" w:rsidRPr="00882F69">
              <w:rPr>
                <w:i/>
              </w:rPr>
              <w:t xml:space="preserve"> või äikesest tuleneva elektromagnetkiirguse poolt põhjustatud tahtmatuid häireid.</w:t>
            </w:r>
          </w:p>
          <w:p w14:paraId="229137C6" w14:textId="77777777" w:rsidR="00AA4F73" w:rsidRPr="00882F69" w:rsidRDefault="00AA4F73" w:rsidP="00AA4F73">
            <w:pPr>
              <w:keepNext/>
              <w:keepLines/>
              <w:widowControl w:val="0"/>
              <w:tabs>
                <w:tab w:val="left" w:pos="884"/>
              </w:tabs>
              <w:spacing w:before="0" w:after="100" w:afterAutospacing="1" w:line="240" w:lineRule="auto"/>
              <w:ind w:left="884" w:hanging="851"/>
              <w:rPr>
                <w:szCs w:val="20"/>
              </w:rPr>
            </w:pPr>
            <w:proofErr w:type="spellStart"/>
            <w:r w:rsidRPr="00882F69">
              <w:t>f.</w:t>
            </w:r>
            <w:proofErr w:type="spellEnd"/>
            <w:r w:rsidRPr="00882F69">
              <w:t xml:space="preserve"> </w:t>
            </w:r>
            <w:r w:rsidRPr="00882F69">
              <w:tab/>
              <w:t>„andmekogud”, mis on spetsiaalselt loodud või kohandatud sõjaliseks kasutuseks süsteemide, varustuse või komponentidega, mis on loetletud sõjaliste kaupade nimekirjas;</w:t>
            </w:r>
          </w:p>
          <w:p w14:paraId="381560ED" w14:textId="18BCE41A" w:rsidR="00AA4F73" w:rsidRPr="00882F69" w:rsidRDefault="00AA4F73" w:rsidP="00AA4F73">
            <w:pPr>
              <w:keepNext/>
              <w:keepLines/>
              <w:widowControl w:val="0"/>
              <w:tabs>
                <w:tab w:val="left" w:pos="2410"/>
              </w:tabs>
              <w:spacing w:before="0" w:after="100" w:afterAutospacing="1" w:line="240" w:lineRule="auto"/>
              <w:ind w:left="851" w:hanging="818"/>
            </w:pPr>
            <w:r w:rsidRPr="00882F69">
              <w:t>g.</w:t>
            </w:r>
            <w:r w:rsidRPr="00882F69">
              <w:tab/>
            </w:r>
            <w:r w:rsidR="00672008" w:rsidRPr="00882F69">
              <w:t xml:space="preserve">mujal nimetamata </w:t>
            </w:r>
            <w:r w:rsidRPr="00882F69">
              <w:t>spetsiaalselt sõjaliseks kasutuseks loodud tuumaenergia tootmisseadmed või tuumajõuseadmed ja spetsiaalselt nendele sõjaliseks kasutamiseks loodud või kohandatud komponendid;</w:t>
            </w:r>
          </w:p>
          <w:p w14:paraId="21877072" w14:textId="5B8F8E58" w:rsidR="00672008" w:rsidRPr="00882F69" w:rsidRDefault="00672008" w:rsidP="00672008">
            <w:pPr>
              <w:keepNext/>
              <w:keepLines/>
              <w:widowControl w:val="0"/>
              <w:tabs>
                <w:tab w:val="left" w:pos="2410"/>
              </w:tabs>
              <w:spacing w:before="0" w:after="100" w:afterAutospacing="1" w:line="240" w:lineRule="auto"/>
              <w:ind w:left="1385" w:hanging="818"/>
            </w:pPr>
            <w:r w:rsidRPr="00882F69">
              <w:rPr>
                <w:i/>
                <w:u w:val="single"/>
              </w:rPr>
              <w:lastRenderedPageBreak/>
              <w:t>Märkus</w:t>
            </w:r>
            <w:r w:rsidRPr="00882F69">
              <w:rPr>
                <w:i/>
              </w:rPr>
              <w:t xml:space="preserve"> </w:t>
            </w:r>
            <w:r w:rsidRPr="00882F69">
              <w:tab/>
            </w:r>
            <w:r w:rsidRPr="00882F69">
              <w:rPr>
                <w:i/>
              </w:rPr>
              <w:t>Punkt ML17.g hõlmab „tuumareaktoreid“.</w:t>
            </w:r>
          </w:p>
          <w:p w14:paraId="27342E34" w14:textId="025DE066" w:rsidR="00AA4F73" w:rsidRDefault="00AA4F73" w:rsidP="00AA4F73">
            <w:pPr>
              <w:keepNext/>
              <w:keepLines/>
              <w:widowControl w:val="0"/>
              <w:tabs>
                <w:tab w:val="left" w:pos="2410"/>
              </w:tabs>
              <w:spacing w:before="0" w:after="0" w:line="240" w:lineRule="auto"/>
              <w:ind w:left="851" w:hanging="818"/>
            </w:pPr>
            <w:r w:rsidRPr="00882F69">
              <w:t>h.</w:t>
            </w:r>
            <w:r w:rsidRPr="00882F69">
              <w:tab/>
              <w:t>spetsiaalselt sõjaliseks kasutuseks loodud varustus ja materjalid, mille pindkate või töötlus võimaldab need muuta radaritele või muudele anduritele raskesti avastatavaks (</w:t>
            </w:r>
            <w:proofErr w:type="spellStart"/>
            <w:r w:rsidRPr="00882F69">
              <w:t>siganture</w:t>
            </w:r>
            <w:proofErr w:type="spellEnd"/>
            <w:r w:rsidRPr="00882F69">
              <w:t xml:space="preserve"> </w:t>
            </w:r>
            <w:proofErr w:type="spellStart"/>
            <w:r w:rsidRPr="00882F69">
              <w:t>suppression</w:t>
            </w:r>
            <w:proofErr w:type="spellEnd"/>
            <w:r w:rsidRPr="00882F69">
              <w:t>) ja mida ei ole nimetatud mujal sõjaliste kaupade nimekirjas;</w:t>
            </w:r>
          </w:p>
          <w:p w14:paraId="66766239" w14:textId="77777777" w:rsidR="003D0950" w:rsidRPr="00882F69" w:rsidRDefault="003D0950" w:rsidP="00AA4F73">
            <w:pPr>
              <w:keepNext/>
              <w:keepLines/>
              <w:widowControl w:val="0"/>
              <w:tabs>
                <w:tab w:val="left" w:pos="2410"/>
              </w:tabs>
              <w:spacing w:before="0" w:after="0" w:line="240" w:lineRule="auto"/>
              <w:ind w:left="851" w:hanging="818"/>
            </w:pPr>
          </w:p>
          <w:p w14:paraId="17DD4D05" w14:textId="77777777" w:rsidR="00AA4F73" w:rsidRPr="00882F69" w:rsidRDefault="00AA4F73" w:rsidP="00AA4F73">
            <w:pPr>
              <w:keepNext/>
              <w:keepLines/>
              <w:widowControl w:val="0"/>
              <w:tabs>
                <w:tab w:val="left" w:pos="2410"/>
              </w:tabs>
              <w:spacing w:before="0" w:after="100" w:afterAutospacing="1" w:line="240" w:lineRule="auto"/>
              <w:ind w:left="851" w:hanging="818"/>
              <w:rPr>
                <w:szCs w:val="20"/>
              </w:rPr>
            </w:pPr>
            <w:r w:rsidRPr="00882F69">
              <w:t>i.</w:t>
            </w:r>
            <w:r w:rsidRPr="00882F69">
              <w:tab/>
            </w:r>
            <w:proofErr w:type="spellStart"/>
            <w:r w:rsidRPr="00882F69">
              <w:t>matkeseadmed</w:t>
            </w:r>
            <w:proofErr w:type="spellEnd"/>
            <w:r w:rsidRPr="00882F69">
              <w:t>, mis on spetsiaalselt loodud sõjalise otstarbega „tuumareaktoritele”;</w:t>
            </w:r>
          </w:p>
          <w:p w14:paraId="1FE08146" w14:textId="77777777" w:rsidR="00AA4F73" w:rsidRPr="00882F69" w:rsidRDefault="00AA4F73" w:rsidP="00AA4F73">
            <w:pPr>
              <w:keepNext/>
              <w:keepLines/>
              <w:widowControl w:val="0"/>
              <w:tabs>
                <w:tab w:val="left" w:pos="2410"/>
              </w:tabs>
              <w:spacing w:before="0" w:after="100" w:afterAutospacing="1" w:line="240" w:lineRule="auto"/>
              <w:ind w:left="851" w:hanging="851"/>
              <w:rPr>
                <w:szCs w:val="20"/>
              </w:rPr>
            </w:pPr>
            <w:r w:rsidRPr="00882F69">
              <w:t>j.</w:t>
            </w:r>
            <w:r w:rsidRPr="00882F69">
              <w:tab/>
              <w:t>mobiilsed töökojad, mis on spetsiaalselt loodud või 'kohandatud' sõjalise varustuse teenindamiseks;</w:t>
            </w:r>
          </w:p>
          <w:p w14:paraId="02CC26B6" w14:textId="77777777" w:rsidR="00AA4F73" w:rsidRPr="00882F69" w:rsidRDefault="00AA4F73" w:rsidP="00AA4F73">
            <w:pPr>
              <w:keepNext/>
              <w:keepLines/>
              <w:widowControl w:val="0"/>
              <w:tabs>
                <w:tab w:val="left" w:pos="2410"/>
              </w:tabs>
              <w:spacing w:before="0" w:after="100" w:afterAutospacing="1" w:line="240" w:lineRule="auto"/>
              <w:ind w:left="851" w:hanging="851"/>
              <w:rPr>
                <w:szCs w:val="20"/>
              </w:rPr>
            </w:pPr>
            <w:r w:rsidRPr="00882F69">
              <w:t>k.</w:t>
            </w:r>
            <w:r w:rsidRPr="00882F69">
              <w:tab/>
              <w:t>välitingimustes kasutatavad elektrigeneraatorid, mis on spetsiaalselt loodud või 'kohandatud' sõjaliseks kasutuseks;</w:t>
            </w:r>
          </w:p>
          <w:p w14:paraId="6CF5C425" w14:textId="7F1C583C" w:rsidR="00AA4F73" w:rsidRPr="00882F69" w:rsidRDefault="00AA4F73" w:rsidP="00AA4F73">
            <w:pPr>
              <w:keepNext/>
              <w:keepLines/>
              <w:widowControl w:val="0"/>
              <w:tabs>
                <w:tab w:val="left" w:pos="2410"/>
              </w:tabs>
              <w:spacing w:before="0" w:after="100" w:afterAutospacing="1" w:line="240" w:lineRule="auto"/>
              <w:ind w:left="851" w:hanging="818"/>
              <w:rPr>
                <w:szCs w:val="20"/>
              </w:rPr>
            </w:pPr>
            <w:r w:rsidRPr="00882F69">
              <w:t>l.</w:t>
            </w:r>
            <w:r w:rsidRPr="00882F69">
              <w:tab/>
            </w:r>
            <w:r w:rsidR="000F36D0" w:rsidRPr="00882F69">
              <w:t xml:space="preserve">ISO </w:t>
            </w:r>
            <w:proofErr w:type="spellStart"/>
            <w:r w:rsidR="000F36D0" w:rsidRPr="00882F69">
              <w:t>mitmeliigilise</w:t>
            </w:r>
            <w:proofErr w:type="spellEnd"/>
            <w:r w:rsidR="000F36D0" w:rsidRPr="00882F69">
              <w:t xml:space="preserve"> transpordi </w:t>
            </w:r>
            <w:r w:rsidRPr="00882F69">
              <w:t>konteinerid</w:t>
            </w:r>
            <w:r w:rsidR="000F36D0" w:rsidRPr="00882F69">
              <w:t xml:space="preserve"> või eemaldatavad sõidukikered (s.o vahetusveovahendid)</w:t>
            </w:r>
            <w:r w:rsidRPr="00882F69">
              <w:t>, mis on spetsiaalselt loodud või 'kohandatud' sõjaliseks kasutuseks;</w:t>
            </w:r>
          </w:p>
          <w:p w14:paraId="2B72A9D8" w14:textId="77777777" w:rsidR="00AA4F73" w:rsidRPr="00882F69" w:rsidRDefault="00AA4F73" w:rsidP="00AA4F73">
            <w:pPr>
              <w:keepNext/>
              <w:keepLines/>
              <w:widowControl w:val="0"/>
              <w:tabs>
                <w:tab w:val="left" w:pos="2410"/>
              </w:tabs>
              <w:spacing w:before="0" w:after="100" w:afterAutospacing="1" w:line="240" w:lineRule="auto"/>
              <w:ind w:left="851" w:hanging="851"/>
              <w:rPr>
                <w:szCs w:val="20"/>
              </w:rPr>
            </w:pPr>
            <w:r w:rsidRPr="00882F69">
              <w:t>m.</w:t>
            </w:r>
            <w:r w:rsidRPr="00882F69">
              <w:tab/>
              <w:t>parved, mida ei ole nimetatud mujal sõjaliste kaupade nimekirjas, sillad ning pontoonid, mis on spetsiaalselt loodud sõjaliseks kasutuseks;</w:t>
            </w:r>
          </w:p>
          <w:p w14:paraId="68EA8B53" w14:textId="77777777" w:rsidR="00AA4F73" w:rsidRPr="00882F69" w:rsidRDefault="00AA4F73" w:rsidP="00AA4F73">
            <w:pPr>
              <w:keepNext/>
              <w:keepLines/>
              <w:widowControl w:val="0"/>
              <w:tabs>
                <w:tab w:val="left" w:pos="2410"/>
              </w:tabs>
              <w:spacing w:before="0" w:after="100" w:afterAutospacing="1" w:line="240" w:lineRule="auto"/>
              <w:ind w:left="851" w:hanging="851"/>
              <w:rPr>
                <w:szCs w:val="20"/>
              </w:rPr>
            </w:pPr>
            <w:r w:rsidRPr="00882F69">
              <w:t>n.</w:t>
            </w:r>
            <w:r w:rsidRPr="00882F69">
              <w:tab/>
              <w:t>kategooriates ML4, ML6, ML9 ja ML10 nimetatud toodete „arendamiseks” spetsiaalselt loodud katsemudelid;</w:t>
            </w:r>
          </w:p>
          <w:p w14:paraId="08EFD06A" w14:textId="6E2395C2" w:rsidR="00AA4F73" w:rsidRPr="00882F69" w:rsidRDefault="00AA4F73" w:rsidP="00AA4F73">
            <w:pPr>
              <w:keepNext/>
              <w:keepLines/>
              <w:widowControl w:val="0"/>
              <w:tabs>
                <w:tab w:val="left" w:pos="884"/>
              </w:tabs>
              <w:spacing w:before="0" w:after="100" w:afterAutospacing="1" w:line="240" w:lineRule="auto"/>
              <w:ind w:left="884" w:hanging="884"/>
              <w:rPr>
                <w:szCs w:val="20"/>
              </w:rPr>
            </w:pPr>
            <w:r w:rsidRPr="00882F69">
              <w:t>o.</w:t>
            </w:r>
            <w:r w:rsidRPr="00882F69">
              <w:tab/>
              <w:t xml:space="preserve">spetsiaalselt sõjaliseks kasutuseks loodud </w:t>
            </w:r>
            <w:r w:rsidR="00F03BCD" w:rsidRPr="00882F69">
              <w:t>„</w:t>
            </w:r>
            <w:proofErr w:type="spellStart"/>
            <w:r w:rsidRPr="00882F69">
              <w:t>laser</w:t>
            </w:r>
            <w:r w:rsidR="00F03BCD" w:rsidRPr="00882F69">
              <w:t>“</w:t>
            </w:r>
            <w:r w:rsidRPr="00882F69">
              <w:t>kaitsevarustus</w:t>
            </w:r>
            <w:proofErr w:type="spellEnd"/>
            <w:r w:rsidRPr="00882F69">
              <w:t xml:space="preserve"> (silma- </w:t>
            </w:r>
            <w:r w:rsidR="000F36D0" w:rsidRPr="00882F69">
              <w:t>või</w:t>
            </w:r>
            <w:r w:rsidRPr="00882F69">
              <w:t xml:space="preserve"> sensorikaitse).</w:t>
            </w:r>
          </w:p>
          <w:p w14:paraId="731B1D24" w14:textId="006392D9" w:rsidR="00AA4F73" w:rsidRPr="00882F69" w:rsidRDefault="00AA4F73" w:rsidP="00AA4F73">
            <w:pPr>
              <w:keepNext/>
              <w:keepLines/>
              <w:widowControl w:val="0"/>
              <w:tabs>
                <w:tab w:val="left" w:pos="2410"/>
              </w:tabs>
              <w:spacing w:before="0" w:after="0" w:line="240" w:lineRule="auto"/>
              <w:ind w:left="851" w:hanging="818"/>
              <w:rPr>
                <w:szCs w:val="20"/>
              </w:rPr>
            </w:pPr>
            <w:r w:rsidRPr="00882F69">
              <w:t xml:space="preserve">p. </w:t>
            </w:r>
            <w:r w:rsidRPr="00882F69">
              <w:tab/>
            </w:r>
            <w:r w:rsidR="00F03BCD" w:rsidRPr="00882F69">
              <w:t>„</w:t>
            </w:r>
            <w:r w:rsidRPr="00882F69">
              <w:t>kütuseelemendid</w:t>
            </w:r>
            <w:r w:rsidR="00F03BCD" w:rsidRPr="00882F69">
              <w:t>“</w:t>
            </w:r>
            <w:r w:rsidR="004D5DAE" w:rsidRPr="00882F69">
              <w:t>,</w:t>
            </w:r>
            <w:r w:rsidRPr="00882F69">
              <w:t xml:space="preserve"> mida ei ole nimetatud mujal sõjaliste kaupade nimekirjas ja mis on spetsiaalselt loodud või </w:t>
            </w:r>
            <w:r w:rsidR="00F03BCD" w:rsidRPr="00882F69">
              <w:t>’</w:t>
            </w:r>
            <w:r w:rsidRPr="00882F69">
              <w:t>kohandatud</w:t>
            </w:r>
            <w:r w:rsidR="00F03BCD" w:rsidRPr="00882F69">
              <w:t>’</w:t>
            </w:r>
            <w:r w:rsidRPr="00882F69">
              <w:t xml:space="preserve"> sõjaliseks kasutamiseks. </w:t>
            </w:r>
          </w:p>
          <w:p w14:paraId="7239D57A" w14:textId="77777777" w:rsidR="00AA4F73" w:rsidRPr="00882F69" w:rsidRDefault="00AA4F73" w:rsidP="004D5DAE">
            <w:pPr>
              <w:keepNext/>
              <w:keepLines/>
              <w:widowControl w:val="0"/>
              <w:tabs>
                <w:tab w:val="left" w:pos="2410"/>
              </w:tabs>
              <w:spacing w:after="0" w:line="240" w:lineRule="auto"/>
              <w:ind w:left="851" w:hanging="851"/>
              <w:rPr>
                <w:i/>
                <w:szCs w:val="20"/>
                <w:u w:val="single"/>
              </w:rPr>
            </w:pPr>
            <w:r w:rsidRPr="00882F69">
              <w:rPr>
                <w:i/>
                <w:u w:val="single"/>
              </w:rPr>
              <w:t>Tehniline märkus</w:t>
            </w:r>
          </w:p>
          <w:p w14:paraId="2B3A5B34" w14:textId="6F9558D1" w:rsidR="00FF219C" w:rsidRPr="00882F69" w:rsidRDefault="00AA4F73" w:rsidP="00FF219C">
            <w:pPr>
              <w:keepNext/>
              <w:keepLines/>
              <w:widowControl w:val="0"/>
              <w:tabs>
                <w:tab w:val="left" w:pos="2410"/>
              </w:tabs>
              <w:spacing w:before="0" w:after="0" w:line="240" w:lineRule="auto"/>
              <w:ind w:left="851" w:hanging="851"/>
              <w:rPr>
                <w:i/>
              </w:rPr>
            </w:pPr>
            <w:r w:rsidRPr="00882F69">
              <w:rPr>
                <w:i/>
              </w:rPr>
              <w:t>1.</w:t>
            </w:r>
            <w:r w:rsidR="004D5DAE" w:rsidRPr="00882F69">
              <w:rPr>
                <w:i/>
              </w:rPr>
              <w:t xml:space="preserve"> </w:t>
            </w:r>
            <w:r w:rsidR="00FF219C" w:rsidRPr="00882F69">
              <w:tab/>
            </w:r>
            <w:r w:rsidRPr="00882F69">
              <w:rPr>
                <w:i/>
              </w:rPr>
              <w:t>Ei kasutata alates 2014. aastast.</w:t>
            </w:r>
          </w:p>
          <w:p w14:paraId="4F7D2D21" w14:textId="77777777" w:rsidR="00FF219C" w:rsidRPr="00882F69" w:rsidRDefault="00FF219C" w:rsidP="00FF219C">
            <w:pPr>
              <w:keepNext/>
              <w:keepLines/>
              <w:widowControl w:val="0"/>
              <w:tabs>
                <w:tab w:val="left" w:pos="2410"/>
              </w:tabs>
              <w:spacing w:before="0" w:after="0" w:line="240" w:lineRule="auto"/>
              <w:ind w:left="851" w:hanging="851"/>
              <w:rPr>
                <w:szCs w:val="20"/>
              </w:rPr>
            </w:pPr>
          </w:p>
          <w:p w14:paraId="3C407278" w14:textId="77777777" w:rsidR="004D5DAE" w:rsidRPr="00882F69" w:rsidRDefault="00AA4F73" w:rsidP="00FF219C">
            <w:pPr>
              <w:keepNext/>
              <w:keepLines/>
              <w:widowControl w:val="0"/>
              <w:tabs>
                <w:tab w:val="left" w:pos="2410"/>
              </w:tabs>
              <w:spacing w:before="0" w:after="0" w:line="240" w:lineRule="auto"/>
              <w:ind w:left="851" w:hanging="851"/>
              <w:rPr>
                <w:szCs w:val="20"/>
              </w:rPr>
            </w:pPr>
            <w:r w:rsidRPr="00882F69">
              <w:rPr>
                <w:i/>
              </w:rPr>
              <w:t>2.</w:t>
            </w:r>
            <w:r w:rsidR="004D5DAE" w:rsidRPr="00882F69">
              <w:rPr>
                <w:i/>
              </w:rPr>
              <w:t xml:space="preserve"> </w:t>
            </w:r>
            <w:r w:rsidR="00FF219C" w:rsidRPr="00882F69">
              <w:tab/>
            </w:r>
            <w:r w:rsidRPr="00882F69">
              <w:rPr>
                <w:i/>
              </w:rPr>
              <w:t>Kategoorias ML17 tähendab mõiste 'kohandatud'</w:t>
            </w:r>
            <w:r w:rsidR="00FF219C" w:rsidRPr="00882F69">
              <w:rPr>
                <w:i/>
              </w:rPr>
              <w:t xml:space="preserve"> mis tahes struktuurilist, </w:t>
            </w:r>
            <w:r w:rsidRPr="00882F69">
              <w:rPr>
                <w:i/>
              </w:rPr>
              <w:t>elektrilist, mehaanilist või muud muudatust, mis annab mittesõjalise otstarbega objektile sõjalise võimekuse, mis on võrdväärne spetsiaalselt sõjaliseks kasutamiseks loodud objekti sõjalise võimekusega.</w:t>
            </w:r>
          </w:p>
          <w:p w14:paraId="55264FC3" w14:textId="6D2B96AE" w:rsidR="00FF219C" w:rsidRPr="00882F69" w:rsidRDefault="00FF219C" w:rsidP="00FF219C">
            <w:pPr>
              <w:keepNext/>
              <w:keepLines/>
              <w:widowControl w:val="0"/>
              <w:tabs>
                <w:tab w:val="left" w:pos="2410"/>
              </w:tabs>
              <w:spacing w:before="0" w:after="0" w:line="240" w:lineRule="auto"/>
              <w:ind w:left="851" w:hanging="851"/>
              <w:rPr>
                <w:szCs w:val="20"/>
              </w:rPr>
            </w:pPr>
          </w:p>
        </w:tc>
      </w:tr>
      <w:tr w:rsidR="00AA4F73" w:rsidRPr="00882F69" w14:paraId="3752F98D" w14:textId="77777777" w:rsidTr="00DE1F5D">
        <w:trPr>
          <w:trHeight w:val="5240"/>
        </w:trPr>
        <w:tc>
          <w:tcPr>
            <w:tcW w:w="1021" w:type="dxa"/>
            <w:tcBorders>
              <w:top w:val="single" w:sz="2" w:space="0" w:color="auto"/>
              <w:left w:val="single" w:sz="2" w:space="0" w:color="auto"/>
              <w:bottom w:val="single" w:sz="2" w:space="0" w:color="auto"/>
              <w:right w:val="single" w:sz="2" w:space="0" w:color="auto"/>
            </w:tcBorders>
          </w:tcPr>
          <w:p w14:paraId="4BFE3BD5"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ML18</w:t>
            </w:r>
          </w:p>
        </w:tc>
        <w:tc>
          <w:tcPr>
            <w:tcW w:w="8261" w:type="dxa"/>
            <w:tcBorders>
              <w:top w:val="single" w:sz="2" w:space="0" w:color="auto"/>
              <w:left w:val="single" w:sz="2" w:space="0" w:color="auto"/>
              <w:bottom w:val="single" w:sz="2" w:space="0" w:color="auto"/>
              <w:right w:val="single" w:sz="2" w:space="0" w:color="auto"/>
            </w:tcBorders>
          </w:tcPr>
          <w:p w14:paraId="734A3185" w14:textId="243F9316" w:rsidR="00AA4F73" w:rsidRPr="0084773C" w:rsidRDefault="00F03BCD" w:rsidP="009E7240">
            <w:pPr>
              <w:keepNext/>
              <w:keepLines/>
              <w:widowControl w:val="0"/>
              <w:tabs>
                <w:tab w:val="left" w:pos="2410"/>
              </w:tabs>
              <w:autoSpaceDE w:val="0"/>
              <w:autoSpaceDN w:val="0"/>
              <w:spacing w:after="100" w:afterAutospacing="1" w:line="240" w:lineRule="auto"/>
              <w:rPr>
                <w:b/>
              </w:rPr>
            </w:pPr>
            <w:r w:rsidRPr="0084773C">
              <w:rPr>
                <w:b/>
              </w:rPr>
              <w:t>’</w:t>
            </w:r>
            <w:proofErr w:type="spellStart"/>
            <w:r w:rsidR="00AA4F73" w:rsidRPr="0084773C">
              <w:rPr>
                <w:b/>
              </w:rPr>
              <w:t>Tootmis</w:t>
            </w:r>
            <w:r w:rsidRPr="0084773C">
              <w:rPr>
                <w:b/>
              </w:rPr>
              <w:t>’</w:t>
            </w:r>
            <w:r w:rsidR="00AA4F73" w:rsidRPr="0084773C">
              <w:rPr>
                <w:b/>
              </w:rPr>
              <w:t>varustus</w:t>
            </w:r>
            <w:proofErr w:type="spellEnd"/>
            <w:r w:rsidR="007F5000" w:rsidRPr="0084773C">
              <w:rPr>
                <w:b/>
              </w:rPr>
              <w:t>, katsekeskkonna rajatised</w:t>
            </w:r>
            <w:r w:rsidR="00AA4F73" w:rsidRPr="0084773C">
              <w:rPr>
                <w:b/>
              </w:rPr>
              <w:t xml:space="preserve"> ja </w:t>
            </w:r>
            <w:r w:rsidR="007F5000" w:rsidRPr="0084773C">
              <w:rPr>
                <w:b/>
              </w:rPr>
              <w:t>nende</w:t>
            </w:r>
            <w:r w:rsidR="00AA4F73" w:rsidRPr="0084773C">
              <w:rPr>
                <w:b/>
              </w:rPr>
              <w:t xml:space="preserve"> komponendid:</w:t>
            </w:r>
          </w:p>
          <w:p w14:paraId="005A9EAD" w14:textId="22E5C915" w:rsidR="00AA4F73" w:rsidRPr="0084773C" w:rsidRDefault="00AA4F73" w:rsidP="009E7240">
            <w:pPr>
              <w:keepNext/>
              <w:keepLines/>
              <w:widowControl w:val="0"/>
              <w:tabs>
                <w:tab w:val="left" w:pos="2410"/>
              </w:tabs>
              <w:spacing w:before="0" w:after="100" w:afterAutospacing="1" w:line="240" w:lineRule="auto"/>
              <w:ind w:left="851" w:hanging="818"/>
              <w:rPr>
                <w:szCs w:val="20"/>
              </w:rPr>
            </w:pPr>
            <w:r w:rsidRPr="0084773C">
              <w:t xml:space="preserve">a. </w:t>
            </w:r>
            <w:r w:rsidRPr="0084773C">
              <w:tab/>
            </w:r>
            <w:r w:rsidR="00F30814" w:rsidRPr="0084773C">
              <w:t>’</w:t>
            </w:r>
            <w:proofErr w:type="spellStart"/>
            <w:r w:rsidRPr="0084773C">
              <w:t>tootmis</w:t>
            </w:r>
            <w:r w:rsidR="00F30814" w:rsidRPr="0084773C">
              <w:t>’</w:t>
            </w:r>
            <w:r w:rsidRPr="0084773C">
              <w:t>seadmed</w:t>
            </w:r>
            <w:proofErr w:type="spellEnd"/>
            <w:r w:rsidRPr="0084773C">
              <w:t>, mis on spetsiaalselt loodud või kohandatud sõjaliste kaupade nimekirjas loetletud kaupade 'tootmiseks', ja spetsiaalselt nendele loodud komponendid;</w:t>
            </w:r>
          </w:p>
          <w:p w14:paraId="2F8600EE" w14:textId="6AC4FFE4" w:rsidR="00AA4F73" w:rsidRPr="0084773C" w:rsidRDefault="00AA4F73" w:rsidP="001D49BD">
            <w:pPr>
              <w:keepNext/>
              <w:keepLines/>
              <w:widowControl w:val="0"/>
              <w:tabs>
                <w:tab w:val="left" w:pos="2410"/>
              </w:tabs>
              <w:spacing w:before="0" w:after="0" w:line="240" w:lineRule="auto"/>
              <w:ind w:left="851" w:hanging="851"/>
            </w:pPr>
            <w:proofErr w:type="spellStart"/>
            <w:r w:rsidRPr="0084773C">
              <w:t>b.</w:t>
            </w:r>
            <w:proofErr w:type="spellEnd"/>
            <w:r w:rsidRPr="0084773C">
              <w:t xml:space="preserve"> </w:t>
            </w:r>
            <w:r w:rsidRPr="0084773C">
              <w:tab/>
            </w:r>
            <w:r w:rsidR="00CD6DC7" w:rsidRPr="0084773C">
              <w:t xml:space="preserve">sõjaliste kaupade nimekirjas </w:t>
            </w:r>
            <w:r w:rsidR="001D49BD" w:rsidRPr="0084773C">
              <w:t>nimetatud kaupade sertifitseerimiseks, kvaliteedi hindamiseks või katsetamiseks spetsiaalselt loodud katsekeskkonna rajatised ja spetsiaalselt nendele loodud varustus, mida ei ole mujal loetletud</w:t>
            </w:r>
            <w:r w:rsidRPr="0084773C">
              <w:t>.</w:t>
            </w:r>
          </w:p>
          <w:p w14:paraId="2299BCE0" w14:textId="77777777" w:rsidR="001D49BD" w:rsidRPr="0084773C" w:rsidRDefault="001D49BD" w:rsidP="001D49BD">
            <w:pPr>
              <w:keepNext/>
              <w:keepLines/>
              <w:widowControl w:val="0"/>
              <w:tabs>
                <w:tab w:val="left" w:pos="2410"/>
              </w:tabs>
              <w:spacing w:before="0" w:after="0" w:line="240" w:lineRule="auto"/>
              <w:ind w:left="851" w:hanging="851"/>
            </w:pPr>
          </w:p>
          <w:p w14:paraId="42DE7923" w14:textId="41973956" w:rsidR="00AA4F73" w:rsidRPr="0084773C" w:rsidRDefault="00AA4F73" w:rsidP="004D5DAE">
            <w:pPr>
              <w:keepNext/>
              <w:keepLines/>
              <w:widowControl w:val="0"/>
              <w:tabs>
                <w:tab w:val="left" w:pos="2410"/>
              </w:tabs>
              <w:autoSpaceDE w:val="0"/>
              <w:autoSpaceDN w:val="0"/>
              <w:spacing w:after="0" w:line="240" w:lineRule="auto"/>
              <w:ind w:left="851" w:hanging="851"/>
              <w:rPr>
                <w:i/>
                <w:u w:val="single"/>
              </w:rPr>
            </w:pPr>
            <w:r w:rsidRPr="0084773C">
              <w:rPr>
                <w:i/>
                <w:u w:val="single"/>
              </w:rPr>
              <w:t>Tehniline märkus</w:t>
            </w:r>
          </w:p>
          <w:p w14:paraId="617F74A1" w14:textId="77777777" w:rsidR="006645D6" w:rsidRPr="0084773C" w:rsidRDefault="006645D6" w:rsidP="004D5DAE">
            <w:pPr>
              <w:keepNext/>
              <w:keepLines/>
              <w:widowControl w:val="0"/>
              <w:tabs>
                <w:tab w:val="left" w:pos="2410"/>
              </w:tabs>
              <w:autoSpaceDE w:val="0"/>
              <w:autoSpaceDN w:val="0"/>
              <w:spacing w:after="0" w:line="240" w:lineRule="auto"/>
              <w:ind w:left="851" w:hanging="851"/>
              <w:rPr>
                <w:bCs/>
                <w:i/>
                <w:u w:val="single"/>
              </w:rPr>
            </w:pPr>
          </w:p>
          <w:p w14:paraId="534C75E0" w14:textId="7070706C" w:rsidR="00843498" w:rsidRPr="0084773C" w:rsidRDefault="00AA4F73" w:rsidP="0043747F">
            <w:pPr>
              <w:keepNext/>
              <w:keepLines/>
              <w:widowControl w:val="0"/>
              <w:tabs>
                <w:tab w:val="left" w:pos="2410"/>
              </w:tabs>
              <w:spacing w:before="0" w:after="100" w:afterAutospacing="1" w:line="240" w:lineRule="auto"/>
              <w:rPr>
                <w:i/>
              </w:rPr>
            </w:pPr>
            <w:r w:rsidRPr="0084773C">
              <w:rPr>
                <w:i/>
              </w:rPr>
              <w:t>Kategoorias ML18 tähendab mõiste 'tootmine' väljatöötamist, ülevaatust, valmistamist, katsetamist ja kontrolli.</w:t>
            </w:r>
          </w:p>
        </w:tc>
      </w:tr>
      <w:tr w:rsidR="00AA4F73" w:rsidRPr="00882F69" w14:paraId="16E29CE1" w14:textId="77777777" w:rsidTr="00AA4F73">
        <w:tc>
          <w:tcPr>
            <w:tcW w:w="1021" w:type="dxa"/>
            <w:tcBorders>
              <w:top w:val="single" w:sz="2" w:space="0" w:color="auto"/>
              <w:left w:val="single" w:sz="2" w:space="0" w:color="auto"/>
              <w:bottom w:val="single" w:sz="2" w:space="0" w:color="auto"/>
              <w:right w:val="single" w:sz="2" w:space="0" w:color="auto"/>
            </w:tcBorders>
          </w:tcPr>
          <w:p w14:paraId="053C74A3"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ML19</w:t>
            </w:r>
          </w:p>
        </w:tc>
        <w:tc>
          <w:tcPr>
            <w:tcW w:w="8261" w:type="dxa"/>
            <w:tcBorders>
              <w:top w:val="single" w:sz="2" w:space="0" w:color="auto"/>
              <w:left w:val="single" w:sz="2" w:space="0" w:color="auto"/>
              <w:bottom w:val="single" w:sz="2" w:space="0" w:color="auto"/>
              <w:right w:val="single" w:sz="2" w:space="0" w:color="auto"/>
            </w:tcBorders>
          </w:tcPr>
          <w:p w14:paraId="7B533F98" w14:textId="77777777" w:rsidR="00AA4F73" w:rsidRPr="0084773C" w:rsidRDefault="00AA4F73" w:rsidP="009E7240">
            <w:pPr>
              <w:keepNext/>
              <w:keepLines/>
              <w:widowControl w:val="0"/>
              <w:tabs>
                <w:tab w:val="left" w:pos="2410"/>
              </w:tabs>
              <w:autoSpaceDE w:val="0"/>
              <w:autoSpaceDN w:val="0"/>
              <w:spacing w:after="100" w:afterAutospacing="1" w:line="240" w:lineRule="auto"/>
              <w:rPr>
                <w:b/>
              </w:rPr>
            </w:pPr>
            <w:r w:rsidRPr="0084773C">
              <w:rPr>
                <w:b/>
              </w:rPr>
              <w:t xml:space="preserve">Suunatud energia relvasüsteemid, nendega seotud varustus või nende </w:t>
            </w:r>
            <w:proofErr w:type="spellStart"/>
            <w:r w:rsidRPr="0084773C">
              <w:rPr>
                <w:b/>
              </w:rPr>
              <w:t>vastumeetmete</w:t>
            </w:r>
            <w:proofErr w:type="spellEnd"/>
            <w:r w:rsidRPr="0084773C">
              <w:rPr>
                <w:b/>
              </w:rPr>
              <w:t xml:space="preserve"> varustus ja katsemudelid ning spetsiaalselt nendele loodud komponendid:</w:t>
            </w:r>
          </w:p>
          <w:p w14:paraId="43BB94C4" w14:textId="11147F0F" w:rsidR="00AA4F73" w:rsidRPr="0084773C" w:rsidRDefault="00AA4F73" w:rsidP="009E7240">
            <w:pPr>
              <w:keepNext/>
              <w:keepLines/>
              <w:widowControl w:val="0"/>
              <w:tabs>
                <w:tab w:val="left" w:pos="2410"/>
              </w:tabs>
              <w:spacing w:before="0" w:after="100" w:afterAutospacing="1" w:line="240" w:lineRule="auto"/>
              <w:ind w:left="851" w:hanging="851"/>
              <w:rPr>
                <w:szCs w:val="20"/>
              </w:rPr>
            </w:pPr>
            <w:r w:rsidRPr="0084773C">
              <w:t>a.</w:t>
            </w:r>
            <w:r w:rsidRPr="0084773C">
              <w:tab/>
            </w:r>
            <w:r w:rsidR="00DF757D" w:rsidRPr="0084773C">
              <w:t xml:space="preserve">punktis ML19.f nimetamata </w:t>
            </w:r>
            <w:r w:rsidR="000F0A79" w:rsidRPr="0084773C">
              <w:t>„</w:t>
            </w:r>
            <w:proofErr w:type="spellStart"/>
            <w:r w:rsidR="000F0A79" w:rsidRPr="0084773C">
              <w:t>laseri“-'relvasüsteemid</w:t>
            </w:r>
            <w:proofErr w:type="spellEnd"/>
            <w:r w:rsidR="000F0A79" w:rsidRPr="0084773C">
              <w:t>'</w:t>
            </w:r>
            <w:r w:rsidRPr="0084773C">
              <w:t>;</w:t>
            </w:r>
          </w:p>
          <w:p w14:paraId="0E47086F" w14:textId="3EB128C9" w:rsidR="00AA4F73" w:rsidRPr="0084773C" w:rsidRDefault="00AA4F73" w:rsidP="009E7240">
            <w:pPr>
              <w:keepNext/>
              <w:keepLines/>
              <w:widowControl w:val="0"/>
              <w:tabs>
                <w:tab w:val="left" w:pos="2410"/>
              </w:tabs>
              <w:spacing w:before="0" w:after="100" w:afterAutospacing="1" w:line="240" w:lineRule="auto"/>
              <w:ind w:left="851" w:hanging="818"/>
              <w:rPr>
                <w:szCs w:val="20"/>
              </w:rPr>
            </w:pPr>
            <w:proofErr w:type="spellStart"/>
            <w:r w:rsidRPr="0084773C">
              <w:t>b.</w:t>
            </w:r>
            <w:proofErr w:type="spellEnd"/>
            <w:r w:rsidRPr="0084773C">
              <w:tab/>
              <w:t>elementaarosakeste kiirte</w:t>
            </w:r>
            <w:r w:rsidR="000475E0" w:rsidRPr="0084773C">
              <w:t xml:space="preserve"> 'relvasüsteemid'</w:t>
            </w:r>
            <w:r w:rsidRPr="0084773C">
              <w:t>;</w:t>
            </w:r>
          </w:p>
          <w:p w14:paraId="561B4D02" w14:textId="19962483" w:rsidR="00AA4F73" w:rsidRPr="0084773C" w:rsidRDefault="00AA4F73" w:rsidP="009E7240">
            <w:pPr>
              <w:keepNext/>
              <w:keepLines/>
              <w:widowControl w:val="0"/>
              <w:tabs>
                <w:tab w:val="left" w:pos="2410"/>
              </w:tabs>
              <w:spacing w:before="0" w:after="100" w:afterAutospacing="1" w:line="240" w:lineRule="auto"/>
              <w:ind w:left="851" w:hanging="818"/>
              <w:rPr>
                <w:szCs w:val="20"/>
              </w:rPr>
            </w:pPr>
            <w:proofErr w:type="spellStart"/>
            <w:r w:rsidRPr="0084773C">
              <w:t>c.</w:t>
            </w:r>
            <w:proofErr w:type="spellEnd"/>
            <w:r w:rsidRPr="0084773C">
              <w:tab/>
              <w:t>suure võimsusega raadiosagedus</w:t>
            </w:r>
            <w:r w:rsidR="00E57768" w:rsidRPr="0084773C">
              <w:t xml:space="preserve">e </w:t>
            </w:r>
            <w:r w:rsidRPr="0084773C">
              <w:t>(RF)</w:t>
            </w:r>
            <w:r w:rsidR="00E57768" w:rsidRPr="0084773C">
              <w:t xml:space="preserve"> 'relvasüsteemid'</w:t>
            </w:r>
            <w:r w:rsidRPr="0084773C">
              <w:t>;</w:t>
            </w:r>
          </w:p>
          <w:p w14:paraId="706638E4" w14:textId="77777777" w:rsidR="00AA4F73" w:rsidRPr="0084773C" w:rsidRDefault="00AA4F73" w:rsidP="009E7240">
            <w:pPr>
              <w:keepNext/>
              <w:keepLines/>
              <w:widowControl w:val="0"/>
              <w:tabs>
                <w:tab w:val="left" w:pos="884"/>
              </w:tabs>
              <w:spacing w:before="0" w:after="100" w:afterAutospacing="1" w:line="240" w:lineRule="auto"/>
              <w:ind w:left="742" w:hanging="709"/>
              <w:rPr>
                <w:szCs w:val="20"/>
              </w:rPr>
            </w:pPr>
            <w:proofErr w:type="spellStart"/>
            <w:r w:rsidRPr="0084773C">
              <w:t>d.</w:t>
            </w:r>
            <w:proofErr w:type="spellEnd"/>
            <w:r w:rsidRPr="0084773C">
              <w:tab/>
              <w:t>varustus, mis on spetsiaalselt loodud punktides ML19.a.–ML19.c. nimetatud varustuse avastamiseks, identifitseerimiseks ja sellise varustuse vastaseks kaitseks;</w:t>
            </w:r>
          </w:p>
          <w:p w14:paraId="1CA163A3" w14:textId="77777777" w:rsidR="00AA4F73" w:rsidRPr="0084773C" w:rsidRDefault="00AA4F73" w:rsidP="009E7240">
            <w:pPr>
              <w:keepNext/>
              <w:keepLines/>
              <w:widowControl w:val="0"/>
              <w:tabs>
                <w:tab w:val="left" w:pos="2410"/>
              </w:tabs>
              <w:spacing w:before="0" w:after="100" w:afterAutospacing="1" w:line="240" w:lineRule="auto"/>
              <w:ind w:left="851" w:hanging="818"/>
              <w:rPr>
                <w:szCs w:val="20"/>
              </w:rPr>
            </w:pPr>
            <w:proofErr w:type="spellStart"/>
            <w:r w:rsidRPr="0084773C">
              <w:t>e.</w:t>
            </w:r>
            <w:proofErr w:type="spellEnd"/>
            <w:r w:rsidRPr="0084773C">
              <w:tab/>
              <w:t>kategoorias ML19 nimetatud süsteemide, varustuse ja nende komponentide füüsilised katsemudelid;</w:t>
            </w:r>
          </w:p>
          <w:p w14:paraId="767831C3" w14:textId="063F4BDC" w:rsidR="00AA4F73" w:rsidRPr="0084773C" w:rsidRDefault="00AA4F73" w:rsidP="009E7240">
            <w:pPr>
              <w:keepNext/>
              <w:keepLines/>
              <w:widowControl w:val="0"/>
              <w:tabs>
                <w:tab w:val="left" w:pos="2410"/>
              </w:tabs>
              <w:spacing w:before="0" w:after="100" w:afterAutospacing="1" w:line="240" w:lineRule="auto"/>
              <w:ind w:left="851" w:hanging="818"/>
              <w:rPr>
                <w:szCs w:val="20"/>
              </w:rPr>
            </w:pPr>
            <w:proofErr w:type="spellStart"/>
            <w:r w:rsidRPr="0084773C">
              <w:t>f.</w:t>
            </w:r>
            <w:proofErr w:type="spellEnd"/>
            <w:r w:rsidRPr="0084773C">
              <w:tab/>
            </w:r>
            <w:r w:rsidR="00F03BCD" w:rsidRPr="0084773C">
              <w:t>„</w:t>
            </w:r>
            <w:proofErr w:type="spellStart"/>
            <w:r w:rsidRPr="0084773C">
              <w:t>laseri</w:t>
            </w:r>
            <w:r w:rsidR="00F03BCD" w:rsidRPr="0084773C">
              <w:t>“</w:t>
            </w:r>
            <w:r w:rsidR="00480084" w:rsidRPr="0084773C">
              <w:t>-</w:t>
            </w:r>
            <w:r w:rsidRPr="0084773C">
              <w:t>süsteemid</w:t>
            </w:r>
            <w:proofErr w:type="spellEnd"/>
            <w:r w:rsidRPr="0084773C">
              <w:t>, mis on spetsiaalselt loodud põhjustama püsivat nägemise kaotust, st kahjustama nägemist palja silmaga või nägemist korrigeerivate seadmetega vaatamisel.</w:t>
            </w:r>
          </w:p>
          <w:p w14:paraId="7C1A05F7" w14:textId="77777777" w:rsidR="00AA4F73" w:rsidRPr="0084773C" w:rsidRDefault="00AA4F73" w:rsidP="00DE1F5D">
            <w:pPr>
              <w:keepNext/>
              <w:keepLines/>
              <w:widowControl w:val="0"/>
              <w:tabs>
                <w:tab w:val="left" w:pos="1168"/>
              </w:tabs>
              <w:spacing w:before="0" w:after="100" w:afterAutospacing="1" w:line="240" w:lineRule="auto"/>
              <w:ind w:left="1247" w:hanging="1214"/>
              <w:rPr>
                <w:szCs w:val="20"/>
              </w:rPr>
            </w:pPr>
            <w:r w:rsidRPr="0084773C">
              <w:rPr>
                <w:i/>
                <w:u w:val="single"/>
              </w:rPr>
              <w:t>Märkus 1</w:t>
            </w:r>
            <w:r w:rsidRPr="0084773C">
              <w:tab/>
            </w:r>
            <w:r w:rsidR="00DE1F5D" w:rsidRPr="0084773C">
              <w:t xml:space="preserve"> </w:t>
            </w:r>
            <w:r w:rsidRPr="0084773C">
              <w:rPr>
                <w:i/>
              </w:rPr>
              <w:t>Kategoorias ML19 nimetatud suunatud energia relvasüsteemide hulka kuuluvad süsteemid, mille võimekus tuleneb järgmiste seadmete sihipärasest kasutamisest:</w:t>
            </w:r>
          </w:p>
          <w:p w14:paraId="0D63C5F3" w14:textId="77777777" w:rsidR="00AA4F73" w:rsidRPr="0084773C" w:rsidRDefault="00AA4F73" w:rsidP="009E7240">
            <w:pPr>
              <w:keepNext/>
              <w:keepLines/>
              <w:widowControl w:val="0"/>
              <w:tabs>
                <w:tab w:val="left" w:pos="1451"/>
              </w:tabs>
              <w:spacing w:before="0" w:after="100" w:afterAutospacing="1" w:line="240" w:lineRule="auto"/>
              <w:ind w:left="1451" w:hanging="567"/>
              <w:rPr>
                <w:szCs w:val="20"/>
              </w:rPr>
            </w:pPr>
            <w:r w:rsidRPr="0084773C">
              <w:rPr>
                <w:i/>
              </w:rPr>
              <w:t>a.</w:t>
            </w:r>
            <w:r w:rsidRPr="0084773C">
              <w:tab/>
            </w:r>
            <w:r w:rsidRPr="0084773C">
              <w:rPr>
                <w:i/>
              </w:rPr>
              <w:t>„laserid”, mis on piisava võimsusega tavalaskemoonaga võrreldava hävitusvõimsuse saavutamiseks;</w:t>
            </w:r>
          </w:p>
          <w:p w14:paraId="47ADC070" w14:textId="77777777" w:rsidR="00AA4F73" w:rsidRPr="0084773C" w:rsidRDefault="00AA4F73" w:rsidP="009E7240">
            <w:pPr>
              <w:keepNext/>
              <w:keepLines/>
              <w:widowControl w:val="0"/>
              <w:tabs>
                <w:tab w:val="left" w:pos="2410"/>
              </w:tabs>
              <w:spacing w:before="0" w:after="100" w:afterAutospacing="1" w:line="240" w:lineRule="auto"/>
              <w:ind w:left="1418" w:hanging="534"/>
              <w:rPr>
                <w:szCs w:val="20"/>
              </w:rPr>
            </w:pPr>
            <w:proofErr w:type="spellStart"/>
            <w:r w:rsidRPr="0084773C">
              <w:rPr>
                <w:i/>
              </w:rPr>
              <w:t>b.</w:t>
            </w:r>
            <w:proofErr w:type="spellEnd"/>
            <w:r w:rsidRPr="0084773C">
              <w:tab/>
            </w:r>
            <w:r w:rsidRPr="0084773C">
              <w:rPr>
                <w:i/>
              </w:rPr>
              <w:t>osakeste kiirendid, mis tekitavad laetud või neutraalsete osakeste hävitava toimega voo;</w:t>
            </w:r>
          </w:p>
          <w:p w14:paraId="6FBC5543" w14:textId="77777777" w:rsidR="00AA4F73" w:rsidRPr="0084773C" w:rsidRDefault="00AA4F73" w:rsidP="009E7240">
            <w:pPr>
              <w:keepNext/>
              <w:keepLines/>
              <w:widowControl w:val="0"/>
              <w:tabs>
                <w:tab w:val="left" w:pos="2410"/>
              </w:tabs>
              <w:spacing w:before="0" w:after="100" w:afterAutospacing="1" w:line="240" w:lineRule="auto"/>
              <w:ind w:left="1418" w:hanging="534"/>
              <w:rPr>
                <w:szCs w:val="20"/>
              </w:rPr>
            </w:pPr>
            <w:proofErr w:type="spellStart"/>
            <w:r w:rsidRPr="0084773C">
              <w:rPr>
                <w:i/>
              </w:rPr>
              <w:t>c.</w:t>
            </w:r>
            <w:proofErr w:type="spellEnd"/>
            <w:r w:rsidRPr="0084773C">
              <w:tab/>
            </w:r>
            <w:r w:rsidRPr="0084773C">
              <w:rPr>
                <w:i/>
              </w:rPr>
              <w:t>kõrge impulsi või keskmise võimsusega raadiosagedusliku voo allikad, mille tekitatav väli on küllaldase tugevusega eemal asetseva sihtmärgi elektroonika töökõlbmatuks muutmiseks.</w:t>
            </w:r>
          </w:p>
          <w:p w14:paraId="271FDD9B" w14:textId="77777777" w:rsidR="00AA4F73" w:rsidRPr="0084773C" w:rsidRDefault="00AA4F73" w:rsidP="00DE1F5D">
            <w:pPr>
              <w:keepNext/>
              <w:keepLines/>
              <w:widowControl w:val="0"/>
              <w:tabs>
                <w:tab w:val="left" w:pos="1168"/>
              </w:tabs>
              <w:spacing w:before="0" w:after="100" w:afterAutospacing="1" w:line="240" w:lineRule="auto"/>
              <w:ind w:left="1247" w:hanging="1214"/>
              <w:rPr>
                <w:szCs w:val="20"/>
              </w:rPr>
            </w:pPr>
            <w:r w:rsidRPr="0084773C">
              <w:rPr>
                <w:i/>
                <w:u w:val="single"/>
              </w:rPr>
              <w:t>Märkus 2</w:t>
            </w:r>
            <w:r w:rsidRPr="0084773C">
              <w:rPr>
                <w:i/>
              </w:rPr>
              <w:t xml:space="preserve"> </w:t>
            </w:r>
            <w:r w:rsidRPr="0084773C">
              <w:tab/>
            </w:r>
            <w:r w:rsidRPr="0084773C">
              <w:rPr>
                <w:i/>
              </w:rPr>
              <w:t>Kategooria ML19 hõlmab järgmisi seadmeid, kui need on spetsiaalselt loodud suunatud energia relvasüsteemidele:</w:t>
            </w:r>
          </w:p>
          <w:p w14:paraId="0C855D4D" w14:textId="77777777" w:rsidR="00AA4F73" w:rsidRPr="0084773C" w:rsidRDefault="00AA4F73" w:rsidP="009E7240">
            <w:pPr>
              <w:keepNext/>
              <w:keepLines/>
              <w:widowControl w:val="0"/>
              <w:tabs>
                <w:tab w:val="left" w:pos="2410"/>
              </w:tabs>
              <w:spacing w:before="0" w:after="100" w:afterAutospacing="1" w:line="240" w:lineRule="auto"/>
              <w:ind w:left="1418" w:hanging="534"/>
              <w:rPr>
                <w:szCs w:val="20"/>
              </w:rPr>
            </w:pPr>
            <w:r w:rsidRPr="0084773C">
              <w:rPr>
                <w:i/>
              </w:rPr>
              <w:t>a.</w:t>
            </w:r>
            <w:r w:rsidRPr="0084773C">
              <w:tab/>
            </w:r>
            <w:r w:rsidRPr="0084773C">
              <w:rPr>
                <w:i/>
              </w:rPr>
              <w:t>primaarenergia tootmise, energia salvestamise, lülitus-, toite regulatsiooni ja kütusekäsitlusseadmed;</w:t>
            </w:r>
          </w:p>
          <w:p w14:paraId="73590C37" w14:textId="77777777" w:rsidR="00AA4F73" w:rsidRPr="0084773C" w:rsidRDefault="00AA4F73" w:rsidP="009E7240">
            <w:pPr>
              <w:keepNext/>
              <w:keepLines/>
              <w:widowControl w:val="0"/>
              <w:tabs>
                <w:tab w:val="left" w:pos="2410"/>
              </w:tabs>
              <w:spacing w:before="0" w:after="100" w:afterAutospacing="1" w:line="240" w:lineRule="auto"/>
              <w:ind w:left="1418" w:hanging="534"/>
              <w:rPr>
                <w:szCs w:val="20"/>
              </w:rPr>
            </w:pPr>
            <w:proofErr w:type="spellStart"/>
            <w:r w:rsidRPr="0084773C">
              <w:rPr>
                <w:i/>
              </w:rPr>
              <w:t>b.</w:t>
            </w:r>
            <w:proofErr w:type="spellEnd"/>
            <w:r w:rsidRPr="0084773C">
              <w:tab/>
            </w:r>
            <w:r w:rsidRPr="0084773C">
              <w:rPr>
                <w:i/>
              </w:rPr>
              <w:t>sihtmärgi otsimise ja jälgimise süsteemid;</w:t>
            </w:r>
          </w:p>
          <w:p w14:paraId="3A36917E" w14:textId="77777777" w:rsidR="00AA4F73" w:rsidRPr="0084773C" w:rsidRDefault="00AA4F73" w:rsidP="009E7240">
            <w:pPr>
              <w:keepNext/>
              <w:keepLines/>
              <w:widowControl w:val="0"/>
              <w:tabs>
                <w:tab w:val="left" w:pos="2410"/>
              </w:tabs>
              <w:spacing w:before="0" w:after="100" w:afterAutospacing="1" w:line="240" w:lineRule="auto"/>
              <w:ind w:left="1418" w:hanging="534"/>
              <w:rPr>
                <w:szCs w:val="20"/>
              </w:rPr>
            </w:pPr>
            <w:r w:rsidRPr="0084773C">
              <w:rPr>
                <w:i/>
              </w:rPr>
              <w:t>c</w:t>
            </w:r>
            <w:r w:rsidRPr="0084773C">
              <w:tab/>
            </w:r>
            <w:r w:rsidRPr="0084773C">
              <w:rPr>
                <w:i/>
              </w:rPr>
              <w:t xml:space="preserve"> süsteemid, mis on võimelised hindama sihtmärgi kahjustusi, hävitamist või tegevuse katkestamist;</w:t>
            </w:r>
          </w:p>
          <w:p w14:paraId="5A785DD2" w14:textId="77777777" w:rsidR="00AA4F73" w:rsidRPr="0084773C" w:rsidRDefault="00AA4F73" w:rsidP="009E7240">
            <w:pPr>
              <w:keepNext/>
              <w:keepLines/>
              <w:widowControl w:val="0"/>
              <w:tabs>
                <w:tab w:val="left" w:pos="2410"/>
              </w:tabs>
              <w:spacing w:before="0" w:after="100" w:afterAutospacing="1" w:line="240" w:lineRule="auto"/>
              <w:ind w:left="1418" w:hanging="534"/>
              <w:rPr>
                <w:szCs w:val="20"/>
              </w:rPr>
            </w:pPr>
            <w:proofErr w:type="spellStart"/>
            <w:r w:rsidRPr="0084773C">
              <w:rPr>
                <w:i/>
              </w:rPr>
              <w:t>d.</w:t>
            </w:r>
            <w:proofErr w:type="spellEnd"/>
            <w:r w:rsidRPr="0084773C">
              <w:tab/>
            </w:r>
            <w:r w:rsidRPr="0084773C">
              <w:rPr>
                <w:i/>
              </w:rPr>
              <w:t>varustus kiirte käsitlemiseks, levitamiseks ja suunamiseks;</w:t>
            </w:r>
          </w:p>
          <w:p w14:paraId="56B43354" w14:textId="77777777" w:rsidR="00AA4F73" w:rsidRPr="0084773C" w:rsidRDefault="00AA4F73" w:rsidP="009E7240">
            <w:pPr>
              <w:keepNext/>
              <w:keepLines/>
              <w:widowControl w:val="0"/>
              <w:tabs>
                <w:tab w:val="left" w:pos="2410"/>
              </w:tabs>
              <w:spacing w:before="0" w:after="100" w:afterAutospacing="1" w:line="240" w:lineRule="auto"/>
              <w:ind w:left="1418" w:hanging="534"/>
              <w:rPr>
                <w:szCs w:val="20"/>
              </w:rPr>
            </w:pPr>
            <w:proofErr w:type="spellStart"/>
            <w:r w:rsidRPr="0084773C">
              <w:rPr>
                <w:i/>
              </w:rPr>
              <w:t>e.</w:t>
            </w:r>
            <w:proofErr w:type="spellEnd"/>
            <w:r w:rsidRPr="0084773C">
              <w:tab/>
            </w:r>
            <w:r w:rsidRPr="0084773C">
              <w:rPr>
                <w:i/>
              </w:rPr>
              <w:t xml:space="preserve">kiire </w:t>
            </w:r>
            <w:proofErr w:type="spellStart"/>
            <w:r w:rsidRPr="0084773C">
              <w:rPr>
                <w:i/>
              </w:rPr>
              <w:t>kiirejuhtimisvõimega</w:t>
            </w:r>
            <w:proofErr w:type="spellEnd"/>
            <w:r w:rsidRPr="0084773C">
              <w:rPr>
                <w:i/>
              </w:rPr>
              <w:t xml:space="preserve"> varustus kiireks töötamiseks mitme sihtmärgiga;</w:t>
            </w:r>
          </w:p>
          <w:p w14:paraId="5A2208E3" w14:textId="77777777" w:rsidR="00AA4F73" w:rsidRPr="0084773C" w:rsidRDefault="00AA4F73" w:rsidP="00DE1F5D">
            <w:pPr>
              <w:keepNext/>
              <w:keepLines/>
              <w:widowControl w:val="0"/>
              <w:tabs>
                <w:tab w:val="left" w:pos="782"/>
                <w:tab w:val="left" w:pos="884"/>
              </w:tabs>
              <w:spacing w:before="0" w:after="0"/>
              <w:ind w:left="1349" w:hanging="465"/>
              <w:rPr>
                <w:i/>
              </w:rPr>
            </w:pPr>
            <w:proofErr w:type="spellStart"/>
            <w:r w:rsidRPr="0084773C">
              <w:rPr>
                <w:i/>
              </w:rPr>
              <w:lastRenderedPageBreak/>
              <w:t>f.</w:t>
            </w:r>
            <w:proofErr w:type="spellEnd"/>
            <w:r w:rsidRPr="0084773C">
              <w:tab/>
            </w:r>
            <w:r w:rsidRPr="0084773C">
              <w:rPr>
                <w:i/>
              </w:rPr>
              <w:t xml:space="preserve">adaptiivoptika ja </w:t>
            </w:r>
            <w:proofErr w:type="spellStart"/>
            <w:r w:rsidRPr="0084773C">
              <w:rPr>
                <w:i/>
              </w:rPr>
              <w:t>faasikonjugaatorid</w:t>
            </w:r>
            <w:proofErr w:type="spellEnd"/>
            <w:r w:rsidRPr="0084773C">
              <w:rPr>
                <w:i/>
              </w:rPr>
              <w:t>;</w:t>
            </w:r>
          </w:p>
          <w:p w14:paraId="66BBD177" w14:textId="77777777" w:rsidR="00AA4F73" w:rsidRPr="0084773C" w:rsidRDefault="00AA4F73" w:rsidP="00DE1F5D">
            <w:pPr>
              <w:keepNext/>
              <w:keepLines/>
              <w:widowControl w:val="0"/>
              <w:tabs>
                <w:tab w:val="left" w:pos="2410"/>
              </w:tabs>
              <w:spacing w:after="100" w:afterAutospacing="1" w:line="240" w:lineRule="auto"/>
              <w:ind w:left="1418" w:hanging="534"/>
              <w:rPr>
                <w:szCs w:val="20"/>
              </w:rPr>
            </w:pPr>
            <w:r w:rsidRPr="0084773C">
              <w:rPr>
                <w:i/>
              </w:rPr>
              <w:t>g.</w:t>
            </w:r>
            <w:r w:rsidRPr="0084773C">
              <w:tab/>
            </w:r>
            <w:r w:rsidRPr="0084773C">
              <w:rPr>
                <w:i/>
              </w:rPr>
              <w:t>negatiivsete vesinikioonide voo allikad;</w:t>
            </w:r>
          </w:p>
          <w:p w14:paraId="4E5FBCBD" w14:textId="77777777" w:rsidR="00AA4F73" w:rsidRPr="0084773C" w:rsidRDefault="00AA4F73" w:rsidP="00707B9F">
            <w:pPr>
              <w:keepNext/>
              <w:keepLines/>
              <w:widowControl w:val="0"/>
              <w:tabs>
                <w:tab w:val="left" w:pos="2410"/>
              </w:tabs>
              <w:spacing w:before="0" w:after="100" w:afterAutospacing="1" w:line="240" w:lineRule="auto"/>
              <w:ind w:left="1418" w:hanging="534"/>
              <w:rPr>
                <w:szCs w:val="20"/>
              </w:rPr>
            </w:pPr>
            <w:r w:rsidRPr="0084773C">
              <w:rPr>
                <w:i/>
              </w:rPr>
              <w:t>h.</w:t>
            </w:r>
            <w:r w:rsidRPr="0084773C">
              <w:tab/>
            </w:r>
            <w:r w:rsidRPr="0084773C">
              <w:rPr>
                <w:i/>
              </w:rPr>
              <w:t>„kosmosekindlad” kiirendiosad;</w:t>
            </w:r>
          </w:p>
          <w:p w14:paraId="49D877D3" w14:textId="77777777" w:rsidR="00AA4F73" w:rsidRPr="0084773C" w:rsidRDefault="00AA4F73" w:rsidP="00707B9F">
            <w:pPr>
              <w:keepNext/>
              <w:keepLines/>
              <w:widowControl w:val="0"/>
              <w:tabs>
                <w:tab w:val="left" w:pos="2410"/>
              </w:tabs>
              <w:spacing w:before="0" w:after="100" w:afterAutospacing="1" w:line="240" w:lineRule="auto"/>
              <w:ind w:left="1418" w:hanging="534"/>
              <w:rPr>
                <w:szCs w:val="20"/>
              </w:rPr>
            </w:pPr>
            <w:r w:rsidRPr="0084773C">
              <w:rPr>
                <w:i/>
              </w:rPr>
              <w:t>i.</w:t>
            </w:r>
            <w:r w:rsidRPr="0084773C">
              <w:tab/>
            </w:r>
            <w:r w:rsidRPr="0084773C">
              <w:rPr>
                <w:i/>
              </w:rPr>
              <w:t>negatiivsete ioonivoogude kombineerimise seadmed;</w:t>
            </w:r>
          </w:p>
          <w:p w14:paraId="1079B957" w14:textId="77777777" w:rsidR="00AA4F73" w:rsidRPr="0084773C" w:rsidRDefault="00AA4F73" w:rsidP="00707B9F">
            <w:pPr>
              <w:keepNext/>
              <w:keepLines/>
              <w:widowControl w:val="0"/>
              <w:tabs>
                <w:tab w:val="left" w:pos="2410"/>
              </w:tabs>
              <w:spacing w:before="0" w:after="100" w:afterAutospacing="1" w:line="240" w:lineRule="auto"/>
              <w:ind w:left="1418" w:hanging="534"/>
              <w:rPr>
                <w:szCs w:val="20"/>
              </w:rPr>
            </w:pPr>
            <w:r w:rsidRPr="0084773C">
              <w:rPr>
                <w:i/>
              </w:rPr>
              <w:t>j.</w:t>
            </w:r>
            <w:r w:rsidRPr="0084773C">
              <w:tab/>
            </w:r>
            <w:r w:rsidRPr="0084773C">
              <w:rPr>
                <w:i/>
              </w:rPr>
              <w:t>seadmed kõrge energiaga ioonivoo juhtimiseks ja suunamiseks;</w:t>
            </w:r>
          </w:p>
          <w:p w14:paraId="28C7F05C" w14:textId="77777777" w:rsidR="00AA4F73" w:rsidRPr="0084773C" w:rsidRDefault="00AA4F73" w:rsidP="00707B9F">
            <w:pPr>
              <w:keepNext/>
              <w:keepLines/>
              <w:widowControl w:val="0"/>
              <w:tabs>
                <w:tab w:val="left" w:pos="782"/>
                <w:tab w:val="left" w:pos="884"/>
              </w:tabs>
              <w:spacing w:before="0" w:after="0" w:line="240" w:lineRule="auto"/>
              <w:ind w:left="1349" w:hanging="465"/>
              <w:rPr>
                <w:i/>
              </w:rPr>
            </w:pPr>
            <w:r w:rsidRPr="0084773C">
              <w:rPr>
                <w:i/>
              </w:rPr>
              <w:t>k.</w:t>
            </w:r>
            <w:r w:rsidRPr="0084773C">
              <w:tab/>
            </w:r>
            <w:r w:rsidRPr="0084773C">
              <w:rPr>
                <w:i/>
              </w:rPr>
              <w:t>„kosmosekindlad” metallikiled vesiniku isotoopide negatiivsete ioonide voogude neutraliseerimiseks.</w:t>
            </w:r>
          </w:p>
          <w:p w14:paraId="05038C56" w14:textId="77777777" w:rsidR="00DE1F5D" w:rsidRPr="0084773C" w:rsidRDefault="00DE1F5D" w:rsidP="00707B9F">
            <w:pPr>
              <w:keepNext/>
              <w:keepLines/>
              <w:widowControl w:val="0"/>
              <w:tabs>
                <w:tab w:val="left" w:pos="782"/>
                <w:tab w:val="left" w:pos="884"/>
              </w:tabs>
              <w:spacing w:before="0" w:after="0" w:line="240" w:lineRule="auto"/>
              <w:ind w:left="1349" w:hanging="465"/>
            </w:pPr>
          </w:p>
          <w:p w14:paraId="1B5B1A45" w14:textId="77777777" w:rsidR="0042337A" w:rsidRPr="0084773C" w:rsidRDefault="0042337A" w:rsidP="00707B9F">
            <w:pPr>
              <w:keepNext/>
              <w:keepLines/>
              <w:widowControl w:val="0"/>
              <w:tabs>
                <w:tab w:val="left" w:pos="782"/>
                <w:tab w:val="left" w:pos="884"/>
              </w:tabs>
              <w:spacing w:before="0" w:after="0" w:line="240" w:lineRule="auto"/>
              <w:ind w:left="1349" w:hanging="465"/>
              <w:rPr>
                <w:i/>
                <w:iCs/>
                <w:u w:val="single"/>
              </w:rPr>
            </w:pPr>
            <w:r w:rsidRPr="0084773C">
              <w:rPr>
                <w:i/>
                <w:iCs/>
                <w:u w:val="single"/>
              </w:rPr>
              <w:t>Tehniline märkus</w:t>
            </w:r>
          </w:p>
          <w:p w14:paraId="7FFADA92" w14:textId="77777777" w:rsidR="0042337A" w:rsidRPr="0084773C" w:rsidRDefault="0042337A" w:rsidP="00707B9F">
            <w:pPr>
              <w:keepNext/>
              <w:keepLines/>
              <w:widowControl w:val="0"/>
              <w:tabs>
                <w:tab w:val="left" w:pos="782"/>
                <w:tab w:val="left" w:pos="884"/>
              </w:tabs>
              <w:spacing w:before="0" w:after="0" w:line="240" w:lineRule="auto"/>
              <w:ind w:left="1349" w:hanging="465"/>
              <w:rPr>
                <w:i/>
                <w:iCs/>
              </w:rPr>
            </w:pPr>
          </w:p>
          <w:p w14:paraId="24CDBD63" w14:textId="77777777" w:rsidR="0042337A" w:rsidRPr="0084773C" w:rsidRDefault="0042337A" w:rsidP="00707B9F">
            <w:pPr>
              <w:keepNext/>
              <w:keepLines/>
              <w:widowControl w:val="0"/>
              <w:tabs>
                <w:tab w:val="left" w:pos="782"/>
                <w:tab w:val="left" w:pos="884"/>
              </w:tabs>
              <w:spacing w:before="0" w:after="0" w:line="240" w:lineRule="auto"/>
              <w:ind w:left="1349" w:hanging="465"/>
              <w:rPr>
                <w:i/>
                <w:iCs/>
              </w:rPr>
            </w:pPr>
            <w:r w:rsidRPr="0084773C">
              <w:rPr>
                <w:i/>
                <w:iCs/>
              </w:rPr>
              <w:t>Kategooria ML19 tähenduses on 'relvasüsteemid' loodud sihtmärgi kahjustamiseks, hävitamiseks või selle tegevuse katkestamiseks.</w:t>
            </w:r>
          </w:p>
          <w:p w14:paraId="195CC447" w14:textId="406CB0F7" w:rsidR="0042337A" w:rsidRPr="0084773C" w:rsidRDefault="0042337A" w:rsidP="00707B9F">
            <w:pPr>
              <w:keepNext/>
              <w:keepLines/>
              <w:widowControl w:val="0"/>
              <w:tabs>
                <w:tab w:val="left" w:pos="782"/>
                <w:tab w:val="left" w:pos="884"/>
              </w:tabs>
              <w:spacing w:before="0" w:after="0" w:line="240" w:lineRule="auto"/>
              <w:ind w:left="1349" w:hanging="465"/>
            </w:pPr>
          </w:p>
        </w:tc>
      </w:tr>
      <w:tr w:rsidR="00AA4F73" w:rsidRPr="00882F69" w14:paraId="1B4A8550" w14:textId="77777777" w:rsidTr="00AA4F73">
        <w:tc>
          <w:tcPr>
            <w:tcW w:w="1021" w:type="dxa"/>
            <w:tcBorders>
              <w:top w:val="single" w:sz="2" w:space="0" w:color="auto"/>
              <w:left w:val="single" w:sz="2" w:space="0" w:color="auto"/>
              <w:bottom w:val="single" w:sz="2" w:space="0" w:color="auto"/>
              <w:right w:val="single" w:sz="2" w:space="0" w:color="auto"/>
            </w:tcBorders>
          </w:tcPr>
          <w:p w14:paraId="0EA9295A"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ML20</w:t>
            </w:r>
          </w:p>
        </w:tc>
        <w:tc>
          <w:tcPr>
            <w:tcW w:w="8261" w:type="dxa"/>
            <w:tcBorders>
              <w:top w:val="single" w:sz="2" w:space="0" w:color="auto"/>
              <w:left w:val="single" w:sz="2" w:space="0" w:color="auto"/>
              <w:bottom w:val="single" w:sz="2" w:space="0" w:color="auto"/>
              <w:right w:val="single" w:sz="2" w:space="0" w:color="auto"/>
            </w:tcBorders>
          </w:tcPr>
          <w:p w14:paraId="0AA40B5C" w14:textId="77777777" w:rsidR="00AA4F73" w:rsidRPr="00882F69" w:rsidRDefault="00AA4F73" w:rsidP="009E7240">
            <w:pPr>
              <w:keepNext/>
              <w:keepLines/>
              <w:widowControl w:val="0"/>
              <w:tabs>
                <w:tab w:val="left" w:pos="2410"/>
              </w:tabs>
              <w:autoSpaceDE w:val="0"/>
              <w:autoSpaceDN w:val="0"/>
              <w:spacing w:after="100" w:afterAutospacing="1" w:line="240" w:lineRule="auto"/>
              <w:rPr>
                <w:b/>
              </w:rPr>
            </w:pPr>
            <w:proofErr w:type="spellStart"/>
            <w:r w:rsidRPr="00882F69">
              <w:rPr>
                <w:b/>
              </w:rPr>
              <w:t>Krüogeenne</w:t>
            </w:r>
            <w:proofErr w:type="spellEnd"/>
            <w:r w:rsidRPr="00882F69">
              <w:rPr>
                <w:b/>
              </w:rPr>
              <w:t xml:space="preserve"> ja „</w:t>
            </w:r>
            <w:proofErr w:type="spellStart"/>
            <w:r w:rsidRPr="00882F69">
              <w:rPr>
                <w:b/>
              </w:rPr>
              <w:t>ülijuhtiv</w:t>
            </w:r>
            <w:proofErr w:type="spellEnd"/>
            <w:r w:rsidRPr="00882F69">
              <w:rPr>
                <w:b/>
              </w:rPr>
              <w:t>” varustus ning spetsiaalselt selle jaoks loodud komponendid ja lisaseadmed:</w:t>
            </w:r>
          </w:p>
          <w:p w14:paraId="52547B99" w14:textId="77777777" w:rsidR="00AA4F73" w:rsidRPr="00882F69" w:rsidRDefault="00AA4F73" w:rsidP="009E7240">
            <w:pPr>
              <w:keepNext/>
              <w:keepLines/>
              <w:widowControl w:val="0"/>
              <w:tabs>
                <w:tab w:val="left" w:pos="884"/>
              </w:tabs>
              <w:spacing w:before="0" w:after="100" w:afterAutospacing="1" w:line="240" w:lineRule="auto"/>
              <w:ind w:left="884" w:hanging="851"/>
              <w:rPr>
                <w:szCs w:val="20"/>
              </w:rPr>
            </w:pPr>
            <w:r w:rsidRPr="00882F69">
              <w:t>a.</w:t>
            </w:r>
            <w:r w:rsidRPr="00882F69">
              <w:tab/>
              <w:t>varustus, mis on spetsiaalselt loodud või konfigureeritud paigaldamiseks sõidukitele selle sõjaliseks rakendamiseks maal, merel, õhus või kosmoses ja mis on võimeline töötama sõiduki liikumise ajal ning tootma või säilitama temperatuuri alla 103 K (-170 °C);</w:t>
            </w:r>
          </w:p>
          <w:p w14:paraId="0E1678BF" w14:textId="77777777" w:rsidR="00AA4F73" w:rsidRPr="00882F69" w:rsidRDefault="00AA4F73" w:rsidP="009E7240">
            <w:pPr>
              <w:keepNext/>
              <w:keepLines/>
              <w:widowControl w:val="0"/>
              <w:tabs>
                <w:tab w:val="left" w:pos="924"/>
              </w:tabs>
              <w:spacing w:before="0" w:after="100" w:afterAutospacing="1" w:line="240" w:lineRule="auto"/>
              <w:ind w:left="1916" w:hanging="1032"/>
              <w:rPr>
                <w:szCs w:val="20"/>
              </w:rPr>
            </w:pPr>
            <w:r w:rsidRPr="00882F69">
              <w:rPr>
                <w:i/>
                <w:u w:val="single"/>
              </w:rPr>
              <w:t>Märkus</w:t>
            </w:r>
            <w:r w:rsidRPr="00882F69">
              <w:rPr>
                <w:i/>
              </w:rPr>
              <w:t xml:space="preserve"> </w:t>
            </w:r>
            <w:r w:rsidRPr="00882F69">
              <w:tab/>
            </w:r>
            <w:r w:rsidRPr="00882F69">
              <w:rPr>
                <w:i/>
              </w:rPr>
              <w:t xml:space="preserve">Punkt ML20.a. hõlmab mobiilseid süsteeme, mis sisaldavad või kasutavad mittemetallilisest või mitteelektrilisest juhtivatest materjalist valmistatud lisaseadmeid või komponente, nagu plastid või </w:t>
            </w:r>
            <w:proofErr w:type="spellStart"/>
            <w:r w:rsidRPr="00882F69">
              <w:rPr>
                <w:i/>
              </w:rPr>
              <w:t>epoksüüdimmutusega</w:t>
            </w:r>
            <w:proofErr w:type="spellEnd"/>
            <w:r w:rsidRPr="00882F69">
              <w:rPr>
                <w:i/>
              </w:rPr>
              <w:t xml:space="preserve"> materjalid.</w:t>
            </w:r>
          </w:p>
          <w:p w14:paraId="0F22FAE7" w14:textId="77777777" w:rsidR="00AA4F73" w:rsidRPr="00882F69" w:rsidRDefault="00AA4F73" w:rsidP="009E7240">
            <w:pPr>
              <w:keepNext/>
              <w:keepLines/>
              <w:widowControl w:val="0"/>
              <w:tabs>
                <w:tab w:val="left" w:pos="2410"/>
              </w:tabs>
              <w:spacing w:before="0" w:after="100" w:afterAutospacing="1" w:line="240" w:lineRule="auto"/>
              <w:ind w:left="851" w:hanging="818"/>
              <w:rPr>
                <w:szCs w:val="20"/>
              </w:rPr>
            </w:pPr>
            <w:proofErr w:type="spellStart"/>
            <w:r w:rsidRPr="00882F69">
              <w:t>b.</w:t>
            </w:r>
            <w:proofErr w:type="spellEnd"/>
            <w:r w:rsidRPr="00882F69">
              <w:t xml:space="preserve"> </w:t>
            </w:r>
            <w:r w:rsidRPr="00882F69">
              <w:tab/>
              <w:t>„</w:t>
            </w:r>
            <w:proofErr w:type="spellStart"/>
            <w:r w:rsidRPr="00882F69">
              <w:t>ülijuhtivad</w:t>
            </w:r>
            <w:proofErr w:type="spellEnd"/>
            <w:r w:rsidRPr="00882F69">
              <w:t>” ele</w:t>
            </w:r>
            <w:r w:rsidR="000F36D0" w:rsidRPr="00882F69">
              <w:t>ktriseadmed (</w:t>
            </w:r>
            <w:proofErr w:type="spellStart"/>
            <w:r w:rsidR="000F36D0" w:rsidRPr="00882F69">
              <w:t>pöördmehhanismid</w:t>
            </w:r>
            <w:proofErr w:type="spellEnd"/>
            <w:r w:rsidR="000F36D0" w:rsidRPr="00882F69">
              <w:t xml:space="preserve"> või</w:t>
            </w:r>
            <w:r w:rsidRPr="00882F69">
              <w:t xml:space="preserve"> transformaatorid), mis on spetsiaalselt loodud või konfigureeritud paigaldamiseks sõidukitele nende sõjaliseks rakendamiseks maal, merel, õhus või kosmoses ja mis on võimelised töötama liikumise ajal.</w:t>
            </w:r>
          </w:p>
          <w:p w14:paraId="4C001648" w14:textId="017D89DF" w:rsidR="00AA4F73" w:rsidRPr="00882F69" w:rsidRDefault="00E931AF">
            <w:pPr>
              <w:keepNext/>
              <w:keepLines/>
              <w:widowControl w:val="0"/>
              <w:tabs>
                <w:tab w:val="left" w:pos="2410"/>
              </w:tabs>
              <w:spacing w:before="0" w:after="0" w:line="240" w:lineRule="auto"/>
              <w:ind w:left="1418" w:hanging="534"/>
              <w:rPr>
                <w:i/>
              </w:rPr>
            </w:pPr>
            <w:r w:rsidRPr="00882F69">
              <w:rPr>
                <w:i/>
                <w:u w:val="single"/>
              </w:rPr>
              <w:t>Märkus</w:t>
            </w:r>
            <w:r w:rsidRPr="00882F69">
              <w:rPr>
                <w:i/>
              </w:rPr>
              <w:t xml:space="preserve"> </w:t>
            </w:r>
            <w:r w:rsidR="00AA4F73" w:rsidRPr="00882F69">
              <w:rPr>
                <w:i/>
              </w:rPr>
              <w:t xml:space="preserve">Punkti ML20.b. ei kohaldata hübriidsete unipolaarsete alalisvoolugeneraatorite suhtes, millel on tavalised ühe poolusega metallrootorid, mis pöörlevad </w:t>
            </w:r>
            <w:proofErr w:type="spellStart"/>
            <w:r w:rsidR="00AA4F73" w:rsidRPr="00882F69">
              <w:rPr>
                <w:i/>
              </w:rPr>
              <w:t>ülijuhtiva</w:t>
            </w:r>
            <w:proofErr w:type="spellEnd"/>
            <w:r w:rsidR="00AA4F73" w:rsidRPr="00882F69">
              <w:rPr>
                <w:i/>
              </w:rPr>
              <w:t xml:space="preserve"> mähise tekitatud magnetväljas, kui need mähised on generaatori ainus </w:t>
            </w:r>
            <w:proofErr w:type="spellStart"/>
            <w:r w:rsidR="00AA4F73" w:rsidRPr="00882F69">
              <w:rPr>
                <w:i/>
              </w:rPr>
              <w:t>ülijuhtiv</w:t>
            </w:r>
            <w:proofErr w:type="spellEnd"/>
            <w:r w:rsidR="00AA4F73" w:rsidRPr="00882F69">
              <w:rPr>
                <w:i/>
              </w:rPr>
              <w:t xml:space="preserve"> osa.</w:t>
            </w:r>
          </w:p>
          <w:p w14:paraId="3A63A1FF" w14:textId="77777777" w:rsidR="00DE1F5D" w:rsidRPr="00882F69" w:rsidRDefault="00DE1F5D" w:rsidP="00DE1F5D">
            <w:pPr>
              <w:keepNext/>
              <w:keepLines/>
              <w:widowControl w:val="0"/>
              <w:tabs>
                <w:tab w:val="left" w:pos="2410"/>
              </w:tabs>
              <w:spacing w:before="0" w:after="0" w:line="240" w:lineRule="auto"/>
              <w:ind w:left="1418" w:hanging="534"/>
              <w:rPr>
                <w:b/>
                <w:iCs/>
              </w:rPr>
            </w:pPr>
          </w:p>
        </w:tc>
      </w:tr>
      <w:tr w:rsidR="00AA4F73" w:rsidRPr="00882F69" w14:paraId="6E7ADB58" w14:textId="77777777" w:rsidTr="00AA4F73">
        <w:tc>
          <w:tcPr>
            <w:tcW w:w="1021" w:type="dxa"/>
            <w:tcBorders>
              <w:top w:val="single" w:sz="2" w:space="0" w:color="auto"/>
              <w:left w:val="single" w:sz="2" w:space="0" w:color="auto"/>
              <w:bottom w:val="single" w:sz="2" w:space="0" w:color="auto"/>
              <w:right w:val="single" w:sz="2" w:space="0" w:color="auto"/>
            </w:tcBorders>
          </w:tcPr>
          <w:p w14:paraId="14E90117"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ML21</w:t>
            </w:r>
          </w:p>
        </w:tc>
        <w:tc>
          <w:tcPr>
            <w:tcW w:w="8261" w:type="dxa"/>
            <w:tcBorders>
              <w:top w:val="single" w:sz="2" w:space="0" w:color="auto"/>
              <w:left w:val="single" w:sz="2" w:space="0" w:color="auto"/>
              <w:bottom w:val="single" w:sz="2" w:space="0" w:color="auto"/>
              <w:right w:val="single" w:sz="2" w:space="0" w:color="auto"/>
            </w:tcBorders>
          </w:tcPr>
          <w:p w14:paraId="49DB9D95" w14:textId="77777777" w:rsidR="00AA4F73" w:rsidRPr="00882F69" w:rsidRDefault="00AA4F73" w:rsidP="009E7240">
            <w:pPr>
              <w:keepNext/>
              <w:keepLines/>
              <w:widowControl w:val="0"/>
              <w:tabs>
                <w:tab w:val="left" w:pos="2410"/>
              </w:tabs>
              <w:autoSpaceDE w:val="0"/>
              <w:autoSpaceDN w:val="0"/>
              <w:spacing w:after="100" w:afterAutospacing="1" w:line="240" w:lineRule="auto"/>
              <w:rPr>
                <w:b/>
              </w:rPr>
            </w:pPr>
            <w:r w:rsidRPr="00882F69">
              <w:rPr>
                <w:b/>
              </w:rPr>
              <w:t>„Tarkvara”:</w:t>
            </w:r>
          </w:p>
          <w:p w14:paraId="093928E3" w14:textId="77777777" w:rsidR="00AA4F73" w:rsidRPr="00882F69" w:rsidRDefault="00AA4F73" w:rsidP="009E7240">
            <w:pPr>
              <w:keepNext/>
              <w:keepLines/>
              <w:widowControl w:val="0"/>
              <w:tabs>
                <w:tab w:val="left" w:pos="2410"/>
              </w:tabs>
              <w:spacing w:before="0" w:after="100" w:afterAutospacing="1" w:line="240" w:lineRule="auto"/>
              <w:ind w:left="851" w:hanging="818"/>
              <w:rPr>
                <w:szCs w:val="20"/>
              </w:rPr>
            </w:pPr>
            <w:r w:rsidRPr="00882F69">
              <w:t>a.</w:t>
            </w:r>
            <w:r w:rsidRPr="00882F69">
              <w:tab/>
              <w:t>Järgmiste tegevuste jaoks spetsiaalselt loodud või kohandatud „tarkvara”:</w:t>
            </w:r>
          </w:p>
          <w:p w14:paraId="70E23214" w14:textId="77777777" w:rsidR="00AA4F73" w:rsidRPr="00882F69" w:rsidRDefault="00AA4F73" w:rsidP="009E7240">
            <w:pPr>
              <w:keepNext/>
              <w:keepLines/>
              <w:widowControl w:val="0"/>
              <w:tabs>
                <w:tab w:val="left" w:pos="2410"/>
              </w:tabs>
              <w:spacing w:before="0" w:after="100" w:afterAutospacing="1" w:line="240" w:lineRule="auto"/>
              <w:ind w:left="1167" w:hanging="283"/>
              <w:jc w:val="both"/>
              <w:rPr>
                <w:szCs w:val="20"/>
              </w:rPr>
            </w:pPr>
            <w:r w:rsidRPr="00882F69">
              <w:t>1. Sõjaliste kaupade nimekirjas loetletud varustuse „arendamine”, „tootmine”, toimimine või hooldus;</w:t>
            </w:r>
          </w:p>
          <w:p w14:paraId="30A80A26" w14:textId="77777777" w:rsidR="00AA4F73" w:rsidRPr="00882F69" w:rsidRDefault="00AA4F73" w:rsidP="009E7240">
            <w:pPr>
              <w:keepNext/>
              <w:keepLines/>
              <w:widowControl w:val="0"/>
              <w:tabs>
                <w:tab w:val="left" w:pos="2410"/>
              </w:tabs>
              <w:spacing w:before="0" w:after="100" w:afterAutospacing="1" w:line="240" w:lineRule="auto"/>
              <w:ind w:left="1167" w:hanging="283"/>
              <w:jc w:val="both"/>
              <w:rPr>
                <w:szCs w:val="20"/>
              </w:rPr>
            </w:pPr>
            <w:r w:rsidRPr="00882F69">
              <w:t xml:space="preserve">2. Sõjaliste kaupade nimekirjas loetletud materjalide „arendamine” või „tootmine”; </w:t>
            </w:r>
            <w:r w:rsidRPr="00882F69">
              <w:rPr>
                <w:u w:val="single"/>
              </w:rPr>
              <w:t>või</w:t>
            </w:r>
          </w:p>
          <w:p w14:paraId="399A2866" w14:textId="77777777" w:rsidR="00AA4F73" w:rsidRPr="00882F69" w:rsidRDefault="00AA4F73" w:rsidP="009E7240">
            <w:pPr>
              <w:keepNext/>
              <w:keepLines/>
              <w:widowControl w:val="0"/>
              <w:tabs>
                <w:tab w:val="left" w:pos="2410"/>
              </w:tabs>
              <w:spacing w:before="0" w:after="100" w:afterAutospacing="1" w:line="240" w:lineRule="auto"/>
              <w:ind w:left="1167" w:hanging="283"/>
              <w:rPr>
                <w:szCs w:val="20"/>
              </w:rPr>
            </w:pPr>
            <w:r w:rsidRPr="00882F69">
              <w:t>3. Sõjaliste kaupade nimekirjas loetletud „tarkvara” „arendamine”, „tootmine”, toimimine või hooldus.</w:t>
            </w:r>
          </w:p>
          <w:p w14:paraId="6A0CADAA" w14:textId="77777777" w:rsidR="00AA4F73" w:rsidRPr="00882F69" w:rsidRDefault="00AA4F73" w:rsidP="009E7240">
            <w:pPr>
              <w:keepNext/>
              <w:keepLines/>
              <w:widowControl w:val="0"/>
              <w:tabs>
                <w:tab w:val="left" w:pos="640"/>
                <w:tab w:val="left" w:pos="2410"/>
              </w:tabs>
              <w:spacing w:after="100" w:afterAutospacing="1" w:line="240" w:lineRule="auto"/>
              <w:ind w:left="851" w:hanging="851"/>
              <w:rPr>
                <w:szCs w:val="20"/>
              </w:rPr>
            </w:pPr>
            <w:proofErr w:type="spellStart"/>
            <w:r w:rsidRPr="00882F69">
              <w:t>b.</w:t>
            </w:r>
            <w:proofErr w:type="spellEnd"/>
            <w:r w:rsidRPr="00882F69">
              <w:tab/>
            </w:r>
            <w:r w:rsidRPr="00882F69">
              <w:tab/>
              <w:t>punktis ML21.a. nimetamata muu spetsiaalne „tarkvara”:</w:t>
            </w:r>
          </w:p>
          <w:p w14:paraId="036F4015" w14:textId="77777777" w:rsidR="00AA4F73" w:rsidRPr="00882F69" w:rsidRDefault="00AA4F73" w:rsidP="009E7240">
            <w:pPr>
              <w:keepNext/>
              <w:keepLines/>
              <w:widowControl w:val="0"/>
              <w:tabs>
                <w:tab w:val="left" w:pos="884"/>
                <w:tab w:val="left" w:pos="1309"/>
                <w:tab w:val="left" w:pos="2410"/>
              </w:tabs>
              <w:spacing w:after="100" w:afterAutospacing="1" w:line="240" w:lineRule="auto"/>
              <w:ind w:left="1167" w:hanging="1484"/>
              <w:rPr>
                <w:szCs w:val="20"/>
              </w:rPr>
            </w:pPr>
            <w:r w:rsidRPr="00882F69">
              <w:tab/>
              <w:t>1. spetsiaalselt sõjaliseks kasutuseks loodud „tarkvara”, mis on spetsiaalselt ette nähtud sõjaliste relvasüsteemide modelleerimiseks, matkimiseks või hindamiseks;</w:t>
            </w:r>
          </w:p>
          <w:p w14:paraId="5DFA19A1" w14:textId="77777777" w:rsidR="00AA4F73" w:rsidRPr="00882F69" w:rsidRDefault="00AA4F73" w:rsidP="00DE1F5D">
            <w:pPr>
              <w:keepNext/>
              <w:keepLines/>
              <w:widowControl w:val="0"/>
              <w:tabs>
                <w:tab w:val="left" w:pos="2410"/>
              </w:tabs>
              <w:spacing w:before="0" w:after="0" w:line="240" w:lineRule="auto"/>
              <w:ind w:left="1106" w:hanging="222"/>
            </w:pPr>
            <w:r w:rsidRPr="00882F69">
              <w:t>2. spetsiaalselt sõjaliseks kasutuseks loodud „tarkvara”, mis on spetsiaalselt ette nähtud sõjaliste operatsioonide stsenaariumite modelleerimiseks või matkimiseks;</w:t>
            </w:r>
          </w:p>
          <w:p w14:paraId="5EB61193" w14:textId="77777777" w:rsidR="00AA4F73" w:rsidRPr="00882F69" w:rsidRDefault="00AA4F73" w:rsidP="00DE1F5D">
            <w:pPr>
              <w:keepNext/>
              <w:keepLines/>
              <w:widowControl w:val="0"/>
              <w:tabs>
                <w:tab w:val="left" w:pos="1167"/>
              </w:tabs>
              <w:spacing w:after="100" w:afterAutospacing="1" w:line="240" w:lineRule="auto"/>
              <w:ind w:left="1167" w:hanging="345"/>
              <w:rPr>
                <w:szCs w:val="20"/>
              </w:rPr>
            </w:pPr>
            <w:r w:rsidRPr="00882F69">
              <w:t>3</w:t>
            </w:r>
            <w:r w:rsidR="00DE1F5D" w:rsidRPr="00882F69">
              <w:t xml:space="preserve">. </w:t>
            </w:r>
            <w:r w:rsidRPr="00882F69">
              <w:t>„tarkvara”, mis võimaldab kindlaks määrata konventsionaalse, tuuma-, keemia- või bioloogilise relva kasutamisest tulenevaid mõjusid;</w:t>
            </w:r>
          </w:p>
          <w:p w14:paraId="09CD1750" w14:textId="6DEDB03A" w:rsidR="00AA4F73" w:rsidRPr="00882F69" w:rsidRDefault="00AA4F73" w:rsidP="00DE1F5D">
            <w:pPr>
              <w:keepNext/>
              <w:keepLines/>
              <w:widowControl w:val="0"/>
              <w:tabs>
                <w:tab w:val="left" w:pos="-2094"/>
              </w:tabs>
              <w:spacing w:after="100" w:afterAutospacing="1" w:line="240" w:lineRule="auto"/>
              <w:ind w:left="1167" w:hanging="345"/>
            </w:pPr>
            <w:r w:rsidRPr="00882F69">
              <w:t>4.</w:t>
            </w:r>
            <w:r w:rsidRPr="00882F69">
              <w:tab/>
              <w:t>spetsiaalselt sõjaliseks kasutuseks loodud „tarkvara”, mis on spetsiaalselt loodud juhtimise, side, kontrolli ja luure (C</w:t>
            </w:r>
            <w:r w:rsidRPr="00882F69">
              <w:rPr>
                <w:vertAlign w:val="superscript"/>
              </w:rPr>
              <w:t>3</w:t>
            </w:r>
            <w:r w:rsidRPr="00882F69">
              <w:t>I) või juhtimise, side, kontrolli, infotehnoloogia ja luure (C</w:t>
            </w:r>
            <w:r w:rsidRPr="00882F69">
              <w:rPr>
                <w:vertAlign w:val="superscript"/>
              </w:rPr>
              <w:t>4</w:t>
            </w:r>
            <w:r w:rsidRPr="00882F69">
              <w:t>I) rakendustes kasutamiseks;</w:t>
            </w:r>
          </w:p>
          <w:p w14:paraId="2FEE41AF" w14:textId="5B73CD71" w:rsidR="002C7855" w:rsidRPr="00882F69" w:rsidRDefault="002C7855" w:rsidP="002C7855">
            <w:pPr>
              <w:keepNext/>
              <w:keepLines/>
              <w:widowControl w:val="0"/>
              <w:tabs>
                <w:tab w:val="left" w:pos="2410"/>
              </w:tabs>
              <w:spacing w:before="0" w:after="100" w:afterAutospacing="1" w:line="240" w:lineRule="auto"/>
              <w:ind w:left="1167" w:hanging="283"/>
              <w:rPr>
                <w:szCs w:val="20"/>
              </w:rPr>
            </w:pPr>
            <w:r w:rsidRPr="00882F69">
              <w:t>5.</w:t>
            </w:r>
            <w:r w:rsidRPr="00882F69">
              <w:tab/>
              <w:t>„tarkvara”, mis on spetsiaalselt</w:t>
            </w:r>
            <w:r w:rsidR="00AA0073" w:rsidRPr="00882F69">
              <w:t xml:space="preserve"> loodud või kohandatud sõjalise ründe </w:t>
            </w:r>
            <w:proofErr w:type="spellStart"/>
            <w:r w:rsidR="00AA0073" w:rsidRPr="00882F69">
              <w:t>küberoperatsioonide</w:t>
            </w:r>
            <w:proofErr w:type="spellEnd"/>
            <w:r w:rsidR="00AA0073" w:rsidRPr="00882F69">
              <w:t xml:space="preserve"> läbiviimiseks;</w:t>
            </w:r>
          </w:p>
          <w:p w14:paraId="04E977B2" w14:textId="4E5723DB" w:rsidR="00E42C4A" w:rsidRPr="00C875F6" w:rsidRDefault="002C7855" w:rsidP="002C7855">
            <w:pPr>
              <w:keepNext/>
              <w:keepLines/>
              <w:widowControl w:val="0"/>
              <w:tabs>
                <w:tab w:val="left" w:pos="924"/>
              </w:tabs>
              <w:spacing w:before="0" w:after="0" w:line="240" w:lineRule="auto"/>
              <w:ind w:left="1916" w:hanging="1032"/>
              <w:rPr>
                <w:i/>
              </w:rPr>
            </w:pPr>
            <w:r w:rsidRPr="00E42C4A">
              <w:rPr>
                <w:i/>
                <w:u w:val="single"/>
              </w:rPr>
              <w:t>Märkus 1</w:t>
            </w:r>
            <w:r w:rsidRPr="00E42C4A">
              <w:t xml:space="preserve">  </w:t>
            </w:r>
            <w:r w:rsidR="00AA0073" w:rsidRPr="00E42C4A">
              <w:rPr>
                <w:i/>
              </w:rPr>
              <w:t>Punkt</w:t>
            </w:r>
            <w:r w:rsidR="00AA0073" w:rsidRPr="00882F69">
              <w:rPr>
                <w:i/>
              </w:rPr>
              <w:t xml:space="preserve"> ML21.b.5 hõlmab „tarkvara</w:t>
            </w:r>
            <w:r w:rsidRPr="00882F69">
              <w:rPr>
                <w:i/>
              </w:rPr>
              <w:t>”</w:t>
            </w:r>
            <w:r w:rsidR="00AA0073" w:rsidRPr="00882F69">
              <w:rPr>
                <w:i/>
              </w:rPr>
              <w:t>, mis on loodud</w:t>
            </w:r>
            <w:r w:rsidRPr="00882F69">
              <w:rPr>
                <w:i/>
              </w:rPr>
              <w:t xml:space="preserve"> sõjaliste </w:t>
            </w:r>
            <w:r w:rsidRPr="00C875F6">
              <w:rPr>
                <w:i/>
              </w:rPr>
              <w:t xml:space="preserve">kaupade nimekirjas loetletud </w:t>
            </w:r>
            <w:r w:rsidR="00AA0073" w:rsidRPr="00C875F6">
              <w:rPr>
                <w:i/>
              </w:rPr>
              <w:t xml:space="preserve">süsteemide, seadmete või </w:t>
            </w:r>
            <w:r w:rsidRPr="00C875F6">
              <w:rPr>
                <w:i/>
              </w:rPr>
              <w:t>„</w:t>
            </w:r>
            <w:r w:rsidR="00AA0073" w:rsidRPr="00C875F6">
              <w:rPr>
                <w:i/>
              </w:rPr>
              <w:t>tarkvara</w:t>
            </w:r>
            <w:r w:rsidRPr="00C875F6">
              <w:rPr>
                <w:i/>
              </w:rPr>
              <w:t>”</w:t>
            </w:r>
            <w:r w:rsidR="00AA0073" w:rsidRPr="00C875F6">
              <w:rPr>
                <w:i/>
              </w:rPr>
              <w:t xml:space="preserve">, </w:t>
            </w:r>
            <w:r w:rsidR="00E42C4A" w:rsidRPr="00C875F6">
              <w:rPr>
                <w:i/>
              </w:rPr>
              <w:t xml:space="preserve">sealhulgas </w:t>
            </w:r>
            <w:proofErr w:type="spellStart"/>
            <w:r w:rsidR="00E42C4A" w:rsidRPr="00C875F6">
              <w:rPr>
                <w:i/>
              </w:rPr>
              <w:t>küberluure</w:t>
            </w:r>
            <w:proofErr w:type="spellEnd"/>
            <w:r w:rsidR="00E42C4A" w:rsidRPr="00C875F6">
              <w:rPr>
                <w:i/>
              </w:rPr>
              <w:t xml:space="preserve"> ning </w:t>
            </w:r>
            <w:proofErr w:type="spellStart"/>
            <w:r w:rsidR="00E42C4A" w:rsidRPr="00C875F6">
              <w:rPr>
                <w:i/>
              </w:rPr>
              <w:t>küberjuhtimistarkvara</w:t>
            </w:r>
            <w:proofErr w:type="spellEnd"/>
            <w:r w:rsidR="00E42C4A" w:rsidRPr="00C875F6">
              <w:rPr>
                <w:i/>
              </w:rPr>
              <w:t xml:space="preserve"> hävitamiseks, kahjustamiseks, halvendamiseks või häirimiseks. </w:t>
            </w:r>
          </w:p>
          <w:p w14:paraId="3BC92EA8" w14:textId="7A059BAE" w:rsidR="003573F4" w:rsidRPr="00C875F6" w:rsidRDefault="003573F4" w:rsidP="003573F4">
            <w:pPr>
              <w:keepNext/>
              <w:keepLines/>
              <w:widowControl w:val="0"/>
              <w:tabs>
                <w:tab w:val="left" w:pos="924"/>
              </w:tabs>
              <w:spacing w:before="0" w:after="0" w:line="240" w:lineRule="auto"/>
              <w:ind w:left="1916" w:hanging="1032"/>
              <w:rPr>
                <w:i/>
              </w:rPr>
            </w:pPr>
            <w:r w:rsidRPr="00C875F6">
              <w:rPr>
                <w:i/>
                <w:u w:val="single"/>
              </w:rPr>
              <w:t>Märkus 2</w:t>
            </w:r>
            <w:r w:rsidRPr="00C875F6">
              <w:t xml:space="preserve">  </w:t>
            </w:r>
            <w:r w:rsidRPr="00C875F6">
              <w:rPr>
                <w:i/>
              </w:rPr>
              <w:t>Punkt ML21.b.5 ei kohaldata „turvanõrkustest teatamise“ või „</w:t>
            </w:r>
            <w:proofErr w:type="spellStart"/>
            <w:r w:rsidRPr="00C875F6">
              <w:rPr>
                <w:i/>
              </w:rPr>
              <w:t>küberintsidentidele</w:t>
            </w:r>
            <w:proofErr w:type="spellEnd"/>
            <w:r w:rsidRPr="00C875F6">
              <w:rPr>
                <w:i/>
              </w:rPr>
              <w:t xml:space="preserve"> reageerimise“ suhtes, mis piirdub mittesõjalise kaitsealase </w:t>
            </w:r>
            <w:proofErr w:type="spellStart"/>
            <w:r w:rsidRPr="00C875F6">
              <w:rPr>
                <w:i/>
              </w:rPr>
              <w:t>küberturvalisuse</w:t>
            </w:r>
            <w:proofErr w:type="spellEnd"/>
            <w:r w:rsidRPr="00C875F6">
              <w:rPr>
                <w:i/>
              </w:rPr>
              <w:t xml:space="preserve"> alase valmisoleku või reageerimisega.</w:t>
            </w:r>
          </w:p>
          <w:p w14:paraId="4B908B4B" w14:textId="5BD3C839" w:rsidR="002C7855" w:rsidRPr="00C875F6" w:rsidRDefault="002C7855" w:rsidP="003573F4">
            <w:pPr>
              <w:keepNext/>
              <w:keepLines/>
              <w:widowControl w:val="0"/>
              <w:tabs>
                <w:tab w:val="left" w:pos="924"/>
              </w:tabs>
              <w:spacing w:before="0" w:after="0" w:line="240" w:lineRule="auto"/>
              <w:ind w:left="1916" w:hanging="1032"/>
              <w:rPr>
                <w:szCs w:val="20"/>
              </w:rPr>
            </w:pPr>
          </w:p>
          <w:p w14:paraId="1C04028D" w14:textId="72A1B984" w:rsidR="00AA4F73" w:rsidRPr="00C875F6" w:rsidRDefault="00AA4F73" w:rsidP="00DE1F5D">
            <w:pPr>
              <w:keepNext/>
              <w:keepLines/>
              <w:widowControl w:val="0"/>
              <w:tabs>
                <w:tab w:val="left" w:pos="2410"/>
              </w:tabs>
              <w:spacing w:before="0" w:after="0" w:line="240" w:lineRule="auto"/>
              <w:ind w:left="822" w:hanging="822"/>
            </w:pPr>
            <w:proofErr w:type="spellStart"/>
            <w:r w:rsidRPr="00C875F6">
              <w:t>c.</w:t>
            </w:r>
            <w:proofErr w:type="spellEnd"/>
            <w:r w:rsidRPr="00C875F6">
              <w:tab/>
              <w:t>punktides ML21.a või ML21.b. nimetamata „tarkvara”, mis on spetsiaalselt loodud või kohandatud selleks, et võimaldada sõjaliste kaupade nimekirjas loetlemata varustusel täita sõjaliste kaupade nimekirjas loetletud varustuse sõjalisi funktsioone.</w:t>
            </w:r>
            <w:r w:rsidR="002C7855" w:rsidRPr="00C875F6">
              <w:t xml:space="preserve"> </w:t>
            </w:r>
          </w:p>
          <w:p w14:paraId="54EE5DD5" w14:textId="619D6BC4" w:rsidR="00DE1F5D" w:rsidRDefault="002C7855" w:rsidP="008A60E6">
            <w:pPr>
              <w:keepNext/>
              <w:keepLines/>
              <w:widowControl w:val="0"/>
              <w:tabs>
                <w:tab w:val="left" w:pos="1491"/>
                <w:tab w:val="left" w:pos="2410"/>
              </w:tabs>
              <w:spacing w:before="0" w:after="100" w:afterAutospacing="1" w:line="240" w:lineRule="auto"/>
              <w:ind w:left="924"/>
              <w:rPr>
                <w:i/>
              </w:rPr>
            </w:pPr>
            <w:r w:rsidRPr="00C875F6">
              <w:rPr>
                <w:i/>
                <w:u w:val="single"/>
              </w:rPr>
              <w:t>N</w:t>
            </w:r>
            <w:r w:rsidR="003D46CF">
              <w:rPr>
                <w:i/>
                <w:u w:val="single"/>
              </w:rPr>
              <w:t>.</w:t>
            </w:r>
            <w:r w:rsidRPr="00C875F6">
              <w:rPr>
                <w:i/>
                <w:u w:val="single"/>
              </w:rPr>
              <w:t>B.</w:t>
            </w:r>
            <w:r w:rsidRPr="00C875F6">
              <w:rPr>
                <w:i/>
              </w:rPr>
              <w:tab/>
            </w:r>
            <w:proofErr w:type="spellStart"/>
            <w:r w:rsidR="001E778B" w:rsidRPr="00C875F6">
              <w:rPr>
                <w:i/>
              </w:rPr>
              <w:t>Üldotstarbeliste</w:t>
            </w:r>
            <w:proofErr w:type="spellEnd"/>
            <w:r w:rsidR="001E778B" w:rsidRPr="00C875F6">
              <w:rPr>
                <w:i/>
              </w:rPr>
              <w:t xml:space="preserve"> „digitaalarvutite“ kohta, millele on paigaldatud punktis ML21.c. nimetatud „tarkvara“, vt sõjaliste kaupade nimekirjas loetletud süsteeme, seadmeid või komponente.</w:t>
            </w:r>
          </w:p>
          <w:p w14:paraId="60E28E52" w14:textId="21019643" w:rsidR="008A60E6" w:rsidRPr="00882F69" w:rsidRDefault="008A60E6" w:rsidP="008A60E6">
            <w:pPr>
              <w:keepNext/>
              <w:keepLines/>
              <w:widowControl w:val="0"/>
              <w:tabs>
                <w:tab w:val="left" w:pos="1491"/>
                <w:tab w:val="left" w:pos="2410"/>
              </w:tabs>
              <w:spacing w:before="0" w:after="100" w:afterAutospacing="1" w:line="240" w:lineRule="auto"/>
              <w:ind w:left="924"/>
              <w:rPr>
                <w:szCs w:val="20"/>
              </w:rPr>
            </w:pPr>
          </w:p>
        </w:tc>
      </w:tr>
      <w:tr w:rsidR="00AA4F73" w:rsidRPr="00882F69" w14:paraId="56DE7AA2" w14:textId="77777777" w:rsidTr="00AA4F73">
        <w:tc>
          <w:tcPr>
            <w:tcW w:w="1021" w:type="dxa"/>
            <w:tcBorders>
              <w:top w:val="single" w:sz="2" w:space="0" w:color="auto"/>
              <w:left w:val="single" w:sz="2" w:space="0" w:color="auto"/>
              <w:bottom w:val="single" w:sz="2" w:space="0" w:color="auto"/>
              <w:right w:val="single" w:sz="2" w:space="0" w:color="auto"/>
            </w:tcBorders>
          </w:tcPr>
          <w:p w14:paraId="7A3DACF6" w14:textId="77777777" w:rsidR="00AA4F73" w:rsidRPr="00882F69" w:rsidRDefault="00AA4F73" w:rsidP="009E7240">
            <w:pPr>
              <w:keepNext/>
              <w:keepLines/>
              <w:widowControl w:val="0"/>
              <w:tabs>
                <w:tab w:val="left" w:pos="2410"/>
              </w:tabs>
              <w:autoSpaceDE w:val="0"/>
              <w:autoSpaceDN w:val="0"/>
              <w:spacing w:line="240" w:lineRule="auto"/>
            </w:pPr>
            <w:r w:rsidRPr="00882F69">
              <w:lastRenderedPageBreak/>
              <w:t>ML22</w:t>
            </w:r>
          </w:p>
        </w:tc>
        <w:tc>
          <w:tcPr>
            <w:tcW w:w="8261" w:type="dxa"/>
            <w:tcBorders>
              <w:top w:val="single" w:sz="2" w:space="0" w:color="auto"/>
              <w:left w:val="single" w:sz="2" w:space="0" w:color="auto"/>
              <w:bottom w:val="single" w:sz="2" w:space="0" w:color="auto"/>
              <w:right w:val="single" w:sz="2" w:space="0" w:color="auto"/>
            </w:tcBorders>
          </w:tcPr>
          <w:p w14:paraId="2B214C16" w14:textId="77777777" w:rsidR="00AA4F73" w:rsidRPr="00882F69" w:rsidRDefault="00AA4F73" w:rsidP="009E7240">
            <w:pPr>
              <w:keepNext/>
              <w:keepLines/>
              <w:widowControl w:val="0"/>
              <w:tabs>
                <w:tab w:val="left" w:pos="2410"/>
              </w:tabs>
              <w:autoSpaceDE w:val="0"/>
              <w:autoSpaceDN w:val="0"/>
              <w:spacing w:after="100" w:afterAutospacing="1" w:line="240" w:lineRule="auto"/>
              <w:rPr>
                <w:b/>
              </w:rPr>
            </w:pPr>
            <w:r w:rsidRPr="00882F69">
              <w:rPr>
                <w:b/>
              </w:rPr>
              <w:t>„Tehnoloogia”:</w:t>
            </w:r>
          </w:p>
          <w:p w14:paraId="37709F11" w14:textId="77777777" w:rsidR="00AA4F73" w:rsidRPr="00882F69" w:rsidRDefault="00AA4F73" w:rsidP="009E7240">
            <w:pPr>
              <w:keepNext/>
              <w:keepLines/>
              <w:widowControl w:val="0"/>
              <w:tabs>
                <w:tab w:val="left" w:pos="600"/>
              </w:tabs>
              <w:spacing w:before="0" w:after="100" w:afterAutospacing="1" w:line="240" w:lineRule="auto"/>
              <w:ind w:left="600" w:hanging="600"/>
              <w:rPr>
                <w:szCs w:val="20"/>
              </w:rPr>
            </w:pPr>
            <w:r w:rsidRPr="00882F69">
              <w:t>a.</w:t>
            </w:r>
            <w:r w:rsidRPr="00882F69">
              <w:tab/>
              <w:t>punktis ML22.b. nimetamata „tehnoloogia”, mis on „vajalik” sõjaliste kaupade nimekirjas loetletud kaupade „arendamiseks”, „tootmiseks”, toimimiseks, paigalduseks, hoolduseks (kontrolliks), remondiks, kapitaalremondiks või renoveerimiseks;</w:t>
            </w:r>
          </w:p>
          <w:p w14:paraId="7693160E" w14:textId="1F9D2DA8" w:rsidR="00AA4F73" w:rsidRPr="00882F69" w:rsidRDefault="00AA4F73" w:rsidP="009E7240">
            <w:pPr>
              <w:keepNext/>
              <w:keepLines/>
              <w:widowControl w:val="0"/>
              <w:tabs>
                <w:tab w:val="left" w:pos="2410"/>
              </w:tabs>
              <w:spacing w:before="0" w:after="100" w:afterAutospacing="1" w:line="240" w:lineRule="auto"/>
              <w:ind w:left="600" w:hanging="567"/>
              <w:rPr>
                <w:szCs w:val="20"/>
              </w:rPr>
            </w:pPr>
            <w:proofErr w:type="spellStart"/>
            <w:r w:rsidRPr="00882F69">
              <w:t>b.</w:t>
            </w:r>
            <w:proofErr w:type="spellEnd"/>
            <w:r w:rsidRPr="00882F69">
              <w:tab/>
              <w:t>„</w:t>
            </w:r>
            <w:r w:rsidR="002B0E31">
              <w:t>t</w:t>
            </w:r>
            <w:r w:rsidRPr="00882F69">
              <w:t>ehnoloogia”:</w:t>
            </w:r>
          </w:p>
          <w:p w14:paraId="03C210D9" w14:textId="06268A74" w:rsidR="00AA4F73" w:rsidRPr="00882F69" w:rsidRDefault="00AA4F73" w:rsidP="009E7240">
            <w:pPr>
              <w:keepNext/>
              <w:keepLines/>
              <w:widowControl w:val="0"/>
              <w:tabs>
                <w:tab w:val="left" w:pos="2410"/>
              </w:tabs>
              <w:spacing w:before="0" w:after="100" w:afterAutospacing="1" w:line="240" w:lineRule="auto"/>
              <w:ind w:left="1167" w:hanging="283"/>
              <w:rPr>
                <w:szCs w:val="20"/>
              </w:rPr>
            </w:pPr>
            <w:r w:rsidRPr="00C875F6">
              <w:t>1.</w:t>
            </w:r>
            <w:r w:rsidRPr="00C875F6">
              <w:tab/>
              <w:t xml:space="preserve">„tehnoloogia”, mis on „vajalik” sõjaliste kaupade nimekirjas loetletud kaupade tootmisseadmete projekteerimiseks, kokkupanekuks, </w:t>
            </w:r>
            <w:r w:rsidR="002B0E31" w:rsidRPr="00C875F6">
              <w:t>käsitsemiseks</w:t>
            </w:r>
            <w:r w:rsidRPr="00C875F6">
              <w:t xml:space="preserve">, hooldamiseks ning </w:t>
            </w:r>
            <w:r w:rsidR="002B0E31" w:rsidRPr="00C875F6">
              <w:t>remontimiseks</w:t>
            </w:r>
            <w:r w:rsidRPr="00C875F6">
              <w:t>, isegi kui selliste tootmisseadmete komponendid ei ole sõjaliste kaupade nimekirjas</w:t>
            </w:r>
            <w:r w:rsidRPr="00882F69">
              <w:t xml:space="preserve"> loetletud;</w:t>
            </w:r>
          </w:p>
          <w:p w14:paraId="470D0EC0" w14:textId="77777777" w:rsidR="00AA4F73" w:rsidRPr="00882F69" w:rsidRDefault="00AA4F73" w:rsidP="009E7240">
            <w:pPr>
              <w:keepNext/>
              <w:keepLines/>
              <w:widowControl w:val="0"/>
              <w:tabs>
                <w:tab w:val="left" w:pos="2410"/>
              </w:tabs>
              <w:spacing w:before="0" w:after="100" w:afterAutospacing="1" w:line="240" w:lineRule="auto"/>
              <w:ind w:left="1167" w:hanging="283"/>
              <w:rPr>
                <w:szCs w:val="20"/>
              </w:rPr>
            </w:pPr>
            <w:r w:rsidRPr="00882F69">
              <w:t>2.</w:t>
            </w:r>
            <w:r w:rsidRPr="00882F69">
              <w:tab/>
              <w:t>„tehnoloogia”, mis on „vajalik” väikerelvade „arendamiseks” ja „tootmiseks”, isegi kui seda kasutatakse antiiksete väikerelvade reproduktsioonide tootmiseks;</w:t>
            </w:r>
          </w:p>
          <w:p w14:paraId="5AFBC53F" w14:textId="77777777" w:rsidR="00AA4F73" w:rsidRPr="00882F69" w:rsidRDefault="00AA4F73" w:rsidP="009E7240">
            <w:pPr>
              <w:keepNext/>
              <w:keepLines/>
              <w:widowControl w:val="0"/>
              <w:tabs>
                <w:tab w:val="left" w:pos="2410"/>
              </w:tabs>
              <w:spacing w:before="0" w:after="100" w:afterAutospacing="1" w:line="240" w:lineRule="auto"/>
              <w:ind w:left="1167" w:hanging="283"/>
              <w:rPr>
                <w:szCs w:val="20"/>
              </w:rPr>
            </w:pPr>
            <w:r w:rsidRPr="00882F69">
              <w:t>3.</w:t>
            </w:r>
            <w:r w:rsidRPr="00882F69">
              <w:tab/>
              <w:t>ei kasutata alates 2013. aastast;</w:t>
            </w:r>
          </w:p>
          <w:p w14:paraId="07CAF881" w14:textId="77777777" w:rsidR="00AA4F73" w:rsidRPr="00882F69" w:rsidRDefault="00AA4F73" w:rsidP="00DE1F5D">
            <w:pPr>
              <w:keepNext/>
              <w:keepLines/>
              <w:widowControl w:val="0"/>
              <w:spacing w:before="0" w:after="100" w:afterAutospacing="1" w:line="240" w:lineRule="auto"/>
              <w:ind w:left="1673" w:hanging="506"/>
              <w:rPr>
                <w:i/>
                <w:szCs w:val="20"/>
              </w:rPr>
            </w:pPr>
            <w:r w:rsidRPr="00882F69">
              <w:rPr>
                <w:i/>
              </w:rPr>
              <w:t>NB. Eelnevalt punktis ML22.b.3. täpsustatud „tehnoloogia” osas vt punkt ML22.a.</w:t>
            </w:r>
          </w:p>
          <w:p w14:paraId="10AC0E96" w14:textId="77777777" w:rsidR="00AA4F73" w:rsidRPr="00882F69" w:rsidRDefault="00AA4F73" w:rsidP="009E7240">
            <w:pPr>
              <w:keepNext/>
              <w:keepLines/>
              <w:widowControl w:val="0"/>
              <w:tabs>
                <w:tab w:val="left" w:pos="2410"/>
              </w:tabs>
              <w:spacing w:before="0" w:after="100" w:afterAutospacing="1" w:line="240" w:lineRule="auto"/>
              <w:ind w:left="1167" w:hanging="283"/>
              <w:rPr>
                <w:szCs w:val="20"/>
              </w:rPr>
            </w:pPr>
            <w:r w:rsidRPr="00882F69">
              <w:t>4.</w:t>
            </w:r>
            <w:r w:rsidRPr="00882F69">
              <w:tab/>
              <w:t>ei kasutata alates 2013. aastast;</w:t>
            </w:r>
          </w:p>
          <w:p w14:paraId="33B839EE" w14:textId="4B57BB75" w:rsidR="00AA4F73" w:rsidRPr="00882F69" w:rsidRDefault="00AA4F73" w:rsidP="00DE1F5D">
            <w:pPr>
              <w:keepNext/>
              <w:keepLines/>
              <w:widowControl w:val="0"/>
              <w:spacing w:before="0" w:after="100" w:afterAutospacing="1" w:line="240" w:lineRule="auto"/>
              <w:ind w:left="1673" w:hanging="506"/>
              <w:rPr>
                <w:i/>
                <w:szCs w:val="20"/>
              </w:rPr>
            </w:pPr>
            <w:r w:rsidRPr="00882F69">
              <w:rPr>
                <w:i/>
              </w:rPr>
              <w:t>N</w:t>
            </w:r>
            <w:r w:rsidR="00933108">
              <w:rPr>
                <w:i/>
              </w:rPr>
              <w:t>.</w:t>
            </w:r>
            <w:r w:rsidRPr="00882F69">
              <w:rPr>
                <w:i/>
              </w:rPr>
              <w:t>B.</w:t>
            </w:r>
            <w:r w:rsidR="00E931AF" w:rsidRPr="00882F69">
              <w:t xml:space="preserve"> </w:t>
            </w:r>
            <w:r w:rsidR="00E931AF" w:rsidRPr="00882F69">
              <w:tab/>
            </w:r>
            <w:r w:rsidRPr="00882F69">
              <w:rPr>
                <w:i/>
              </w:rPr>
              <w:t>Eelnevalt punktis ML22.b.4. täpsustatud „tehnoloogia” osas vt punkt ML22.a.</w:t>
            </w:r>
          </w:p>
          <w:p w14:paraId="3D932419" w14:textId="77777777" w:rsidR="00AA4F73" w:rsidRPr="00882F69" w:rsidRDefault="00AA4F73" w:rsidP="009E7240">
            <w:pPr>
              <w:keepNext/>
              <w:keepLines/>
              <w:widowControl w:val="0"/>
              <w:tabs>
                <w:tab w:val="left" w:pos="2410"/>
              </w:tabs>
              <w:spacing w:before="0" w:after="100" w:afterAutospacing="1" w:line="240" w:lineRule="auto"/>
              <w:ind w:left="1167" w:hanging="283"/>
              <w:rPr>
                <w:szCs w:val="20"/>
              </w:rPr>
            </w:pPr>
            <w:r w:rsidRPr="00882F69">
              <w:t>5.</w:t>
            </w:r>
            <w:r w:rsidRPr="00882F69">
              <w:tab/>
              <w:t>„tehnoloogia”, mis on „vajalik” punktis ML7.i.1. nimetatud „</w:t>
            </w:r>
            <w:proofErr w:type="spellStart"/>
            <w:r w:rsidRPr="00882F69">
              <w:t>biokatalüsaatorite</w:t>
            </w:r>
            <w:proofErr w:type="spellEnd"/>
            <w:r w:rsidRPr="00882F69">
              <w:t>” inkorporeerimiseks sõjalistesse kandeainetesse või sõjalisse materjali.</w:t>
            </w:r>
          </w:p>
          <w:p w14:paraId="50DC953E" w14:textId="77777777" w:rsidR="00AA4F73" w:rsidRPr="00882F69" w:rsidRDefault="00AA4F73" w:rsidP="009E7240">
            <w:pPr>
              <w:keepNext/>
              <w:keepLines/>
              <w:widowControl w:val="0"/>
              <w:tabs>
                <w:tab w:val="left" w:pos="924"/>
              </w:tabs>
              <w:spacing w:before="0" w:after="0" w:line="240" w:lineRule="auto"/>
              <w:ind w:left="1916" w:hanging="1032"/>
              <w:rPr>
                <w:i/>
              </w:rPr>
            </w:pPr>
            <w:r w:rsidRPr="00882F69">
              <w:rPr>
                <w:i/>
                <w:u w:val="single"/>
              </w:rPr>
              <w:t>Märkus 1</w:t>
            </w:r>
            <w:r w:rsidRPr="00882F69">
              <w:t xml:space="preserve">  </w:t>
            </w:r>
            <w:r w:rsidRPr="00882F69">
              <w:rPr>
                <w:i/>
              </w:rPr>
              <w:t>„Tehnoloogia”, mis on „vajalik” sõjaliste kaupade nimekirjas loetletud kaupade „arendamiseks”, „tootmiseks”, toimimiseks, paigalduseks, hoolduseks (kontrolliks), remondiks, kapitaalremondiks või renoveerimiseks, kuulub sõjaliste kaupade nimekirja reguleerimisalasse ka siis, kui seda kohaldatakse sõjaliste kaupade nimekirjas loetlemata kaupade suhtes.</w:t>
            </w:r>
          </w:p>
          <w:p w14:paraId="39565446" w14:textId="77777777" w:rsidR="00AA4F73" w:rsidRPr="00882F69" w:rsidRDefault="00AA4F73" w:rsidP="00DE1F5D">
            <w:pPr>
              <w:keepNext/>
              <w:keepLines/>
              <w:widowControl w:val="0"/>
              <w:tabs>
                <w:tab w:val="left" w:pos="1452"/>
              </w:tabs>
              <w:spacing w:before="0" w:after="100" w:afterAutospacing="1" w:line="240" w:lineRule="auto"/>
              <w:ind w:left="851" w:hanging="29"/>
              <w:rPr>
                <w:szCs w:val="20"/>
              </w:rPr>
            </w:pPr>
            <w:r w:rsidRPr="00882F69">
              <w:rPr>
                <w:i/>
                <w:u w:val="single"/>
              </w:rPr>
              <w:t>Märkus 2</w:t>
            </w:r>
            <w:r w:rsidRPr="00882F69">
              <w:t xml:space="preserve">  </w:t>
            </w:r>
            <w:r w:rsidR="00DE1F5D" w:rsidRPr="00882F69">
              <w:t xml:space="preserve"> </w:t>
            </w:r>
            <w:r w:rsidRPr="00882F69">
              <w:rPr>
                <w:i/>
              </w:rPr>
              <w:t>Punkti ML22 ei kohaldata järgmise suhtes:</w:t>
            </w:r>
          </w:p>
          <w:p w14:paraId="3FEBD8B9" w14:textId="77777777" w:rsidR="00AA4F73" w:rsidRPr="00882F69" w:rsidRDefault="00AA4F73" w:rsidP="00707B9F">
            <w:pPr>
              <w:keepNext/>
              <w:keepLines/>
              <w:widowControl w:val="0"/>
              <w:spacing w:before="0" w:after="100" w:afterAutospacing="1" w:line="240" w:lineRule="auto"/>
              <w:ind w:left="1309" w:hanging="425"/>
              <w:rPr>
                <w:i/>
                <w:szCs w:val="20"/>
              </w:rPr>
            </w:pPr>
            <w:r w:rsidRPr="00882F69">
              <w:rPr>
                <w:i/>
              </w:rPr>
              <w:t>a.</w:t>
            </w:r>
            <w:r w:rsidRPr="00882F69">
              <w:rPr>
                <w:i/>
              </w:rPr>
              <w:tab/>
              <w:t>„tehnoloogia”, mis on minimaalselt vajalik sõjaliste kaupade nimekirjas loetlemata kaupade või kaupade, mille eksport on lubatud, paigaldamiseks, käitamiseks, hooldamiseks (kontrollimiseks) või remondiks;</w:t>
            </w:r>
          </w:p>
          <w:p w14:paraId="55E5FC22" w14:textId="77777777" w:rsidR="00AA4F73" w:rsidRPr="00882F69" w:rsidRDefault="00AA4F73" w:rsidP="00707B9F">
            <w:pPr>
              <w:keepNext/>
              <w:keepLines/>
              <w:widowControl w:val="0"/>
              <w:tabs>
                <w:tab w:val="left" w:pos="2410"/>
              </w:tabs>
              <w:spacing w:before="0" w:after="100" w:afterAutospacing="1" w:line="240" w:lineRule="auto"/>
              <w:ind w:left="1309" w:hanging="425"/>
              <w:rPr>
                <w:i/>
                <w:szCs w:val="20"/>
              </w:rPr>
            </w:pPr>
            <w:proofErr w:type="spellStart"/>
            <w:r w:rsidRPr="00882F69">
              <w:rPr>
                <w:i/>
              </w:rPr>
              <w:t>b.</w:t>
            </w:r>
            <w:proofErr w:type="spellEnd"/>
            <w:r w:rsidRPr="00882F69">
              <w:rPr>
                <w:i/>
              </w:rPr>
              <w:tab/>
              <w:t>„tehnoloogia”, mis on „üldkasutatav”, „baasteadusuuring” või minimaalne vajalik teave patenditaotlusteks;</w:t>
            </w:r>
          </w:p>
          <w:p w14:paraId="5ED2C50D" w14:textId="6AA6BF33" w:rsidR="004811C7" w:rsidRPr="00051F61" w:rsidRDefault="00AA4F73" w:rsidP="00051F61">
            <w:pPr>
              <w:keepNext/>
              <w:keepLines/>
              <w:widowControl w:val="0"/>
              <w:tabs>
                <w:tab w:val="left" w:pos="924"/>
              </w:tabs>
              <w:spacing w:before="0" w:after="0" w:line="240" w:lineRule="auto"/>
              <w:ind w:left="1247" w:hanging="363"/>
              <w:rPr>
                <w:i/>
              </w:rPr>
            </w:pPr>
            <w:proofErr w:type="spellStart"/>
            <w:r w:rsidRPr="00882F69">
              <w:rPr>
                <w:i/>
              </w:rPr>
              <w:t>c.</w:t>
            </w:r>
            <w:proofErr w:type="spellEnd"/>
            <w:r w:rsidR="00DE1F5D" w:rsidRPr="00882F69">
              <w:rPr>
                <w:i/>
              </w:rPr>
              <w:t xml:space="preserve">   </w:t>
            </w:r>
            <w:r w:rsidRPr="00882F69">
              <w:rPr>
                <w:i/>
              </w:rPr>
              <w:t>„tehnoloogia”, mida kasutatakse tsiviiltranspordivahendite jõusüsteemide magnetilises induktsioonis.</w:t>
            </w:r>
          </w:p>
        </w:tc>
      </w:tr>
    </w:tbl>
    <w:p w14:paraId="11098491" w14:textId="77777777" w:rsidR="00E95176" w:rsidRDefault="00E95176" w:rsidP="009E7240">
      <w:pPr>
        <w:keepNext/>
        <w:keepLines/>
        <w:widowControl w:val="0"/>
        <w:tabs>
          <w:tab w:val="left" w:pos="2410"/>
        </w:tabs>
        <w:spacing w:before="360" w:line="240" w:lineRule="auto"/>
        <w:ind w:left="851" w:hanging="851"/>
        <w:outlineLvl w:val="0"/>
      </w:pPr>
    </w:p>
    <w:tbl>
      <w:tblPr>
        <w:tblW w:w="9282" w:type="dxa"/>
        <w:tblLayout w:type="fixed"/>
        <w:tblLook w:val="0000" w:firstRow="0" w:lastRow="0" w:firstColumn="0" w:lastColumn="0" w:noHBand="0" w:noVBand="0"/>
      </w:tblPr>
      <w:tblGrid>
        <w:gridCol w:w="1021"/>
        <w:gridCol w:w="8261"/>
      </w:tblGrid>
      <w:tr w:rsidR="00545BA1" w:rsidRPr="00882F69" w14:paraId="78688124" w14:textId="77777777" w:rsidTr="007261F1">
        <w:tc>
          <w:tcPr>
            <w:tcW w:w="1021" w:type="dxa"/>
            <w:tcBorders>
              <w:top w:val="single" w:sz="2" w:space="0" w:color="auto"/>
              <w:left w:val="single" w:sz="2" w:space="0" w:color="auto"/>
              <w:bottom w:val="single" w:sz="2" w:space="0" w:color="auto"/>
              <w:right w:val="single" w:sz="2" w:space="0" w:color="auto"/>
            </w:tcBorders>
          </w:tcPr>
          <w:p w14:paraId="27EBDB56" w14:textId="77777777" w:rsidR="00545BA1" w:rsidRPr="00686A75" w:rsidRDefault="00545BA1" w:rsidP="007261F1">
            <w:pPr>
              <w:keepNext/>
              <w:keepLines/>
              <w:widowControl w:val="0"/>
              <w:tabs>
                <w:tab w:val="left" w:pos="2410"/>
              </w:tabs>
              <w:autoSpaceDE w:val="0"/>
              <w:autoSpaceDN w:val="0"/>
              <w:spacing w:line="240" w:lineRule="auto"/>
            </w:pPr>
            <w:r w:rsidRPr="00686A75">
              <w:rPr>
                <w:lang w:bidi="ar-SA"/>
              </w:rPr>
              <w:t>EST1</w:t>
            </w:r>
          </w:p>
        </w:tc>
        <w:tc>
          <w:tcPr>
            <w:tcW w:w="8261" w:type="dxa"/>
            <w:tcBorders>
              <w:top w:val="single" w:sz="2" w:space="0" w:color="auto"/>
              <w:left w:val="single" w:sz="2" w:space="0" w:color="auto"/>
              <w:bottom w:val="single" w:sz="2" w:space="0" w:color="auto"/>
              <w:right w:val="single" w:sz="2" w:space="0" w:color="auto"/>
            </w:tcBorders>
          </w:tcPr>
          <w:p w14:paraId="1E4A3023" w14:textId="77777777" w:rsidR="00545BA1" w:rsidRPr="00686A75" w:rsidRDefault="00545BA1" w:rsidP="007261F1">
            <w:pPr>
              <w:keepNext/>
              <w:keepLines/>
              <w:widowControl w:val="0"/>
              <w:tabs>
                <w:tab w:val="left" w:pos="884"/>
                <w:tab w:val="left" w:pos="2410"/>
              </w:tabs>
              <w:spacing w:after="0" w:line="240" w:lineRule="auto"/>
              <w:ind w:hanging="34"/>
              <w:rPr>
                <w:b/>
                <w:lang w:eastAsia="fr-BE" w:bidi="ar-SA"/>
              </w:rPr>
            </w:pPr>
            <w:r w:rsidRPr="00686A75">
              <w:rPr>
                <w:b/>
                <w:lang w:eastAsia="fr-BE" w:bidi="ar-SA"/>
              </w:rPr>
              <w:t>Varustus ja testimisseadmed, muud kui kategoorias ML11, punktides ML12.b, ML17.n või punktis ML19.e loetletud seadmed, mis on spetsiaalselt loodud või kohandatud sõjaliste kaupade arendamiseks.</w:t>
            </w:r>
          </w:p>
          <w:p w14:paraId="1F25638B" w14:textId="77777777" w:rsidR="00545BA1" w:rsidRPr="00686A75" w:rsidRDefault="00545BA1" w:rsidP="007261F1">
            <w:pPr>
              <w:keepNext/>
              <w:keepLines/>
              <w:widowControl w:val="0"/>
              <w:tabs>
                <w:tab w:val="left" w:pos="884"/>
                <w:tab w:val="left" w:pos="2410"/>
              </w:tabs>
              <w:spacing w:before="0" w:after="0" w:line="240" w:lineRule="auto"/>
              <w:ind w:hanging="34"/>
              <w:rPr>
                <w:b/>
                <w:lang w:eastAsia="fr-BE" w:bidi="ar-SA"/>
              </w:rPr>
            </w:pPr>
          </w:p>
        </w:tc>
      </w:tr>
      <w:tr w:rsidR="00545BA1" w:rsidRPr="00882F69" w14:paraId="049CE3D2" w14:textId="77777777" w:rsidTr="007261F1">
        <w:tc>
          <w:tcPr>
            <w:tcW w:w="1021" w:type="dxa"/>
            <w:tcBorders>
              <w:top w:val="single" w:sz="2" w:space="0" w:color="auto"/>
              <w:left w:val="single" w:sz="2" w:space="0" w:color="auto"/>
              <w:bottom w:val="single" w:sz="2" w:space="0" w:color="auto"/>
              <w:right w:val="single" w:sz="2" w:space="0" w:color="auto"/>
            </w:tcBorders>
          </w:tcPr>
          <w:p w14:paraId="5C2F4461" w14:textId="77777777" w:rsidR="00545BA1" w:rsidRPr="00C10404" w:rsidRDefault="00545BA1" w:rsidP="007261F1">
            <w:pPr>
              <w:keepNext/>
              <w:keepLines/>
              <w:widowControl w:val="0"/>
              <w:tabs>
                <w:tab w:val="left" w:pos="2410"/>
              </w:tabs>
              <w:autoSpaceDE w:val="0"/>
              <w:autoSpaceDN w:val="0"/>
              <w:spacing w:before="0" w:after="0" w:line="240" w:lineRule="auto"/>
            </w:pPr>
            <w:r w:rsidRPr="00C10404">
              <w:rPr>
                <w:lang w:bidi="ar-SA"/>
              </w:rPr>
              <w:t>EST2</w:t>
            </w:r>
          </w:p>
        </w:tc>
        <w:tc>
          <w:tcPr>
            <w:tcW w:w="8261" w:type="dxa"/>
            <w:tcBorders>
              <w:top w:val="single" w:sz="2" w:space="0" w:color="auto"/>
              <w:left w:val="single" w:sz="2" w:space="0" w:color="auto"/>
              <w:bottom w:val="single" w:sz="2" w:space="0" w:color="auto"/>
              <w:right w:val="single" w:sz="2" w:space="0" w:color="auto"/>
            </w:tcBorders>
          </w:tcPr>
          <w:p w14:paraId="1C5F1249" w14:textId="77777777" w:rsidR="00545BA1" w:rsidRPr="00C10404" w:rsidRDefault="00545BA1" w:rsidP="007261F1">
            <w:pPr>
              <w:keepNext/>
              <w:keepLines/>
              <w:widowControl w:val="0"/>
              <w:spacing w:after="0" w:line="240" w:lineRule="auto"/>
              <w:rPr>
                <w:b/>
              </w:rPr>
            </w:pPr>
            <w:r w:rsidRPr="00C10404">
              <w:rPr>
                <w:b/>
              </w:rPr>
              <w:t>Muud riigi julgeoleku ja avaliku turvalisuse tagamiseks (sh massirahutuste ohjamiseks) kasutatavad kaubad:</w:t>
            </w:r>
          </w:p>
          <w:p w14:paraId="064D3438" w14:textId="77777777" w:rsidR="00545BA1" w:rsidRPr="00C10404" w:rsidRDefault="00545BA1" w:rsidP="007261F1">
            <w:pPr>
              <w:keepNext/>
              <w:keepLines/>
              <w:widowControl w:val="0"/>
              <w:spacing w:before="0" w:after="0" w:line="240" w:lineRule="auto"/>
              <w:ind w:left="74"/>
              <w:rPr>
                <w:b/>
              </w:rPr>
            </w:pPr>
          </w:p>
          <w:p w14:paraId="5AD8F693" w14:textId="77777777" w:rsidR="00545BA1" w:rsidRPr="00C10404" w:rsidRDefault="00545BA1" w:rsidP="00545BA1">
            <w:pPr>
              <w:pStyle w:val="ListParagraph"/>
              <w:keepNext/>
              <w:keepLines/>
              <w:widowControl w:val="0"/>
              <w:numPr>
                <w:ilvl w:val="0"/>
                <w:numId w:val="47"/>
              </w:numPr>
              <w:spacing w:before="0" w:after="0" w:line="240" w:lineRule="auto"/>
            </w:pPr>
            <w:r w:rsidRPr="00C10404">
              <w:t>akustikaseadmed, mille tootevalmistaja on lugenud kasutuskõlblikuks massirahutuste ohjamise eesmärgil, ja nende spetsiaalsed komponendid;</w:t>
            </w:r>
          </w:p>
          <w:p w14:paraId="50784203" w14:textId="77777777" w:rsidR="00545BA1" w:rsidRPr="00C10404" w:rsidRDefault="00545BA1" w:rsidP="007261F1">
            <w:pPr>
              <w:pStyle w:val="ListParagraph"/>
              <w:keepNext/>
              <w:keepLines/>
              <w:widowControl w:val="0"/>
              <w:spacing w:before="0" w:after="0" w:line="240" w:lineRule="auto"/>
              <w:ind w:left="434"/>
            </w:pPr>
          </w:p>
          <w:p w14:paraId="30895A69" w14:textId="77777777" w:rsidR="00545BA1" w:rsidRPr="00C10404" w:rsidRDefault="00545BA1" w:rsidP="00545BA1">
            <w:pPr>
              <w:pStyle w:val="ListParagraph"/>
              <w:keepNext/>
              <w:keepLines/>
              <w:widowControl w:val="0"/>
              <w:numPr>
                <w:ilvl w:val="0"/>
                <w:numId w:val="47"/>
              </w:numPr>
              <w:spacing w:before="0" w:after="0" w:line="240" w:lineRule="auto"/>
            </w:pPr>
            <w:r w:rsidRPr="00C10404">
              <w:t>kaitsekilbid ja ballistilised kaitsed massirahutuste ohjamise tarbeks</w:t>
            </w:r>
            <w:r>
              <w:t xml:space="preserve"> ning</w:t>
            </w:r>
            <w:r w:rsidRPr="00C10404">
              <w:t xml:space="preserve"> nende spetsiaalsed komponendid;</w:t>
            </w:r>
          </w:p>
          <w:p w14:paraId="205E4883" w14:textId="77777777" w:rsidR="00545BA1" w:rsidRPr="00C10404" w:rsidRDefault="00545BA1" w:rsidP="007261F1">
            <w:pPr>
              <w:keepNext/>
              <w:keepLines/>
              <w:widowControl w:val="0"/>
              <w:spacing w:before="0" w:after="0" w:line="240" w:lineRule="auto"/>
            </w:pPr>
          </w:p>
          <w:p w14:paraId="5C107F50" w14:textId="77777777" w:rsidR="00545BA1" w:rsidRPr="00C10404" w:rsidRDefault="00545BA1" w:rsidP="00545BA1">
            <w:pPr>
              <w:pStyle w:val="ListParagraph"/>
              <w:keepNext/>
              <w:keepLines/>
              <w:widowControl w:val="0"/>
              <w:numPr>
                <w:ilvl w:val="0"/>
                <w:numId w:val="47"/>
              </w:numPr>
              <w:spacing w:before="0" w:after="0" w:line="240" w:lineRule="auto"/>
            </w:pPr>
            <w:r w:rsidRPr="00C10404">
              <w:t>veekahurid ja nende spetsiaalsed komponendid;</w:t>
            </w:r>
          </w:p>
          <w:p w14:paraId="7FF102F7" w14:textId="77777777" w:rsidR="00545BA1" w:rsidRPr="00C10404" w:rsidRDefault="00545BA1" w:rsidP="007261F1">
            <w:pPr>
              <w:keepNext/>
              <w:keepLines/>
              <w:widowControl w:val="0"/>
              <w:spacing w:before="0" w:after="0" w:line="240" w:lineRule="auto"/>
            </w:pPr>
          </w:p>
          <w:p w14:paraId="5C0BB4F1" w14:textId="77777777" w:rsidR="00545BA1" w:rsidRPr="00C10404" w:rsidRDefault="00545BA1" w:rsidP="00545BA1">
            <w:pPr>
              <w:pStyle w:val="ListParagraph"/>
              <w:keepNext/>
              <w:keepLines/>
              <w:widowControl w:val="0"/>
              <w:numPr>
                <w:ilvl w:val="0"/>
                <w:numId w:val="47"/>
              </w:numPr>
              <w:spacing w:before="0" w:after="0" w:line="240" w:lineRule="auto"/>
            </w:pPr>
            <w:r w:rsidRPr="00C10404">
              <w:t xml:space="preserve">spetsiaalsed massirahutuste ohjamiseks loodud sõidukid </w:t>
            </w:r>
            <w:r>
              <w:t>ja</w:t>
            </w:r>
            <w:r w:rsidRPr="00C10404">
              <w:t xml:space="preserve"> nende spetsiaalsed komponendid;</w:t>
            </w:r>
          </w:p>
          <w:p w14:paraId="48295B17" w14:textId="77777777" w:rsidR="00545BA1" w:rsidRPr="00C10404" w:rsidRDefault="00545BA1" w:rsidP="007261F1">
            <w:pPr>
              <w:pStyle w:val="ListParagraph"/>
            </w:pPr>
          </w:p>
          <w:p w14:paraId="75985D84" w14:textId="77777777" w:rsidR="00545BA1" w:rsidRPr="00C10404" w:rsidRDefault="00545BA1" w:rsidP="00545BA1">
            <w:pPr>
              <w:pStyle w:val="ListParagraph"/>
              <w:keepNext/>
              <w:keepLines/>
              <w:widowControl w:val="0"/>
              <w:numPr>
                <w:ilvl w:val="0"/>
                <w:numId w:val="47"/>
              </w:numPr>
              <w:spacing w:before="0" w:after="0" w:line="240" w:lineRule="auto"/>
            </w:pPr>
            <w:r w:rsidRPr="00C10404">
              <w:t>seadmed, mille kasutamine võib ohustada riigi julgeolekut või avalikku korda, sealhulgas relvaseaduse järgi tsiviilkäibes keelatud tuli- ja külmrelvad.</w:t>
            </w:r>
            <w:r>
              <w:t xml:space="preserve"> </w:t>
            </w:r>
          </w:p>
          <w:p w14:paraId="71487AD3" w14:textId="77777777" w:rsidR="00545BA1" w:rsidRPr="00C10404" w:rsidRDefault="00545BA1" w:rsidP="007261F1">
            <w:pPr>
              <w:keepNext/>
              <w:keepLines/>
              <w:widowControl w:val="0"/>
              <w:tabs>
                <w:tab w:val="left" w:pos="1167"/>
                <w:tab w:val="left" w:pos="2410"/>
              </w:tabs>
              <w:spacing w:before="0" w:after="0" w:line="240" w:lineRule="auto"/>
              <w:ind w:left="1167" w:hanging="1134"/>
              <w:rPr>
                <w:sz w:val="22"/>
                <w:szCs w:val="22"/>
              </w:rPr>
            </w:pPr>
          </w:p>
        </w:tc>
      </w:tr>
      <w:tr w:rsidR="00545BA1" w:rsidRPr="00017116" w14:paraId="68EB3CAA" w14:textId="77777777" w:rsidTr="007261F1">
        <w:tc>
          <w:tcPr>
            <w:tcW w:w="1021" w:type="dxa"/>
            <w:tcBorders>
              <w:top w:val="single" w:sz="2" w:space="0" w:color="auto"/>
              <w:left w:val="single" w:sz="2" w:space="0" w:color="auto"/>
              <w:bottom w:val="single" w:sz="2" w:space="0" w:color="auto"/>
              <w:right w:val="single" w:sz="2" w:space="0" w:color="auto"/>
            </w:tcBorders>
          </w:tcPr>
          <w:p w14:paraId="11DCA9D0" w14:textId="77777777" w:rsidR="00545BA1" w:rsidRPr="00017116" w:rsidRDefault="00545BA1" w:rsidP="007261F1">
            <w:pPr>
              <w:keepNext/>
              <w:keepLines/>
              <w:widowControl w:val="0"/>
              <w:tabs>
                <w:tab w:val="left" w:pos="2410"/>
              </w:tabs>
              <w:autoSpaceDE w:val="0"/>
              <w:autoSpaceDN w:val="0"/>
              <w:spacing w:before="0" w:after="0" w:line="240" w:lineRule="auto"/>
              <w:rPr>
                <w:lang w:bidi="ar-SA"/>
              </w:rPr>
            </w:pPr>
            <w:r w:rsidRPr="00017116">
              <w:rPr>
                <w:lang w:bidi="ar-SA"/>
              </w:rPr>
              <w:t>EST3</w:t>
            </w:r>
          </w:p>
        </w:tc>
        <w:tc>
          <w:tcPr>
            <w:tcW w:w="8261" w:type="dxa"/>
            <w:tcBorders>
              <w:top w:val="single" w:sz="2" w:space="0" w:color="auto"/>
              <w:left w:val="single" w:sz="2" w:space="0" w:color="auto"/>
              <w:bottom w:val="single" w:sz="2" w:space="0" w:color="auto"/>
              <w:right w:val="single" w:sz="2" w:space="0" w:color="auto"/>
            </w:tcBorders>
          </w:tcPr>
          <w:p w14:paraId="596B3EB8" w14:textId="77777777" w:rsidR="00545BA1" w:rsidRPr="008F4115" w:rsidRDefault="00545BA1" w:rsidP="007261F1">
            <w:pPr>
              <w:keepNext/>
              <w:keepLines/>
              <w:widowControl w:val="0"/>
              <w:spacing w:after="0" w:line="240" w:lineRule="auto"/>
              <w:rPr>
                <w:b/>
              </w:rPr>
            </w:pPr>
            <w:r w:rsidRPr="008F4115">
              <w:rPr>
                <w:b/>
              </w:rPr>
              <w:t>Relvaseaduses nimetatud tulirelva osad ja lisaseadmed, muud kui hõlmatud kategoorias ML1 ja ML2</w:t>
            </w:r>
          </w:p>
          <w:p w14:paraId="0251EE7E" w14:textId="77777777" w:rsidR="00545BA1" w:rsidRPr="003B4CF5" w:rsidRDefault="00545BA1" w:rsidP="007261F1">
            <w:pPr>
              <w:keepNext/>
              <w:keepLines/>
              <w:widowControl w:val="0"/>
              <w:spacing w:after="0" w:line="240" w:lineRule="auto"/>
              <w:rPr>
                <w:bCs/>
                <w:i/>
                <w:iCs/>
              </w:rPr>
            </w:pPr>
            <w:r w:rsidRPr="003B4CF5">
              <w:rPr>
                <w:bCs/>
                <w:i/>
                <w:iCs/>
                <w:u w:val="single"/>
              </w:rPr>
              <w:t xml:space="preserve">Märkus 1 </w:t>
            </w:r>
            <w:r w:rsidRPr="003B4CF5">
              <w:rPr>
                <w:bCs/>
                <w:i/>
                <w:iCs/>
              </w:rPr>
              <w:t>Relvaseaduses nimetatud tulirelva osaks on relvaraud, relvaraam, relva lukukoda, püstolikelk, trummel, lukk, padrunipesa, kaitseriiv, sulgur, adapter, padrunisalv ning muu tulirelva osa või varuosa, mis on spetsiaalselt tulirelva jaoks konstrueeritud. Vt ka relvaseadus.</w:t>
            </w:r>
          </w:p>
          <w:p w14:paraId="1C36FC7E" w14:textId="77777777" w:rsidR="00545BA1" w:rsidRPr="003B4CF5" w:rsidRDefault="00545BA1" w:rsidP="007261F1">
            <w:pPr>
              <w:keepNext/>
              <w:keepLines/>
              <w:widowControl w:val="0"/>
              <w:spacing w:after="0" w:line="240" w:lineRule="auto"/>
              <w:rPr>
                <w:bCs/>
                <w:i/>
                <w:iCs/>
              </w:rPr>
            </w:pPr>
            <w:r w:rsidRPr="003B4CF5">
              <w:rPr>
                <w:bCs/>
                <w:i/>
                <w:iCs/>
                <w:u w:val="single"/>
              </w:rPr>
              <w:t>Märkus 2</w:t>
            </w:r>
            <w:r w:rsidRPr="003B4CF5">
              <w:rPr>
                <w:bCs/>
                <w:i/>
                <w:iCs/>
              </w:rPr>
              <w:t xml:space="preserve"> Relvaseaduses nimetatud tulirelva lisaseadmetena käsitletakse muuhulgas helisummutit, lasersihikut, </w:t>
            </w:r>
            <w:proofErr w:type="spellStart"/>
            <w:r w:rsidRPr="003B4CF5">
              <w:rPr>
                <w:bCs/>
                <w:i/>
                <w:iCs/>
              </w:rPr>
              <w:t>öösihikut</w:t>
            </w:r>
            <w:proofErr w:type="spellEnd"/>
            <w:r w:rsidRPr="003B4CF5">
              <w:rPr>
                <w:bCs/>
                <w:i/>
                <w:iCs/>
              </w:rPr>
              <w:t xml:space="preserve"> ning seadmeid, mis muudavad poolautomaatse relva automaattuld võimaldavaks relvaks. Vt ka relvaseadus.</w:t>
            </w:r>
          </w:p>
          <w:p w14:paraId="04812168" w14:textId="77777777" w:rsidR="00545BA1" w:rsidRPr="00017116" w:rsidRDefault="00545BA1" w:rsidP="007261F1">
            <w:pPr>
              <w:keepNext/>
              <w:keepLines/>
              <w:widowControl w:val="0"/>
              <w:spacing w:after="0" w:line="240" w:lineRule="auto"/>
              <w:rPr>
                <w:b/>
              </w:rPr>
            </w:pPr>
          </w:p>
        </w:tc>
      </w:tr>
    </w:tbl>
    <w:p w14:paraId="17299783" w14:textId="29BCC009" w:rsidR="00A073E8" w:rsidRDefault="00A073E8" w:rsidP="009E7240">
      <w:pPr>
        <w:keepNext/>
        <w:keepLines/>
        <w:widowControl w:val="0"/>
        <w:tabs>
          <w:tab w:val="left" w:pos="2410"/>
        </w:tabs>
        <w:spacing w:before="360" w:line="240" w:lineRule="auto"/>
        <w:ind w:left="851" w:hanging="851"/>
        <w:outlineLvl w:val="0"/>
        <w:rPr>
          <w:b/>
          <w:smallCaps/>
        </w:rPr>
      </w:pPr>
      <w:r w:rsidRPr="00882F69">
        <w:br w:type="page"/>
      </w:r>
      <w:r w:rsidRPr="00882F69">
        <w:rPr>
          <w:b/>
          <w:smallCaps/>
        </w:rPr>
        <w:lastRenderedPageBreak/>
        <w:t>KÄESOLEVAS NIMEKIRJAS KASUTATUD MÕISTED</w:t>
      </w:r>
    </w:p>
    <w:p w14:paraId="491FDDC1" w14:textId="77777777" w:rsidR="0085432C" w:rsidRPr="00882F69" w:rsidRDefault="0085432C" w:rsidP="009E7240">
      <w:pPr>
        <w:keepNext/>
        <w:keepLines/>
        <w:widowControl w:val="0"/>
        <w:tabs>
          <w:tab w:val="left" w:pos="2410"/>
        </w:tabs>
        <w:spacing w:before="360" w:line="240" w:lineRule="auto"/>
        <w:ind w:left="851" w:hanging="851"/>
        <w:outlineLvl w:val="0"/>
        <w:rPr>
          <w:b/>
          <w:smallCaps/>
          <w:szCs w:val="20"/>
        </w:rPr>
      </w:pPr>
    </w:p>
    <w:p w14:paraId="31A63310" w14:textId="77777777" w:rsidR="00A073E8" w:rsidRPr="00882F69" w:rsidRDefault="00A073E8" w:rsidP="009E7240">
      <w:pPr>
        <w:keepNext/>
        <w:keepLines/>
        <w:widowControl w:val="0"/>
        <w:tabs>
          <w:tab w:val="left" w:pos="2410"/>
        </w:tabs>
        <w:spacing w:before="0" w:after="100" w:afterAutospacing="1"/>
        <w:rPr>
          <w:szCs w:val="20"/>
        </w:rPr>
      </w:pPr>
      <w:r w:rsidRPr="00882F69">
        <w:t>Järgnevalt on toodud käesolevas nimekirjas kasutatud mõisted tähestikulises järjekorras.</w:t>
      </w:r>
    </w:p>
    <w:p w14:paraId="5001C8AD" w14:textId="77777777" w:rsidR="00A073E8" w:rsidRPr="00882F69" w:rsidRDefault="00A073E8" w:rsidP="009E7240">
      <w:pPr>
        <w:keepNext/>
        <w:keepLines/>
        <w:widowControl w:val="0"/>
        <w:tabs>
          <w:tab w:val="left" w:pos="1276"/>
        </w:tabs>
        <w:spacing w:before="0" w:after="100" w:afterAutospacing="1" w:line="240" w:lineRule="auto"/>
        <w:ind w:left="851" w:hanging="851"/>
        <w:rPr>
          <w:szCs w:val="20"/>
        </w:rPr>
      </w:pPr>
      <w:r w:rsidRPr="00882F69">
        <w:rPr>
          <w:i/>
          <w:u w:val="single"/>
        </w:rPr>
        <w:t>Märkus 1</w:t>
      </w:r>
      <w:r w:rsidRPr="00882F69">
        <w:tab/>
      </w:r>
      <w:r w:rsidRPr="00882F69">
        <w:rPr>
          <w:i/>
        </w:rPr>
        <w:t>Mõisteid kasutatakse nimekirjas läbivalt. Viited on puhtalt soovituslikku laadi ning need ei mõjuta määratletud mõistete üldist kasutamist nimekirjas.</w:t>
      </w:r>
    </w:p>
    <w:p w14:paraId="6F7C62D8" w14:textId="37FDA3FA" w:rsidR="00A073E8" w:rsidRPr="00882F69" w:rsidRDefault="00A073E8" w:rsidP="009E7240">
      <w:pPr>
        <w:keepNext/>
        <w:keepLines/>
        <w:widowControl w:val="0"/>
        <w:tabs>
          <w:tab w:val="left" w:pos="1276"/>
        </w:tabs>
        <w:spacing w:before="0" w:after="100" w:afterAutospacing="1" w:line="240" w:lineRule="auto"/>
        <w:ind w:left="851" w:hanging="851"/>
        <w:rPr>
          <w:i/>
        </w:rPr>
      </w:pPr>
      <w:r w:rsidRPr="00882F69">
        <w:rPr>
          <w:i/>
          <w:u w:val="single"/>
        </w:rPr>
        <w:t>Märkus 2</w:t>
      </w:r>
      <w:r w:rsidRPr="00882F69">
        <w:tab/>
      </w:r>
      <w:r w:rsidRPr="00882F69">
        <w:rPr>
          <w:i/>
        </w:rPr>
        <w:t>Mõistete loetelus sisalduvad sõnad ja mõisted omandavad toodud tähenduse ainult siis, kui nad on esitatud jutumärkides („…”).</w:t>
      </w:r>
      <w:r w:rsidR="003B0937">
        <w:rPr>
          <w:i/>
        </w:rPr>
        <w:t xml:space="preserve"> </w:t>
      </w:r>
      <w:r w:rsidR="003B0937" w:rsidRPr="003B0937">
        <w:rPr>
          <w:i/>
        </w:rPr>
        <w:t>Mujal omandavad sõnad nende üldiselt heakskiidetud (sõnaraamatujärgse) tähenduse, välja arvatud juhul, kui vastavas kontekstis on nende kohta antud erimääratlus.</w:t>
      </w:r>
    </w:p>
    <w:tbl>
      <w:tblPr>
        <w:tblW w:w="0" w:type="auto"/>
        <w:tblLayout w:type="fixed"/>
        <w:tblLook w:val="0000" w:firstRow="0" w:lastRow="0" w:firstColumn="0" w:lastColumn="0" w:noHBand="0" w:noVBand="0"/>
      </w:tblPr>
      <w:tblGrid>
        <w:gridCol w:w="1021"/>
        <w:gridCol w:w="8261"/>
      </w:tblGrid>
      <w:tr w:rsidR="00AA4F73" w:rsidRPr="00882F69" w14:paraId="4C2E9015" w14:textId="77777777" w:rsidTr="00707B9F">
        <w:tc>
          <w:tcPr>
            <w:tcW w:w="1021" w:type="dxa"/>
            <w:tcBorders>
              <w:top w:val="single" w:sz="2" w:space="0" w:color="auto"/>
              <w:left w:val="single" w:sz="2" w:space="0" w:color="auto"/>
              <w:bottom w:val="single" w:sz="2" w:space="0" w:color="auto"/>
              <w:right w:val="single" w:sz="2" w:space="0" w:color="auto"/>
            </w:tcBorders>
          </w:tcPr>
          <w:p w14:paraId="11E8FC0C"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lastRenderedPageBreak/>
              <w:t>ML 17</w:t>
            </w:r>
          </w:p>
        </w:tc>
        <w:tc>
          <w:tcPr>
            <w:tcW w:w="8261" w:type="dxa"/>
            <w:tcBorders>
              <w:top w:val="single" w:sz="2" w:space="0" w:color="auto"/>
              <w:left w:val="single" w:sz="2" w:space="0" w:color="auto"/>
              <w:bottom w:val="single" w:sz="2" w:space="0" w:color="auto"/>
              <w:right w:val="single" w:sz="2" w:space="0" w:color="auto"/>
            </w:tcBorders>
          </w:tcPr>
          <w:p w14:paraId="321A0A56"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„Andmekogu” (</w:t>
            </w:r>
            <w:proofErr w:type="spellStart"/>
            <w:r w:rsidRPr="00882F69">
              <w:t>parameetriline</w:t>
            </w:r>
            <w:proofErr w:type="spellEnd"/>
            <w:r w:rsidRPr="00882F69">
              <w:t xml:space="preserve"> tehniline andmebaas)</w:t>
            </w:r>
          </w:p>
          <w:p w14:paraId="2C0B6501" w14:textId="77777777" w:rsidR="00AA4F73" w:rsidRPr="00882F69" w:rsidRDefault="00AA4F73" w:rsidP="009E7240">
            <w:pPr>
              <w:keepNext/>
              <w:keepLines/>
              <w:widowControl w:val="0"/>
              <w:tabs>
                <w:tab w:val="left" w:pos="2410"/>
              </w:tabs>
              <w:spacing w:before="0" w:after="100" w:afterAutospacing="1" w:line="240" w:lineRule="auto"/>
              <w:ind w:left="74"/>
            </w:pPr>
            <w:r w:rsidRPr="00882F69">
              <w:t>Tehnilise teabe kogu, mille kasutamine võib tõhustada asjaomaste süsteemide, varustuse või komponentide jõudlust.</w:t>
            </w:r>
          </w:p>
        </w:tc>
      </w:tr>
      <w:tr w:rsidR="00AA4F73" w:rsidRPr="00882F69" w14:paraId="4A8B0D34" w14:textId="77777777" w:rsidTr="00707B9F">
        <w:tc>
          <w:tcPr>
            <w:tcW w:w="1021" w:type="dxa"/>
            <w:tcBorders>
              <w:top w:val="single" w:sz="2" w:space="0" w:color="auto"/>
              <w:left w:val="single" w:sz="2" w:space="0" w:color="auto"/>
              <w:bottom w:val="single" w:sz="2" w:space="0" w:color="auto"/>
              <w:right w:val="single" w:sz="2" w:space="0" w:color="auto"/>
            </w:tcBorders>
          </w:tcPr>
          <w:p w14:paraId="315A62BA"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w:t>
            </w:r>
            <w:r w:rsidR="00072787" w:rsidRPr="00882F69">
              <w:rPr>
                <w:rFonts w:eastAsia="Calibri" w:cs="Arial"/>
                <w:szCs w:val="22"/>
                <w:lang w:val="en-US" w:eastAsia="en-US" w:bidi="ar-SA"/>
              </w:rPr>
              <w:t xml:space="preserve"> 17, </w:t>
            </w:r>
            <w:r w:rsidRPr="00882F69">
              <w:rPr>
                <w:rFonts w:eastAsia="Calibri" w:cs="Arial"/>
                <w:szCs w:val="22"/>
                <w:lang w:val="en-US" w:eastAsia="en-US" w:bidi="ar-SA"/>
              </w:rPr>
              <w:t>21, 22</w:t>
            </w:r>
          </w:p>
        </w:tc>
        <w:tc>
          <w:tcPr>
            <w:tcW w:w="8261" w:type="dxa"/>
            <w:tcBorders>
              <w:top w:val="single" w:sz="2" w:space="0" w:color="auto"/>
              <w:left w:val="single" w:sz="2" w:space="0" w:color="auto"/>
              <w:bottom w:val="single" w:sz="2" w:space="0" w:color="auto"/>
              <w:right w:val="single" w:sz="2" w:space="0" w:color="auto"/>
            </w:tcBorders>
          </w:tcPr>
          <w:p w14:paraId="738A3F07"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„Arendamine”</w:t>
            </w:r>
          </w:p>
          <w:p w14:paraId="19A0D7FF" w14:textId="77777777" w:rsidR="00AA4F73" w:rsidRPr="00882F69" w:rsidRDefault="00AA4F73" w:rsidP="009E7240">
            <w:pPr>
              <w:keepNext/>
              <w:keepLines/>
              <w:widowControl w:val="0"/>
              <w:tabs>
                <w:tab w:val="left" w:pos="2410"/>
              </w:tabs>
              <w:spacing w:before="0" w:after="100" w:afterAutospacing="1" w:line="240" w:lineRule="auto"/>
              <w:ind w:left="74"/>
            </w:pPr>
            <w:r w:rsidRPr="00882F69">
              <w:t xml:space="preserve">On seotud kõikide seeriatootmisele eelnevate järkudega, nagu näiteks toote projektlahendus, projektlahenduse otsing, projektlahenduse analüüs, projektlahenduse põhimõtted, prototüüpide koostamine ja katsetamine, </w:t>
            </w:r>
            <w:proofErr w:type="spellStart"/>
            <w:r w:rsidRPr="00882F69">
              <w:t>katsetootmiskavad</w:t>
            </w:r>
            <w:proofErr w:type="spellEnd"/>
            <w:r w:rsidRPr="00882F69">
              <w:t>, projektlahenduse andmed, projektlahenduse andmete tooteks muutmise protsess, osade suhtelise paigutuse kavand, terviku moodustamise kavand, skeemid.</w:t>
            </w:r>
          </w:p>
        </w:tc>
      </w:tr>
      <w:tr w:rsidR="00AA4F73" w:rsidRPr="00882F69" w14:paraId="2D0F65D4" w14:textId="77777777" w:rsidTr="00707B9F">
        <w:tc>
          <w:tcPr>
            <w:tcW w:w="1021" w:type="dxa"/>
            <w:tcBorders>
              <w:top w:val="single" w:sz="2" w:space="0" w:color="auto"/>
              <w:left w:val="single" w:sz="2" w:space="0" w:color="auto"/>
              <w:bottom w:val="single" w:sz="2" w:space="0" w:color="auto"/>
              <w:right w:val="single" w:sz="2" w:space="0" w:color="auto"/>
            </w:tcBorders>
          </w:tcPr>
          <w:p w14:paraId="59AB36BF"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ML22</w:t>
            </w:r>
          </w:p>
        </w:tc>
        <w:tc>
          <w:tcPr>
            <w:tcW w:w="8261" w:type="dxa"/>
            <w:tcBorders>
              <w:top w:val="single" w:sz="2" w:space="0" w:color="auto"/>
              <w:left w:val="single" w:sz="2" w:space="0" w:color="auto"/>
              <w:bottom w:val="single" w:sz="2" w:space="0" w:color="auto"/>
              <w:right w:val="single" w:sz="2" w:space="0" w:color="auto"/>
            </w:tcBorders>
          </w:tcPr>
          <w:p w14:paraId="186028C3"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„Baasteadusuuringud”</w:t>
            </w:r>
          </w:p>
          <w:p w14:paraId="3C087F7B" w14:textId="77777777" w:rsidR="00AA4F73" w:rsidRPr="00882F69" w:rsidRDefault="00AA4F73" w:rsidP="009E7240">
            <w:pPr>
              <w:keepNext/>
              <w:keepLines/>
              <w:widowControl w:val="0"/>
              <w:tabs>
                <w:tab w:val="left" w:pos="1109"/>
                <w:tab w:val="left" w:pos="1454"/>
                <w:tab w:val="left" w:pos="2410"/>
              </w:tabs>
              <w:spacing w:before="0" w:after="100" w:afterAutospacing="1" w:line="240" w:lineRule="auto"/>
              <w:ind w:left="74"/>
            </w:pPr>
            <w:r w:rsidRPr="00882F69">
              <w:t>Eksperimentaalne või teoreetiline töö, mida teostatakse põhiliselt uute teadmiste saamiseks nähtuste või vaadeldavate faktide fundamentaalsetest põhimõtetest ning mis ei ole otseselt suunatud mingi praktilise rakenduse või eesmärgi saavutamiseks.</w:t>
            </w:r>
          </w:p>
        </w:tc>
      </w:tr>
      <w:tr w:rsidR="00AA4F73" w:rsidRPr="00882F69" w14:paraId="27783B11" w14:textId="77777777" w:rsidTr="00707B9F">
        <w:tc>
          <w:tcPr>
            <w:tcW w:w="1021" w:type="dxa"/>
            <w:tcBorders>
              <w:top w:val="single" w:sz="2" w:space="0" w:color="auto"/>
              <w:left w:val="single" w:sz="2" w:space="0" w:color="auto"/>
              <w:bottom w:val="single" w:sz="2" w:space="0" w:color="auto"/>
              <w:right w:val="single" w:sz="2" w:space="0" w:color="auto"/>
            </w:tcBorders>
          </w:tcPr>
          <w:p w14:paraId="42C24F2E"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ML7, 22</w:t>
            </w:r>
          </w:p>
        </w:tc>
        <w:tc>
          <w:tcPr>
            <w:tcW w:w="8261" w:type="dxa"/>
            <w:tcBorders>
              <w:top w:val="single" w:sz="2" w:space="0" w:color="auto"/>
              <w:left w:val="single" w:sz="2" w:space="0" w:color="auto"/>
              <w:bottom w:val="single" w:sz="2" w:space="0" w:color="auto"/>
              <w:right w:val="single" w:sz="2" w:space="0" w:color="auto"/>
            </w:tcBorders>
          </w:tcPr>
          <w:p w14:paraId="33647765" w14:textId="77777777" w:rsidR="00AA4F73" w:rsidRPr="00882F69"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r w:rsidRPr="00882F69">
              <w:rPr>
                <w:rFonts w:eastAsia="Calibri" w:cs="Arial"/>
                <w:szCs w:val="22"/>
                <w:lang w:val="en-US" w:eastAsia="en-US" w:bidi="ar-SA"/>
              </w:rPr>
              <w:t>„</w:t>
            </w:r>
            <w:proofErr w:type="spellStart"/>
            <w:r w:rsidRPr="00882F69">
              <w:rPr>
                <w:rFonts w:eastAsia="Calibri" w:cs="Arial"/>
                <w:szCs w:val="22"/>
                <w:lang w:val="en-US" w:eastAsia="en-US" w:bidi="ar-SA"/>
              </w:rPr>
              <w:t>Biokatalüsaatorid</w:t>
            </w:r>
            <w:proofErr w:type="spellEnd"/>
            <w:r w:rsidRPr="00882F69">
              <w:rPr>
                <w:rFonts w:eastAsia="Calibri" w:cs="Arial"/>
                <w:szCs w:val="22"/>
                <w:lang w:val="en-US" w:eastAsia="en-US" w:bidi="ar-SA"/>
              </w:rPr>
              <w:t>”</w:t>
            </w:r>
          </w:p>
          <w:p w14:paraId="304535CF" w14:textId="77777777" w:rsidR="007338B3" w:rsidRPr="00882F69" w:rsidRDefault="00AA4F73" w:rsidP="007338B3">
            <w:pPr>
              <w:keepNext/>
              <w:keepLines/>
              <w:widowControl w:val="0"/>
              <w:tabs>
                <w:tab w:val="left" w:pos="2410"/>
              </w:tabs>
              <w:autoSpaceDE w:val="0"/>
              <w:autoSpaceDN w:val="0"/>
              <w:spacing w:before="0" w:after="0" w:line="240" w:lineRule="auto"/>
              <w:rPr>
                <w:rFonts w:eastAsia="Calibri" w:cs="Arial"/>
                <w:szCs w:val="22"/>
                <w:lang w:val="en-US" w:eastAsia="en-US" w:bidi="ar-SA"/>
              </w:rPr>
            </w:pPr>
            <w:r w:rsidRPr="00882F69">
              <w:rPr>
                <w:rFonts w:eastAsia="Calibri" w:cs="Arial"/>
                <w:szCs w:val="22"/>
                <w:lang w:val="en-US" w:eastAsia="en-US" w:bidi="ar-SA"/>
              </w:rPr>
              <w:t>'</w:t>
            </w:r>
            <w:proofErr w:type="spellStart"/>
            <w:r w:rsidRPr="00882F69">
              <w:rPr>
                <w:rFonts w:eastAsia="Calibri" w:cs="Arial"/>
                <w:szCs w:val="22"/>
                <w:lang w:val="en-US" w:eastAsia="en-US" w:bidi="ar-SA"/>
              </w:rPr>
              <w:t>Ensüümid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spetsiaalseteks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keemilisteks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biokeemilisteks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reaktsioonideks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muud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bioloogilised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koostisosad</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seovad</w:t>
            </w:r>
            <w:proofErr w:type="spellEnd"/>
            <w:r w:rsidRPr="00882F69">
              <w:rPr>
                <w:rFonts w:eastAsia="Calibri" w:cs="Arial"/>
                <w:szCs w:val="22"/>
                <w:lang w:val="en-US" w:eastAsia="en-US" w:bidi="ar-SA"/>
              </w:rPr>
              <w:t xml:space="preserve"> end </w:t>
            </w:r>
            <w:proofErr w:type="spellStart"/>
            <w:r w:rsidRPr="00882F69">
              <w:rPr>
                <w:rFonts w:eastAsia="Calibri" w:cs="Arial"/>
                <w:szCs w:val="22"/>
                <w:lang w:val="en-US" w:eastAsia="en-US" w:bidi="ar-SA"/>
              </w:rPr>
              <w:t>kemoründemürkidega</w:t>
            </w:r>
            <w:proofErr w:type="spellEnd"/>
            <w:r w:rsidRPr="00882F69">
              <w:rPr>
                <w:rFonts w:eastAsia="Calibri" w:cs="Arial"/>
                <w:szCs w:val="22"/>
                <w:lang w:val="en-US" w:eastAsia="en-US" w:bidi="ar-SA"/>
              </w:rPr>
              <w:t xml:space="preserve"> ja </w:t>
            </w:r>
            <w:proofErr w:type="spellStart"/>
            <w:r w:rsidRPr="00882F69">
              <w:rPr>
                <w:rFonts w:eastAsia="Calibri" w:cs="Arial"/>
                <w:szCs w:val="22"/>
                <w:lang w:val="en-US" w:eastAsia="en-US" w:bidi="ar-SA"/>
              </w:rPr>
              <w:t>kiirendavad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nende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degradatsiooni</w:t>
            </w:r>
            <w:proofErr w:type="spellEnd"/>
            <w:r w:rsidRPr="00882F69">
              <w:rPr>
                <w:rFonts w:eastAsia="Calibri" w:cs="Arial"/>
                <w:szCs w:val="22"/>
                <w:lang w:val="en-US" w:eastAsia="en-US" w:bidi="ar-SA"/>
              </w:rPr>
              <w:t>.</w:t>
            </w:r>
          </w:p>
          <w:p w14:paraId="04510B2C" w14:textId="77777777" w:rsidR="007338B3" w:rsidRPr="00882F69" w:rsidRDefault="007338B3" w:rsidP="007338B3">
            <w:pPr>
              <w:keepNext/>
              <w:keepLines/>
              <w:widowControl w:val="0"/>
              <w:tabs>
                <w:tab w:val="left" w:pos="2410"/>
              </w:tabs>
              <w:autoSpaceDE w:val="0"/>
              <w:autoSpaceDN w:val="0"/>
              <w:spacing w:before="0" w:after="0" w:line="240" w:lineRule="auto"/>
              <w:rPr>
                <w:rFonts w:eastAsia="Calibri" w:cs="Arial"/>
                <w:szCs w:val="22"/>
                <w:lang w:val="en-US" w:eastAsia="en-US" w:bidi="ar-SA"/>
              </w:rPr>
            </w:pPr>
          </w:p>
          <w:p w14:paraId="34265C98" w14:textId="77777777" w:rsidR="00AA4F73" w:rsidRPr="0020297C" w:rsidRDefault="00AA4F73" w:rsidP="007338B3">
            <w:pPr>
              <w:keepNext/>
              <w:keepLines/>
              <w:widowControl w:val="0"/>
              <w:tabs>
                <w:tab w:val="left" w:pos="2410"/>
              </w:tabs>
              <w:autoSpaceDE w:val="0"/>
              <w:autoSpaceDN w:val="0"/>
              <w:spacing w:before="0" w:after="0" w:line="240" w:lineRule="auto"/>
              <w:rPr>
                <w:rFonts w:eastAsia="Calibri" w:cs="Arial"/>
                <w:bCs/>
                <w:i/>
                <w:szCs w:val="22"/>
                <w:u w:val="single"/>
                <w:lang w:val="de-DE" w:eastAsia="en-US" w:bidi="ar-SA"/>
              </w:rPr>
            </w:pPr>
            <w:proofErr w:type="spellStart"/>
            <w:r w:rsidRPr="0020297C">
              <w:rPr>
                <w:rFonts w:eastAsia="Calibri" w:cs="Arial"/>
                <w:i/>
                <w:szCs w:val="22"/>
                <w:u w:val="single"/>
                <w:lang w:val="de-DE" w:eastAsia="en-US" w:bidi="ar-SA"/>
              </w:rPr>
              <w:t>Tehniline</w:t>
            </w:r>
            <w:proofErr w:type="spellEnd"/>
            <w:r w:rsidRPr="0020297C">
              <w:rPr>
                <w:rFonts w:eastAsia="Calibri" w:cs="Arial"/>
                <w:i/>
                <w:szCs w:val="22"/>
                <w:u w:val="single"/>
                <w:lang w:val="de-DE" w:eastAsia="en-US" w:bidi="ar-SA"/>
              </w:rPr>
              <w:t xml:space="preserve"> </w:t>
            </w:r>
            <w:proofErr w:type="spellStart"/>
            <w:r w:rsidRPr="0020297C">
              <w:rPr>
                <w:rFonts w:eastAsia="Calibri" w:cs="Arial"/>
                <w:i/>
                <w:szCs w:val="22"/>
                <w:u w:val="single"/>
                <w:lang w:val="de-DE" w:eastAsia="en-US" w:bidi="ar-SA"/>
              </w:rPr>
              <w:t>märkus</w:t>
            </w:r>
            <w:proofErr w:type="spellEnd"/>
          </w:p>
          <w:p w14:paraId="3EBB033E" w14:textId="6628458C" w:rsidR="00AA4F73" w:rsidRPr="0020297C" w:rsidRDefault="00B73DE9" w:rsidP="00B73DE9">
            <w:pPr>
              <w:keepNext/>
              <w:keepLines/>
              <w:widowControl w:val="0"/>
              <w:tabs>
                <w:tab w:val="left" w:pos="2410"/>
              </w:tabs>
              <w:autoSpaceDE w:val="0"/>
              <w:autoSpaceDN w:val="0"/>
              <w:spacing w:before="0" w:after="0" w:line="240" w:lineRule="auto"/>
              <w:rPr>
                <w:rFonts w:eastAsia="Calibri" w:cs="Arial"/>
                <w:szCs w:val="22"/>
                <w:lang w:val="de-DE" w:eastAsia="en-US" w:bidi="ar-SA"/>
              </w:rPr>
            </w:pPr>
            <w:r w:rsidRPr="0020297C">
              <w:rPr>
                <w:rFonts w:eastAsia="Calibri" w:cs="Arial"/>
                <w:i/>
                <w:szCs w:val="22"/>
                <w:lang w:val="de-DE" w:eastAsia="en-US" w:bidi="ar-SA"/>
              </w:rPr>
              <w:t>’</w:t>
            </w:r>
            <w:proofErr w:type="spellStart"/>
            <w:r w:rsidR="00AA4F73" w:rsidRPr="0020297C">
              <w:rPr>
                <w:rFonts w:eastAsia="Calibri" w:cs="Arial"/>
                <w:i/>
                <w:szCs w:val="22"/>
                <w:lang w:val="de-DE" w:eastAsia="en-US" w:bidi="ar-SA"/>
              </w:rPr>
              <w:t>Ensüümid</w:t>
            </w:r>
            <w:proofErr w:type="spellEnd"/>
            <w:r w:rsidRPr="0020297C">
              <w:rPr>
                <w:rFonts w:eastAsia="Calibri" w:cs="Arial"/>
                <w:i/>
                <w:szCs w:val="22"/>
                <w:lang w:val="de-DE" w:eastAsia="en-US" w:bidi="ar-SA"/>
              </w:rPr>
              <w:t>’</w:t>
            </w:r>
            <w:r w:rsidR="00AA4F73" w:rsidRPr="0020297C">
              <w:rPr>
                <w:rFonts w:eastAsia="Calibri" w:cs="Arial"/>
                <w:i/>
                <w:szCs w:val="22"/>
                <w:lang w:val="de-DE" w:eastAsia="en-US" w:bidi="ar-SA"/>
              </w:rPr>
              <w:t xml:space="preserve"> – </w:t>
            </w:r>
            <w:proofErr w:type="spellStart"/>
            <w:r w:rsidR="00AA4F73" w:rsidRPr="0020297C">
              <w:rPr>
                <w:rFonts w:eastAsia="Calibri" w:cs="Arial"/>
                <w:i/>
                <w:szCs w:val="22"/>
                <w:lang w:val="de-DE" w:eastAsia="en-US" w:bidi="ar-SA"/>
              </w:rPr>
              <w:t>spetsiaalsete</w:t>
            </w:r>
            <w:proofErr w:type="spellEnd"/>
            <w:r w:rsidR="00AA4F73" w:rsidRPr="0020297C">
              <w:rPr>
                <w:rFonts w:eastAsia="Calibri" w:cs="Arial"/>
                <w:i/>
                <w:szCs w:val="22"/>
                <w:lang w:val="de-DE" w:eastAsia="en-US" w:bidi="ar-SA"/>
              </w:rPr>
              <w:t xml:space="preserve"> </w:t>
            </w:r>
            <w:proofErr w:type="spellStart"/>
            <w:r w:rsidR="00AA4F73" w:rsidRPr="0020297C">
              <w:rPr>
                <w:rFonts w:eastAsia="Calibri" w:cs="Arial"/>
                <w:i/>
                <w:szCs w:val="22"/>
                <w:lang w:val="de-DE" w:eastAsia="en-US" w:bidi="ar-SA"/>
              </w:rPr>
              <w:t>keemiliste</w:t>
            </w:r>
            <w:proofErr w:type="spellEnd"/>
            <w:r w:rsidR="00AA4F73" w:rsidRPr="0020297C">
              <w:rPr>
                <w:rFonts w:eastAsia="Calibri" w:cs="Arial"/>
                <w:i/>
                <w:szCs w:val="22"/>
                <w:lang w:val="de-DE" w:eastAsia="en-US" w:bidi="ar-SA"/>
              </w:rPr>
              <w:t xml:space="preserve"> </w:t>
            </w:r>
            <w:proofErr w:type="spellStart"/>
            <w:r w:rsidR="00AA4F73" w:rsidRPr="0020297C">
              <w:rPr>
                <w:rFonts w:eastAsia="Calibri" w:cs="Arial"/>
                <w:i/>
                <w:szCs w:val="22"/>
                <w:lang w:val="de-DE" w:eastAsia="en-US" w:bidi="ar-SA"/>
              </w:rPr>
              <w:t>või</w:t>
            </w:r>
            <w:proofErr w:type="spellEnd"/>
            <w:r w:rsidR="00AA4F73" w:rsidRPr="0020297C">
              <w:rPr>
                <w:rFonts w:eastAsia="Calibri" w:cs="Arial"/>
                <w:i/>
                <w:szCs w:val="22"/>
                <w:lang w:val="de-DE" w:eastAsia="en-US" w:bidi="ar-SA"/>
              </w:rPr>
              <w:t xml:space="preserve"> </w:t>
            </w:r>
            <w:proofErr w:type="spellStart"/>
            <w:r w:rsidR="00AA4F73" w:rsidRPr="0020297C">
              <w:rPr>
                <w:rFonts w:eastAsia="Calibri" w:cs="Arial"/>
                <w:i/>
                <w:szCs w:val="22"/>
                <w:lang w:val="de-DE" w:eastAsia="en-US" w:bidi="ar-SA"/>
              </w:rPr>
              <w:t>biokeemiliste</w:t>
            </w:r>
            <w:proofErr w:type="spellEnd"/>
            <w:r w:rsidR="00AA4F73" w:rsidRPr="0020297C">
              <w:rPr>
                <w:rFonts w:eastAsia="Calibri" w:cs="Arial"/>
                <w:i/>
                <w:szCs w:val="22"/>
                <w:lang w:val="de-DE" w:eastAsia="en-US" w:bidi="ar-SA"/>
              </w:rPr>
              <w:t xml:space="preserve"> </w:t>
            </w:r>
            <w:proofErr w:type="spellStart"/>
            <w:r w:rsidR="00AA4F73" w:rsidRPr="0020297C">
              <w:rPr>
                <w:rFonts w:eastAsia="Calibri" w:cs="Arial"/>
                <w:i/>
                <w:szCs w:val="22"/>
                <w:lang w:val="de-DE" w:eastAsia="en-US" w:bidi="ar-SA"/>
              </w:rPr>
              <w:t>reaktsioonide</w:t>
            </w:r>
            <w:proofErr w:type="spellEnd"/>
            <w:r w:rsidR="00AA4F73" w:rsidRPr="0020297C">
              <w:rPr>
                <w:rFonts w:eastAsia="Calibri" w:cs="Arial"/>
                <w:i/>
                <w:szCs w:val="22"/>
                <w:lang w:val="de-DE" w:eastAsia="en-US" w:bidi="ar-SA"/>
              </w:rPr>
              <w:t xml:space="preserve"> „</w:t>
            </w:r>
            <w:proofErr w:type="spellStart"/>
            <w:r w:rsidR="00AA4F73" w:rsidRPr="0020297C">
              <w:rPr>
                <w:rFonts w:eastAsia="Calibri" w:cs="Arial"/>
                <w:i/>
                <w:szCs w:val="22"/>
                <w:lang w:val="de-DE" w:eastAsia="en-US" w:bidi="ar-SA"/>
              </w:rPr>
              <w:t>biokatalüsaatorid</w:t>
            </w:r>
            <w:proofErr w:type="spellEnd"/>
            <w:r w:rsidR="00AA4F73" w:rsidRPr="0020297C">
              <w:rPr>
                <w:rFonts w:eastAsia="Calibri" w:cs="Arial"/>
                <w:i/>
                <w:szCs w:val="22"/>
                <w:lang w:val="de-DE" w:eastAsia="en-US" w:bidi="ar-SA"/>
              </w:rPr>
              <w:t>”.</w:t>
            </w:r>
          </w:p>
        </w:tc>
      </w:tr>
      <w:tr w:rsidR="00053F45" w:rsidRPr="00882F69" w14:paraId="0950C95E" w14:textId="77777777" w:rsidTr="00707B9F">
        <w:tc>
          <w:tcPr>
            <w:tcW w:w="1021" w:type="dxa"/>
            <w:tcBorders>
              <w:top w:val="single" w:sz="2" w:space="0" w:color="auto"/>
              <w:left w:val="single" w:sz="2" w:space="0" w:color="auto"/>
              <w:bottom w:val="single" w:sz="2" w:space="0" w:color="auto"/>
              <w:right w:val="single" w:sz="2" w:space="0" w:color="auto"/>
            </w:tcBorders>
          </w:tcPr>
          <w:p w14:paraId="59B45813" w14:textId="77777777" w:rsidR="00DE6F1D" w:rsidRPr="00C0038F" w:rsidRDefault="00DE6F1D" w:rsidP="009E7240">
            <w:pPr>
              <w:keepNext/>
              <w:keepLines/>
              <w:widowControl w:val="0"/>
              <w:tabs>
                <w:tab w:val="left" w:pos="2410"/>
              </w:tabs>
              <w:autoSpaceDE w:val="0"/>
              <w:autoSpaceDN w:val="0"/>
              <w:spacing w:before="0" w:after="0" w:line="240" w:lineRule="auto"/>
              <w:jc w:val="both"/>
              <w:rPr>
                <w:rFonts w:eastAsia="Calibri" w:cs="Arial"/>
                <w:szCs w:val="22"/>
                <w:lang w:val="de-DE" w:eastAsia="en-US" w:bidi="ar-SA"/>
              </w:rPr>
            </w:pPr>
          </w:p>
          <w:p w14:paraId="76A3C304" w14:textId="77777777" w:rsidR="00053F45" w:rsidRPr="00882F69" w:rsidRDefault="00053F45"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ML7</w:t>
            </w:r>
          </w:p>
        </w:tc>
        <w:tc>
          <w:tcPr>
            <w:tcW w:w="8261" w:type="dxa"/>
            <w:tcBorders>
              <w:top w:val="single" w:sz="2" w:space="0" w:color="auto"/>
              <w:left w:val="single" w:sz="2" w:space="0" w:color="auto"/>
              <w:bottom w:val="single" w:sz="2" w:space="0" w:color="auto"/>
              <w:right w:val="single" w:sz="2"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8025"/>
            </w:tblGrid>
            <w:tr w:rsidR="00DE6F1D" w:rsidRPr="00882F69" w14:paraId="1C828D4E" w14:textId="77777777" w:rsidTr="00DE6F1D">
              <w:trPr>
                <w:tblCellSpacing w:w="0" w:type="dxa"/>
              </w:trPr>
              <w:tc>
                <w:tcPr>
                  <w:tcW w:w="6" w:type="dxa"/>
                  <w:hideMark/>
                </w:tcPr>
                <w:p w14:paraId="037D62CC" w14:textId="77777777" w:rsidR="00DE6F1D" w:rsidRPr="00882F69" w:rsidRDefault="00DE6F1D" w:rsidP="00DE6F1D">
                  <w:pPr>
                    <w:spacing w:before="100" w:beforeAutospacing="1" w:after="100" w:afterAutospacing="1" w:line="240" w:lineRule="auto"/>
                    <w:rPr>
                      <w:color w:val="000000"/>
                      <w:lang w:bidi="ar-SA"/>
                    </w:rPr>
                  </w:pPr>
                </w:p>
              </w:tc>
              <w:tc>
                <w:tcPr>
                  <w:tcW w:w="9400" w:type="dxa"/>
                  <w:hideMark/>
                </w:tcPr>
                <w:p w14:paraId="7C43E6C6" w14:textId="77777777" w:rsidR="00DE6F1D" w:rsidRPr="00882F69" w:rsidRDefault="00DE6F1D" w:rsidP="00DE6F1D">
                  <w:pPr>
                    <w:spacing w:before="240" w:line="240" w:lineRule="auto"/>
                    <w:jc w:val="both"/>
                    <w:rPr>
                      <w:bCs/>
                      <w:color w:val="000000"/>
                      <w:lang w:bidi="ar-SA"/>
                    </w:rPr>
                  </w:pPr>
                  <w:r w:rsidRPr="00882F69">
                    <w:rPr>
                      <w:bCs/>
                      <w:color w:val="000000"/>
                      <w:lang w:bidi="ar-SA"/>
                    </w:rPr>
                    <w:t>„Biotoimeained“</w:t>
                  </w:r>
                </w:p>
                <w:p w14:paraId="53F942BF" w14:textId="77777777" w:rsidR="00DE6F1D" w:rsidRPr="00882F69" w:rsidRDefault="00DE6F1D" w:rsidP="00DE6F1D">
                  <w:pPr>
                    <w:spacing w:after="0" w:line="240" w:lineRule="auto"/>
                    <w:jc w:val="both"/>
                    <w:rPr>
                      <w:color w:val="000000"/>
                      <w:lang w:bidi="ar-SA"/>
                    </w:rPr>
                  </w:pPr>
                  <w:r w:rsidRPr="00882F69">
                    <w:rPr>
                      <w:color w:val="000000"/>
                      <w:lang w:bidi="ar-SA"/>
                    </w:rPr>
                    <w:t xml:space="preserve">Patogeenid või toksiinid, mida on eesmärgipäraselt valitud või muudetud (nt puhtuse, säilivusaja, virulentsuse, levimisomaduste või ultraviolettkiirguskindluse muutmine), mille sihiks on </w:t>
                  </w:r>
                  <w:proofErr w:type="spellStart"/>
                  <w:r w:rsidRPr="00882F69">
                    <w:rPr>
                      <w:color w:val="000000"/>
                      <w:lang w:bidi="ar-SA"/>
                    </w:rPr>
                    <w:t>inim</w:t>
                  </w:r>
                  <w:proofErr w:type="spellEnd"/>
                  <w:r w:rsidRPr="00882F69">
                    <w:rPr>
                      <w:color w:val="000000"/>
                      <w:lang w:bidi="ar-SA"/>
                    </w:rPr>
                    <w:t>- ja loomkaotuste tekitamine, seadmete vigastamine või viljasaagi või keskkonna kahjustamine.</w:t>
                  </w:r>
                </w:p>
              </w:tc>
            </w:tr>
          </w:tbl>
          <w:p w14:paraId="57739CBC" w14:textId="77777777" w:rsidR="00053F45" w:rsidRPr="00882F69" w:rsidRDefault="00053F45" w:rsidP="009E7240">
            <w:pPr>
              <w:keepNext/>
              <w:keepLines/>
              <w:widowControl w:val="0"/>
              <w:tabs>
                <w:tab w:val="left" w:pos="2410"/>
              </w:tabs>
              <w:spacing w:before="0" w:after="100" w:afterAutospacing="1" w:line="240" w:lineRule="auto"/>
              <w:ind w:left="851" w:hanging="818"/>
            </w:pPr>
          </w:p>
        </w:tc>
      </w:tr>
      <w:tr w:rsidR="00622C6D" w:rsidRPr="00882F69" w14:paraId="1C43D06A" w14:textId="77777777" w:rsidTr="00707B9F">
        <w:tc>
          <w:tcPr>
            <w:tcW w:w="1021" w:type="dxa"/>
            <w:tcBorders>
              <w:top w:val="single" w:sz="2" w:space="0" w:color="auto"/>
              <w:left w:val="single" w:sz="2" w:space="0" w:color="auto"/>
              <w:bottom w:val="single" w:sz="2" w:space="0" w:color="auto"/>
              <w:right w:val="single" w:sz="2" w:space="0" w:color="auto"/>
            </w:tcBorders>
          </w:tcPr>
          <w:p w14:paraId="4C6CFE50" w14:textId="1C0B94A1" w:rsidR="00622C6D" w:rsidRPr="00882F69" w:rsidRDefault="00622C6D"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 xml:space="preserve">ML21 </w:t>
            </w:r>
          </w:p>
        </w:tc>
        <w:tc>
          <w:tcPr>
            <w:tcW w:w="8261" w:type="dxa"/>
            <w:tcBorders>
              <w:top w:val="single" w:sz="2" w:space="0" w:color="auto"/>
              <w:left w:val="single" w:sz="2" w:space="0" w:color="auto"/>
              <w:bottom w:val="single" w:sz="2" w:space="0" w:color="auto"/>
              <w:right w:val="single" w:sz="2" w:space="0" w:color="auto"/>
            </w:tcBorders>
          </w:tcPr>
          <w:p w14:paraId="5D181885" w14:textId="18700EFF" w:rsidR="00622C6D" w:rsidRPr="00882F69" w:rsidRDefault="00622C6D" w:rsidP="009E7240">
            <w:pPr>
              <w:keepNext/>
              <w:keepLines/>
              <w:widowControl w:val="0"/>
              <w:tabs>
                <w:tab w:val="left" w:pos="2410"/>
              </w:tabs>
              <w:spacing w:before="0" w:after="100" w:afterAutospacing="1" w:line="240" w:lineRule="auto"/>
              <w:ind w:left="851" w:hanging="818"/>
            </w:pPr>
            <w:r w:rsidRPr="00882F69">
              <w:t>„Digitaalarvuti“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8045"/>
            </w:tblGrid>
            <w:tr w:rsidR="00622C6D" w:rsidRPr="00882F69" w14:paraId="466466CC" w14:textId="77777777" w:rsidTr="00622C6D">
              <w:tc>
                <w:tcPr>
                  <w:tcW w:w="9406" w:type="dxa"/>
                  <w:shd w:val="clear" w:color="auto" w:fill="FFFFFF"/>
                  <w:hideMark/>
                </w:tcPr>
                <w:p w14:paraId="753276A0" w14:textId="7961E844" w:rsidR="00622C6D" w:rsidRPr="00886B13" w:rsidRDefault="00622C6D" w:rsidP="00622C6D">
                  <w:pPr>
                    <w:spacing w:after="0" w:line="312" w:lineRule="atLeast"/>
                    <w:jc w:val="both"/>
                    <w:rPr>
                      <w:lang w:bidi="ar-SA"/>
                    </w:rPr>
                  </w:pPr>
                  <w:r w:rsidRPr="00886B13">
                    <w:rPr>
                      <w:lang w:bidi="ar-SA"/>
                    </w:rPr>
                    <w:t>Seade, mis ühe või mitme diskreetse muutuja kujul võib teha järgmist:</w:t>
                  </w:r>
                </w:p>
                <w:tbl>
                  <w:tblPr>
                    <w:tblW w:w="5000" w:type="pct"/>
                    <w:tblLayout w:type="fixed"/>
                    <w:tblCellMar>
                      <w:left w:w="0" w:type="dxa"/>
                      <w:right w:w="0" w:type="dxa"/>
                    </w:tblCellMar>
                    <w:tblLook w:val="04A0" w:firstRow="1" w:lastRow="0" w:firstColumn="1" w:lastColumn="0" w:noHBand="0" w:noVBand="1"/>
                  </w:tblPr>
                  <w:tblGrid>
                    <w:gridCol w:w="623"/>
                    <w:gridCol w:w="7422"/>
                  </w:tblGrid>
                  <w:tr w:rsidR="00622C6D" w:rsidRPr="00882F69" w14:paraId="7729B662" w14:textId="77777777">
                    <w:tc>
                      <w:tcPr>
                        <w:tcW w:w="725" w:type="dxa"/>
                        <w:shd w:val="clear" w:color="auto" w:fill="auto"/>
                        <w:hideMark/>
                      </w:tcPr>
                      <w:p w14:paraId="2BFDC6DF" w14:textId="77777777" w:rsidR="00622C6D" w:rsidRPr="00882F69" w:rsidRDefault="00622C6D" w:rsidP="00622C6D">
                        <w:pPr>
                          <w:spacing w:after="0" w:line="312" w:lineRule="atLeast"/>
                          <w:jc w:val="both"/>
                          <w:rPr>
                            <w:lang w:bidi="ar-SA"/>
                          </w:rPr>
                        </w:pPr>
                        <w:r w:rsidRPr="00882F69">
                          <w:rPr>
                            <w:lang w:bidi="ar-SA"/>
                          </w:rPr>
                          <w:t>a.</w:t>
                        </w:r>
                      </w:p>
                    </w:tc>
                    <w:tc>
                      <w:tcPr>
                        <w:tcW w:w="8681" w:type="dxa"/>
                        <w:shd w:val="clear" w:color="auto" w:fill="auto"/>
                        <w:hideMark/>
                      </w:tcPr>
                      <w:p w14:paraId="41C329DC" w14:textId="77777777" w:rsidR="00622C6D" w:rsidRPr="00882F69" w:rsidRDefault="00622C6D" w:rsidP="00622C6D">
                        <w:pPr>
                          <w:spacing w:after="0" w:line="312" w:lineRule="atLeast"/>
                          <w:jc w:val="both"/>
                          <w:rPr>
                            <w:lang w:bidi="ar-SA"/>
                          </w:rPr>
                        </w:pPr>
                        <w:r w:rsidRPr="00882F69">
                          <w:rPr>
                            <w:lang w:bidi="ar-SA"/>
                          </w:rPr>
                          <w:t>võtta vastu andmeid;</w:t>
                        </w:r>
                      </w:p>
                    </w:tc>
                  </w:tr>
                </w:tbl>
                <w:p w14:paraId="1646C929" w14:textId="77777777" w:rsidR="00622C6D" w:rsidRPr="00882F69" w:rsidRDefault="00622C6D" w:rsidP="00622C6D">
                  <w:pPr>
                    <w:spacing w:before="0" w:after="0" w:line="240" w:lineRule="auto"/>
                    <w:rPr>
                      <w:vanish/>
                      <w:color w:val="444444"/>
                      <w:lang w:bidi="ar-SA"/>
                    </w:rPr>
                  </w:pPr>
                </w:p>
                <w:tbl>
                  <w:tblPr>
                    <w:tblW w:w="8179" w:type="dxa"/>
                    <w:tblLayout w:type="fixed"/>
                    <w:tblCellMar>
                      <w:left w:w="0" w:type="dxa"/>
                      <w:right w:w="0" w:type="dxa"/>
                    </w:tblCellMar>
                    <w:tblLook w:val="04A0" w:firstRow="1" w:lastRow="0" w:firstColumn="1" w:lastColumn="0" w:noHBand="0" w:noVBand="1"/>
                  </w:tblPr>
                  <w:tblGrid>
                    <w:gridCol w:w="20"/>
                    <w:gridCol w:w="8159"/>
                  </w:tblGrid>
                  <w:tr w:rsidR="00622C6D" w:rsidRPr="00882F69" w14:paraId="00ED2DF2" w14:textId="77777777" w:rsidTr="00BC56AA">
                    <w:trPr>
                      <w:trHeight w:val="359"/>
                    </w:trPr>
                    <w:tc>
                      <w:tcPr>
                        <w:tcW w:w="20" w:type="dxa"/>
                        <w:shd w:val="clear" w:color="auto" w:fill="auto"/>
                        <w:hideMark/>
                      </w:tcPr>
                      <w:p w14:paraId="349FF19A" w14:textId="0CD45465" w:rsidR="00622C6D" w:rsidRPr="00882F69" w:rsidRDefault="00622C6D" w:rsidP="00622C6D">
                        <w:pPr>
                          <w:spacing w:after="0" w:line="312" w:lineRule="atLeast"/>
                          <w:jc w:val="both"/>
                          <w:rPr>
                            <w:lang w:bidi="ar-SA"/>
                          </w:rPr>
                        </w:pPr>
                      </w:p>
                    </w:tc>
                    <w:tc>
                      <w:tcPr>
                        <w:tcW w:w="8159" w:type="dxa"/>
                        <w:shd w:val="clear" w:color="auto" w:fill="auto"/>
                        <w:hideMark/>
                      </w:tcPr>
                      <w:p w14:paraId="03CCDB2D" w14:textId="77777777" w:rsidR="00743E09" w:rsidRDefault="00622C6D" w:rsidP="00622C6D">
                        <w:pPr>
                          <w:spacing w:after="0" w:line="312" w:lineRule="atLeast"/>
                          <w:jc w:val="both"/>
                          <w:rPr>
                            <w:lang w:bidi="ar-SA"/>
                          </w:rPr>
                        </w:pPr>
                        <w:proofErr w:type="spellStart"/>
                        <w:r w:rsidRPr="00882F69">
                          <w:rPr>
                            <w:lang w:bidi="ar-SA"/>
                          </w:rPr>
                          <w:t>b.</w:t>
                        </w:r>
                        <w:proofErr w:type="spellEnd"/>
                        <w:r w:rsidRPr="00882F69">
                          <w:rPr>
                            <w:lang w:bidi="ar-SA"/>
                          </w:rPr>
                          <w:t xml:space="preserve">      säilitada andmeid või käske </w:t>
                        </w:r>
                        <w:proofErr w:type="spellStart"/>
                        <w:r w:rsidRPr="00882F69">
                          <w:rPr>
                            <w:lang w:bidi="ar-SA"/>
                          </w:rPr>
                          <w:t>muudetamatus</w:t>
                        </w:r>
                        <w:proofErr w:type="spellEnd"/>
                        <w:r w:rsidRPr="00882F69">
                          <w:rPr>
                            <w:lang w:bidi="ar-SA"/>
                          </w:rPr>
                          <w:t xml:space="preserve"> või muudetavas (</w:t>
                        </w:r>
                        <w:proofErr w:type="spellStart"/>
                        <w:r w:rsidRPr="00882F69">
                          <w:rPr>
                            <w:lang w:bidi="ar-SA"/>
                          </w:rPr>
                          <w:t>ülekirjutata</w:t>
                        </w:r>
                        <w:proofErr w:type="spellEnd"/>
                        <w:r w:rsidR="00743E09">
                          <w:rPr>
                            <w:lang w:bidi="ar-SA"/>
                          </w:rPr>
                          <w:t>-</w:t>
                        </w:r>
                      </w:p>
                      <w:p w14:paraId="77047443" w14:textId="439F6DCE" w:rsidR="00886B13" w:rsidRPr="00882F69" w:rsidRDefault="00622C6D" w:rsidP="00886B13">
                        <w:pPr>
                          <w:spacing w:after="0" w:line="312" w:lineRule="atLeast"/>
                          <w:jc w:val="both"/>
                          <w:rPr>
                            <w:lang w:bidi="ar-SA"/>
                          </w:rPr>
                        </w:pPr>
                        <w:proofErr w:type="spellStart"/>
                        <w:r w:rsidRPr="00882F69">
                          <w:rPr>
                            <w:lang w:bidi="ar-SA"/>
                          </w:rPr>
                          <w:t>vas</w:t>
                        </w:r>
                        <w:proofErr w:type="spellEnd"/>
                        <w:r w:rsidRPr="00882F69">
                          <w:rPr>
                            <w:lang w:bidi="ar-SA"/>
                          </w:rPr>
                          <w:t>) salvestusseadmes;</w:t>
                        </w:r>
                      </w:p>
                    </w:tc>
                  </w:tr>
                  <w:tr w:rsidR="00622C6D" w:rsidRPr="00882F69" w14:paraId="64258E8E" w14:textId="77777777" w:rsidTr="00BC56AA">
                    <w:trPr>
                      <w:trHeight w:val="403"/>
                    </w:trPr>
                    <w:tc>
                      <w:tcPr>
                        <w:tcW w:w="20" w:type="dxa"/>
                        <w:shd w:val="clear" w:color="auto" w:fill="auto"/>
                      </w:tcPr>
                      <w:p w14:paraId="17D6FB26" w14:textId="77777777" w:rsidR="00622C6D" w:rsidRPr="00882F69" w:rsidRDefault="00622C6D" w:rsidP="00622C6D">
                        <w:pPr>
                          <w:spacing w:after="0" w:line="312" w:lineRule="atLeast"/>
                          <w:jc w:val="both"/>
                          <w:rPr>
                            <w:lang w:bidi="ar-SA"/>
                          </w:rPr>
                        </w:pPr>
                      </w:p>
                    </w:tc>
                    <w:tc>
                      <w:tcPr>
                        <w:tcW w:w="8159" w:type="dxa"/>
                        <w:shd w:val="clear" w:color="auto" w:fill="auto"/>
                      </w:tcPr>
                      <w:p w14:paraId="2D6DB0D4" w14:textId="77777777" w:rsidR="00622C6D" w:rsidRPr="00882F69" w:rsidRDefault="00622C6D" w:rsidP="00622C6D">
                        <w:pPr>
                          <w:spacing w:after="0" w:line="312" w:lineRule="atLeast"/>
                          <w:jc w:val="both"/>
                          <w:rPr>
                            <w:lang w:bidi="ar-SA"/>
                          </w:rPr>
                        </w:pPr>
                      </w:p>
                    </w:tc>
                  </w:tr>
                </w:tbl>
                <w:p w14:paraId="26085D48" w14:textId="77777777" w:rsidR="00622C6D" w:rsidRPr="00882F69" w:rsidRDefault="00622C6D" w:rsidP="00622C6D">
                  <w:pPr>
                    <w:spacing w:before="0" w:after="0" w:line="240" w:lineRule="auto"/>
                    <w:rPr>
                      <w:vanish/>
                      <w:color w:val="444444"/>
                      <w:lang w:bidi="ar-SA"/>
                    </w:rPr>
                  </w:pPr>
                </w:p>
                <w:tbl>
                  <w:tblPr>
                    <w:tblW w:w="5000" w:type="pct"/>
                    <w:tblLayout w:type="fixed"/>
                    <w:tblCellMar>
                      <w:left w:w="0" w:type="dxa"/>
                      <w:right w:w="0" w:type="dxa"/>
                    </w:tblCellMar>
                    <w:tblLook w:val="04A0" w:firstRow="1" w:lastRow="0" w:firstColumn="1" w:lastColumn="0" w:noHBand="0" w:noVBand="1"/>
                  </w:tblPr>
                  <w:tblGrid>
                    <w:gridCol w:w="186"/>
                    <w:gridCol w:w="7859"/>
                  </w:tblGrid>
                  <w:tr w:rsidR="00622C6D" w:rsidRPr="00882F69" w14:paraId="3E900C94" w14:textId="77777777">
                    <w:tc>
                      <w:tcPr>
                        <w:tcW w:w="214" w:type="dxa"/>
                        <w:shd w:val="clear" w:color="auto" w:fill="auto"/>
                        <w:hideMark/>
                      </w:tcPr>
                      <w:p w14:paraId="29EF47C2" w14:textId="09A84711" w:rsidR="00622C6D" w:rsidRPr="00882F69" w:rsidRDefault="00622C6D" w:rsidP="00622C6D">
                        <w:pPr>
                          <w:spacing w:after="0" w:line="312" w:lineRule="atLeast"/>
                          <w:jc w:val="both"/>
                          <w:rPr>
                            <w:lang w:bidi="ar-SA"/>
                          </w:rPr>
                        </w:pPr>
                        <w:proofErr w:type="spellStart"/>
                        <w:r w:rsidRPr="00882F69">
                          <w:rPr>
                            <w:lang w:bidi="ar-SA"/>
                          </w:rPr>
                          <w:t>c.</w:t>
                        </w:r>
                        <w:proofErr w:type="spellEnd"/>
                        <w:r w:rsidRPr="00882F69">
                          <w:rPr>
                            <w:lang w:bidi="ar-SA"/>
                          </w:rPr>
                          <w:t xml:space="preserve"> </w:t>
                        </w:r>
                      </w:p>
                    </w:tc>
                    <w:tc>
                      <w:tcPr>
                        <w:tcW w:w="9192" w:type="dxa"/>
                        <w:shd w:val="clear" w:color="auto" w:fill="auto"/>
                        <w:hideMark/>
                      </w:tcPr>
                      <w:p w14:paraId="5BA0B015" w14:textId="0BBB5986" w:rsidR="00622C6D" w:rsidRPr="00882F69" w:rsidRDefault="00622C6D" w:rsidP="00622C6D">
                        <w:pPr>
                          <w:spacing w:after="0" w:line="312" w:lineRule="atLeast"/>
                          <w:jc w:val="both"/>
                          <w:rPr>
                            <w:lang w:bidi="ar-SA"/>
                          </w:rPr>
                        </w:pPr>
                        <w:r w:rsidRPr="00882F69">
                          <w:rPr>
                            <w:lang w:bidi="ar-SA"/>
                          </w:rPr>
                          <w:t xml:space="preserve">      töödelda andmeid salvestatud käsujada abil, mida on võimalik muuta; </w:t>
                        </w:r>
                        <w:r w:rsidRPr="00882F69">
                          <w:rPr>
                            <w:u w:val="single"/>
                            <w:lang w:bidi="ar-SA"/>
                          </w:rPr>
                          <w:t>ning</w:t>
                        </w:r>
                      </w:p>
                    </w:tc>
                  </w:tr>
                </w:tbl>
                <w:p w14:paraId="373F5DFC" w14:textId="77777777" w:rsidR="00622C6D" w:rsidRPr="00882F69" w:rsidRDefault="00622C6D" w:rsidP="00622C6D">
                  <w:pPr>
                    <w:spacing w:before="0" w:after="0" w:line="240" w:lineRule="auto"/>
                    <w:rPr>
                      <w:vanish/>
                      <w:color w:val="444444"/>
                      <w:lang w:bidi="ar-SA"/>
                    </w:rPr>
                  </w:pPr>
                </w:p>
                <w:tbl>
                  <w:tblPr>
                    <w:tblW w:w="5000" w:type="pct"/>
                    <w:tblLayout w:type="fixed"/>
                    <w:tblCellMar>
                      <w:left w:w="0" w:type="dxa"/>
                      <w:right w:w="0" w:type="dxa"/>
                    </w:tblCellMar>
                    <w:tblLook w:val="04A0" w:firstRow="1" w:lastRow="0" w:firstColumn="1" w:lastColumn="0" w:noHBand="0" w:noVBand="1"/>
                  </w:tblPr>
                  <w:tblGrid>
                    <w:gridCol w:w="517"/>
                    <w:gridCol w:w="7528"/>
                  </w:tblGrid>
                  <w:tr w:rsidR="00622C6D" w:rsidRPr="00882F69" w14:paraId="55A0C66B" w14:textId="77777777">
                    <w:tc>
                      <w:tcPr>
                        <w:tcW w:w="602" w:type="dxa"/>
                        <w:shd w:val="clear" w:color="auto" w:fill="auto"/>
                        <w:hideMark/>
                      </w:tcPr>
                      <w:p w14:paraId="15056CAF" w14:textId="77777777" w:rsidR="00622C6D" w:rsidRPr="00882F69" w:rsidRDefault="00622C6D" w:rsidP="00622C6D">
                        <w:pPr>
                          <w:spacing w:after="0" w:line="312" w:lineRule="atLeast"/>
                          <w:jc w:val="both"/>
                          <w:rPr>
                            <w:lang w:bidi="ar-SA"/>
                          </w:rPr>
                        </w:pPr>
                        <w:proofErr w:type="spellStart"/>
                        <w:r w:rsidRPr="00882F69">
                          <w:rPr>
                            <w:lang w:bidi="ar-SA"/>
                          </w:rPr>
                          <w:t>d.</w:t>
                        </w:r>
                        <w:proofErr w:type="spellEnd"/>
                      </w:p>
                    </w:tc>
                    <w:tc>
                      <w:tcPr>
                        <w:tcW w:w="8804" w:type="dxa"/>
                        <w:shd w:val="clear" w:color="auto" w:fill="auto"/>
                        <w:hideMark/>
                      </w:tcPr>
                      <w:p w14:paraId="0C272AC7" w14:textId="77777777" w:rsidR="00622C6D" w:rsidRPr="00882F69" w:rsidRDefault="00622C6D" w:rsidP="00622C6D">
                        <w:pPr>
                          <w:spacing w:after="0" w:line="312" w:lineRule="atLeast"/>
                          <w:jc w:val="both"/>
                          <w:rPr>
                            <w:lang w:bidi="ar-SA"/>
                          </w:rPr>
                        </w:pPr>
                        <w:r w:rsidRPr="00882F69">
                          <w:rPr>
                            <w:lang w:bidi="ar-SA"/>
                          </w:rPr>
                          <w:t>esitada töödeldud andmeid.</w:t>
                        </w:r>
                      </w:p>
                    </w:tc>
                  </w:tr>
                </w:tbl>
                <w:p w14:paraId="13E8E492" w14:textId="77777777" w:rsidR="00622C6D" w:rsidRPr="00886B13" w:rsidRDefault="00622C6D" w:rsidP="00622C6D">
                  <w:pPr>
                    <w:spacing w:after="0" w:line="312" w:lineRule="atLeast"/>
                    <w:rPr>
                      <w:i/>
                      <w:iCs/>
                      <w:lang w:bidi="ar-SA"/>
                    </w:rPr>
                  </w:pPr>
                  <w:r w:rsidRPr="00886B13">
                    <w:rPr>
                      <w:i/>
                      <w:iCs/>
                      <w:u w:val="single"/>
                      <w:lang w:bidi="ar-SA"/>
                    </w:rPr>
                    <w:t>Tehniline märkus</w:t>
                  </w:r>
                </w:p>
                <w:p w14:paraId="68956584" w14:textId="77777777" w:rsidR="00622C6D" w:rsidRPr="00882F69" w:rsidRDefault="00622C6D" w:rsidP="00622C6D">
                  <w:pPr>
                    <w:spacing w:after="0" w:line="312" w:lineRule="atLeast"/>
                    <w:jc w:val="both"/>
                    <w:rPr>
                      <w:color w:val="444444"/>
                      <w:sz w:val="27"/>
                      <w:szCs w:val="27"/>
                      <w:lang w:bidi="ar-SA"/>
                    </w:rPr>
                  </w:pPr>
                  <w:r w:rsidRPr="00886B13">
                    <w:rPr>
                      <w:i/>
                      <w:iCs/>
                      <w:lang w:bidi="ar-SA"/>
                    </w:rPr>
                    <w:t xml:space="preserve">Salvestatud käsujada muutmine hõlmab </w:t>
                  </w:r>
                  <w:proofErr w:type="spellStart"/>
                  <w:r w:rsidRPr="00886B13">
                    <w:rPr>
                      <w:i/>
                      <w:iCs/>
                      <w:lang w:bidi="ar-SA"/>
                    </w:rPr>
                    <w:t>muudetamatute</w:t>
                  </w:r>
                  <w:proofErr w:type="spellEnd"/>
                  <w:r w:rsidRPr="00886B13">
                    <w:rPr>
                      <w:i/>
                      <w:iCs/>
                      <w:lang w:bidi="ar-SA"/>
                    </w:rPr>
                    <w:t xml:space="preserve"> salvestusseadmete asendamist, kuid mitte füüsilisi muutusi juhtmestikus või ühendustes.</w:t>
                  </w:r>
                </w:p>
              </w:tc>
            </w:tr>
          </w:tbl>
          <w:p w14:paraId="0C6510D7" w14:textId="1D0ED542" w:rsidR="00622C6D" w:rsidRPr="00882F69" w:rsidRDefault="00622C6D" w:rsidP="009E7240">
            <w:pPr>
              <w:keepNext/>
              <w:keepLines/>
              <w:widowControl w:val="0"/>
              <w:tabs>
                <w:tab w:val="left" w:pos="2410"/>
              </w:tabs>
              <w:spacing w:before="0" w:after="100" w:afterAutospacing="1" w:line="240" w:lineRule="auto"/>
              <w:ind w:left="851" w:hanging="818"/>
            </w:pPr>
          </w:p>
        </w:tc>
      </w:tr>
      <w:tr w:rsidR="00AA4F73" w:rsidRPr="00882F69" w14:paraId="5427DCAB" w14:textId="77777777" w:rsidTr="00707B9F">
        <w:tc>
          <w:tcPr>
            <w:tcW w:w="1021" w:type="dxa"/>
            <w:tcBorders>
              <w:top w:val="single" w:sz="2" w:space="0" w:color="auto"/>
              <w:left w:val="single" w:sz="2" w:space="0" w:color="auto"/>
              <w:bottom w:val="single" w:sz="2" w:space="0" w:color="auto"/>
              <w:right w:val="single" w:sz="2" w:space="0" w:color="auto"/>
            </w:tcBorders>
          </w:tcPr>
          <w:p w14:paraId="50C8024B"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lastRenderedPageBreak/>
              <w:t>ML15</w:t>
            </w:r>
          </w:p>
        </w:tc>
        <w:tc>
          <w:tcPr>
            <w:tcW w:w="8261" w:type="dxa"/>
            <w:tcBorders>
              <w:top w:val="single" w:sz="2" w:space="0" w:color="auto"/>
              <w:left w:val="single" w:sz="2" w:space="0" w:color="auto"/>
              <w:bottom w:val="single" w:sz="2" w:space="0" w:color="auto"/>
              <w:right w:val="single" w:sz="2" w:space="0" w:color="auto"/>
            </w:tcBorders>
          </w:tcPr>
          <w:p w14:paraId="240CDDC0"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„Esimese põlvkonna kujutisvõimendid”</w:t>
            </w:r>
          </w:p>
          <w:p w14:paraId="1CA3D4CF" w14:textId="77777777" w:rsidR="00AA4F73" w:rsidRPr="00882F69" w:rsidRDefault="00AA4F73" w:rsidP="009E7240">
            <w:pPr>
              <w:keepNext/>
              <w:keepLines/>
              <w:widowControl w:val="0"/>
              <w:tabs>
                <w:tab w:val="left" w:pos="2410"/>
              </w:tabs>
              <w:autoSpaceDE w:val="0"/>
              <w:autoSpaceDN w:val="0"/>
              <w:spacing w:before="0" w:after="0" w:line="240" w:lineRule="auto"/>
            </w:pPr>
            <w:proofErr w:type="spellStart"/>
            <w:r w:rsidRPr="00882F69">
              <w:rPr>
                <w:rFonts w:eastAsia="Calibri" w:cs="Arial"/>
                <w:szCs w:val="22"/>
                <w:lang w:val="en-US" w:eastAsia="en-US" w:bidi="ar-SA"/>
              </w:rPr>
              <w:t>Elektrostaatiliselt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fokuseeritud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võimendustorud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milles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kasutatakse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kiudoptilisi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klaasplaadist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sisendit</w:t>
            </w:r>
            <w:proofErr w:type="spellEnd"/>
            <w:r w:rsidRPr="00882F69">
              <w:rPr>
                <w:rFonts w:eastAsia="Calibri" w:cs="Arial"/>
                <w:szCs w:val="22"/>
                <w:lang w:val="en-US" w:eastAsia="en-US" w:bidi="ar-SA"/>
              </w:rPr>
              <w:t xml:space="preserve"> ja </w:t>
            </w:r>
            <w:proofErr w:type="spellStart"/>
            <w:r w:rsidRPr="00882F69">
              <w:rPr>
                <w:rFonts w:eastAsia="Calibri" w:cs="Arial"/>
                <w:szCs w:val="22"/>
                <w:lang w:val="en-US" w:eastAsia="en-US" w:bidi="ar-SA"/>
              </w:rPr>
              <w:t>väljundit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multileelisfotokatoode</w:t>
            </w:r>
            <w:proofErr w:type="spellEnd"/>
            <w:r w:rsidRPr="00882F69">
              <w:rPr>
                <w:rFonts w:eastAsia="Calibri" w:cs="Arial"/>
                <w:szCs w:val="22"/>
                <w:lang w:val="en-US" w:eastAsia="en-US" w:bidi="ar-SA"/>
              </w:rPr>
              <w:t xml:space="preserve"> (S-20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S-25), </w:t>
            </w:r>
            <w:proofErr w:type="spellStart"/>
            <w:r w:rsidRPr="00882F69">
              <w:rPr>
                <w:rFonts w:eastAsia="Calibri" w:cs="Arial"/>
                <w:szCs w:val="22"/>
                <w:lang w:val="en-US" w:eastAsia="en-US" w:bidi="ar-SA"/>
              </w:rPr>
              <w:t>kuid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kasutata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mikrokanalplaatvõimendeid</w:t>
            </w:r>
            <w:proofErr w:type="spellEnd"/>
            <w:r w:rsidRPr="00882F69">
              <w:rPr>
                <w:rFonts w:eastAsia="Calibri" w:cs="Arial"/>
                <w:szCs w:val="22"/>
                <w:lang w:val="en-US" w:eastAsia="en-US" w:bidi="ar-SA"/>
              </w:rPr>
              <w:t>.</w:t>
            </w:r>
          </w:p>
        </w:tc>
      </w:tr>
      <w:tr w:rsidR="00AA4F73" w:rsidRPr="00882F69" w14:paraId="72104718" w14:textId="77777777" w:rsidTr="00707B9F">
        <w:tc>
          <w:tcPr>
            <w:tcW w:w="1021" w:type="dxa"/>
            <w:tcBorders>
              <w:top w:val="single" w:sz="2" w:space="0" w:color="auto"/>
              <w:left w:val="single" w:sz="2" w:space="0" w:color="auto"/>
              <w:bottom w:val="single" w:sz="2" w:space="0" w:color="auto"/>
              <w:right w:val="single" w:sz="2" w:space="0" w:color="auto"/>
            </w:tcBorders>
          </w:tcPr>
          <w:p w14:paraId="1052B0E7"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ML13</w:t>
            </w:r>
          </w:p>
        </w:tc>
        <w:tc>
          <w:tcPr>
            <w:tcW w:w="8261" w:type="dxa"/>
            <w:tcBorders>
              <w:top w:val="single" w:sz="2" w:space="0" w:color="auto"/>
              <w:left w:val="single" w:sz="2" w:space="0" w:color="auto"/>
              <w:bottom w:val="single" w:sz="2" w:space="0" w:color="auto"/>
              <w:right w:val="single" w:sz="2" w:space="0" w:color="auto"/>
            </w:tcBorders>
          </w:tcPr>
          <w:p w14:paraId="4F593C26"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„Kiud- või niitmaterjalid”</w:t>
            </w:r>
          </w:p>
          <w:p w14:paraId="2D655A6B" w14:textId="77777777" w:rsidR="00AA4F73" w:rsidRPr="00882F69" w:rsidRDefault="00AA4F73" w:rsidP="009E7240">
            <w:pPr>
              <w:keepNext/>
              <w:keepLines/>
              <w:widowControl w:val="0"/>
              <w:tabs>
                <w:tab w:val="left" w:pos="2410"/>
              </w:tabs>
              <w:autoSpaceDE w:val="0"/>
              <w:autoSpaceDN w:val="0"/>
              <w:spacing w:before="0" w:after="100" w:afterAutospacing="1" w:line="240" w:lineRule="auto"/>
              <w:rPr>
                <w:rFonts w:eastAsia="Calibri" w:cs="Arial"/>
                <w:szCs w:val="22"/>
                <w:lang w:val="en-US" w:eastAsia="en-US" w:bidi="ar-SA"/>
              </w:rPr>
            </w:pPr>
            <w:proofErr w:type="spellStart"/>
            <w:r w:rsidRPr="00882F69">
              <w:rPr>
                <w:rFonts w:eastAsia="Calibri" w:cs="Arial"/>
                <w:szCs w:val="22"/>
                <w:lang w:val="en-US" w:eastAsia="en-US" w:bidi="ar-SA"/>
              </w:rPr>
              <w:t>Hõlmavad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järgmist</w:t>
            </w:r>
            <w:proofErr w:type="spellEnd"/>
            <w:r w:rsidRPr="00882F69">
              <w:rPr>
                <w:rFonts w:eastAsia="Calibri" w:cs="Arial"/>
                <w:szCs w:val="22"/>
                <w:lang w:val="en-US" w:eastAsia="en-US" w:bidi="ar-SA"/>
              </w:rPr>
              <w:t>:</w:t>
            </w:r>
          </w:p>
          <w:p w14:paraId="244A81D5" w14:textId="77777777" w:rsidR="00AA4F73" w:rsidRPr="00882F69" w:rsidRDefault="00AA4F73" w:rsidP="009E7240">
            <w:pPr>
              <w:keepNext/>
              <w:keepLines/>
              <w:widowControl w:val="0"/>
              <w:tabs>
                <w:tab w:val="left" w:pos="2410"/>
              </w:tabs>
              <w:spacing w:before="0" w:after="100" w:afterAutospacing="1" w:line="240" w:lineRule="auto"/>
              <w:ind w:left="851"/>
              <w:rPr>
                <w:rFonts w:eastAsia="Calibri" w:cs="Arial"/>
                <w:szCs w:val="20"/>
                <w:lang w:val="fi-FI" w:eastAsia="en-US" w:bidi="ar-SA"/>
              </w:rPr>
            </w:pPr>
            <w:r w:rsidRPr="00882F69">
              <w:rPr>
                <w:rFonts w:eastAsia="Calibri" w:cs="Arial"/>
                <w:szCs w:val="22"/>
                <w:lang w:val="fi-FI" w:eastAsia="en-US" w:bidi="ar-SA"/>
              </w:rPr>
              <w:t xml:space="preserve">a. </w:t>
            </w:r>
            <w:proofErr w:type="spellStart"/>
            <w:r w:rsidRPr="00882F69">
              <w:rPr>
                <w:rFonts w:eastAsia="Calibri" w:cs="Arial"/>
                <w:szCs w:val="22"/>
                <w:lang w:val="fi-FI" w:eastAsia="en-US" w:bidi="ar-SA"/>
              </w:rPr>
              <w:t>pidevad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monokiud</w:t>
            </w:r>
            <w:proofErr w:type="spellEnd"/>
            <w:r w:rsidRPr="00882F69">
              <w:rPr>
                <w:rFonts w:eastAsia="Calibri" w:cs="Arial"/>
                <w:szCs w:val="22"/>
                <w:lang w:val="fi-FI" w:eastAsia="en-US" w:bidi="ar-SA"/>
              </w:rPr>
              <w:t>;</w:t>
            </w:r>
          </w:p>
          <w:p w14:paraId="59637C61" w14:textId="77777777" w:rsidR="00AA4F73" w:rsidRPr="00882F69" w:rsidRDefault="00AA4F73" w:rsidP="009E7240">
            <w:pPr>
              <w:keepNext/>
              <w:keepLines/>
              <w:widowControl w:val="0"/>
              <w:tabs>
                <w:tab w:val="left" w:pos="2410"/>
              </w:tabs>
              <w:spacing w:before="0" w:after="100" w:afterAutospacing="1" w:line="240" w:lineRule="auto"/>
              <w:ind w:left="851"/>
              <w:rPr>
                <w:rFonts w:eastAsia="Calibri" w:cs="Arial"/>
                <w:szCs w:val="20"/>
                <w:lang w:val="fi-FI" w:eastAsia="en-US" w:bidi="ar-SA"/>
              </w:rPr>
            </w:pPr>
            <w:r w:rsidRPr="00882F69">
              <w:rPr>
                <w:rFonts w:eastAsia="Calibri" w:cs="Arial"/>
                <w:szCs w:val="22"/>
                <w:lang w:val="fi-FI" w:eastAsia="en-US" w:bidi="ar-SA"/>
              </w:rPr>
              <w:t xml:space="preserve">b. </w:t>
            </w:r>
            <w:proofErr w:type="spellStart"/>
            <w:r w:rsidRPr="00882F69">
              <w:rPr>
                <w:rFonts w:eastAsia="Calibri" w:cs="Arial"/>
                <w:szCs w:val="22"/>
                <w:lang w:val="fi-FI" w:eastAsia="en-US" w:bidi="ar-SA"/>
              </w:rPr>
              <w:t>pidev</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lõng</w:t>
            </w:r>
            <w:proofErr w:type="spellEnd"/>
            <w:r w:rsidRPr="00882F69">
              <w:rPr>
                <w:rFonts w:eastAsia="Calibri" w:cs="Arial"/>
                <w:szCs w:val="22"/>
                <w:lang w:val="fi-FI" w:eastAsia="en-US" w:bidi="ar-SA"/>
              </w:rPr>
              <w:t xml:space="preserve"> ja </w:t>
            </w:r>
            <w:proofErr w:type="spellStart"/>
            <w:r w:rsidRPr="00882F69">
              <w:rPr>
                <w:rFonts w:eastAsia="Calibri" w:cs="Arial"/>
                <w:szCs w:val="22"/>
                <w:lang w:val="fi-FI" w:eastAsia="en-US" w:bidi="ar-SA"/>
              </w:rPr>
              <w:t>heie</w:t>
            </w:r>
            <w:proofErr w:type="spellEnd"/>
            <w:r w:rsidRPr="00882F69">
              <w:rPr>
                <w:rFonts w:eastAsia="Calibri" w:cs="Arial"/>
                <w:szCs w:val="22"/>
                <w:lang w:val="fi-FI" w:eastAsia="en-US" w:bidi="ar-SA"/>
              </w:rPr>
              <w:t>;</w:t>
            </w:r>
          </w:p>
          <w:p w14:paraId="58A77153" w14:textId="77777777" w:rsidR="00AA4F73" w:rsidRPr="00882F69" w:rsidRDefault="00AA4F73" w:rsidP="009E7240">
            <w:pPr>
              <w:keepNext/>
              <w:keepLines/>
              <w:widowControl w:val="0"/>
              <w:tabs>
                <w:tab w:val="left" w:pos="2410"/>
              </w:tabs>
              <w:spacing w:before="0" w:after="100" w:afterAutospacing="1" w:line="240" w:lineRule="auto"/>
              <w:ind w:left="851"/>
              <w:rPr>
                <w:rFonts w:eastAsia="Calibri" w:cs="Arial"/>
                <w:szCs w:val="20"/>
                <w:lang w:val="fi-FI" w:eastAsia="en-US" w:bidi="ar-SA"/>
              </w:rPr>
            </w:pPr>
            <w:r w:rsidRPr="00882F69">
              <w:rPr>
                <w:rFonts w:eastAsia="Calibri" w:cs="Arial"/>
                <w:szCs w:val="22"/>
                <w:lang w:val="fi-FI" w:eastAsia="en-US" w:bidi="ar-SA"/>
              </w:rPr>
              <w:t xml:space="preserve">c. </w:t>
            </w:r>
            <w:proofErr w:type="spellStart"/>
            <w:r w:rsidRPr="00882F69">
              <w:rPr>
                <w:rFonts w:eastAsia="Calibri" w:cs="Arial"/>
                <w:szCs w:val="22"/>
                <w:lang w:val="fi-FI" w:eastAsia="en-US" w:bidi="ar-SA"/>
              </w:rPr>
              <w:t>paelad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kudumid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reeglipäratud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matid</w:t>
            </w:r>
            <w:proofErr w:type="spellEnd"/>
            <w:r w:rsidRPr="00882F69">
              <w:rPr>
                <w:rFonts w:eastAsia="Calibri" w:cs="Arial"/>
                <w:szCs w:val="22"/>
                <w:lang w:val="fi-FI" w:eastAsia="en-US" w:bidi="ar-SA"/>
              </w:rPr>
              <w:t xml:space="preserve"> ja </w:t>
            </w:r>
            <w:proofErr w:type="spellStart"/>
            <w:r w:rsidRPr="00882F69">
              <w:rPr>
                <w:rFonts w:eastAsia="Calibri" w:cs="Arial"/>
                <w:szCs w:val="22"/>
                <w:lang w:val="fi-FI" w:eastAsia="en-US" w:bidi="ar-SA"/>
              </w:rPr>
              <w:t>punutised</w:t>
            </w:r>
            <w:proofErr w:type="spellEnd"/>
            <w:r w:rsidRPr="00882F69">
              <w:rPr>
                <w:rFonts w:eastAsia="Calibri" w:cs="Arial"/>
                <w:szCs w:val="22"/>
                <w:lang w:val="fi-FI" w:eastAsia="en-US" w:bidi="ar-SA"/>
              </w:rPr>
              <w:t>;</w:t>
            </w:r>
          </w:p>
          <w:p w14:paraId="2AB3600F" w14:textId="77777777" w:rsidR="00AA4F73" w:rsidRPr="00882F69" w:rsidRDefault="00AA4F73" w:rsidP="009E7240">
            <w:pPr>
              <w:keepNext/>
              <w:keepLines/>
              <w:widowControl w:val="0"/>
              <w:tabs>
                <w:tab w:val="left" w:pos="2410"/>
              </w:tabs>
              <w:spacing w:before="0" w:after="100" w:afterAutospacing="1" w:line="240" w:lineRule="auto"/>
              <w:ind w:left="851"/>
              <w:rPr>
                <w:rFonts w:eastAsia="Calibri" w:cs="Arial"/>
                <w:szCs w:val="20"/>
                <w:lang w:val="fi-FI" w:eastAsia="en-US" w:bidi="ar-SA"/>
              </w:rPr>
            </w:pPr>
            <w:r w:rsidRPr="00882F69">
              <w:rPr>
                <w:rFonts w:eastAsia="Calibri" w:cs="Arial"/>
                <w:szCs w:val="22"/>
                <w:lang w:val="fi-FI" w:eastAsia="en-US" w:bidi="ar-SA"/>
              </w:rPr>
              <w:t xml:space="preserve">d. </w:t>
            </w:r>
            <w:proofErr w:type="spellStart"/>
            <w:r w:rsidRPr="00882F69">
              <w:rPr>
                <w:rFonts w:eastAsia="Calibri" w:cs="Arial"/>
                <w:szCs w:val="22"/>
                <w:lang w:val="fi-FI" w:eastAsia="en-US" w:bidi="ar-SA"/>
              </w:rPr>
              <w:t>tükeldatud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kiud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staapelkiud</w:t>
            </w:r>
            <w:proofErr w:type="spellEnd"/>
            <w:r w:rsidRPr="00882F69">
              <w:rPr>
                <w:rFonts w:eastAsia="Calibri" w:cs="Arial"/>
                <w:szCs w:val="22"/>
                <w:lang w:val="fi-FI" w:eastAsia="en-US" w:bidi="ar-SA"/>
              </w:rPr>
              <w:t xml:space="preserve"> ja </w:t>
            </w:r>
            <w:proofErr w:type="spellStart"/>
            <w:r w:rsidRPr="00882F69">
              <w:rPr>
                <w:rFonts w:eastAsia="Calibri" w:cs="Arial"/>
                <w:szCs w:val="22"/>
                <w:lang w:val="fi-FI" w:eastAsia="en-US" w:bidi="ar-SA"/>
              </w:rPr>
              <w:t>vanutatud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viltvaibad</w:t>
            </w:r>
            <w:proofErr w:type="spellEnd"/>
            <w:r w:rsidRPr="00882F69">
              <w:rPr>
                <w:rFonts w:eastAsia="Calibri" w:cs="Arial"/>
                <w:szCs w:val="22"/>
                <w:lang w:val="fi-FI" w:eastAsia="en-US" w:bidi="ar-SA"/>
              </w:rPr>
              <w:t>;</w:t>
            </w:r>
          </w:p>
          <w:p w14:paraId="3E78F04C" w14:textId="77777777" w:rsidR="00AA4F73" w:rsidRPr="00882F69" w:rsidRDefault="00AA4F73" w:rsidP="009E7240">
            <w:pPr>
              <w:keepNext/>
              <w:keepLines/>
              <w:widowControl w:val="0"/>
              <w:tabs>
                <w:tab w:val="left" w:pos="2410"/>
              </w:tabs>
              <w:spacing w:before="0" w:after="100" w:afterAutospacing="1" w:line="240" w:lineRule="auto"/>
              <w:ind w:left="851"/>
              <w:rPr>
                <w:rFonts w:eastAsia="Calibri" w:cs="Arial"/>
                <w:szCs w:val="20"/>
                <w:lang w:val="fi-FI" w:eastAsia="en-US" w:bidi="ar-SA"/>
              </w:rPr>
            </w:pPr>
            <w:r w:rsidRPr="00882F69">
              <w:rPr>
                <w:rFonts w:eastAsia="Calibri" w:cs="Arial"/>
                <w:szCs w:val="22"/>
                <w:lang w:val="fi-FI" w:eastAsia="en-US" w:bidi="ar-SA"/>
              </w:rPr>
              <w:t xml:space="preserve">e. </w:t>
            </w:r>
            <w:proofErr w:type="spellStart"/>
            <w:r w:rsidRPr="00882F69">
              <w:rPr>
                <w:rFonts w:eastAsia="Calibri" w:cs="Arial"/>
                <w:szCs w:val="22"/>
                <w:lang w:val="fi-FI" w:eastAsia="en-US" w:bidi="ar-SA"/>
              </w:rPr>
              <w:t>mis</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tahes</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pikkusega</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monokristallilised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või</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polükristallilised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niitkristallid</w:t>
            </w:r>
            <w:proofErr w:type="spellEnd"/>
            <w:r w:rsidRPr="00882F69">
              <w:rPr>
                <w:rFonts w:eastAsia="Calibri" w:cs="Arial"/>
                <w:szCs w:val="22"/>
                <w:lang w:val="fi-FI" w:eastAsia="en-US" w:bidi="ar-SA"/>
              </w:rPr>
              <w:t>;</w:t>
            </w:r>
          </w:p>
          <w:p w14:paraId="40A76D13" w14:textId="77777777" w:rsidR="00AA4F73" w:rsidRPr="0020297C" w:rsidRDefault="00AA4F73" w:rsidP="009E7240">
            <w:pPr>
              <w:keepNext/>
              <w:keepLines/>
              <w:widowControl w:val="0"/>
              <w:tabs>
                <w:tab w:val="left" w:pos="2410"/>
              </w:tabs>
              <w:spacing w:before="0" w:after="0" w:line="240" w:lineRule="auto"/>
              <w:ind w:left="851"/>
              <w:rPr>
                <w:rFonts w:eastAsia="Calibri" w:cs="Arial"/>
                <w:szCs w:val="20"/>
                <w:lang w:val="fi-FI" w:eastAsia="en-US" w:bidi="ar-SA"/>
              </w:rPr>
            </w:pPr>
            <w:r w:rsidRPr="0020297C">
              <w:rPr>
                <w:rFonts w:eastAsia="Calibri" w:cs="Arial"/>
                <w:szCs w:val="22"/>
                <w:lang w:val="fi-FI" w:eastAsia="en-US" w:bidi="ar-SA"/>
              </w:rPr>
              <w:t xml:space="preserve">f. </w:t>
            </w:r>
            <w:proofErr w:type="spellStart"/>
            <w:r w:rsidRPr="0020297C">
              <w:rPr>
                <w:rFonts w:eastAsia="Calibri" w:cs="Arial"/>
                <w:szCs w:val="22"/>
                <w:lang w:val="fi-FI" w:eastAsia="en-US" w:bidi="ar-SA"/>
              </w:rPr>
              <w:t>aromaatse</w:t>
            </w:r>
            <w:proofErr w:type="spellEnd"/>
            <w:r w:rsidRPr="0020297C">
              <w:rPr>
                <w:rFonts w:eastAsia="Calibri" w:cs="Arial"/>
                <w:szCs w:val="22"/>
                <w:lang w:val="fi-FI" w:eastAsia="en-US" w:bidi="ar-SA"/>
              </w:rPr>
              <w:t xml:space="preserve"> </w:t>
            </w:r>
            <w:proofErr w:type="spellStart"/>
            <w:r w:rsidRPr="0020297C">
              <w:rPr>
                <w:rFonts w:eastAsia="Calibri" w:cs="Arial"/>
                <w:szCs w:val="22"/>
                <w:lang w:val="fi-FI" w:eastAsia="en-US" w:bidi="ar-SA"/>
              </w:rPr>
              <w:t>polüamiidi</w:t>
            </w:r>
            <w:proofErr w:type="spellEnd"/>
            <w:r w:rsidRPr="0020297C">
              <w:rPr>
                <w:rFonts w:eastAsia="Calibri" w:cs="Arial"/>
                <w:szCs w:val="22"/>
                <w:lang w:val="fi-FI" w:eastAsia="en-US" w:bidi="ar-SA"/>
              </w:rPr>
              <w:t xml:space="preserve"> </w:t>
            </w:r>
            <w:proofErr w:type="spellStart"/>
            <w:r w:rsidRPr="0020297C">
              <w:rPr>
                <w:rFonts w:eastAsia="Calibri" w:cs="Arial"/>
                <w:szCs w:val="22"/>
                <w:lang w:val="fi-FI" w:eastAsia="en-US" w:bidi="ar-SA"/>
              </w:rPr>
              <w:t>pulp</w:t>
            </w:r>
            <w:proofErr w:type="spellEnd"/>
            <w:r w:rsidRPr="0020297C">
              <w:rPr>
                <w:rFonts w:eastAsia="Calibri" w:cs="Arial"/>
                <w:szCs w:val="22"/>
                <w:lang w:val="fi-FI" w:eastAsia="en-US" w:bidi="ar-SA"/>
              </w:rPr>
              <w:t>.</w:t>
            </w:r>
          </w:p>
        </w:tc>
      </w:tr>
      <w:tr w:rsidR="00AA4F73" w:rsidRPr="00882F69" w14:paraId="0CBAB178" w14:textId="77777777" w:rsidTr="00707B9F">
        <w:tc>
          <w:tcPr>
            <w:tcW w:w="1021" w:type="dxa"/>
            <w:tcBorders>
              <w:top w:val="single" w:sz="2" w:space="0" w:color="auto"/>
              <w:left w:val="single" w:sz="2" w:space="0" w:color="auto"/>
              <w:bottom w:val="single" w:sz="2" w:space="0" w:color="auto"/>
              <w:right w:val="single" w:sz="2" w:space="0" w:color="auto"/>
            </w:tcBorders>
          </w:tcPr>
          <w:p w14:paraId="758451B6"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ML19</w:t>
            </w:r>
          </w:p>
        </w:tc>
        <w:tc>
          <w:tcPr>
            <w:tcW w:w="8261" w:type="dxa"/>
            <w:tcBorders>
              <w:top w:val="single" w:sz="2" w:space="0" w:color="auto"/>
              <w:left w:val="single" w:sz="2" w:space="0" w:color="auto"/>
              <w:bottom w:val="single" w:sz="2" w:space="0" w:color="auto"/>
              <w:right w:val="single" w:sz="2" w:space="0" w:color="auto"/>
            </w:tcBorders>
          </w:tcPr>
          <w:p w14:paraId="703FA5D4" w14:textId="68C47EE9" w:rsidR="00AA4F73" w:rsidRPr="00882F69" w:rsidRDefault="00AA4F73" w:rsidP="009E7240">
            <w:pPr>
              <w:keepNext/>
              <w:keepLines/>
              <w:widowControl w:val="0"/>
              <w:tabs>
                <w:tab w:val="left" w:pos="2410"/>
              </w:tabs>
              <w:spacing w:before="0" w:after="100" w:afterAutospacing="1" w:line="240" w:lineRule="auto"/>
              <w:ind w:left="851" w:hanging="818"/>
            </w:pPr>
            <w:r w:rsidRPr="0051734D">
              <w:t>„Kosmosekind</w:t>
            </w:r>
            <w:r w:rsidR="001D052E" w:rsidRPr="0051734D">
              <w:t>e</w:t>
            </w:r>
            <w:r w:rsidRPr="0051734D">
              <w:t>l”</w:t>
            </w:r>
          </w:p>
          <w:p w14:paraId="54C9B9D0" w14:textId="36F5F708" w:rsidR="00AA4F73" w:rsidRPr="00882F69" w:rsidRDefault="00AA4F73" w:rsidP="009E7240">
            <w:pPr>
              <w:keepNext/>
              <w:keepLines/>
              <w:widowControl w:val="0"/>
              <w:tabs>
                <w:tab w:val="left" w:pos="2410"/>
              </w:tabs>
              <w:autoSpaceDE w:val="0"/>
              <w:autoSpaceDN w:val="0"/>
              <w:spacing w:before="0" w:after="100" w:afterAutospacing="1" w:line="240" w:lineRule="auto"/>
              <w:rPr>
                <w:rFonts w:eastAsia="Calibri" w:cs="Arial"/>
                <w:szCs w:val="22"/>
                <w:lang w:val="en-US" w:eastAsia="en-US" w:bidi="ar-SA"/>
              </w:rPr>
            </w:pPr>
            <w:r w:rsidRPr="00882F69">
              <w:rPr>
                <w:rFonts w:eastAsia="Calibri" w:cs="Arial"/>
                <w:szCs w:val="22"/>
                <w:lang w:val="en-US" w:eastAsia="en-US" w:bidi="ar-SA"/>
              </w:rPr>
              <w:t xml:space="preserve">Ese, mis on </w:t>
            </w:r>
            <w:proofErr w:type="spellStart"/>
            <w:r w:rsidRPr="00882F69">
              <w:rPr>
                <w:rFonts w:eastAsia="Calibri" w:cs="Arial"/>
                <w:szCs w:val="22"/>
                <w:lang w:val="en-US" w:eastAsia="en-US" w:bidi="ar-SA"/>
              </w:rPr>
              <w:t>loodud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valmistatud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edukate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katsete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tulemusel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töökindlaks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tunnistatud</w:t>
            </w:r>
            <w:proofErr w:type="spellEnd"/>
            <w:r w:rsidRPr="00882F69">
              <w:rPr>
                <w:rFonts w:eastAsia="Calibri" w:cs="Arial"/>
                <w:szCs w:val="22"/>
                <w:lang w:val="en-US" w:eastAsia="en-US" w:bidi="ar-SA"/>
              </w:rPr>
              <w:t xml:space="preserve">, et </w:t>
            </w:r>
            <w:proofErr w:type="spellStart"/>
            <w:r w:rsidRPr="00882F69">
              <w:rPr>
                <w:rFonts w:eastAsia="Calibri" w:cs="Arial"/>
                <w:szCs w:val="22"/>
                <w:lang w:val="en-US" w:eastAsia="en-US" w:bidi="ar-SA"/>
              </w:rPr>
              <w:t>kasutada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neid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maapinnast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kõrgemal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kui</w:t>
            </w:r>
            <w:proofErr w:type="spellEnd"/>
            <w:r w:rsidRPr="00882F69">
              <w:rPr>
                <w:rFonts w:eastAsia="Calibri" w:cs="Arial"/>
                <w:szCs w:val="22"/>
                <w:lang w:val="en-US" w:eastAsia="en-US" w:bidi="ar-SA"/>
              </w:rPr>
              <w:t xml:space="preserve"> 100 km.</w:t>
            </w:r>
          </w:p>
          <w:p w14:paraId="59EA4DE2" w14:textId="77777777" w:rsidR="00AA4F73" w:rsidRPr="00882F69" w:rsidRDefault="00AA4F73" w:rsidP="009E7240">
            <w:pPr>
              <w:keepNext/>
              <w:keepLines/>
              <w:widowControl w:val="0"/>
              <w:autoSpaceDE w:val="0"/>
              <w:autoSpaceDN w:val="0"/>
              <w:spacing w:before="0" w:after="0" w:line="240" w:lineRule="auto"/>
              <w:ind w:left="641" w:hanging="641"/>
              <w:rPr>
                <w:rFonts w:eastAsia="Calibri" w:cs="Arial"/>
                <w:szCs w:val="22"/>
                <w:lang w:val="fi-FI" w:eastAsia="en-US" w:bidi="ar-SA"/>
              </w:rPr>
            </w:pPr>
            <w:proofErr w:type="spellStart"/>
            <w:r w:rsidRPr="00882F69">
              <w:rPr>
                <w:rFonts w:eastAsia="Calibri" w:cs="Arial"/>
                <w:i/>
                <w:szCs w:val="22"/>
                <w:u w:val="single"/>
                <w:lang w:val="fi-FI" w:eastAsia="en-US" w:bidi="ar-SA"/>
              </w:rPr>
              <w:t>Märkus</w:t>
            </w:r>
            <w:proofErr w:type="spellEnd"/>
            <w:r w:rsidRPr="00882F69">
              <w:rPr>
                <w:rFonts w:eastAsia="Calibri" w:cs="Arial"/>
                <w:szCs w:val="22"/>
                <w:lang w:val="fi-FI" w:eastAsia="en-US" w:bidi="ar-SA"/>
              </w:rPr>
              <w:tab/>
            </w:r>
            <w:proofErr w:type="spellStart"/>
            <w:r w:rsidRPr="00882F69">
              <w:rPr>
                <w:rFonts w:eastAsia="Calibri" w:cs="Arial"/>
                <w:i/>
                <w:szCs w:val="22"/>
                <w:lang w:val="fi-FI" w:eastAsia="en-US" w:bidi="ar-SA"/>
              </w:rPr>
              <w:t>Kui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konkreetne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ese</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katsete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tulemusel</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tunnistatud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kosmosekindlaks</w:t>
            </w:r>
            <w:proofErr w:type="spellEnd"/>
            <w:r w:rsidRPr="00882F69">
              <w:rPr>
                <w:rFonts w:eastAsia="Calibri" w:cs="Arial"/>
                <w:i/>
                <w:szCs w:val="22"/>
                <w:lang w:val="fi-FI" w:eastAsia="en-US" w:bidi="ar-SA"/>
              </w:rPr>
              <w:t xml:space="preserve">”, ei </w:t>
            </w:r>
            <w:proofErr w:type="spellStart"/>
            <w:r w:rsidRPr="00882F69">
              <w:rPr>
                <w:rFonts w:eastAsia="Calibri" w:cs="Arial"/>
                <w:i/>
                <w:szCs w:val="22"/>
                <w:lang w:val="fi-FI" w:eastAsia="en-US" w:bidi="ar-SA"/>
              </w:rPr>
              <w:t>tähenda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see</w:t>
            </w:r>
            <w:proofErr w:type="spellEnd"/>
            <w:r w:rsidRPr="00882F69">
              <w:rPr>
                <w:rFonts w:eastAsia="Calibri" w:cs="Arial"/>
                <w:i/>
                <w:szCs w:val="22"/>
                <w:lang w:val="fi-FI" w:eastAsia="en-US" w:bidi="ar-SA"/>
              </w:rPr>
              <w:t xml:space="preserve">, et </w:t>
            </w:r>
            <w:proofErr w:type="spellStart"/>
            <w:r w:rsidRPr="00882F69">
              <w:rPr>
                <w:rFonts w:eastAsia="Calibri" w:cs="Arial"/>
                <w:i/>
                <w:szCs w:val="22"/>
                <w:lang w:val="fi-FI" w:eastAsia="en-US" w:bidi="ar-SA"/>
              </w:rPr>
              <w:t>teised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esemed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valmistatud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samas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tootmisvahetuses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kuuluvad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samasse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mudeliseeriasse</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samuti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kosmosekindlad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kui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nende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osas</w:t>
            </w:r>
            <w:proofErr w:type="spellEnd"/>
            <w:r w:rsidRPr="00882F69">
              <w:rPr>
                <w:rFonts w:eastAsia="Calibri" w:cs="Arial"/>
                <w:i/>
                <w:szCs w:val="22"/>
                <w:lang w:val="fi-FI" w:eastAsia="en-US" w:bidi="ar-SA"/>
              </w:rPr>
              <w:t xml:space="preserve"> ei ole </w:t>
            </w:r>
            <w:proofErr w:type="spellStart"/>
            <w:r w:rsidRPr="00882F69">
              <w:rPr>
                <w:rFonts w:eastAsia="Calibri" w:cs="Arial"/>
                <w:i/>
                <w:szCs w:val="22"/>
                <w:lang w:val="fi-FI" w:eastAsia="en-US" w:bidi="ar-SA"/>
              </w:rPr>
              <w:t>tehtud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individuaalseid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katseid</w:t>
            </w:r>
            <w:proofErr w:type="spellEnd"/>
            <w:r w:rsidRPr="00882F69">
              <w:rPr>
                <w:rFonts w:eastAsia="Calibri" w:cs="Arial"/>
                <w:i/>
                <w:szCs w:val="22"/>
                <w:lang w:val="fi-FI" w:eastAsia="en-US" w:bidi="ar-SA"/>
              </w:rPr>
              <w:t>.</w:t>
            </w:r>
          </w:p>
        </w:tc>
      </w:tr>
      <w:tr w:rsidR="00AA4F73" w:rsidRPr="00882F69" w14:paraId="40591677" w14:textId="77777777" w:rsidTr="00707B9F">
        <w:tc>
          <w:tcPr>
            <w:tcW w:w="1021" w:type="dxa"/>
            <w:tcBorders>
              <w:top w:val="single" w:sz="2" w:space="0" w:color="auto"/>
              <w:left w:val="single" w:sz="2" w:space="0" w:color="auto"/>
              <w:bottom w:val="single" w:sz="2" w:space="0" w:color="auto"/>
              <w:right w:val="single" w:sz="2" w:space="0" w:color="auto"/>
            </w:tcBorders>
          </w:tcPr>
          <w:p w14:paraId="2FBC9477"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 8</w:t>
            </w:r>
          </w:p>
        </w:tc>
        <w:tc>
          <w:tcPr>
            <w:tcW w:w="8261" w:type="dxa"/>
            <w:tcBorders>
              <w:top w:val="single" w:sz="2" w:space="0" w:color="auto"/>
              <w:left w:val="single" w:sz="2" w:space="0" w:color="auto"/>
              <w:bottom w:val="single" w:sz="2" w:space="0" w:color="auto"/>
              <w:right w:val="single" w:sz="2" w:space="0" w:color="auto"/>
            </w:tcBorders>
          </w:tcPr>
          <w:p w14:paraId="709860EF"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„Kõrge siseenergiaga materjalid”</w:t>
            </w:r>
          </w:p>
          <w:p w14:paraId="20CBAA83" w14:textId="6861EB7F" w:rsidR="00AA4F73" w:rsidRPr="00882F69" w:rsidRDefault="00AA4F73" w:rsidP="009E7240">
            <w:pPr>
              <w:keepNext/>
              <w:keepLines/>
              <w:widowControl w:val="0"/>
              <w:tabs>
                <w:tab w:val="left" w:pos="2410"/>
              </w:tabs>
              <w:autoSpaceDE w:val="0"/>
              <w:autoSpaceDN w:val="0"/>
              <w:spacing w:before="0" w:after="0" w:line="240" w:lineRule="auto"/>
            </w:pPr>
            <w:r w:rsidRPr="001D052E">
              <w:rPr>
                <w:rFonts w:eastAsia="Calibri" w:cs="Arial"/>
                <w:szCs w:val="22"/>
                <w:lang w:eastAsia="en-US" w:bidi="ar-SA"/>
              </w:rPr>
              <w:t xml:space="preserve">Ained või segud, mis reageerivad keemiliselt, et eraldada nende ettenähtud kasutamiseks nõutavat energiat. </w:t>
            </w:r>
            <w:r w:rsidR="001D052E">
              <w:rPr>
                <w:rFonts w:eastAsia="Calibri" w:cs="Arial"/>
                <w:szCs w:val="22"/>
                <w:lang w:eastAsia="en-US" w:bidi="ar-SA"/>
              </w:rPr>
              <w:t>K</w:t>
            </w:r>
            <w:r w:rsidR="001D052E" w:rsidRPr="001D052E">
              <w:rPr>
                <w:rFonts w:eastAsia="Calibri" w:cs="Arial"/>
                <w:szCs w:val="22"/>
                <w:lang w:eastAsia="en-US" w:bidi="ar-SA"/>
              </w:rPr>
              <w:t>õrge siseenergiaga materjalide alamklassid</w:t>
            </w:r>
            <w:r w:rsidR="001D052E">
              <w:rPr>
                <w:rFonts w:eastAsia="Calibri" w:cs="Arial"/>
                <w:szCs w:val="22"/>
                <w:lang w:eastAsia="en-US" w:bidi="ar-SA"/>
              </w:rPr>
              <w:t xml:space="preserve"> on </w:t>
            </w:r>
            <w:r w:rsidRPr="001D052E">
              <w:rPr>
                <w:rFonts w:eastAsia="Calibri" w:cs="Arial"/>
                <w:szCs w:val="22"/>
                <w:lang w:eastAsia="en-US" w:bidi="ar-SA"/>
              </w:rPr>
              <w:t>„</w:t>
            </w:r>
            <w:r w:rsidR="001D052E">
              <w:rPr>
                <w:rFonts w:eastAsia="Calibri" w:cs="Arial"/>
                <w:szCs w:val="22"/>
                <w:lang w:eastAsia="en-US" w:bidi="ar-SA"/>
              </w:rPr>
              <w:t>l</w:t>
            </w:r>
            <w:r w:rsidRPr="001D052E">
              <w:rPr>
                <w:rFonts w:eastAsia="Calibri" w:cs="Arial"/>
                <w:szCs w:val="22"/>
                <w:lang w:eastAsia="en-US" w:bidi="ar-SA"/>
              </w:rPr>
              <w:t>õhkeained”, „pürotehnika” ja „raketikütus”</w:t>
            </w:r>
            <w:r w:rsidR="001D052E">
              <w:rPr>
                <w:rFonts w:eastAsia="Calibri" w:cs="Arial"/>
                <w:szCs w:val="22"/>
                <w:lang w:eastAsia="en-US" w:bidi="ar-SA"/>
              </w:rPr>
              <w:t>.</w:t>
            </w:r>
          </w:p>
        </w:tc>
      </w:tr>
      <w:tr w:rsidR="003A2439" w:rsidRPr="00882F69" w14:paraId="1CFE26FE" w14:textId="77777777" w:rsidTr="00707B9F">
        <w:tc>
          <w:tcPr>
            <w:tcW w:w="1021" w:type="dxa"/>
            <w:tcBorders>
              <w:top w:val="single" w:sz="4" w:space="0" w:color="auto"/>
              <w:left w:val="single" w:sz="4" w:space="0" w:color="auto"/>
              <w:bottom w:val="single" w:sz="4" w:space="0" w:color="auto"/>
              <w:right w:val="single" w:sz="2" w:space="0" w:color="auto"/>
            </w:tcBorders>
          </w:tcPr>
          <w:p w14:paraId="4E9FCE26" w14:textId="5D80D0BD" w:rsidR="003A2439" w:rsidRPr="00882F69" w:rsidRDefault="003A2439"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 21</w:t>
            </w:r>
          </w:p>
        </w:tc>
        <w:tc>
          <w:tcPr>
            <w:tcW w:w="8261" w:type="dxa"/>
            <w:tcBorders>
              <w:top w:val="single" w:sz="4" w:space="0" w:color="auto"/>
              <w:left w:val="single" w:sz="2" w:space="0" w:color="auto"/>
              <w:bottom w:val="single" w:sz="4" w:space="0" w:color="auto"/>
              <w:right w:val="single" w:sz="4" w:space="0" w:color="auto"/>
            </w:tcBorders>
          </w:tcPr>
          <w:p w14:paraId="472319E9" w14:textId="77777777" w:rsidR="003A2439" w:rsidRPr="00882F69" w:rsidRDefault="003A2439" w:rsidP="003A2439">
            <w:pPr>
              <w:keepNext/>
              <w:keepLines/>
              <w:widowControl w:val="0"/>
              <w:tabs>
                <w:tab w:val="left" w:pos="2410"/>
              </w:tabs>
              <w:spacing w:before="0" w:after="100" w:afterAutospacing="1" w:line="240" w:lineRule="auto"/>
              <w:ind w:left="851" w:hanging="818"/>
            </w:pPr>
            <w:r w:rsidRPr="00882F69">
              <w:t>„</w:t>
            </w:r>
            <w:proofErr w:type="spellStart"/>
            <w:r w:rsidRPr="00882F69">
              <w:t>Küberintsidentidele</w:t>
            </w:r>
            <w:proofErr w:type="spellEnd"/>
            <w:r w:rsidRPr="00882F69">
              <w:t xml:space="preserve"> reageerimine“</w:t>
            </w:r>
          </w:p>
          <w:p w14:paraId="63B47520" w14:textId="53D1F2A1" w:rsidR="008D5CA6" w:rsidRPr="00882F69" w:rsidRDefault="008D5CA6" w:rsidP="001A4BDA">
            <w:pPr>
              <w:keepNext/>
              <w:keepLines/>
              <w:widowControl w:val="0"/>
              <w:tabs>
                <w:tab w:val="left" w:pos="2410"/>
              </w:tabs>
              <w:spacing w:before="0" w:after="100" w:afterAutospacing="1" w:line="240" w:lineRule="auto"/>
              <w:rPr>
                <w:rFonts w:eastAsia="Calibri" w:cs="Arial"/>
                <w:szCs w:val="22"/>
                <w:lang w:eastAsia="en-US" w:bidi="ar-SA"/>
              </w:rPr>
            </w:pPr>
            <w:r w:rsidRPr="00882F69">
              <w:rPr>
                <w:rFonts w:eastAsia="Calibri" w:cs="Arial"/>
                <w:szCs w:val="22"/>
                <w:lang w:eastAsia="en-US" w:bidi="ar-SA"/>
              </w:rPr>
              <w:t xml:space="preserve">Protsess, mille käigus vahetatakse vajalikku teavet </w:t>
            </w:r>
            <w:proofErr w:type="spellStart"/>
            <w:r w:rsidRPr="00882F69">
              <w:rPr>
                <w:rFonts w:eastAsia="Calibri" w:cs="Arial"/>
                <w:szCs w:val="22"/>
                <w:lang w:eastAsia="en-US" w:bidi="ar-SA"/>
              </w:rPr>
              <w:t>küberturvalisuse</w:t>
            </w:r>
            <w:proofErr w:type="spellEnd"/>
            <w:r w:rsidRPr="00882F69">
              <w:rPr>
                <w:rFonts w:eastAsia="Calibri" w:cs="Arial"/>
                <w:szCs w:val="22"/>
                <w:lang w:eastAsia="en-US" w:bidi="ar-SA"/>
              </w:rPr>
              <w:t xml:space="preserve"> intsidendi kohta üksikisikute või organisatsioonidega, kes vastutavad </w:t>
            </w:r>
            <w:proofErr w:type="spellStart"/>
            <w:r w:rsidRPr="00882F69">
              <w:rPr>
                <w:rFonts w:eastAsia="Calibri" w:cs="Arial"/>
                <w:szCs w:val="22"/>
                <w:lang w:eastAsia="en-US" w:bidi="ar-SA"/>
              </w:rPr>
              <w:t>küberturvalisuse</w:t>
            </w:r>
            <w:proofErr w:type="spellEnd"/>
            <w:r w:rsidRPr="00882F69">
              <w:rPr>
                <w:rFonts w:eastAsia="Calibri" w:cs="Arial"/>
                <w:szCs w:val="22"/>
                <w:lang w:eastAsia="en-US" w:bidi="ar-SA"/>
              </w:rPr>
              <w:t xml:space="preserve"> intsidentidega tegelemiseks vajalike parandusmeetmete võtmise või koordineerimise eest.</w:t>
            </w:r>
          </w:p>
        </w:tc>
      </w:tr>
      <w:tr w:rsidR="00AA4F73" w:rsidRPr="00882F69" w14:paraId="4EF13FA0" w14:textId="77777777" w:rsidTr="00707B9F">
        <w:tc>
          <w:tcPr>
            <w:tcW w:w="1021" w:type="dxa"/>
            <w:tcBorders>
              <w:top w:val="single" w:sz="4" w:space="0" w:color="auto"/>
              <w:left w:val="single" w:sz="4" w:space="0" w:color="auto"/>
              <w:bottom w:val="single" w:sz="4" w:space="0" w:color="auto"/>
              <w:right w:val="single" w:sz="2" w:space="0" w:color="auto"/>
            </w:tcBorders>
          </w:tcPr>
          <w:p w14:paraId="34BFB9E2"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 17</w:t>
            </w:r>
          </w:p>
        </w:tc>
        <w:tc>
          <w:tcPr>
            <w:tcW w:w="8261" w:type="dxa"/>
            <w:tcBorders>
              <w:top w:val="single" w:sz="4" w:space="0" w:color="auto"/>
              <w:left w:val="single" w:sz="2" w:space="0" w:color="auto"/>
              <w:bottom w:val="single" w:sz="4" w:space="0" w:color="auto"/>
              <w:right w:val="single" w:sz="4" w:space="0" w:color="auto"/>
            </w:tcBorders>
          </w:tcPr>
          <w:p w14:paraId="3A4AE719"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„Kütuseelement”</w:t>
            </w:r>
          </w:p>
          <w:p w14:paraId="6690754F" w14:textId="77777777" w:rsidR="00AA4F73" w:rsidRPr="00882F69"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882F69">
              <w:rPr>
                <w:rFonts w:eastAsia="Calibri" w:cs="Arial"/>
                <w:szCs w:val="22"/>
                <w:lang w:val="en-US" w:eastAsia="en-US" w:bidi="ar-SA"/>
              </w:rPr>
              <w:t>Elektrokeemiline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seade</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muundab</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keemilise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energia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otse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alalisvooluelektrienergiaks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tarbides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kütust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välisest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toiteallikast</w:t>
            </w:r>
            <w:proofErr w:type="spellEnd"/>
            <w:r w:rsidRPr="00882F69">
              <w:rPr>
                <w:rFonts w:eastAsia="Calibri" w:cs="Arial"/>
                <w:szCs w:val="22"/>
                <w:lang w:val="en-US" w:eastAsia="en-US" w:bidi="ar-SA"/>
              </w:rPr>
              <w:t>.</w:t>
            </w:r>
          </w:p>
        </w:tc>
      </w:tr>
      <w:tr w:rsidR="00AA4F73" w:rsidRPr="00882F69" w14:paraId="628A6FBB" w14:textId="77777777" w:rsidTr="00707B9F">
        <w:tc>
          <w:tcPr>
            <w:tcW w:w="1021" w:type="dxa"/>
            <w:tcBorders>
              <w:top w:val="single" w:sz="2" w:space="0" w:color="auto"/>
              <w:left w:val="single" w:sz="2" w:space="0" w:color="auto"/>
              <w:bottom w:val="single" w:sz="2" w:space="0" w:color="auto"/>
              <w:right w:val="single" w:sz="2" w:space="0" w:color="auto"/>
            </w:tcBorders>
          </w:tcPr>
          <w:p w14:paraId="1822B47F" w14:textId="4C8D6C81"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 xml:space="preserve">ML9, </w:t>
            </w:r>
            <w:r w:rsidR="001D052E" w:rsidRPr="00C875F6">
              <w:rPr>
                <w:rFonts w:eastAsia="Calibri" w:cs="Arial"/>
                <w:szCs w:val="22"/>
                <w:lang w:val="en-US" w:eastAsia="en-US" w:bidi="ar-SA"/>
              </w:rPr>
              <w:t xml:space="preserve">13, 17, </w:t>
            </w:r>
            <w:r w:rsidRPr="00C875F6">
              <w:rPr>
                <w:rFonts w:eastAsia="Calibri" w:cs="Arial"/>
                <w:szCs w:val="22"/>
                <w:lang w:val="en-US" w:eastAsia="en-US" w:bidi="ar-SA"/>
              </w:rPr>
              <w:t>19</w:t>
            </w:r>
          </w:p>
        </w:tc>
        <w:tc>
          <w:tcPr>
            <w:tcW w:w="8261" w:type="dxa"/>
            <w:tcBorders>
              <w:top w:val="single" w:sz="2" w:space="0" w:color="auto"/>
              <w:left w:val="single" w:sz="2" w:space="0" w:color="auto"/>
              <w:bottom w:val="single" w:sz="2" w:space="0" w:color="auto"/>
              <w:right w:val="single" w:sz="2" w:space="0" w:color="auto"/>
            </w:tcBorders>
          </w:tcPr>
          <w:p w14:paraId="067317AD"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„Laser”</w:t>
            </w:r>
          </w:p>
          <w:p w14:paraId="085FE96B" w14:textId="77777777" w:rsidR="00AA4F73" w:rsidRPr="00882F69" w:rsidRDefault="00053F45" w:rsidP="00053F45">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882F69">
              <w:rPr>
                <w:rFonts w:eastAsia="Calibri" w:cs="Arial"/>
                <w:szCs w:val="22"/>
                <w:lang w:val="en-US" w:eastAsia="en-US" w:bidi="ar-SA"/>
              </w:rPr>
              <w:t>Seade</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valguse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stimuleeritud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kiirguse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kaudu</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võimendamisega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toodab</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ruumiliselt</w:t>
            </w:r>
            <w:proofErr w:type="spellEnd"/>
            <w:r w:rsidRPr="00882F69">
              <w:rPr>
                <w:rFonts w:eastAsia="Calibri" w:cs="Arial"/>
                <w:szCs w:val="22"/>
                <w:lang w:val="en-US" w:eastAsia="en-US" w:bidi="ar-SA"/>
              </w:rPr>
              <w:t xml:space="preserve"> ja </w:t>
            </w:r>
            <w:proofErr w:type="spellStart"/>
            <w:r w:rsidRPr="00882F69">
              <w:rPr>
                <w:rFonts w:eastAsia="Calibri" w:cs="Arial"/>
                <w:szCs w:val="22"/>
                <w:lang w:val="en-US" w:eastAsia="en-US" w:bidi="ar-SA"/>
              </w:rPr>
              <w:t>ajaliselt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koherentset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valgust</w:t>
            </w:r>
            <w:proofErr w:type="spellEnd"/>
            <w:r w:rsidRPr="00882F69">
              <w:rPr>
                <w:rFonts w:eastAsia="Calibri" w:cs="Arial"/>
                <w:szCs w:val="22"/>
                <w:lang w:val="en-US" w:eastAsia="en-US" w:bidi="ar-SA"/>
              </w:rPr>
              <w:t>.</w:t>
            </w:r>
          </w:p>
        </w:tc>
      </w:tr>
      <w:tr w:rsidR="001A4BDA" w:rsidRPr="00882F69" w14:paraId="76ABA346" w14:textId="77777777" w:rsidTr="00707B9F">
        <w:tc>
          <w:tcPr>
            <w:tcW w:w="1021" w:type="dxa"/>
            <w:tcBorders>
              <w:top w:val="single" w:sz="2" w:space="0" w:color="auto"/>
              <w:left w:val="single" w:sz="2" w:space="0" w:color="auto"/>
              <w:bottom w:val="single" w:sz="2" w:space="0" w:color="auto"/>
              <w:right w:val="single" w:sz="2" w:space="0" w:color="auto"/>
            </w:tcBorders>
          </w:tcPr>
          <w:p w14:paraId="678E20C8" w14:textId="2C263FCF" w:rsidR="001A4BDA" w:rsidRPr="001D0C3E" w:rsidRDefault="001A4BDA"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1D0C3E">
              <w:rPr>
                <w:rFonts w:eastAsia="Calibri" w:cs="Arial"/>
                <w:szCs w:val="22"/>
                <w:lang w:val="en-US" w:eastAsia="en-US" w:bidi="ar-SA"/>
              </w:rPr>
              <w:lastRenderedPageBreak/>
              <w:t>ML 1</w:t>
            </w:r>
          </w:p>
        </w:tc>
        <w:tc>
          <w:tcPr>
            <w:tcW w:w="8261" w:type="dxa"/>
            <w:tcBorders>
              <w:top w:val="single" w:sz="2" w:space="0" w:color="auto"/>
              <w:left w:val="single" w:sz="2" w:space="0" w:color="auto"/>
              <w:bottom w:val="single" w:sz="2" w:space="0" w:color="auto"/>
              <w:right w:val="single" w:sz="2" w:space="0" w:color="auto"/>
            </w:tcBorders>
          </w:tcPr>
          <w:p w14:paraId="0CD98103" w14:textId="77777777" w:rsidR="001A4BDA" w:rsidRPr="001D0C3E" w:rsidRDefault="001A4BDA" w:rsidP="009E7240">
            <w:pPr>
              <w:keepNext/>
              <w:keepLines/>
              <w:widowControl w:val="0"/>
              <w:tabs>
                <w:tab w:val="left" w:pos="2410"/>
              </w:tabs>
              <w:spacing w:before="0" w:after="100" w:afterAutospacing="1" w:line="240" w:lineRule="auto"/>
              <w:ind w:left="851" w:hanging="818"/>
            </w:pPr>
            <w:r w:rsidRPr="001D0C3E">
              <w:t>„Laskekõlbmatuks muudetud tulirelv“</w:t>
            </w:r>
          </w:p>
          <w:p w14:paraId="528C97E2" w14:textId="74E56930" w:rsidR="001A4BDA" w:rsidRPr="001D0C3E" w:rsidRDefault="001A4BDA" w:rsidP="007A6F1F">
            <w:pPr>
              <w:keepNext/>
              <w:keepLines/>
              <w:widowControl w:val="0"/>
              <w:tabs>
                <w:tab w:val="left" w:pos="2410"/>
              </w:tabs>
              <w:spacing w:before="0" w:after="100" w:afterAutospacing="1" w:line="240" w:lineRule="auto"/>
            </w:pPr>
            <w:r w:rsidRPr="001D0C3E">
              <w:t>Relvaseaduse alusel laskekõlbmatuks tunnistatud</w:t>
            </w:r>
            <w:r w:rsidR="0045021F" w:rsidRPr="001D0C3E">
              <w:t xml:space="preserve"> </w:t>
            </w:r>
            <w:r w:rsidRPr="001D0C3E">
              <w:t>tulirelv või Eestisse laskekõlbmatusnõuetele vastavuse tuvastamisele toodud tulirelv</w:t>
            </w:r>
            <w:r w:rsidR="001D0C3E">
              <w:t>.</w:t>
            </w:r>
          </w:p>
        </w:tc>
      </w:tr>
      <w:tr w:rsidR="00AA4F73" w:rsidRPr="00882F69" w14:paraId="5CD98901" w14:textId="77777777" w:rsidTr="00707B9F">
        <w:tc>
          <w:tcPr>
            <w:tcW w:w="1021" w:type="dxa"/>
            <w:tcBorders>
              <w:top w:val="single" w:sz="2" w:space="0" w:color="auto"/>
              <w:left w:val="single" w:sz="2" w:space="0" w:color="auto"/>
              <w:bottom w:val="single" w:sz="2" w:space="0" w:color="auto"/>
              <w:right w:val="single" w:sz="2" w:space="0" w:color="auto"/>
            </w:tcBorders>
          </w:tcPr>
          <w:p w14:paraId="356EE833"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ML8, 18</w:t>
            </w:r>
          </w:p>
        </w:tc>
        <w:tc>
          <w:tcPr>
            <w:tcW w:w="8261" w:type="dxa"/>
            <w:tcBorders>
              <w:top w:val="single" w:sz="2" w:space="0" w:color="auto"/>
              <w:left w:val="single" w:sz="2" w:space="0" w:color="auto"/>
              <w:bottom w:val="single" w:sz="2" w:space="0" w:color="auto"/>
              <w:right w:val="single" w:sz="2" w:space="0" w:color="auto"/>
            </w:tcBorders>
          </w:tcPr>
          <w:p w14:paraId="7ACEB1AF"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„Lõhkeained”</w:t>
            </w:r>
          </w:p>
          <w:p w14:paraId="66837983" w14:textId="77777777" w:rsidR="00AA4F73" w:rsidRPr="00882F69" w:rsidRDefault="00AA4F73" w:rsidP="009E7240">
            <w:pPr>
              <w:keepNext/>
              <w:keepLines/>
              <w:widowControl w:val="0"/>
              <w:tabs>
                <w:tab w:val="left" w:pos="2410"/>
              </w:tabs>
              <w:autoSpaceDE w:val="0"/>
              <w:autoSpaceDN w:val="0"/>
              <w:spacing w:before="0" w:after="0" w:line="240" w:lineRule="auto"/>
            </w:pPr>
            <w:proofErr w:type="spellStart"/>
            <w:r w:rsidRPr="00882F69">
              <w:rPr>
                <w:rFonts w:eastAsia="Calibri" w:cs="Arial"/>
                <w:szCs w:val="22"/>
                <w:lang w:val="en-US" w:eastAsia="en-US" w:bidi="ar-SA"/>
              </w:rPr>
              <w:t>Tahked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vedelad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gaasilised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ained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ainete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segud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mida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kasutatakse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lõhkepeades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lõhkeseadmetes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mujal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esmase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võimendava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peamise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lõhkelaenguna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ning</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mille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eesmärk</w:t>
            </w:r>
            <w:proofErr w:type="spellEnd"/>
            <w:r w:rsidRPr="00882F69">
              <w:rPr>
                <w:rFonts w:eastAsia="Calibri" w:cs="Arial"/>
                <w:szCs w:val="22"/>
                <w:lang w:val="en-US" w:eastAsia="en-US" w:bidi="ar-SA"/>
              </w:rPr>
              <w:t xml:space="preserve"> on </w:t>
            </w:r>
            <w:proofErr w:type="spellStart"/>
            <w:r w:rsidRPr="00882F69">
              <w:rPr>
                <w:rFonts w:eastAsia="Calibri" w:cs="Arial"/>
                <w:szCs w:val="22"/>
                <w:lang w:val="en-US" w:eastAsia="en-US" w:bidi="ar-SA"/>
              </w:rPr>
              <w:t>plahvatada</w:t>
            </w:r>
            <w:proofErr w:type="spellEnd"/>
            <w:r w:rsidRPr="00882F69">
              <w:rPr>
                <w:rFonts w:eastAsia="Calibri" w:cs="Arial"/>
                <w:szCs w:val="22"/>
                <w:lang w:val="en-US" w:eastAsia="en-US" w:bidi="ar-SA"/>
              </w:rPr>
              <w:t>.</w:t>
            </w:r>
          </w:p>
        </w:tc>
      </w:tr>
      <w:tr w:rsidR="00AA4F73" w:rsidRPr="00882F69" w14:paraId="7CE94B88" w14:textId="77777777" w:rsidTr="00707B9F">
        <w:tc>
          <w:tcPr>
            <w:tcW w:w="1021" w:type="dxa"/>
            <w:tcBorders>
              <w:top w:val="single" w:sz="2" w:space="0" w:color="auto"/>
              <w:left w:val="single" w:sz="2" w:space="0" w:color="auto"/>
              <w:bottom w:val="single" w:sz="2" w:space="0" w:color="auto"/>
              <w:right w:val="single" w:sz="2" w:space="0" w:color="auto"/>
            </w:tcBorders>
          </w:tcPr>
          <w:p w14:paraId="2069D337"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ML8</w:t>
            </w:r>
          </w:p>
        </w:tc>
        <w:tc>
          <w:tcPr>
            <w:tcW w:w="8261" w:type="dxa"/>
            <w:tcBorders>
              <w:top w:val="single" w:sz="2" w:space="0" w:color="auto"/>
              <w:left w:val="single" w:sz="2" w:space="0" w:color="auto"/>
              <w:bottom w:val="single" w:sz="2" w:space="0" w:color="auto"/>
              <w:right w:val="single" w:sz="2" w:space="0" w:color="auto"/>
            </w:tcBorders>
          </w:tcPr>
          <w:p w14:paraId="16D8B562"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„Lähteained”</w:t>
            </w:r>
          </w:p>
          <w:p w14:paraId="12B32042" w14:textId="77777777" w:rsidR="00AA4F73" w:rsidRPr="00882F69" w:rsidRDefault="00AA4F73" w:rsidP="009E7240">
            <w:pPr>
              <w:keepNext/>
              <w:keepLines/>
              <w:widowControl w:val="0"/>
              <w:tabs>
                <w:tab w:val="left" w:pos="2410"/>
              </w:tabs>
              <w:autoSpaceDE w:val="0"/>
              <w:autoSpaceDN w:val="0"/>
              <w:spacing w:before="0" w:after="0" w:line="240" w:lineRule="auto"/>
              <w:rPr>
                <w:rFonts w:eastAsia="Calibri" w:cs="Arial"/>
                <w:szCs w:val="22"/>
                <w:lang w:val="fi-FI" w:eastAsia="en-US" w:bidi="ar-SA"/>
              </w:rPr>
            </w:pPr>
            <w:proofErr w:type="spellStart"/>
            <w:r w:rsidRPr="00882F69">
              <w:rPr>
                <w:rFonts w:eastAsia="Calibri" w:cs="Arial"/>
                <w:szCs w:val="22"/>
                <w:lang w:val="fi-FI" w:eastAsia="en-US" w:bidi="ar-SA"/>
              </w:rPr>
              <w:t>Lõhkeainete</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tootmises</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kasutatavad</w:t>
            </w:r>
            <w:proofErr w:type="spellEnd"/>
            <w:r w:rsidRPr="00882F69">
              <w:rPr>
                <w:rFonts w:eastAsia="Calibri" w:cs="Arial"/>
                <w:szCs w:val="22"/>
                <w:lang w:val="fi-FI" w:eastAsia="en-US" w:bidi="ar-SA"/>
              </w:rPr>
              <w:t xml:space="preserve"> </w:t>
            </w:r>
            <w:proofErr w:type="spellStart"/>
            <w:r w:rsidRPr="00882F69">
              <w:rPr>
                <w:rFonts w:eastAsia="Calibri" w:cs="Arial"/>
                <w:szCs w:val="22"/>
                <w:lang w:val="fi-FI" w:eastAsia="en-US" w:bidi="ar-SA"/>
              </w:rPr>
              <w:t>erikemikaalid</w:t>
            </w:r>
            <w:proofErr w:type="spellEnd"/>
            <w:r w:rsidRPr="00882F69">
              <w:rPr>
                <w:rFonts w:eastAsia="Calibri" w:cs="Arial"/>
                <w:szCs w:val="22"/>
                <w:lang w:val="fi-FI" w:eastAsia="en-US" w:bidi="ar-SA"/>
              </w:rPr>
              <w:t>.</w:t>
            </w:r>
          </w:p>
        </w:tc>
      </w:tr>
      <w:tr w:rsidR="00AA4F73" w:rsidRPr="00882F69" w14:paraId="45788B13" w14:textId="77777777" w:rsidTr="00707B9F">
        <w:tc>
          <w:tcPr>
            <w:tcW w:w="1021" w:type="dxa"/>
            <w:tcBorders>
              <w:top w:val="single" w:sz="2" w:space="0" w:color="auto"/>
              <w:left w:val="single" w:sz="2" w:space="0" w:color="auto"/>
              <w:bottom w:val="single" w:sz="2" w:space="0" w:color="auto"/>
              <w:right w:val="single" w:sz="2" w:space="0" w:color="auto"/>
            </w:tcBorders>
          </w:tcPr>
          <w:p w14:paraId="1D038C28" w14:textId="77777777" w:rsidR="00AA4F73" w:rsidRPr="00E00E93"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E00E93">
              <w:rPr>
                <w:rFonts w:eastAsia="Calibri" w:cs="Arial"/>
                <w:szCs w:val="22"/>
                <w:lang w:val="en-US" w:eastAsia="en-US" w:bidi="ar-SA"/>
              </w:rPr>
              <w:t>ML7</w:t>
            </w:r>
          </w:p>
        </w:tc>
        <w:tc>
          <w:tcPr>
            <w:tcW w:w="8261" w:type="dxa"/>
            <w:tcBorders>
              <w:top w:val="single" w:sz="2" w:space="0" w:color="auto"/>
              <w:left w:val="single" w:sz="2" w:space="0" w:color="auto"/>
              <w:bottom w:val="single" w:sz="2" w:space="0" w:color="auto"/>
              <w:right w:val="single" w:sz="2" w:space="0" w:color="auto"/>
            </w:tcBorders>
          </w:tcPr>
          <w:p w14:paraId="2C2495CD" w14:textId="77777777" w:rsidR="00AA4F73" w:rsidRPr="00E00E93" w:rsidRDefault="00AA4F73" w:rsidP="009E7240">
            <w:pPr>
              <w:keepNext/>
              <w:keepLines/>
              <w:widowControl w:val="0"/>
              <w:tabs>
                <w:tab w:val="left" w:pos="2410"/>
              </w:tabs>
              <w:spacing w:before="0" w:after="100" w:afterAutospacing="1" w:line="240" w:lineRule="auto"/>
              <w:ind w:left="851" w:hanging="818"/>
            </w:pPr>
            <w:r w:rsidRPr="00E00E93">
              <w:t>„Massirahutuste ohjamiseks mõeldud keemilised ühendid”</w:t>
            </w:r>
          </w:p>
          <w:p w14:paraId="1293A6F4" w14:textId="0CA0A96A" w:rsidR="00AA4F73" w:rsidRPr="00E00E93"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r w:rsidRPr="00E00E93">
              <w:rPr>
                <w:rFonts w:eastAsia="Calibri" w:cs="Arial"/>
                <w:szCs w:val="22"/>
                <w:lang w:eastAsia="en-US" w:bidi="ar-SA"/>
              </w:rPr>
              <w:t xml:space="preserve">Ained, mis massirahutuste ohjamiseks eeldatavatel kasutustingimustel tekitavad kiiresti inimestel sensoorset ärritust või avaldavad </w:t>
            </w:r>
            <w:r w:rsidRPr="00B71A54">
              <w:rPr>
                <w:rFonts w:eastAsia="Calibri" w:cs="Arial"/>
                <w:szCs w:val="22"/>
                <w:lang w:eastAsia="en-US" w:bidi="ar-SA"/>
              </w:rPr>
              <w:t xml:space="preserve">neile halvavat füüsilist mõju, mis kaob lühikese aja jooksul pärast kokkupuute lõppemist. </w:t>
            </w:r>
            <w:r w:rsidRPr="00B71A54">
              <w:rPr>
                <w:rFonts w:eastAsia="Calibri" w:cs="Arial"/>
                <w:szCs w:val="22"/>
                <w:lang w:val="en-US" w:eastAsia="en-US" w:bidi="ar-SA"/>
              </w:rPr>
              <w:t>(„</w:t>
            </w:r>
            <w:proofErr w:type="spellStart"/>
            <w:r w:rsidR="00E00E93" w:rsidRPr="00B71A54">
              <w:rPr>
                <w:rFonts w:eastAsia="Calibri" w:cs="Arial"/>
                <w:szCs w:val="22"/>
                <w:lang w:val="en-US" w:eastAsia="en-US" w:bidi="ar-SA"/>
              </w:rPr>
              <w:t>M</w:t>
            </w:r>
            <w:r w:rsidRPr="00B71A54">
              <w:rPr>
                <w:rFonts w:eastAsia="Calibri" w:cs="Arial"/>
                <w:szCs w:val="22"/>
                <w:lang w:val="en-US" w:eastAsia="en-US" w:bidi="ar-SA"/>
              </w:rPr>
              <w:t>assirahutuste</w:t>
            </w:r>
            <w:proofErr w:type="spellEnd"/>
            <w:r w:rsidRPr="00B71A54">
              <w:rPr>
                <w:rFonts w:eastAsia="Calibri" w:cs="Arial"/>
                <w:szCs w:val="22"/>
                <w:lang w:val="en-US" w:eastAsia="en-US" w:bidi="ar-SA"/>
              </w:rPr>
              <w:t xml:space="preserve"> </w:t>
            </w:r>
            <w:proofErr w:type="spellStart"/>
            <w:r w:rsidRPr="00B71A54">
              <w:rPr>
                <w:rFonts w:eastAsia="Calibri" w:cs="Arial"/>
                <w:szCs w:val="22"/>
                <w:lang w:val="en-US" w:eastAsia="en-US" w:bidi="ar-SA"/>
              </w:rPr>
              <w:t>ohjamiseks</w:t>
            </w:r>
            <w:proofErr w:type="spellEnd"/>
            <w:r w:rsidRPr="00B71A54">
              <w:rPr>
                <w:rFonts w:eastAsia="Calibri" w:cs="Arial"/>
                <w:szCs w:val="22"/>
                <w:lang w:val="en-US" w:eastAsia="en-US" w:bidi="ar-SA"/>
              </w:rPr>
              <w:t xml:space="preserve"> </w:t>
            </w:r>
            <w:proofErr w:type="spellStart"/>
            <w:r w:rsidRPr="00B71A54">
              <w:rPr>
                <w:rFonts w:eastAsia="Calibri" w:cs="Arial"/>
                <w:szCs w:val="22"/>
                <w:lang w:val="en-US" w:eastAsia="en-US" w:bidi="ar-SA"/>
              </w:rPr>
              <w:t>mõeldud</w:t>
            </w:r>
            <w:proofErr w:type="spellEnd"/>
            <w:r w:rsidRPr="00B71A54">
              <w:rPr>
                <w:rFonts w:eastAsia="Calibri" w:cs="Arial"/>
                <w:szCs w:val="22"/>
                <w:lang w:val="en-US" w:eastAsia="en-US" w:bidi="ar-SA"/>
              </w:rPr>
              <w:t xml:space="preserve"> </w:t>
            </w:r>
            <w:proofErr w:type="spellStart"/>
            <w:r w:rsidRPr="00B71A54">
              <w:rPr>
                <w:rFonts w:eastAsia="Calibri" w:cs="Arial"/>
                <w:szCs w:val="22"/>
                <w:lang w:val="en-US" w:eastAsia="en-US" w:bidi="ar-SA"/>
              </w:rPr>
              <w:t>keemiliste</w:t>
            </w:r>
            <w:proofErr w:type="spellEnd"/>
            <w:r w:rsidRPr="00B71A54">
              <w:rPr>
                <w:rFonts w:eastAsia="Calibri" w:cs="Arial"/>
                <w:szCs w:val="22"/>
                <w:lang w:val="en-US" w:eastAsia="en-US" w:bidi="ar-SA"/>
              </w:rPr>
              <w:t xml:space="preserve"> </w:t>
            </w:r>
            <w:proofErr w:type="spellStart"/>
            <w:r w:rsidRPr="00B71A54">
              <w:rPr>
                <w:rFonts w:eastAsia="Calibri" w:cs="Arial"/>
                <w:szCs w:val="22"/>
                <w:lang w:val="en-US" w:eastAsia="en-US" w:bidi="ar-SA"/>
              </w:rPr>
              <w:t>ühendite</w:t>
            </w:r>
            <w:proofErr w:type="spellEnd"/>
            <w:r w:rsidRPr="00B71A54">
              <w:rPr>
                <w:rFonts w:eastAsia="Calibri" w:cs="Arial"/>
                <w:szCs w:val="22"/>
                <w:lang w:val="en-US" w:eastAsia="en-US" w:bidi="ar-SA"/>
              </w:rPr>
              <w:t xml:space="preserve">” </w:t>
            </w:r>
            <w:proofErr w:type="spellStart"/>
            <w:r w:rsidR="00E00E93" w:rsidRPr="00B71A54">
              <w:rPr>
                <w:rFonts w:eastAsia="Calibri" w:cs="Arial"/>
                <w:szCs w:val="22"/>
                <w:lang w:val="en-US" w:eastAsia="en-US" w:bidi="ar-SA"/>
              </w:rPr>
              <w:t>üks</w:t>
            </w:r>
            <w:proofErr w:type="spellEnd"/>
            <w:r w:rsidR="00E00E93" w:rsidRPr="00B71A54">
              <w:rPr>
                <w:rFonts w:eastAsia="Calibri" w:cs="Arial"/>
                <w:szCs w:val="22"/>
                <w:lang w:val="en-US" w:eastAsia="en-US" w:bidi="ar-SA"/>
              </w:rPr>
              <w:t xml:space="preserve"> </w:t>
            </w:r>
            <w:proofErr w:type="spellStart"/>
            <w:r w:rsidRPr="00B71A54">
              <w:rPr>
                <w:rFonts w:eastAsia="Calibri" w:cs="Arial"/>
                <w:szCs w:val="22"/>
                <w:lang w:val="en-US" w:eastAsia="en-US" w:bidi="ar-SA"/>
              </w:rPr>
              <w:t>alarühm</w:t>
            </w:r>
            <w:r w:rsidR="00E00E93" w:rsidRPr="00B71A54">
              <w:rPr>
                <w:rFonts w:eastAsia="Calibri" w:cs="Arial"/>
                <w:szCs w:val="22"/>
                <w:lang w:val="en-US" w:eastAsia="en-US" w:bidi="ar-SA"/>
              </w:rPr>
              <w:t>i</w:t>
            </w:r>
            <w:proofErr w:type="spellEnd"/>
            <w:r w:rsidR="00E00E93" w:rsidRPr="00B71A54">
              <w:rPr>
                <w:rFonts w:eastAsia="Calibri" w:cs="Arial"/>
                <w:szCs w:val="22"/>
                <w:lang w:val="en-US" w:eastAsia="en-US" w:bidi="ar-SA"/>
              </w:rPr>
              <w:t xml:space="preserve"> on </w:t>
            </w:r>
            <w:proofErr w:type="spellStart"/>
            <w:r w:rsidR="00E00E93" w:rsidRPr="00B71A54">
              <w:rPr>
                <w:rFonts w:eastAsia="Calibri" w:cs="Arial"/>
                <w:szCs w:val="22"/>
                <w:lang w:val="en-US" w:eastAsia="en-US" w:bidi="ar-SA"/>
              </w:rPr>
              <w:t>pisargaasid</w:t>
            </w:r>
            <w:proofErr w:type="spellEnd"/>
            <w:r w:rsidRPr="00B71A54">
              <w:rPr>
                <w:rFonts w:eastAsia="Calibri" w:cs="Arial"/>
                <w:szCs w:val="22"/>
                <w:lang w:val="en-US" w:eastAsia="en-US" w:bidi="ar-SA"/>
              </w:rPr>
              <w:t>.)</w:t>
            </w:r>
          </w:p>
        </w:tc>
      </w:tr>
      <w:tr w:rsidR="00AA4F73" w:rsidRPr="00882F69" w14:paraId="1220C892" w14:textId="77777777" w:rsidTr="00707B9F">
        <w:tc>
          <w:tcPr>
            <w:tcW w:w="1021" w:type="dxa"/>
            <w:tcBorders>
              <w:top w:val="single" w:sz="2" w:space="0" w:color="auto"/>
              <w:left w:val="single" w:sz="2" w:space="0" w:color="auto"/>
              <w:bottom w:val="single" w:sz="2" w:space="0" w:color="auto"/>
              <w:right w:val="single" w:sz="2" w:space="0" w:color="auto"/>
            </w:tcBorders>
          </w:tcPr>
          <w:p w14:paraId="3C7C26BA"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ML10</w:t>
            </w:r>
          </w:p>
        </w:tc>
        <w:tc>
          <w:tcPr>
            <w:tcW w:w="8261" w:type="dxa"/>
            <w:tcBorders>
              <w:top w:val="single" w:sz="2" w:space="0" w:color="auto"/>
              <w:left w:val="single" w:sz="2" w:space="0" w:color="auto"/>
              <w:bottom w:val="single" w:sz="2" w:space="0" w:color="auto"/>
              <w:right w:val="single" w:sz="2" w:space="0" w:color="auto"/>
            </w:tcBorders>
          </w:tcPr>
          <w:p w14:paraId="01E68AB6" w14:textId="77777777" w:rsidR="00AA4F73" w:rsidRPr="00882F69" w:rsidRDefault="00AA4F73" w:rsidP="009E7240">
            <w:pPr>
              <w:keepNext/>
              <w:keepLines/>
              <w:widowControl w:val="0"/>
              <w:autoSpaceDE w:val="0"/>
              <w:autoSpaceDN w:val="0"/>
              <w:adjustRightInd w:val="0"/>
              <w:spacing w:before="0" w:after="0" w:line="240" w:lineRule="auto"/>
              <w:rPr>
                <w:rFonts w:ascii="TimesNewRomanPSMT" w:eastAsia="Calibri" w:hAnsi="TimesNewRomanPSMT" w:cs="TimesNewRomanPSMT"/>
                <w:szCs w:val="22"/>
                <w:lang w:val="fi-FI" w:eastAsia="en-US" w:bidi="ar-SA"/>
              </w:rPr>
            </w:pPr>
            <w:r w:rsidRPr="00882F69">
              <w:rPr>
                <w:rFonts w:ascii="TimesNewRomanPSMT" w:eastAsia="Calibri" w:hAnsi="TimesNewRomanPSMT" w:cs="Arial"/>
                <w:szCs w:val="22"/>
                <w:lang w:val="fi-FI" w:eastAsia="en-US" w:bidi="ar-SA"/>
              </w:rPr>
              <w:t>„</w:t>
            </w:r>
            <w:proofErr w:type="spellStart"/>
            <w:r w:rsidRPr="00882F69">
              <w:rPr>
                <w:rFonts w:ascii="TimesNewRomanPSMT" w:eastAsia="Calibri" w:hAnsi="TimesNewRomanPSMT" w:cs="Arial"/>
                <w:szCs w:val="22"/>
                <w:lang w:val="fi-FI" w:eastAsia="en-US" w:bidi="ar-SA"/>
              </w:rPr>
              <w:t>Mehitamata</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õhusõiduk</w:t>
            </w:r>
            <w:proofErr w:type="spellEnd"/>
            <w:r w:rsidRPr="00882F69">
              <w:rPr>
                <w:rFonts w:ascii="TimesNewRomanPSMT" w:eastAsia="Calibri" w:hAnsi="TimesNewRomanPSMT" w:cs="Arial"/>
                <w:szCs w:val="22"/>
                <w:lang w:val="fi-FI" w:eastAsia="en-US" w:bidi="ar-SA"/>
              </w:rPr>
              <w:t>”</w:t>
            </w:r>
          </w:p>
          <w:p w14:paraId="04641321" w14:textId="77777777" w:rsidR="00AA4F73" w:rsidRPr="00882F69" w:rsidRDefault="00AA4F73" w:rsidP="009E7240">
            <w:pPr>
              <w:keepNext/>
              <w:keepLines/>
              <w:widowControl w:val="0"/>
              <w:autoSpaceDE w:val="0"/>
              <w:autoSpaceDN w:val="0"/>
              <w:adjustRightInd w:val="0"/>
              <w:spacing w:before="0" w:after="0" w:line="240" w:lineRule="auto"/>
              <w:rPr>
                <w:rFonts w:ascii="TimesNewRomanPSMT" w:eastAsia="Calibri" w:hAnsi="TimesNewRomanPSMT" w:cs="TimesNewRomanPSMT"/>
                <w:szCs w:val="22"/>
                <w:lang w:val="fi-FI" w:eastAsia="en-US" w:bidi="ar-SA"/>
              </w:rPr>
            </w:pPr>
          </w:p>
          <w:p w14:paraId="0E3E9683" w14:textId="667A3771" w:rsidR="00AA4F73" w:rsidRPr="00882F69" w:rsidRDefault="00AA4F73" w:rsidP="008F3F0B">
            <w:pPr>
              <w:keepNext/>
              <w:keepLines/>
              <w:widowControl w:val="0"/>
              <w:tabs>
                <w:tab w:val="left" w:pos="2410"/>
              </w:tabs>
              <w:autoSpaceDE w:val="0"/>
              <w:autoSpaceDN w:val="0"/>
              <w:spacing w:before="0" w:after="0" w:line="240" w:lineRule="auto"/>
              <w:rPr>
                <w:rFonts w:eastAsia="Calibri" w:cs="Arial"/>
                <w:szCs w:val="22"/>
                <w:lang w:val="fi-FI" w:eastAsia="en-US" w:bidi="ar-SA"/>
              </w:rPr>
            </w:pPr>
            <w:proofErr w:type="spellStart"/>
            <w:r w:rsidRPr="00882F69">
              <w:rPr>
                <w:rFonts w:ascii="TimesNewRomanPSMT" w:eastAsia="Calibri" w:hAnsi="TimesNewRomanPSMT" w:cs="Arial"/>
                <w:szCs w:val="22"/>
                <w:lang w:val="fi-FI" w:eastAsia="en-US" w:bidi="ar-SA"/>
              </w:rPr>
              <w:t>Igasugune</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õhusõiduk</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mis</w:t>
            </w:r>
            <w:proofErr w:type="spellEnd"/>
            <w:r w:rsidRPr="00882F69">
              <w:rPr>
                <w:rFonts w:ascii="TimesNewRomanPSMT" w:eastAsia="Calibri" w:hAnsi="TimesNewRomanPSMT" w:cs="Arial"/>
                <w:szCs w:val="22"/>
                <w:lang w:val="fi-FI" w:eastAsia="en-US" w:bidi="ar-SA"/>
              </w:rPr>
              <w:t xml:space="preserve"> on </w:t>
            </w:r>
            <w:proofErr w:type="spellStart"/>
            <w:r w:rsidRPr="00882F69">
              <w:rPr>
                <w:rFonts w:ascii="TimesNewRomanPSMT" w:eastAsia="Calibri" w:hAnsi="TimesNewRomanPSMT" w:cs="Arial"/>
                <w:szCs w:val="22"/>
                <w:lang w:val="fi-FI" w:eastAsia="en-US" w:bidi="ar-SA"/>
              </w:rPr>
              <w:t>võimeline</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lendu</w:t>
            </w:r>
            <w:proofErr w:type="spellEnd"/>
            <w:r w:rsidRPr="00882F69">
              <w:rPr>
                <w:rFonts w:ascii="TimesNewRomanPSMT" w:eastAsia="Calibri" w:hAnsi="TimesNewRomanPSMT" w:cs="Arial"/>
                <w:szCs w:val="22"/>
                <w:lang w:val="fi-FI" w:eastAsia="en-US" w:bidi="ar-SA"/>
              </w:rPr>
              <w:t xml:space="preserve"> alustama ja </w:t>
            </w:r>
            <w:proofErr w:type="spellStart"/>
            <w:r w:rsidRPr="00882F69">
              <w:rPr>
                <w:rFonts w:ascii="TimesNewRomanPSMT" w:eastAsia="Calibri" w:hAnsi="TimesNewRomanPSMT" w:cs="Arial"/>
                <w:szCs w:val="22"/>
                <w:lang w:val="fi-FI" w:eastAsia="en-US" w:bidi="ar-SA"/>
              </w:rPr>
              <w:t>sooritama</w:t>
            </w:r>
            <w:proofErr w:type="spellEnd"/>
            <w:r w:rsidRPr="00882F69">
              <w:rPr>
                <w:rFonts w:ascii="TimesNewRomanPSMT" w:eastAsia="Calibri" w:hAnsi="TimesNewRomanPSMT" w:cs="Arial"/>
                <w:szCs w:val="22"/>
                <w:lang w:val="fi-FI" w:eastAsia="en-US" w:bidi="ar-SA"/>
              </w:rPr>
              <w:t xml:space="preserve"> kontrollitavat ja </w:t>
            </w:r>
            <w:proofErr w:type="spellStart"/>
            <w:r w:rsidRPr="00882F69">
              <w:rPr>
                <w:rFonts w:ascii="TimesNewRomanPSMT" w:eastAsia="Calibri" w:hAnsi="TimesNewRomanPSMT" w:cs="Arial"/>
                <w:szCs w:val="22"/>
                <w:lang w:val="fi-FI" w:eastAsia="en-US" w:bidi="ar-SA"/>
              </w:rPr>
              <w:t>juhitavat</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lendu</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ning</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navigeerima</w:t>
            </w:r>
            <w:proofErr w:type="spellEnd"/>
            <w:r w:rsidRPr="00882F69">
              <w:rPr>
                <w:rFonts w:ascii="TimesNewRomanPSMT" w:eastAsia="Calibri" w:hAnsi="TimesNewRomanPSMT" w:cs="Arial"/>
                <w:szCs w:val="22"/>
                <w:lang w:val="fi-FI" w:eastAsia="en-US" w:bidi="ar-SA"/>
              </w:rPr>
              <w:t xml:space="preserve"> ilma </w:t>
            </w:r>
            <w:proofErr w:type="spellStart"/>
            <w:r w:rsidRPr="00882F69">
              <w:rPr>
                <w:rFonts w:ascii="TimesNewRomanPSMT" w:eastAsia="Calibri" w:hAnsi="TimesNewRomanPSMT" w:cs="Arial"/>
                <w:szCs w:val="22"/>
                <w:lang w:val="fi-FI" w:eastAsia="en-US" w:bidi="ar-SA"/>
              </w:rPr>
              <w:t>piloodita</w:t>
            </w:r>
            <w:proofErr w:type="spellEnd"/>
            <w:r w:rsidRPr="00882F69">
              <w:rPr>
                <w:rFonts w:ascii="TimesNewRomanPSMT" w:eastAsia="Calibri" w:hAnsi="TimesNewRomanPSMT" w:cs="Arial"/>
                <w:szCs w:val="22"/>
                <w:lang w:val="fi-FI" w:eastAsia="en-US" w:bidi="ar-SA"/>
              </w:rPr>
              <w:t xml:space="preserve"> </w:t>
            </w:r>
            <w:proofErr w:type="spellStart"/>
            <w:r w:rsidRPr="00882F69">
              <w:rPr>
                <w:rFonts w:ascii="TimesNewRomanPSMT" w:eastAsia="Calibri" w:hAnsi="TimesNewRomanPSMT" w:cs="Arial"/>
                <w:szCs w:val="22"/>
                <w:lang w:val="fi-FI" w:eastAsia="en-US" w:bidi="ar-SA"/>
              </w:rPr>
              <w:t>pardal</w:t>
            </w:r>
            <w:proofErr w:type="spellEnd"/>
            <w:r w:rsidRPr="00882F69">
              <w:rPr>
                <w:rFonts w:ascii="TimesNewRomanPSMT" w:eastAsia="Calibri" w:hAnsi="TimesNewRomanPSMT" w:cs="Arial"/>
                <w:szCs w:val="22"/>
                <w:lang w:val="fi-FI" w:eastAsia="en-US" w:bidi="ar-SA"/>
              </w:rPr>
              <w:t>.</w:t>
            </w:r>
          </w:p>
        </w:tc>
      </w:tr>
      <w:tr w:rsidR="00AA4F73" w:rsidRPr="00882F69" w14:paraId="321A0243" w14:textId="77777777" w:rsidTr="00707B9F">
        <w:tc>
          <w:tcPr>
            <w:tcW w:w="1021" w:type="dxa"/>
            <w:tcBorders>
              <w:top w:val="single" w:sz="2" w:space="0" w:color="auto"/>
              <w:left w:val="single" w:sz="2" w:space="0" w:color="auto"/>
              <w:bottom w:val="single" w:sz="2" w:space="0" w:color="auto"/>
              <w:right w:val="single" w:sz="2" w:space="0" w:color="auto"/>
            </w:tcBorders>
          </w:tcPr>
          <w:p w14:paraId="66CE3E3D"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ML4, 8</w:t>
            </w:r>
          </w:p>
        </w:tc>
        <w:tc>
          <w:tcPr>
            <w:tcW w:w="8261" w:type="dxa"/>
            <w:tcBorders>
              <w:top w:val="single" w:sz="2" w:space="0" w:color="auto"/>
              <w:left w:val="single" w:sz="2" w:space="0" w:color="auto"/>
              <w:bottom w:val="single" w:sz="2" w:space="0" w:color="auto"/>
              <w:right w:val="single" w:sz="2" w:space="0" w:color="auto"/>
            </w:tcBorders>
          </w:tcPr>
          <w:p w14:paraId="113698FB"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„Pürotehnika”</w:t>
            </w:r>
          </w:p>
          <w:p w14:paraId="7697A175" w14:textId="77777777" w:rsidR="00AA4F73" w:rsidRPr="00882F69"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882F69">
              <w:rPr>
                <w:rFonts w:eastAsia="Calibri" w:cs="Arial"/>
                <w:szCs w:val="22"/>
                <w:lang w:val="en-US" w:eastAsia="en-US" w:bidi="ar-SA"/>
              </w:rPr>
              <w:t>Tahkete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vedelate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kütuste</w:t>
            </w:r>
            <w:proofErr w:type="spellEnd"/>
            <w:r w:rsidRPr="00882F69">
              <w:rPr>
                <w:rFonts w:eastAsia="Calibri" w:cs="Arial"/>
                <w:szCs w:val="22"/>
                <w:lang w:val="en-US" w:eastAsia="en-US" w:bidi="ar-SA"/>
              </w:rPr>
              <w:t xml:space="preserve"> ja </w:t>
            </w:r>
            <w:proofErr w:type="spellStart"/>
            <w:r w:rsidRPr="00882F69">
              <w:rPr>
                <w:rFonts w:eastAsia="Calibri" w:cs="Arial"/>
                <w:szCs w:val="22"/>
                <w:lang w:val="en-US" w:eastAsia="en-US" w:bidi="ar-SA"/>
              </w:rPr>
              <w:t>oksüdeerijate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segud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mille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süttimisel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toimub</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kontrollitud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kiirusel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energeetiline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keemiline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reaktsioon</w:t>
            </w:r>
            <w:proofErr w:type="spellEnd"/>
            <w:r w:rsidRPr="00882F69">
              <w:rPr>
                <w:rFonts w:eastAsia="Calibri" w:cs="Arial"/>
                <w:szCs w:val="22"/>
                <w:lang w:val="en-US" w:eastAsia="en-US" w:bidi="ar-SA"/>
              </w:rPr>
              <w:t xml:space="preserve">, et </w:t>
            </w:r>
            <w:proofErr w:type="spellStart"/>
            <w:r w:rsidRPr="00882F69">
              <w:rPr>
                <w:rFonts w:eastAsia="Calibri" w:cs="Arial"/>
                <w:szCs w:val="22"/>
                <w:lang w:val="en-US" w:eastAsia="en-US" w:bidi="ar-SA"/>
              </w:rPr>
              <w:t>tekitada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teatavaid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ajalisi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viivitusi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teatud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koguses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kuumust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müra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suitsu</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nähtavat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valgust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infrapunakiirgust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Pürofoorsed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ained</w:t>
            </w:r>
            <w:proofErr w:type="spellEnd"/>
            <w:r w:rsidRPr="00882F69">
              <w:rPr>
                <w:rFonts w:eastAsia="Calibri" w:cs="Arial"/>
                <w:szCs w:val="22"/>
                <w:lang w:val="en-US" w:eastAsia="en-US" w:bidi="ar-SA"/>
              </w:rPr>
              <w:t xml:space="preserve"> on </w:t>
            </w:r>
            <w:proofErr w:type="spellStart"/>
            <w:r w:rsidRPr="00882F69">
              <w:rPr>
                <w:rFonts w:eastAsia="Calibri" w:cs="Arial"/>
                <w:szCs w:val="22"/>
                <w:lang w:val="en-US" w:eastAsia="en-US" w:bidi="ar-SA"/>
              </w:rPr>
              <w:t>pürotehnika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alamklass</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ei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sisalda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oksüdeerijaid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kuid</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süttivad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õhuga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kokku</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puutudes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spontaanselt</w:t>
            </w:r>
            <w:proofErr w:type="spellEnd"/>
            <w:r w:rsidRPr="00882F69">
              <w:rPr>
                <w:rFonts w:eastAsia="Calibri" w:cs="Arial"/>
                <w:szCs w:val="22"/>
                <w:lang w:val="en-US" w:eastAsia="en-US" w:bidi="ar-SA"/>
              </w:rPr>
              <w:t>.</w:t>
            </w:r>
          </w:p>
        </w:tc>
      </w:tr>
      <w:tr w:rsidR="00AA4F73" w:rsidRPr="00882F69" w14:paraId="5B6467B2" w14:textId="77777777" w:rsidTr="00707B9F">
        <w:tc>
          <w:tcPr>
            <w:tcW w:w="1021" w:type="dxa"/>
            <w:tcBorders>
              <w:top w:val="single" w:sz="2" w:space="0" w:color="auto"/>
              <w:left w:val="single" w:sz="2" w:space="0" w:color="auto"/>
              <w:bottom w:val="single" w:sz="2" w:space="0" w:color="auto"/>
              <w:right w:val="single" w:sz="2" w:space="0" w:color="auto"/>
            </w:tcBorders>
          </w:tcPr>
          <w:p w14:paraId="2AD58874"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t>ML8</w:t>
            </w:r>
          </w:p>
        </w:tc>
        <w:tc>
          <w:tcPr>
            <w:tcW w:w="8261" w:type="dxa"/>
            <w:tcBorders>
              <w:top w:val="single" w:sz="2" w:space="0" w:color="auto"/>
              <w:left w:val="single" w:sz="2" w:space="0" w:color="auto"/>
              <w:bottom w:val="single" w:sz="2" w:space="0" w:color="auto"/>
              <w:right w:val="single" w:sz="2" w:space="0" w:color="auto"/>
            </w:tcBorders>
          </w:tcPr>
          <w:p w14:paraId="5CE081E3"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„Raketikütus”</w:t>
            </w:r>
          </w:p>
          <w:p w14:paraId="2BE3C0B3" w14:textId="77777777" w:rsidR="00AA4F73" w:rsidRPr="00882F69"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882F69">
              <w:rPr>
                <w:rFonts w:eastAsia="Calibri" w:cs="Arial"/>
                <w:szCs w:val="22"/>
                <w:lang w:val="en-US" w:eastAsia="en-US" w:bidi="ar-SA"/>
              </w:rPr>
              <w:t>Ained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segud</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reageerivad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keemiliselt</w:t>
            </w:r>
            <w:proofErr w:type="spellEnd"/>
            <w:r w:rsidRPr="00882F69">
              <w:rPr>
                <w:rFonts w:eastAsia="Calibri" w:cs="Arial"/>
                <w:szCs w:val="22"/>
                <w:lang w:val="en-US" w:eastAsia="en-US" w:bidi="ar-SA"/>
              </w:rPr>
              <w:t xml:space="preserve">, et </w:t>
            </w:r>
            <w:proofErr w:type="spellStart"/>
            <w:r w:rsidRPr="00882F69">
              <w:rPr>
                <w:rFonts w:eastAsia="Calibri" w:cs="Arial"/>
                <w:szCs w:val="22"/>
                <w:lang w:val="en-US" w:eastAsia="en-US" w:bidi="ar-SA"/>
              </w:rPr>
              <w:t>eraldada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kontrollitud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kiirusel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suurel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hulgal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mehhaanilise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töö</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tegemiseks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vajalikku</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kuuma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gaasi</w:t>
            </w:r>
            <w:proofErr w:type="spellEnd"/>
            <w:r w:rsidRPr="00882F69">
              <w:rPr>
                <w:rFonts w:eastAsia="Calibri" w:cs="Arial"/>
                <w:szCs w:val="22"/>
                <w:lang w:val="en-US" w:eastAsia="en-US" w:bidi="ar-SA"/>
              </w:rPr>
              <w:t>.</w:t>
            </w:r>
          </w:p>
        </w:tc>
      </w:tr>
      <w:tr w:rsidR="00AA4F73" w:rsidRPr="00882F69" w14:paraId="60BB71E2" w14:textId="77777777" w:rsidTr="00707B9F">
        <w:tc>
          <w:tcPr>
            <w:tcW w:w="1021" w:type="dxa"/>
            <w:tcBorders>
              <w:top w:val="single" w:sz="2" w:space="0" w:color="auto"/>
              <w:left w:val="single" w:sz="2" w:space="0" w:color="auto"/>
              <w:bottom w:val="single" w:sz="2" w:space="0" w:color="auto"/>
              <w:right w:val="single" w:sz="2" w:space="0" w:color="auto"/>
            </w:tcBorders>
          </w:tcPr>
          <w:p w14:paraId="35EAFB3F" w14:textId="77777777" w:rsidR="00AA4F73" w:rsidRPr="00882F69"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lastRenderedPageBreak/>
              <w:t>ML17</w:t>
            </w:r>
          </w:p>
        </w:tc>
        <w:tc>
          <w:tcPr>
            <w:tcW w:w="8261" w:type="dxa"/>
            <w:tcBorders>
              <w:top w:val="single" w:sz="2" w:space="0" w:color="auto"/>
              <w:left w:val="single" w:sz="2" w:space="0" w:color="auto"/>
              <w:bottom w:val="single" w:sz="2" w:space="0" w:color="auto"/>
              <w:right w:val="single" w:sz="2" w:space="0" w:color="auto"/>
            </w:tcBorders>
          </w:tcPr>
          <w:p w14:paraId="12B562BA" w14:textId="77777777" w:rsidR="00AA4F73" w:rsidRPr="00882F69" w:rsidRDefault="00AA4F73" w:rsidP="009E7240">
            <w:pPr>
              <w:keepNext/>
              <w:keepLines/>
              <w:widowControl w:val="0"/>
              <w:tabs>
                <w:tab w:val="left" w:pos="2410"/>
              </w:tabs>
              <w:spacing w:before="0" w:after="100" w:afterAutospacing="1" w:line="240" w:lineRule="auto"/>
              <w:ind w:left="851" w:hanging="818"/>
            </w:pPr>
            <w:r w:rsidRPr="00882F69">
              <w:t>„Robot”</w:t>
            </w:r>
          </w:p>
          <w:p w14:paraId="53992DF2" w14:textId="77777777" w:rsidR="00AA4F73" w:rsidRPr="00882F69" w:rsidRDefault="00AA4F73" w:rsidP="009E7240">
            <w:pPr>
              <w:keepNext/>
              <w:keepLines/>
              <w:widowControl w:val="0"/>
              <w:tabs>
                <w:tab w:val="left" w:pos="2410"/>
              </w:tabs>
              <w:autoSpaceDE w:val="0"/>
              <w:autoSpaceDN w:val="0"/>
              <w:spacing w:before="0" w:after="100" w:afterAutospacing="1" w:line="240" w:lineRule="auto"/>
              <w:rPr>
                <w:rFonts w:eastAsia="Calibri" w:cs="Arial"/>
                <w:szCs w:val="22"/>
                <w:lang w:val="en-US" w:eastAsia="en-US" w:bidi="ar-SA"/>
              </w:rPr>
            </w:pPr>
            <w:proofErr w:type="spellStart"/>
            <w:r w:rsidRPr="00882F69">
              <w:rPr>
                <w:rFonts w:eastAsia="Calibri" w:cs="Arial"/>
                <w:szCs w:val="22"/>
                <w:lang w:val="en-US" w:eastAsia="en-US" w:bidi="ar-SA"/>
              </w:rPr>
              <w:t>Manipulatsioonimehhanism</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võib</w:t>
            </w:r>
            <w:proofErr w:type="spellEnd"/>
            <w:r w:rsidRPr="00882F69">
              <w:rPr>
                <w:rFonts w:eastAsia="Calibri" w:cs="Arial"/>
                <w:szCs w:val="22"/>
                <w:lang w:val="en-US" w:eastAsia="en-US" w:bidi="ar-SA"/>
              </w:rPr>
              <w:t xml:space="preserve"> olla </w:t>
            </w:r>
            <w:proofErr w:type="spellStart"/>
            <w:r w:rsidRPr="00882F69">
              <w:rPr>
                <w:rFonts w:eastAsia="Calibri" w:cs="Arial"/>
                <w:szCs w:val="22"/>
                <w:lang w:val="en-US" w:eastAsia="en-US" w:bidi="ar-SA"/>
              </w:rPr>
              <w:t>nii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pideval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rajal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kui</w:t>
            </w:r>
            <w:proofErr w:type="spellEnd"/>
            <w:r w:rsidRPr="00882F69">
              <w:rPr>
                <w:rFonts w:eastAsia="Calibri" w:cs="Arial"/>
                <w:szCs w:val="22"/>
                <w:lang w:val="en-US" w:eastAsia="en-US" w:bidi="ar-SA"/>
              </w:rPr>
              <w:t xml:space="preserve"> ka </w:t>
            </w:r>
            <w:proofErr w:type="spellStart"/>
            <w:r w:rsidRPr="00882F69">
              <w:rPr>
                <w:rFonts w:eastAsia="Calibri" w:cs="Arial"/>
                <w:szCs w:val="22"/>
                <w:lang w:val="en-US" w:eastAsia="en-US" w:bidi="ar-SA"/>
              </w:rPr>
              <w:t>punktist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punkti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kulgev</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võib</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kasutada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andureid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ning</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millel</w:t>
            </w:r>
            <w:proofErr w:type="spellEnd"/>
            <w:r w:rsidRPr="00882F69">
              <w:rPr>
                <w:rFonts w:eastAsia="Calibri" w:cs="Arial"/>
                <w:szCs w:val="22"/>
                <w:lang w:val="en-US" w:eastAsia="en-US" w:bidi="ar-SA"/>
              </w:rPr>
              <w:t xml:space="preserve"> on </w:t>
            </w:r>
            <w:proofErr w:type="spellStart"/>
            <w:r w:rsidRPr="00882F69">
              <w:rPr>
                <w:rFonts w:eastAsia="Calibri" w:cs="Arial"/>
                <w:szCs w:val="22"/>
                <w:lang w:val="en-US" w:eastAsia="en-US" w:bidi="ar-SA"/>
              </w:rPr>
              <w:t>kõik</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järgmised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omadused</w:t>
            </w:r>
            <w:proofErr w:type="spellEnd"/>
            <w:r w:rsidRPr="00882F69">
              <w:rPr>
                <w:rFonts w:eastAsia="Calibri" w:cs="Arial"/>
                <w:szCs w:val="22"/>
                <w:lang w:val="en-US" w:eastAsia="en-US" w:bidi="ar-SA"/>
              </w:rPr>
              <w:t>:</w:t>
            </w:r>
          </w:p>
          <w:p w14:paraId="3684757B" w14:textId="77777777" w:rsidR="00AA4F73" w:rsidRPr="00882F69" w:rsidRDefault="00AA4F73" w:rsidP="009E7240">
            <w:pPr>
              <w:keepNext/>
              <w:keepLines/>
              <w:widowControl w:val="0"/>
              <w:tabs>
                <w:tab w:val="left" w:pos="2410"/>
              </w:tabs>
              <w:spacing w:before="0" w:after="100" w:afterAutospacing="1" w:line="240" w:lineRule="auto"/>
              <w:ind w:left="851"/>
              <w:rPr>
                <w:rFonts w:eastAsia="Calibri" w:cs="Arial"/>
                <w:szCs w:val="20"/>
                <w:lang w:val="en-US" w:eastAsia="en-US" w:bidi="ar-SA"/>
              </w:rPr>
            </w:pPr>
            <w:r w:rsidRPr="00882F69">
              <w:rPr>
                <w:rFonts w:eastAsia="Calibri" w:cs="Arial"/>
                <w:szCs w:val="22"/>
                <w:lang w:val="en-US" w:eastAsia="en-US" w:bidi="ar-SA"/>
              </w:rPr>
              <w:t xml:space="preserve">a. </w:t>
            </w:r>
            <w:proofErr w:type="spellStart"/>
            <w:r w:rsidRPr="00882F69">
              <w:rPr>
                <w:rFonts w:eastAsia="Calibri" w:cs="Arial"/>
                <w:szCs w:val="22"/>
                <w:lang w:val="en-US" w:eastAsia="en-US" w:bidi="ar-SA"/>
              </w:rPr>
              <w:t>multifunktsionaalsus</w:t>
            </w:r>
            <w:proofErr w:type="spellEnd"/>
            <w:r w:rsidRPr="00882F69">
              <w:rPr>
                <w:rFonts w:eastAsia="Calibri" w:cs="Arial"/>
                <w:szCs w:val="22"/>
                <w:lang w:val="en-US" w:eastAsia="en-US" w:bidi="ar-SA"/>
              </w:rPr>
              <w:t>;</w:t>
            </w:r>
          </w:p>
          <w:p w14:paraId="129BBDFD" w14:textId="77777777" w:rsidR="00AA4F73" w:rsidRPr="00882F69" w:rsidRDefault="00AA4F73" w:rsidP="009E7240">
            <w:pPr>
              <w:keepNext/>
              <w:keepLines/>
              <w:widowControl w:val="0"/>
              <w:tabs>
                <w:tab w:val="left" w:pos="2410"/>
              </w:tabs>
              <w:spacing w:before="0" w:after="100" w:afterAutospacing="1" w:line="240" w:lineRule="auto"/>
              <w:ind w:left="1066" w:hanging="215"/>
              <w:rPr>
                <w:rFonts w:eastAsia="Calibri" w:cs="Arial"/>
                <w:szCs w:val="20"/>
                <w:lang w:val="en-US" w:eastAsia="en-US" w:bidi="ar-SA"/>
              </w:rPr>
            </w:pPr>
            <w:r w:rsidRPr="00882F69">
              <w:rPr>
                <w:rFonts w:eastAsia="Calibri" w:cs="Arial"/>
                <w:szCs w:val="22"/>
                <w:lang w:val="en-US" w:eastAsia="en-US" w:bidi="ar-SA"/>
              </w:rPr>
              <w:t xml:space="preserve">b. </w:t>
            </w:r>
            <w:proofErr w:type="spellStart"/>
            <w:r w:rsidRPr="00882F69">
              <w:rPr>
                <w:rFonts w:eastAsia="Calibri" w:cs="Arial"/>
                <w:szCs w:val="22"/>
                <w:lang w:val="en-US" w:eastAsia="en-US" w:bidi="ar-SA"/>
              </w:rPr>
              <w:t>selle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abil</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saab</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erinevate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liikumiste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kaudu</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kohale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asetada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suunata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materjali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osi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tööriistu</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spetsiaalseid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seadmeid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kolmemõõtmelises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ruumis</w:t>
            </w:r>
            <w:proofErr w:type="spellEnd"/>
            <w:r w:rsidRPr="00882F69">
              <w:rPr>
                <w:rFonts w:eastAsia="Calibri" w:cs="Arial"/>
                <w:szCs w:val="22"/>
                <w:lang w:val="en-US" w:eastAsia="en-US" w:bidi="ar-SA"/>
              </w:rPr>
              <w:t>;</w:t>
            </w:r>
          </w:p>
          <w:p w14:paraId="7BD43F44" w14:textId="77777777" w:rsidR="00AA4F73" w:rsidRPr="00882F69" w:rsidRDefault="00AA4F73" w:rsidP="009E7240">
            <w:pPr>
              <w:keepNext/>
              <w:keepLines/>
              <w:widowControl w:val="0"/>
              <w:tabs>
                <w:tab w:val="left" w:pos="2410"/>
              </w:tabs>
              <w:spacing w:before="0" w:after="100" w:afterAutospacing="1" w:line="240" w:lineRule="auto"/>
              <w:ind w:left="1066" w:hanging="215"/>
              <w:rPr>
                <w:rFonts w:eastAsia="Calibri" w:cs="Arial"/>
                <w:szCs w:val="20"/>
                <w:lang w:val="en-US" w:eastAsia="en-US" w:bidi="ar-SA"/>
              </w:rPr>
            </w:pPr>
            <w:r w:rsidRPr="00882F69">
              <w:rPr>
                <w:rFonts w:eastAsia="Calibri" w:cs="Arial"/>
                <w:szCs w:val="22"/>
                <w:lang w:val="en-US" w:eastAsia="en-US" w:bidi="ar-SA"/>
              </w:rPr>
              <w:t xml:space="preserve">c. </w:t>
            </w:r>
            <w:proofErr w:type="spellStart"/>
            <w:r w:rsidRPr="00882F69">
              <w:rPr>
                <w:rFonts w:eastAsia="Calibri" w:cs="Arial"/>
                <w:szCs w:val="22"/>
                <w:lang w:val="en-US" w:eastAsia="en-US" w:bidi="ar-SA"/>
              </w:rPr>
              <w:t>koosneb</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kolmest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enamast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suletud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avatud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ahelaga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servoseadmest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mille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hulka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võivad</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kuuluda</w:t>
            </w:r>
            <w:proofErr w:type="spellEnd"/>
            <w:r w:rsidRPr="00882F69">
              <w:rPr>
                <w:rFonts w:eastAsia="Calibri" w:cs="Arial"/>
                <w:szCs w:val="22"/>
                <w:lang w:val="en-US" w:eastAsia="en-US" w:bidi="ar-SA"/>
              </w:rPr>
              <w:t xml:space="preserve"> ka </w:t>
            </w:r>
            <w:proofErr w:type="spellStart"/>
            <w:r w:rsidRPr="00882F69">
              <w:rPr>
                <w:rFonts w:eastAsia="Calibri" w:cs="Arial"/>
                <w:szCs w:val="22"/>
                <w:lang w:val="en-US" w:eastAsia="en-US" w:bidi="ar-SA"/>
              </w:rPr>
              <w:t>samm-mootorid</w:t>
            </w:r>
            <w:proofErr w:type="spellEnd"/>
            <w:r w:rsidRPr="00882F69">
              <w:rPr>
                <w:rFonts w:eastAsia="Calibri" w:cs="Arial"/>
                <w:szCs w:val="22"/>
                <w:lang w:val="en-US" w:eastAsia="en-US" w:bidi="ar-SA"/>
              </w:rPr>
              <w:t xml:space="preserve">; </w:t>
            </w:r>
            <w:proofErr w:type="spellStart"/>
            <w:r w:rsidRPr="00882F69">
              <w:rPr>
                <w:rFonts w:eastAsia="Calibri" w:cs="Arial"/>
                <w:szCs w:val="22"/>
                <w:u w:val="single"/>
                <w:lang w:val="en-US" w:eastAsia="en-US" w:bidi="ar-SA"/>
              </w:rPr>
              <w:t>ning</w:t>
            </w:r>
            <w:proofErr w:type="spellEnd"/>
          </w:p>
          <w:p w14:paraId="188C01ED" w14:textId="2193660A" w:rsidR="00AA4F73" w:rsidRPr="00882F69" w:rsidRDefault="00AA4F73" w:rsidP="009E7240">
            <w:pPr>
              <w:keepNext/>
              <w:keepLines/>
              <w:widowControl w:val="0"/>
              <w:tabs>
                <w:tab w:val="left" w:pos="2410"/>
              </w:tabs>
              <w:spacing w:before="0" w:after="100" w:afterAutospacing="1" w:line="240" w:lineRule="auto"/>
              <w:ind w:left="1066" w:hanging="215"/>
              <w:rPr>
                <w:rFonts w:eastAsia="Calibri" w:cs="Arial"/>
                <w:szCs w:val="22"/>
                <w:lang w:val="en-US" w:eastAsia="en-US" w:bidi="ar-SA"/>
              </w:rPr>
            </w:pPr>
            <w:r w:rsidRPr="00882F69">
              <w:rPr>
                <w:rFonts w:eastAsia="Calibri" w:cs="Arial"/>
                <w:szCs w:val="22"/>
                <w:lang w:val="en-US" w:eastAsia="en-US" w:bidi="ar-SA"/>
              </w:rPr>
              <w:t xml:space="preserve">d. </w:t>
            </w:r>
            <w:proofErr w:type="spellStart"/>
            <w:r w:rsidRPr="00882F69">
              <w:rPr>
                <w:rFonts w:eastAsia="Calibri" w:cs="Arial"/>
                <w:szCs w:val="22"/>
                <w:lang w:val="en-US" w:eastAsia="en-US" w:bidi="ar-SA"/>
              </w:rPr>
              <w:t>tal</w:t>
            </w:r>
            <w:proofErr w:type="spellEnd"/>
            <w:r w:rsidRPr="00882F69">
              <w:rPr>
                <w:rFonts w:eastAsia="Calibri" w:cs="Arial"/>
                <w:szCs w:val="22"/>
                <w:lang w:val="en-US" w:eastAsia="en-US" w:bidi="ar-SA"/>
              </w:rPr>
              <w:t xml:space="preserve"> on </w:t>
            </w:r>
            <w:r w:rsidR="00F30814" w:rsidRPr="00882F69">
              <w:rPr>
                <w:rFonts w:eastAsia="Calibri" w:cs="Arial"/>
                <w:szCs w:val="22"/>
                <w:lang w:val="en-US" w:eastAsia="en-US" w:bidi="ar-SA"/>
              </w:rPr>
              <w:t>’</w:t>
            </w:r>
            <w:proofErr w:type="spellStart"/>
            <w:r w:rsidRPr="00882F69">
              <w:rPr>
                <w:rFonts w:eastAsia="Calibri" w:cs="Arial"/>
                <w:szCs w:val="22"/>
                <w:lang w:val="en-US" w:eastAsia="en-US" w:bidi="ar-SA"/>
              </w:rPr>
              <w:t>kasutaja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juurdepääsetav</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programmeeritavus</w:t>
            </w:r>
            <w:proofErr w:type="spellEnd"/>
            <w:r w:rsidR="00F30814" w:rsidRPr="00882F69">
              <w:rPr>
                <w:rFonts w:eastAsia="Calibri" w:cs="Arial"/>
                <w:szCs w:val="22"/>
                <w:lang w:val="en-US" w:eastAsia="en-US" w:bidi="ar-SA"/>
              </w:rPr>
              <w:t>’</w:t>
            </w:r>
            <w:r w:rsidRPr="00882F69">
              <w:rPr>
                <w:rFonts w:eastAsia="Calibri" w:cs="Arial"/>
                <w:szCs w:val="22"/>
                <w:lang w:val="en-US" w:eastAsia="en-US" w:bidi="ar-SA"/>
              </w:rPr>
              <w:t xml:space="preserve"> kas </w:t>
            </w:r>
            <w:proofErr w:type="spellStart"/>
            <w:r w:rsidRPr="00882F69">
              <w:rPr>
                <w:rFonts w:eastAsia="Calibri" w:cs="Arial"/>
                <w:szCs w:val="22"/>
                <w:lang w:val="en-US" w:eastAsia="en-US" w:bidi="ar-SA"/>
              </w:rPr>
              <w:t>õpetamine</w:t>
            </w:r>
            <w:proofErr w:type="spellEnd"/>
            <w:r w:rsidRPr="00882F69">
              <w:rPr>
                <w:rFonts w:eastAsia="Calibri" w:cs="Arial"/>
                <w:szCs w:val="22"/>
                <w:lang w:val="en-US" w:eastAsia="en-US" w:bidi="ar-SA"/>
              </w:rPr>
              <w:t>/</w:t>
            </w:r>
            <w:proofErr w:type="spellStart"/>
            <w:r w:rsidRPr="00882F69">
              <w:rPr>
                <w:rFonts w:eastAsia="Calibri" w:cs="Arial"/>
                <w:szCs w:val="22"/>
                <w:lang w:val="en-US" w:eastAsia="en-US" w:bidi="ar-SA"/>
              </w:rPr>
              <w:t>kordamine-meetodit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kasutades</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või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elektronarvuti</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abil</w:t>
            </w:r>
            <w:proofErr w:type="spellEnd"/>
            <w:r w:rsidRPr="00882F69">
              <w:rPr>
                <w:rFonts w:eastAsia="Calibri" w:cs="Arial"/>
                <w:szCs w:val="22"/>
                <w:lang w:val="en-US" w:eastAsia="en-US" w:bidi="ar-SA"/>
              </w:rPr>
              <w:t xml:space="preserve">, mis </w:t>
            </w:r>
            <w:proofErr w:type="spellStart"/>
            <w:r w:rsidRPr="00882F69">
              <w:rPr>
                <w:rFonts w:eastAsia="Calibri" w:cs="Arial"/>
                <w:szCs w:val="22"/>
                <w:lang w:val="en-US" w:eastAsia="en-US" w:bidi="ar-SA"/>
              </w:rPr>
              <w:t>võib</w:t>
            </w:r>
            <w:proofErr w:type="spellEnd"/>
            <w:r w:rsidRPr="00882F69">
              <w:rPr>
                <w:rFonts w:eastAsia="Calibri" w:cs="Arial"/>
                <w:szCs w:val="22"/>
                <w:lang w:val="en-US" w:eastAsia="en-US" w:bidi="ar-SA"/>
              </w:rPr>
              <w:t xml:space="preserve"> olla </w:t>
            </w:r>
            <w:proofErr w:type="spellStart"/>
            <w:r w:rsidRPr="00882F69">
              <w:rPr>
                <w:rFonts w:eastAsia="Calibri" w:cs="Arial"/>
                <w:szCs w:val="22"/>
                <w:lang w:val="en-US" w:eastAsia="en-US" w:bidi="ar-SA"/>
              </w:rPr>
              <w:t>programmeeritav</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loogiline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kontroller</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st</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ilma</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mehaanilise</w:t>
            </w:r>
            <w:proofErr w:type="spellEnd"/>
            <w:r w:rsidRPr="00882F69">
              <w:rPr>
                <w:rFonts w:eastAsia="Calibri" w:cs="Arial"/>
                <w:szCs w:val="22"/>
                <w:lang w:val="en-US" w:eastAsia="en-US" w:bidi="ar-SA"/>
              </w:rPr>
              <w:t xml:space="preserve"> </w:t>
            </w:r>
            <w:proofErr w:type="spellStart"/>
            <w:r w:rsidRPr="00882F69">
              <w:rPr>
                <w:rFonts w:eastAsia="Calibri" w:cs="Arial"/>
                <w:szCs w:val="22"/>
                <w:lang w:val="en-US" w:eastAsia="en-US" w:bidi="ar-SA"/>
              </w:rPr>
              <w:t>vahelesegamiseta</w:t>
            </w:r>
            <w:proofErr w:type="spellEnd"/>
            <w:r w:rsidRPr="00882F69">
              <w:rPr>
                <w:rFonts w:eastAsia="Calibri" w:cs="Arial"/>
                <w:szCs w:val="22"/>
                <w:lang w:val="en-US" w:eastAsia="en-US" w:bidi="ar-SA"/>
              </w:rPr>
              <w:t>.</w:t>
            </w:r>
          </w:p>
          <w:p w14:paraId="4E329C11" w14:textId="63CB5251" w:rsidR="007C75F0" w:rsidRPr="00882F69" w:rsidRDefault="00F30814" w:rsidP="007C75F0">
            <w:pPr>
              <w:keepNext/>
              <w:keepLines/>
              <w:widowControl w:val="0"/>
              <w:tabs>
                <w:tab w:val="left" w:pos="2410"/>
              </w:tabs>
              <w:spacing w:before="0" w:after="100" w:afterAutospacing="1" w:line="240" w:lineRule="auto"/>
              <w:ind w:left="1066" w:hanging="215"/>
              <w:rPr>
                <w:rFonts w:eastAsia="Calibri" w:cs="Arial"/>
                <w:szCs w:val="22"/>
                <w:lang w:val="en-US" w:eastAsia="en-US" w:bidi="ar-SA"/>
              </w:rPr>
            </w:pPr>
            <w:r w:rsidRPr="00882F69">
              <w:rPr>
                <w:color w:val="000000"/>
              </w:rPr>
              <w:t>’</w:t>
            </w:r>
            <w:r w:rsidR="007C75F0" w:rsidRPr="00882F69">
              <w:rPr>
                <w:color w:val="000000"/>
              </w:rPr>
              <w:t xml:space="preserve">Kasutaja juurdepääsetav </w:t>
            </w:r>
            <w:proofErr w:type="spellStart"/>
            <w:r w:rsidR="007C75F0" w:rsidRPr="00882F69">
              <w:rPr>
                <w:color w:val="000000"/>
              </w:rPr>
              <w:t>programmeeritavus</w:t>
            </w:r>
            <w:proofErr w:type="spellEnd"/>
            <w:r w:rsidRPr="00882F69">
              <w:rPr>
                <w:color w:val="000000"/>
              </w:rPr>
              <w:t>’</w:t>
            </w:r>
            <w:r w:rsidR="007C75F0" w:rsidRPr="00882F69">
              <w:rPr>
                <w:color w:val="000000"/>
              </w:rPr>
              <w:t xml:space="preserve"> tähistab omadust, mis lubab kasutajal sisestada, modifitseerida või asendada „programme“ teisiti kui:</w:t>
            </w:r>
            <w:r w:rsidR="007C75F0" w:rsidRPr="00882F69">
              <w:rPr>
                <w:rFonts w:eastAsia="Calibri" w:cs="Arial"/>
                <w:szCs w:val="22"/>
                <w:lang w:val="en-US" w:eastAsia="en-US" w:bidi="ar-SA"/>
              </w:rPr>
              <w:t xml:space="preserve"> </w:t>
            </w:r>
          </w:p>
          <w:p w14:paraId="069A1025" w14:textId="27BC76B3" w:rsidR="007C75F0" w:rsidRPr="00543A0F" w:rsidRDefault="007C75F0" w:rsidP="007C75F0">
            <w:pPr>
              <w:keepNext/>
              <w:keepLines/>
              <w:widowControl w:val="0"/>
              <w:tabs>
                <w:tab w:val="left" w:pos="2410"/>
              </w:tabs>
              <w:spacing w:before="0" w:after="100" w:afterAutospacing="1" w:line="240" w:lineRule="auto"/>
              <w:ind w:left="1066" w:hanging="215"/>
              <w:rPr>
                <w:rFonts w:eastAsia="Calibri" w:cs="Arial"/>
                <w:szCs w:val="20"/>
                <w:lang w:val="en-US" w:eastAsia="en-US" w:bidi="ar-SA"/>
              </w:rPr>
            </w:pPr>
            <w:r w:rsidRPr="00543A0F">
              <w:rPr>
                <w:rFonts w:eastAsia="Calibri" w:cs="Arial"/>
                <w:szCs w:val="22"/>
                <w:lang w:val="en-US" w:eastAsia="en-US" w:bidi="ar-SA"/>
              </w:rPr>
              <w:t xml:space="preserve">a. </w:t>
            </w:r>
            <w:proofErr w:type="spellStart"/>
            <w:r w:rsidR="00543A0F" w:rsidRPr="00543A0F">
              <w:rPr>
                <w:rFonts w:eastAsia="Calibri" w:cs="Arial"/>
                <w:szCs w:val="22"/>
                <w:lang w:val="en-US" w:eastAsia="en-US" w:bidi="ar-SA"/>
              </w:rPr>
              <w:t>muutes</w:t>
            </w:r>
            <w:proofErr w:type="spellEnd"/>
            <w:r w:rsidR="00543A0F" w:rsidRPr="00543A0F">
              <w:rPr>
                <w:rFonts w:eastAsia="Calibri" w:cs="Arial"/>
                <w:szCs w:val="22"/>
                <w:lang w:val="en-US" w:eastAsia="en-US" w:bidi="ar-SA"/>
              </w:rPr>
              <w:t xml:space="preserve"> </w:t>
            </w:r>
            <w:proofErr w:type="spellStart"/>
            <w:r w:rsidR="00543A0F" w:rsidRPr="00543A0F">
              <w:rPr>
                <w:rFonts w:eastAsia="Calibri" w:cs="Arial"/>
                <w:szCs w:val="22"/>
                <w:lang w:val="en-US" w:eastAsia="en-US" w:bidi="ar-SA"/>
              </w:rPr>
              <w:t>füüsiliselt</w:t>
            </w:r>
            <w:proofErr w:type="spellEnd"/>
            <w:r w:rsidR="00543A0F" w:rsidRPr="00543A0F">
              <w:rPr>
                <w:rFonts w:eastAsia="Calibri" w:cs="Arial"/>
                <w:szCs w:val="22"/>
                <w:lang w:val="en-US" w:eastAsia="en-US" w:bidi="ar-SA"/>
              </w:rPr>
              <w:t xml:space="preserve"> </w:t>
            </w:r>
            <w:proofErr w:type="spellStart"/>
            <w:r w:rsidRPr="00543A0F">
              <w:rPr>
                <w:rFonts w:eastAsia="Calibri" w:cs="Arial"/>
                <w:szCs w:val="22"/>
                <w:lang w:val="en-US" w:eastAsia="en-US" w:bidi="ar-SA"/>
              </w:rPr>
              <w:t>lülitusskeemi</w:t>
            </w:r>
            <w:proofErr w:type="spellEnd"/>
            <w:r w:rsidRPr="00543A0F">
              <w:rPr>
                <w:rFonts w:eastAsia="Calibri" w:cs="Arial"/>
                <w:szCs w:val="22"/>
                <w:lang w:val="en-US" w:eastAsia="en-US" w:bidi="ar-SA"/>
              </w:rPr>
              <w:t xml:space="preserve"> </w:t>
            </w:r>
            <w:proofErr w:type="spellStart"/>
            <w:r w:rsidRPr="00543A0F">
              <w:rPr>
                <w:rFonts w:eastAsia="Calibri" w:cs="Arial"/>
                <w:szCs w:val="22"/>
                <w:lang w:val="en-US" w:eastAsia="en-US" w:bidi="ar-SA"/>
              </w:rPr>
              <w:t>või</w:t>
            </w:r>
            <w:proofErr w:type="spellEnd"/>
            <w:r w:rsidRPr="00543A0F">
              <w:rPr>
                <w:rFonts w:eastAsia="Calibri" w:cs="Arial"/>
                <w:szCs w:val="22"/>
                <w:lang w:val="en-US" w:eastAsia="en-US" w:bidi="ar-SA"/>
              </w:rPr>
              <w:t xml:space="preserve"> </w:t>
            </w:r>
            <w:proofErr w:type="spellStart"/>
            <w:r w:rsidRPr="00543A0F">
              <w:rPr>
                <w:rFonts w:eastAsia="Calibri" w:cs="Arial"/>
                <w:szCs w:val="22"/>
                <w:lang w:val="en-US" w:eastAsia="en-US" w:bidi="ar-SA"/>
              </w:rPr>
              <w:t>ühendus</w:t>
            </w:r>
            <w:r w:rsidR="00543A0F" w:rsidRPr="00543A0F">
              <w:rPr>
                <w:rFonts w:eastAsia="Calibri" w:cs="Arial"/>
                <w:szCs w:val="22"/>
                <w:lang w:val="en-US" w:eastAsia="en-US" w:bidi="ar-SA"/>
              </w:rPr>
              <w:t>i</w:t>
            </w:r>
            <w:proofErr w:type="spellEnd"/>
            <w:r w:rsidR="00317D86" w:rsidRPr="00543A0F">
              <w:rPr>
                <w:rFonts w:eastAsia="Calibri" w:cs="Arial"/>
                <w:szCs w:val="22"/>
                <w:lang w:val="en-US" w:eastAsia="en-US" w:bidi="ar-SA"/>
              </w:rPr>
              <w:t xml:space="preserve"> </w:t>
            </w:r>
            <w:proofErr w:type="spellStart"/>
            <w:r w:rsidRPr="00543A0F">
              <w:rPr>
                <w:rFonts w:eastAsia="Calibri" w:cs="Arial"/>
                <w:szCs w:val="22"/>
                <w:lang w:val="en-US" w:eastAsia="en-US" w:bidi="ar-SA"/>
              </w:rPr>
              <w:t>või</w:t>
            </w:r>
            <w:proofErr w:type="spellEnd"/>
          </w:p>
          <w:p w14:paraId="5F6A185B" w14:textId="77777777" w:rsidR="007C75F0" w:rsidRPr="00C0038F" w:rsidRDefault="007C75F0" w:rsidP="007C75F0">
            <w:pPr>
              <w:keepNext/>
              <w:keepLines/>
              <w:widowControl w:val="0"/>
              <w:tabs>
                <w:tab w:val="left" w:pos="2410"/>
              </w:tabs>
              <w:spacing w:before="0" w:after="100" w:afterAutospacing="1" w:line="240" w:lineRule="auto"/>
              <w:ind w:left="1066" w:hanging="215"/>
              <w:rPr>
                <w:rFonts w:eastAsia="Calibri" w:cs="Arial"/>
                <w:szCs w:val="22"/>
                <w:lang w:val="en-US" w:eastAsia="en-US" w:bidi="ar-SA"/>
              </w:rPr>
            </w:pPr>
            <w:r w:rsidRPr="00C0038F">
              <w:rPr>
                <w:rFonts w:eastAsia="Calibri" w:cs="Arial"/>
                <w:szCs w:val="22"/>
                <w:lang w:val="en-US" w:eastAsia="en-US" w:bidi="ar-SA"/>
              </w:rPr>
              <w:t xml:space="preserve">b. </w:t>
            </w:r>
            <w:proofErr w:type="spellStart"/>
            <w:r w:rsidRPr="00C0038F">
              <w:rPr>
                <w:rFonts w:eastAsia="Calibri" w:cs="Arial"/>
                <w:szCs w:val="22"/>
                <w:lang w:val="en-US" w:eastAsia="en-US" w:bidi="ar-SA"/>
              </w:rPr>
              <w:t>talitusviiside</w:t>
            </w:r>
            <w:proofErr w:type="spellEnd"/>
            <w:r w:rsidRPr="00C0038F">
              <w:rPr>
                <w:rFonts w:eastAsia="Calibri" w:cs="Arial"/>
                <w:szCs w:val="22"/>
                <w:lang w:val="en-US" w:eastAsia="en-US" w:bidi="ar-SA"/>
              </w:rPr>
              <w:t xml:space="preserve"> </w:t>
            </w:r>
            <w:proofErr w:type="spellStart"/>
            <w:r w:rsidRPr="00C0038F">
              <w:rPr>
                <w:rFonts w:eastAsia="Calibri" w:cs="Arial"/>
                <w:szCs w:val="22"/>
                <w:lang w:val="en-US" w:eastAsia="en-US" w:bidi="ar-SA"/>
              </w:rPr>
              <w:t>sättimise</w:t>
            </w:r>
            <w:proofErr w:type="spellEnd"/>
            <w:r w:rsidRPr="00C0038F">
              <w:rPr>
                <w:rFonts w:eastAsia="Calibri" w:cs="Arial"/>
                <w:szCs w:val="22"/>
                <w:lang w:val="en-US" w:eastAsia="en-US" w:bidi="ar-SA"/>
              </w:rPr>
              <w:t xml:space="preserve">, </w:t>
            </w:r>
            <w:proofErr w:type="spellStart"/>
            <w:r w:rsidRPr="00C0038F">
              <w:rPr>
                <w:rFonts w:eastAsia="Calibri" w:cs="Arial"/>
                <w:szCs w:val="22"/>
                <w:lang w:val="en-US" w:eastAsia="en-US" w:bidi="ar-SA"/>
              </w:rPr>
              <w:t>kaasa</w:t>
            </w:r>
            <w:proofErr w:type="spellEnd"/>
            <w:r w:rsidRPr="00C0038F">
              <w:rPr>
                <w:rFonts w:eastAsia="Calibri" w:cs="Arial"/>
                <w:szCs w:val="22"/>
                <w:lang w:val="en-US" w:eastAsia="en-US" w:bidi="ar-SA"/>
              </w:rPr>
              <w:t xml:space="preserve"> </w:t>
            </w:r>
            <w:proofErr w:type="spellStart"/>
            <w:r w:rsidRPr="00C0038F">
              <w:rPr>
                <w:rFonts w:eastAsia="Calibri" w:cs="Arial"/>
                <w:szCs w:val="22"/>
                <w:lang w:val="en-US" w:eastAsia="en-US" w:bidi="ar-SA"/>
              </w:rPr>
              <w:t>arvatud</w:t>
            </w:r>
            <w:proofErr w:type="spellEnd"/>
            <w:r w:rsidRPr="00C0038F">
              <w:rPr>
                <w:rFonts w:eastAsia="Calibri" w:cs="Arial"/>
                <w:szCs w:val="22"/>
                <w:lang w:val="en-US" w:eastAsia="en-US" w:bidi="ar-SA"/>
              </w:rPr>
              <w:t xml:space="preserve"> </w:t>
            </w:r>
            <w:proofErr w:type="spellStart"/>
            <w:r w:rsidR="00053F45" w:rsidRPr="00C0038F">
              <w:rPr>
                <w:rFonts w:eastAsia="Calibri" w:cs="Arial"/>
                <w:szCs w:val="22"/>
                <w:lang w:val="en-US" w:eastAsia="en-US" w:bidi="ar-SA"/>
              </w:rPr>
              <w:t>parameetrite</w:t>
            </w:r>
            <w:proofErr w:type="spellEnd"/>
            <w:r w:rsidR="00053F45" w:rsidRPr="00C0038F">
              <w:rPr>
                <w:rFonts w:eastAsia="Calibri" w:cs="Arial"/>
                <w:szCs w:val="22"/>
                <w:lang w:val="en-US" w:eastAsia="en-US" w:bidi="ar-SA"/>
              </w:rPr>
              <w:t xml:space="preserve"> </w:t>
            </w:r>
            <w:proofErr w:type="spellStart"/>
            <w:r w:rsidR="00053F45" w:rsidRPr="00C0038F">
              <w:rPr>
                <w:rFonts w:eastAsia="Calibri" w:cs="Arial"/>
                <w:szCs w:val="22"/>
                <w:lang w:val="en-US" w:eastAsia="en-US" w:bidi="ar-SA"/>
              </w:rPr>
              <w:t>sisestuse</w:t>
            </w:r>
            <w:proofErr w:type="spellEnd"/>
            <w:r w:rsidR="00053F45" w:rsidRPr="00C0038F">
              <w:rPr>
                <w:rFonts w:eastAsia="Calibri" w:cs="Arial"/>
                <w:szCs w:val="22"/>
                <w:lang w:val="en-US" w:eastAsia="en-US" w:bidi="ar-SA"/>
              </w:rPr>
              <w:t xml:space="preserve"> </w:t>
            </w:r>
            <w:proofErr w:type="spellStart"/>
            <w:r w:rsidR="00053F45" w:rsidRPr="00C0038F">
              <w:rPr>
                <w:rFonts w:eastAsia="Calibri" w:cs="Arial"/>
                <w:szCs w:val="22"/>
                <w:lang w:val="en-US" w:eastAsia="en-US" w:bidi="ar-SA"/>
              </w:rPr>
              <w:t>abil</w:t>
            </w:r>
            <w:proofErr w:type="spellEnd"/>
            <w:r w:rsidR="00053F45" w:rsidRPr="00C0038F">
              <w:rPr>
                <w:rFonts w:eastAsia="Calibri" w:cs="Arial"/>
                <w:szCs w:val="22"/>
                <w:lang w:val="en-US" w:eastAsia="en-US" w:bidi="ar-SA"/>
              </w:rPr>
              <w:t>.</w:t>
            </w:r>
          </w:p>
          <w:p w14:paraId="04354EC0" w14:textId="77777777" w:rsidR="00AA4F73" w:rsidRPr="00882F69" w:rsidRDefault="00AA4F73" w:rsidP="009E7240">
            <w:pPr>
              <w:keepNext/>
              <w:keepLines/>
              <w:widowControl w:val="0"/>
              <w:tabs>
                <w:tab w:val="left" w:pos="824"/>
                <w:tab w:val="left" w:pos="2410"/>
              </w:tabs>
              <w:spacing w:before="60" w:after="100" w:afterAutospacing="1" w:line="240" w:lineRule="auto"/>
              <w:rPr>
                <w:rFonts w:eastAsia="Calibri" w:cs="Arial"/>
                <w:szCs w:val="20"/>
                <w:lang w:val="fi-FI" w:eastAsia="en-US" w:bidi="ar-SA"/>
              </w:rPr>
            </w:pPr>
            <w:proofErr w:type="spellStart"/>
            <w:r w:rsidRPr="00882F69">
              <w:rPr>
                <w:rFonts w:eastAsia="Calibri" w:cs="Arial"/>
                <w:i/>
                <w:szCs w:val="22"/>
                <w:u w:val="single"/>
                <w:lang w:val="fi-FI" w:eastAsia="en-US" w:bidi="ar-SA"/>
              </w:rPr>
              <w:t>Märkus</w:t>
            </w:r>
            <w:proofErr w:type="spellEnd"/>
            <w:r w:rsidRPr="00882F69">
              <w:rPr>
                <w:rFonts w:eastAsia="Calibri" w:cs="Arial"/>
                <w:i/>
                <w:szCs w:val="22"/>
                <w:lang w:val="fi-FI" w:eastAsia="en-US" w:bidi="ar-SA"/>
              </w:rPr>
              <w:t xml:space="preserve"> </w:t>
            </w:r>
            <w:r w:rsidRPr="00882F69">
              <w:rPr>
                <w:rFonts w:eastAsia="Calibri" w:cs="Arial"/>
                <w:szCs w:val="22"/>
                <w:lang w:val="fi-FI" w:eastAsia="en-US" w:bidi="ar-SA"/>
              </w:rPr>
              <w:tab/>
            </w:r>
            <w:proofErr w:type="spellStart"/>
            <w:r w:rsidRPr="00882F69">
              <w:rPr>
                <w:rFonts w:eastAsia="Calibri" w:cs="Arial"/>
                <w:i/>
                <w:szCs w:val="22"/>
                <w:lang w:val="fi-FI" w:eastAsia="en-US" w:bidi="ar-SA"/>
              </w:rPr>
              <w:t>Eespool</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esitatud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definitsioon</w:t>
            </w:r>
            <w:proofErr w:type="spellEnd"/>
            <w:r w:rsidRPr="00882F69">
              <w:rPr>
                <w:rFonts w:eastAsia="Calibri" w:cs="Arial"/>
                <w:i/>
                <w:szCs w:val="22"/>
                <w:lang w:val="fi-FI" w:eastAsia="en-US" w:bidi="ar-SA"/>
              </w:rPr>
              <w:t xml:space="preserve"> ei </w:t>
            </w:r>
            <w:proofErr w:type="spellStart"/>
            <w:r w:rsidRPr="00882F69">
              <w:rPr>
                <w:rFonts w:eastAsia="Calibri" w:cs="Arial"/>
                <w:i/>
                <w:szCs w:val="22"/>
                <w:lang w:val="fi-FI" w:eastAsia="en-US" w:bidi="ar-SA"/>
              </w:rPr>
              <w:t>hõlma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järgmisi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seadmeid</w:t>
            </w:r>
            <w:proofErr w:type="spellEnd"/>
            <w:r w:rsidRPr="00882F69">
              <w:rPr>
                <w:rFonts w:eastAsia="Calibri" w:cs="Arial"/>
                <w:i/>
                <w:szCs w:val="22"/>
                <w:lang w:val="fi-FI" w:eastAsia="en-US" w:bidi="ar-SA"/>
              </w:rPr>
              <w:t>:</w:t>
            </w:r>
          </w:p>
          <w:p w14:paraId="0C1AE09D" w14:textId="77777777" w:rsidR="00AA4F73" w:rsidRPr="00882F69" w:rsidRDefault="00AA4F73" w:rsidP="00707B9F">
            <w:pPr>
              <w:keepNext/>
              <w:keepLines/>
              <w:widowControl w:val="0"/>
              <w:tabs>
                <w:tab w:val="left" w:pos="2410"/>
              </w:tabs>
              <w:spacing w:before="60" w:after="100" w:afterAutospacing="1" w:line="240" w:lineRule="auto"/>
              <w:ind w:left="1066" w:hanging="284"/>
              <w:rPr>
                <w:rFonts w:eastAsia="Calibri" w:cs="Arial"/>
                <w:i/>
                <w:szCs w:val="22"/>
                <w:lang w:val="fi-FI" w:eastAsia="en-US" w:bidi="ar-SA"/>
              </w:rPr>
            </w:pPr>
            <w:r w:rsidRPr="00882F69">
              <w:rPr>
                <w:rFonts w:eastAsia="Calibri" w:cs="Arial"/>
                <w:i/>
                <w:szCs w:val="22"/>
                <w:lang w:val="fi-FI" w:eastAsia="en-US" w:bidi="ar-SA"/>
              </w:rPr>
              <w:t xml:space="preserve">1. </w:t>
            </w:r>
            <w:proofErr w:type="spellStart"/>
            <w:r w:rsidRPr="00882F69">
              <w:rPr>
                <w:rFonts w:eastAsia="Calibri" w:cs="Arial"/>
                <w:i/>
                <w:szCs w:val="22"/>
                <w:lang w:val="fi-FI" w:eastAsia="en-US" w:bidi="ar-SA"/>
              </w:rPr>
              <w:t>Manipulatsioonimehhanismid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ainult</w:t>
            </w:r>
            <w:proofErr w:type="spellEnd"/>
            <w:r w:rsidRPr="00882F69">
              <w:rPr>
                <w:rFonts w:eastAsia="Calibri" w:cs="Arial"/>
                <w:i/>
                <w:szCs w:val="22"/>
                <w:lang w:val="fi-FI" w:eastAsia="en-US" w:bidi="ar-SA"/>
              </w:rPr>
              <w:t xml:space="preserve"> käsi-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kaugjuhitavad</w:t>
            </w:r>
            <w:proofErr w:type="spellEnd"/>
            <w:r w:rsidRPr="00882F69">
              <w:rPr>
                <w:rFonts w:eastAsia="Calibri" w:cs="Arial"/>
                <w:i/>
                <w:szCs w:val="22"/>
                <w:lang w:val="fi-FI" w:eastAsia="en-US" w:bidi="ar-SA"/>
              </w:rPr>
              <w:t xml:space="preserve">; </w:t>
            </w:r>
          </w:p>
          <w:p w14:paraId="7E2797BC" w14:textId="77777777" w:rsidR="00AA4F73" w:rsidRPr="00882F69" w:rsidRDefault="00AA4F73" w:rsidP="00707B9F">
            <w:pPr>
              <w:keepNext/>
              <w:keepLines/>
              <w:widowControl w:val="0"/>
              <w:tabs>
                <w:tab w:val="left" w:pos="2410"/>
              </w:tabs>
              <w:spacing w:before="60" w:after="100" w:afterAutospacing="1" w:line="240" w:lineRule="auto"/>
              <w:ind w:left="1066" w:hanging="284"/>
              <w:rPr>
                <w:rFonts w:eastAsia="Calibri" w:cs="Arial"/>
                <w:szCs w:val="20"/>
                <w:lang w:val="fi-FI" w:eastAsia="en-US" w:bidi="ar-SA"/>
              </w:rPr>
            </w:pPr>
            <w:r w:rsidRPr="00882F69">
              <w:rPr>
                <w:rFonts w:eastAsia="Calibri" w:cs="Arial"/>
                <w:i/>
                <w:szCs w:val="22"/>
                <w:lang w:val="fi-FI" w:eastAsia="en-US" w:bidi="ar-SA"/>
              </w:rPr>
              <w:t xml:space="preserve">2. </w:t>
            </w:r>
            <w:proofErr w:type="spellStart"/>
            <w:r w:rsidRPr="00882F69">
              <w:rPr>
                <w:rFonts w:eastAsia="Calibri" w:cs="Arial"/>
                <w:i/>
                <w:szCs w:val="22"/>
                <w:lang w:val="fi-FI" w:eastAsia="en-US" w:bidi="ar-SA"/>
              </w:rPr>
              <w:t>fikseeritud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järjestusega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manipulatsioonimehhanismid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automaatselt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liikuvad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seadmed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ning</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teostavad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programmeeritud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liikumisi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mehaaniliselt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piiratud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fikseeritud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peatustega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nagu</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tapid</w:t>
            </w:r>
            <w:proofErr w:type="spellEnd"/>
            <w:r w:rsidRPr="00882F69">
              <w:rPr>
                <w:rFonts w:eastAsia="Calibri" w:cs="Arial"/>
                <w:i/>
                <w:szCs w:val="22"/>
                <w:lang w:val="fi-FI" w:eastAsia="en-US" w:bidi="ar-SA"/>
              </w:rPr>
              <w:t xml:space="preserve"> ja </w:t>
            </w:r>
            <w:proofErr w:type="spellStart"/>
            <w:r w:rsidRPr="00882F69">
              <w:rPr>
                <w:rFonts w:eastAsia="Calibri" w:cs="Arial"/>
                <w:i/>
                <w:szCs w:val="22"/>
                <w:lang w:val="fi-FI" w:eastAsia="en-US" w:bidi="ar-SA"/>
              </w:rPr>
              <w:t>nukid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Liikumiste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järjekord</w:t>
            </w:r>
            <w:proofErr w:type="spellEnd"/>
            <w:r w:rsidRPr="00882F69">
              <w:rPr>
                <w:rFonts w:eastAsia="Calibri" w:cs="Arial"/>
                <w:i/>
                <w:szCs w:val="22"/>
                <w:lang w:val="fi-FI" w:eastAsia="en-US" w:bidi="ar-SA"/>
              </w:rPr>
              <w:t xml:space="preserve"> ja </w:t>
            </w:r>
            <w:proofErr w:type="spellStart"/>
            <w:r w:rsidRPr="00882F69">
              <w:rPr>
                <w:rFonts w:eastAsia="Calibri" w:cs="Arial"/>
                <w:i/>
                <w:szCs w:val="22"/>
                <w:lang w:val="fi-FI" w:eastAsia="en-US" w:bidi="ar-SA"/>
              </w:rPr>
              <w:t>radade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ning</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nurkade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valik</w:t>
            </w:r>
            <w:proofErr w:type="spellEnd"/>
            <w:r w:rsidRPr="00882F69">
              <w:rPr>
                <w:rFonts w:eastAsia="Calibri" w:cs="Arial"/>
                <w:i/>
                <w:szCs w:val="22"/>
                <w:lang w:val="fi-FI" w:eastAsia="en-US" w:bidi="ar-SA"/>
              </w:rPr>
              <w:t xml:space="preserve"> ei ole </w:t>
            </w:r>
            <w:proofErr w:type="spellStart"/>
            <w:r w:rsidRPr="00882F69">
              <w:rPr>
                <w:rFonts w:eastAsia="Calibri" w:cs="Arial"/>
                <w:i/>
                <w:szCs w:val="22"/>
                <w:lang w:val="fi-FI" w:eastAsia="en-US" w:bidi="ar-SA"/>
              </w:rPr>
              <w:t>varieeritav</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muudetav</w:t>
            </w:r>
            <w:proofErr w:type="spellEnd"/>
            <w:r w:rsidRPr="00882F69">
              <w:rPr>
                <w:rFonts w:eastAsia="Calibri" w:cs="Arial"/>
                <w:i/>
                <w:szCs w:val="22"/>
                <w:lang w:val="fi-FI" w:eastAsia="en-US" w:bidi="ar-SA"/>
              </w:rPr>
              <w:t xml:space="preserve"> ei </w:t>
            </w:r>
            <w:proofErr w:type="spellStart"/>
            <w:r w:rsidRPr="00882F69">
              <w:rPr>
                <w:rFonts w:eastAsia="Calibri" w:cs="Arial"/>
                <w:i/>
                <w:szCs w:val="22"/>
                <w:lang w:val="fi-FI" w:eastAsia="en-US" w:bidi="ar-SA"/>
              </w:rPr>
              <w:t>mehaaniliselt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elektrooniliselt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elektriliselt</w:t>
            </w:r>
            <w:proofErr w:type="spellEnd"/>
            <w:r w:rsidRPr="00882F69">
              <w:rPr>
                <w:rFonts w:eastAsia="Calibri" w:cs="Arial"/>
                <w:i/>
                <w:szCs w:val="22"/>
                <w:lang w:val="fi-FI" w:eastAsia="en-US" w:bidi="ar-SA"/>
              </w:rPr>
              <w:t>;</w:t>
            </w:r>
          </w:p>
          <w:p w14:paraId="4FF50A0C" w14:textId="13773C13" w:rsidR="00AA4F73" w:rsidRPr="00882F69" w:rsidRDefault="00AA4F73" w:rsidP="00707B9F">
            <w:pPr>
              <w:keepNext/>
              <w:keepLines/>
              <w:widowControl w:val="0"/>
              <w:tabs>
                <w:tab w:val="left" w:pos="2410"/>
              </w:tabs>
              <w:spacing w:before="60" w:after="100" w:afterAutospacing="1" w:line="240" w:lineRule="auto"/>
              <w:ind w:left="1066" w:hanging="284"/>
              <w:rPr>
                <w:rFonts w:eastAsia="Calibri" w:cs="Arial"/>
                <w:szCs w:val="20"/>
                <w:lang w:val="fi-FI" w:eastAsia="en-US" w:bidi="ar-SA"/>
              </w:rPr>
            </w:pPr>
            <w:r w:rsidRPr="00882F69">
              <w:rPr>
                <w:rFonts w:eastAsia="Calibri" w:cs="Arial"/>
                <w:i/>
                <w:szCs w:val="22"/>
                <w:lang w:val="fi-FI" w:eastAsia="en-US" w:bidi="ar-SA"/>
              </w:rPr>
              <w:t xml:space="preserve">3. </w:t>
            </w:r>
            <w:proofErr w:type="spellStart"/>
            <w:r w:rsidR="00584E07">
              <w:rPr>
                <w:rFonts w:eastAsia="Calibri" w:cs="Arial"/>
                <w:i/>
                <w:szCs w:val="22"/>
                <w:lang w:val="fi-FI" w:eastAsia="en-US" w:bidi="ar-SA"/>
              </w:rPr>
              <w:t>m</w:t>
            </w:r>
            <w:r w:rsidRPr="00882F69">
              <w:rPr>
                <w:rFonts w:eastAsia="Calibri" w:cs="Arial"/>
                <w:i/>
                <w:szCs w:val="22"/>
                <w:lang w:val="fi-FI" w:eastAsia="en-US" w:bidi="ar-SA"/>
              </w:rPr>
              <w:t>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juhitud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muudetava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järjestusega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manipulatsioonimehhanismid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automaatselt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liikuvad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seadmed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ning</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teostavad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programmeeritud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liikumisi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mehaaniliselt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piiratud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fikseeritud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kuid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reguleeritavate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peatustega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nagu</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tapid</w:t>
            </w:r>
            <w:proofErr w:type="spellEnd"/>
            <w:r w:rsidRPr="00882F69">
              <w:rPr>
                <w:rFonts w:eastAsia="Calibri" w:cs="Arial"/>
                <w:i/>
                <w:szCs w:val="22"/>
                <w:lang w:val="fi-FI" w:eastAsia="en-US" w:bidi="ar-SA"/>
              </w:rPr>
              <w:t xml:space="preserve"> ja </w:t>
            </w:r>
            <w:proofErr w:type="spellStart"/>
            <w:r w:rsidRPr="00882F69">
              <w:rPr>
                <w:rFonts w:eastAsia="Calibri" w:cs="Arial"/>
                <w:i/>
                <w:szCs w:val="22"/>
                <w:lang w:val="fi-FI" w:eastAsia="en-US" w:bidi="ar-SA"/>
              </w:rPr>
              <w:t>nukid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Liikumiste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järjekord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ning</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radade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nurkade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valik</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varieeritav</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etteantud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mallide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siseselt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Ühe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mitme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liikumistelje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mallide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varieerimine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muutmine</w:t>
            </w:r>
            <w:proofErr w:type="spellEnd"/>
            <w:r w:rsidRPr="00882F69">
              <w:rPr>
                <w:rFonts w:eastAsia="Calibri" w:cs="Arial"/>
                <w:i/>
                <w:szCs w:val="22"/>
                <w:lang w:val="fi-FI" w:eastAsia="en-US" w:bidi="ar-SA"/>
              </w:rPr>
              <w:t xml:space="preserve"> (st </w:t>
            </w:r>
            <w:proofErr w:type="spellStart"/>
            <w:r w:rsidRPr="00882F69">
              <w:rPr>
                <w:rFonts w:eastAsia="Calibri" w:cs="Arial"/>
                <w:i/>
                <w:szCs w:val="22"/>
                <w:lang w:val="fi-FI" w:eastAsia="en-US" w:bidi="ar-SA"/>
              </w:rPr>
              <w:t>tappide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muutmine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nukkide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ümberasetamine</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teostatav</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vaid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mehaaniliste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operatsioonide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abil</w:t>
            </w:r>
            <w:proofErr w:type="spellEnd"/>
            <w:r w:rsidRPr="00882F69">
              <w:rPr>
                <w:rFonts w:eastAsia="Calibri" w:cs="Arial"/>
                <w:i/>
                <w:szCs w:val="22"/>
                <w:lang w:val="fi-FI" w:eastAsia="en-US" w:bidi="ar-SA"/>
              </w:rPr>
              <w:t>;</w:t>
            </w:r>
          </w:p>
          <w:p w14:paraId="068F46DB" w14:textId="559B0E92" w:rsidR="00AA4F73" w:rsidRPr="00882F69" w:rsidRDefault="00AA4F73" w:rsidP="00707B9F">
            <w:pPr>
              <w:keepNext/>
              <w:keepLines/>
              <w:widowControl w:val="0"/>
              <w:tabs>
                <w:tab w:val="left" w:pos="2410"/>
              </w:tabs>
              <w:spacing w:before="60" w:after="100" w:afterAutospacing="1" w:line="240" w:lineRule="auto"/>
              <w:ind w:left="1066" w:hanging="284"/>
              <w:rPr>
                <w:rFonts w:eastAsia="Calibri" w:cs="Arial"/>
                <w:szCs w:val="20"/>
                <w:lang w:val="fi-FI" w:eastAsia="en-US" w:bidi="ar-SA"/>
              </w:rPr>
            </w:pPr>
            <w:r w:rsidRPr="00882F69">
              <w:rPr>
                <w:rFonts w:eastAsia="Calibri" w:cs="Arial"/>
                <w:i/>
                <w:szCs w:val="22"/>
                <w:lang w:val="fi-FI" w:eastAsia="en-US" w:bidi="ar-SA"/>
              </w:rPr>
              <w:t xml:space="preserve">4. </w:t>
            </w:r>
            <w:proofErr w:type="spellStart"/>
            <w:r w:rsidR="00584E07">
              <w:rPr>
                <w:rFonts w:eastAsia="Calibri" w:cs="Arial"/>
                <w:i/>
                <w:szCs w:val="22"/>
                <w:lang w:val="fi-FI" w:eastAsia="en-US" w:bidi="ar-SA"/>
              </w:rPr>
              <w:t>m</w:t>
            </w:r>
            <w:r w:rsidRPr="00882F69">
              <w:rPr>
                <w:rFonts w:eastAsia="Calibri" w:cs="Arial"/>
                <w:i/>
                <w:szCs w:val="22"/>
                <w:lang w:val="fi-FI" w:eastAsia="en-US" w:bidi="ar-SA"/>
              </w:rPr>
              <w:t>uud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kui</w:t>
            </w:r>
            <w:proofErr w:type="spellEnd"/>
            <w:r w:rsidRPr="00882F69">
              <w:rPr>
                <w:rFonts w:eastAsia="Calibri" w:cs="Arial"/>
                <w:i/>
                <w:szCs w:val="22"/>
                <w:lang w:val="fi-FI" w:eastAsia="en-US" w:bidi="ar-SA"/>
              </w:rPr>
              <w:t xml:space="preserve"> servo-</w:t>
            </w:r>
            <w:proofErr w:type="spellStart"/>
            <w:r w:rsidRPr="00882F69">
              <w:rPr>
                <w:rFonts w:eastAsia="Calibri" w:cs="Arial"/>
                <w:i/>
                <w:szCs w:val="22"/>
                <w:lang w:val="fi-FI" w:eastAsia="en-US" w:bidi="ar-SA"/>
              </w:rPr>
              <w:t>juhitud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muutuva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järjestusega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manipulatsioonimehhanismid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automaatselt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liikuvad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seadmed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ning</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teostavad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programmeeritud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liikumisi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Programm</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varieeritav</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kuid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järjestus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toimub</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vaid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mehaaniliselt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kinnitatud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lastRenderedPageBreak/>
              <w:t>elektriliste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kahendseadmete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reguleeritavate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peatustest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saadavate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kahendsignaalide</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põhjal</w:t>
            </w:r>
            <w:proofErr w:type="spellEnd"/>
            <w:r w:rsidRPr="00882F69">
              <w:rPr>
                <w:rFonts w:eastAsia="Calibri" w:cs="Arial"/>
                <w:i/>
                <w:szCs w:val="22"/>
                <w:lang w:val="fi-FI" w:eastAsia="en-US" w:bidi="ar-SA"/>
              </w:rPr>
              <w:t>;</w:t>
            </w:r>
          </w:p>
          <w:p w14:paraId="419DE087" w14:textId="77777777" w:rsidR="00AA4F73" w:rsidRPr="00882F69" w:rsidRDefault="00AA4F73" w:rsidP="00707B9F">
            <w:pPr>
              <w:keepNext/>
              <w:keepLines/>
              <w:widowControl w:val="0"/>
              <w:tabs>
                <w:tab w:val="left" w:pos="2410"/>
              </w:tabs>
              <w:spacing w:before="60" w:after="0" w:line="240" w:lineRule="auto"/>
              <w:ind w:left="851"/>
              <w:rPr>
                <w:rFonts w:eastAsia="Calibri" w:cs="Arial"/>
                <w:szCs w:val="22"/>
                <w:lang w:val="fi-FI" w:eastAsia="en-US" w:bidi="ar-SA"/>
              </w:rPr>
            </w:pPr>
            <w:r w:rsidRPr="00882F69">
              <w:rPr>
                <w:rFonts w:eastAsia="Calibri" w:cs="Arial"/>
                <w:i/>
                <w:szCs w:val="22"/>
                <w:lang w:val="fi-FI" w:eastAsia="en-US" w:bidi="ar-SA"/>
              </w:rPr>
              <w:t xml:space="preserve">5. </w:t>
            </w:r>
            <w:proofErr w:type="spellStart"/>
            <w:r w:rsidRPr="00882F69">
              <w:rPr>
                <w:rFonts w:eastAsia="Calibri" w:cs="Arial"/>
                <w:i/>
                <w:szCs w:val="22"/>
                <w:lang w:val="fi-FI" w:eastAsia="en-US" w:bidi="ar-SA"/>
              </w:rPr>
              <w:t>virnastamisseadmed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defineeritud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kui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Descartes’i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koordinaatidega</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manipulatsiooniseadmed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ning</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mis</w:t>
            </w:r>
            <w:proofErr w:type="spellEnd"/>
            <w:r w:rsidRPr="00882F69">
              <w:rPr>
                <w:rFonts w:eastAsia="Calibri" w:cs="Arial"/>
                <w:i/>
                <w:szCs w:val="22"/>
                <w:lang w:val="fi-FI" w:eastAsia="en-US" w:bidi="ar-SA"/>
              </w:rPr>
              <w:t xml:space="preserve"> on </w:t>
            </w:r>
            <w:proofErr w:type="spellStart"/>
            <w:r w:rsidRPr="00882F69">
              <w:rPr>
                <w:rFonts w:eastAsia="Calibri" w:cs="Arial"/>
                <w:i/>
                <w:szCs w:val="22"/>
                <w:lang w:val="fi-FI" w:eastAsia="en-US" w:bidi="ar-SA"/>
              </w:rPr>
              <w:t>vertikaalselt</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asetatud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laokastide</w:t>
            </w:r>
            <w:proofErr w:type="spellEnd"/>
            <w:r w:rsidRPr="00882F69">
              <w:rPr>
                <w:rFonts w:eastAsia="Calibri" w:cs="Arial"/>
                <w:i/>
                <w:szCs w:val="22"/>
                <w:lang w:val="fi-FI" w:eastAsia="en-US" w:bidi="ar-SA"/>
              </w:rPr>
              <w:t xml:space="preserve"> virna </w:t>
            </w:r>
            <w:proofErr w:type="spellStart"/>
            <w:r w:rsidRPr="00882F69">
              <w:rPr>
                <w:rFonts w:eastAsia="Calibri" w:cs="Arial"/>
                <w:i/>
                <w:szCs w:val="22"/>
                <w:lang w:val="fi-FI" w:eastAsia="en-US" w:bidi="ar-SA"/>
              </w:rPr>
              <w:t>integraalseks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osaks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ning</w:t>
            </w:r>
            <w:proofErr w:type="spellEnd"/>
            <w:r w:rsidRPr="00882F69">
              <w:rPr>
                <w:rFonts w:eastAsia="Calibri" w:cs="Arial"/>
                <w:i/>
                <w:szCs w:val="22"/>
                <w:lang w:val="fi-FI" w:eastAsia="en-US" w:bidi="ar-SA"/>
              </w:rPr>
              <w:t xml:space="preserve"> on ette </w:t>
            </w:r>
            <w:proofErr w:type="spellStart"/>
            <w:r w:rsidRPr="00882F69">
              <w:rPr>
                <w:rFonts w:eastAsia="Calibri" w:cs="Arial"/>
                <w:i/>
                <w:szCs w:val="22"/>
                <w:lang w:val="fi-FI" w:eastAsia="en-US" w:bidi="ar-SA"/>
              </w:rPr>
              <w:t>nähtud</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kastide</w:t>
            </w:r>
            <w:proofErr w:type="spellEnd"/>
            <w:r w:rsidRPr="00882F69">
              <w:rPr>
                <w:rFonts w:eastAsia="Calibri" w:cs="Arial"/>
                <w:i/>
                <w:szCs w:val="22"/>
                <w:lang w:val="fi-FI" w:eastAsia="en-US" w:bidi="ar-SA"/>
              </w:rPr>
              <w:t xml:space="preserve"> sisu </w:t>
            </w:r>
            <w:proofErr w:type="spellStart"/>
            <w:r w:rsidRPr="00882F69">
              <w:rPr>
                <w:rFonts w:eastAsia="Calibri" w:cs="Arial"/>
                <w:i/>
                <w:szCs w:val="22"/>
                <w:lang w:val="fi-FI" w:eastAsia="en-US" w:bidi="ar-SA"/>
              </w:rPr>
              <w:t>kättesaamiseks</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või</w:t>
            </w:r>
            <w:proofErr w:type="spellEnd"/>
            <w:r w:rsidRPr="00882F69">
              <w:rPr>
                <w:rFonts w:eastAsia="Calibri" w:cs="Arial"/>
                <w:i/>
                <w:szCs w:val="22"/>
                <w:lang w:val="fi-FI" w:eastAsia="en-US" w:bidi="ar-SA"/>
              </w:rPr>
              <w:t xml:space="preserve"> </w:t>
            </w:r>
            <w:proofErr w:type="spellStart"/>
            <w:r w:rsidRPr="00882F69">
              <w:rPr>
                <w:rFonts w:eastAsia="Calibri" w:cs="Arial"/>
                <w:i/>
                <w:szCs w:val="22"/>
                <w:lang w:val="fi-FI" w:eastAsia="en-US" w:bidi="ar-SA"/>
              </w:rPr>
              <w:t>taastamiseks</w:t>
            </w:r>
            <w:proofErr w:type="spellEnd"/>
            <w:r w:rsidRPr="00882F69">
              <w:rPr>
                <w:rFonts w:eastAsia="Calibri" w:cs="Arial"/>
                <w:i/>
                <w:szCs w:val="22"/>
                <w:lang w:val="fi-FI" w:eastAsia="en-US" w:bidi="ar-SA"/>
              </w:rPr>
              <w:t>.</w:t>
            </w:r>
          </w:p>
        </w:tc>
      </w:tr>
      <w:tr w:rsidR="00BC56AA" w:rsidRPr="00882F69" w14:paraId="414E039A" w14:textId="77777777" w:rsidTr="00C670D7">
        <w:tc>
          <w:tcPr>
            <w:tcW w:w="1021" w:type="dxa"/>
            <w:tcBorders>
              <w:top w:val="single" w:sz="2" w:space="0" w:color="auto"/>
              <w:left w:val="single" w:sz="2" w:space="0" w:color="auto"/>
              <w:bottom w:val="single" w:sz="2" w:space="0" w:color="auto"/>
              <w:right w:val="single" w:sz="2" w:space="0" w:color="auto"/>
            </w:tcBorders>
          </w:tcPr>
          <w:p w14:paraId="6AC095E9" w14:textId="2F65B8A6" w:rsidR="00BC56AA" w:rsidRPr="00882F69" w:rsidRDefault="00BC56AA" w:rsidP="00C670D7">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882F69">
              <w:rPr>
                <w:rFonts w:eastAsia="Calibri" w:cs="Arial"/>
                <w:szCs w:val="22"/>
                <w:lang w:val="en-US" w:eastAsia="en-US" w:bidi="ar-SA"/>
              </w:rPr>
              <w:lastRenderedPageBreak/>
              <w:t>ML6, 13</w:t>
            </w:r>
          </w:p>
        </w:tc>
        <w:tc>
          <w:tcPr>
            <w:tcW w:w="8261" w:type="dxa"/>
            <w:tcBorders>
              <w:top w:val="single" w:sz="2" w:space="0" w:color="auto"/>
              <w:left w:val="single" w:sz="2" w:space="0" w:color="auto"/>
              <w:bottom w:val="single" w:sz="2" w:space="0" w:color="auto"/>
              <w:right w:val="single" w:sz="2" w:space="0" w:color="auto"/>
            </w:tcBorders>
          </w:tcPr>
          <w:p w14:paraId="5BADC296" w14:textId="4930A8E9" w:rsidR="00BC56AA" w:rsidRPr="00882F69" w:rsidRDefault="00BC56AA" w:rsidP="00C670D7">
            <w:pPr>
              <w:keepNext/>
              <w:keepLines/>
              <w:widowControl w:val="0"/>
              <w:tabs>
                <w:tab w:val="left" w:pos="2410"/>
              </w:tabs>
              <w:spacing w:before="0" w:after="100" w:afterAutospacing="1" w:line="240" w:lineRule="auto"/>
              <w:ind w:left="851" w:hanging="818"/>
            </w:pPr>
            <w:r w:rsidRPr="00882F69">
              <w:t>„Samaväärsed standardid“</w:t>
            </w:r>
          </w:p>
          <w:p w14:paraId="794403AD" w14:textId="312295D7" w:rsidR="00A7321A" w:rsidRPr="00882F69" w:rsidRDefault="00A7321A" w:rsidP="00933108">
            <w:pPr>
              <w:keepNext/>
              <w:keepLines/>
              <w:widowControl w:val="0"/>
              <w:tabs>
                <w:tab w:val="left" w:pos="2410"/>
              </w:tabs>
              <w:spacing w:before="0" w:after="100" w:afterAutospacing="1" w:line="240" w:lineRule="auto"/>
            </w:pPr>
            <w:r w:rsidRPr="00882F69">
              <w:t>Ühe või mitme EL</w:t>
            </w:r>
            <w:r w:rsidR="000B329D">
              <w:t>i</w:t>
            </w:r>
            <w:r w:rsidRPr="00882F69">
              <w:t xml:space="preserve"> liikmesriigi tunnustatud võrreldavad riiklikud või rahvusvahelised standardid, mida kohaldatakse asjaomase kande suhtes. </w:t>
            </w:r>
          </w:p>
        </w:tc>
      </w:tr>
      <w:tr w:rsidR="00C670D7" w:rsidRPr="00882F69" w14:paraId="4124CAFF" w14:textId="77777777" w:rsidTr="00C670D7">
        <w:tc>
          <w:tcPr>
            <w:tcW w:w="1021" w:type="dxa"/>
            <w:tcBorders>
              <w:top w:val="single" w:sz="2" w:space="0" w:color="auto"/>
              <w:left w:val="single" w:sz="2" w:space="0" w:color="auto"/>
              <w:bottom w:val="single" w:sz="2" w:space="0" w:color="auto"/>
              <w:right w:val="single" w:sz="2" w:space="0" w:color="auto"/>
            </w:tcBorders>
          </w:tcPr>
          <w:p w14:paraId="77D86A83" w14:textId="7C07256F" w:rsidR="00C670D7" w:rsidRPr="00C875F6" w:rsidRDefault="00C670D7" w:rsidP="00C670D7">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ML11</w:t>
            </w:r>
          </w:p>
        </w:tc>
        <w:tc>
          <w:tcPr>
            <w:tcW w:w="8261" w:type="dxa"/>
            <w:tcBorders>
              <w:top w:val="single" w:sz="2" w:space="0" w:color="auto"/>
              <w:left w:val="single" w:sz="2" w:space="0" w:color="auto"/>
              <w:bottom w:val="single" w:sz="2" w:space="0" w:color="auto"/>
              <w:right w:val="single" w:sz="2" w:space="0" w:color="auto"/>
            </w:tcBorders>
          </w:tcPr>
          <w:p w14:paraId="34EC34C7" w14:textId="29CDBF96" w:rsidR="00C670D7" w:rsidRPr="00C875F6" w:rsidRDefault="00C670D7" w:rsidP="00C670D7">
            <w:pPr>
              <w:keepNext/>
              <w:keepLines/>
              <w:widowControl w:val="0"/>
              <w:tabs>
                <w:tab w:val="left" w:pos="2410"/>
              </w:tabs>
              <w:spacing w:before="0" w:after="100" w:afterAutospacing="1" w:line="240" w:lineRule="auto"/>
              <w:ind w:left="851" w:hanging="818"/>
            </w:pPr>
            <w:r w:rsidRPr="00C875F6">
              <w:t>„Satelliidinavigatsiooni süsteem“</w:t>
            </w:r>
          </w:p>
          <w:p w14:paraId="35467E7E" w14:textId="77777777" w:rsidR="00584E07" w:rsidRPr="00C875F6" w:rsidRDefault="00584E07" w:rsidP="00584E07">
            <w:pPr>
              <w:keepNext/>
              <w:keepLines/>
              <w:widowControl w:val="0"/>
              <w:tabs>
                <w:tab w:val="left" w:pos="2410"/>
              </w:tabs>
              <w:spacing w:before="0" w:after="0" w:line="240" w:lineRule="auto"/>
              <w:ind w:left="850" w:hanging="816"/>
            </w:pPr>
            <w:r w:rsidRPr="00C875F6">
              <w:t xml:space="preserve">Süsteem hõlmab maapealseid jaamu, satelliitide rühma ja vastuvõtjaid, mis </w:t>
            </w:r>
          </w:p>
          <w:p w14:paraId="6C6F66C9" w14:textId="77777777" w:rsidR="00584E07" w:rsidRPr="00C875F6" w:rsidRDefault="00584E07" w:rsidP="00584E07">
            <w:pPr>
              <w:keepNext/>
              <w:keepLines/>
              <w:widowControl w:val="0"/>
              <w:tabs>
                <w:tab w:val="left" w:pos="2410"/>
              </w:tabs>
              <w:spacing w:before="0" w:after="0" w:line="240" w:lineRule="auto"/>
              <w:ind w:left="850" w:hanging="816"/>
            </w:pPr>
            <w:r w:rsidRPr="00C875F6">
              <w:t xml:space="preserve">võimaldab satelliitidelt saadud signaalide põhjal arvutada vastuvõtja </w:t>
            </w:r>
          </w:p>
          <w:p w14:paraId="08C72402" w14:textId="77777777" w:rsidR="00584E07" w:rsidRPr="00C875F6" w:rsidRDefault="00584E07" w:rsidP="00584E07">
            <w:pPr>
              <w:keepNext/>
              <w:keepLines/>
              <w:widowControl w:val="0"/>
              <w:tabs>
                <w:tab w:val="left" w:pos="2410"/>
              </w:tabs>
              <w:spacing w:before="0" w:after="0" w:line="240" w:lineRule="auto"/>
              <w:ind w:left="850" w:hanging="816"/>
            </w:pPr>
            <w:r w:rsidRPr="00C875F6">
              <w:t xml:space="preserve">asukohta. See hõlmab ülemaailmset satelliitnavigatsioonisüsteemi ja </w:t>
            </w:r>
          </w:p>
          <w:p w14:paraId="553BB874" w14:textId="3633648A" w:rsidR="00584E07" w:rsidRPr="00C875F6" w:rsidRDefault="00584E07" w:rsidP="00584E07">
            <w:pPr>
              <w:keepNext/>
              <w:keepLines/>
              <w:widowControl w:val="0"/>
              <w:tabs>
                <w:tab w:val="left" w:pos="2410"/>
              </w:tabs>
              <w:spacing w:before="0" w:after="0" w:line="240" w:lineRule="auto"/>
              <w:ind w:left="850" w:hanging="816"/>
            </w:pPr>
            <w:r w:rsidRPr="00C875F6">
              <w:t>piirkondlikke navigatsioonisatelliitide süsteeme.</w:t>
            </w:r>
          </w:p>
          <w:p w14:paraId="6CA4E423" w14:textId="0CD10309" w:rsidR="00584E07" w:rsidRPr="00C875F6" w:rsidRDefault="00584E07" w:rsidP="00584E07">
            <w:pPr>
              <w:keepNext/>
              <w:keepLines/>
              <w:widowControl w:val="0"/>
              <w:tabs>
                <w:tab w:val="left" w:pos="2410"/>
              </w:tabs>
              <w:spacing w:before="0" w:after="0" w:line="240" w:lineRule="auto"/>
              <w:ind w:left="850" w:hanging="816"/>
            </w:pPr>
          </w:p>
          <w:p w14:paraId="2C2247C3" w14:textId="0EA22F18" w:rsidR="00B020E3" w:rsidRPr="00C875F6" w:rsidRDefault="00B020E3" w:rsidP="00B020E3">
            <w:pPr>
              <w:keepNext/>
              <w:keepLines/>
              <w:widowControl w:val="0"/>
              <w:tabs>
                <w:tab w:val="left" w:pos="2410"/>
              </w:tabs>
              <w:spacing w:before="0" w:after="0" w:line="240" w:lineRule="auto"/>
              <w:ind w:left="850" w:hanging="816"/>
              <w:rPr>
                <w:i/>
                <w:iCs/>
                <w:u w:val="single"/>
              </w:rPr>
            </w:pPr>
            <w:r w:rsidRPr="00C875F6">
              <w:rPr>
                <w:i/>
                <w:iCs/>
                <w:u w:val="single"/>
              </w:rPr>
              <w:t>Tehniline märkus 1</w:t>
            </w:r>
          </w:p>
          <w:p w14:paraId="30DAABB8" w14:textId="77777777" w:rsidR="00B020E3" w:rsidRPr="00C875F6" w:rsidRDefault="00B020E3" w:rsidP="00B020E3">
            <w:pPr>
              <w:keepNext/>
              <w:keepLines/>
              <w:widowControl w:val="0"/>
              <w:tabs>
                <w:tab w:val="left" w:pos="2410"/>
              </w:tabs>
              <w:spacing w:before="0" w:after="0" w:line="240" w:lineRule="auto"/>
              <w:ind w:left="850" w:hanging="816"/>
              <w:rPr>
                <w:i/>
                <w:iCs/>
              </w:rPr>
            </w:pPr>
          </w:p>
          <w:p w14:paraId="3A27D97C" w14:textId="5432830F" w:rsidR="00B020E3" w:rsidRPr="00C875F6" w:rsidRDefault="00B020E3" w:rsidP="00B020E3">
            <w:pPr>
              <w:keepNext/>
              <w:keepLines/>
              <w:widowControl w:val="0"/>
              <w:tabs>
                <w:tab w:val="left" w:pos="2410"/>
              </w:tabs>
              <w:spacing w:before="0" w:after="0" w:line="240" w:lineRule="auto"/>
              <w:ind w:left="850" w:hanging="816"/>
              <w:rPr>
                <w:i/>
                <w:iCs/>
              </w:rPr>
            </w:pPr>
            <w:r w:rsidRPr="00C875F6">
              <w:rPr>
                <w:i/>
                <w:iCs/>
              </w:rPr>
              <w:t>„Satelliit“</w:t>
            </w:r>
          </w:p>
          <w:p w14:paraId="581E5DA5" w14:textId="77777777" w:rsidR="00B020E3" w:rsidRPr="00C875F6" w:rsidRDefault="00B020E3" w:rsidP="00B020E3">
            <w:pPr>
              <w:keepNext/>
              <w:keepLines/>
              <w:widowControl w:val="0"/>
              <w:tabs>
                <w:tab w:val="left" w:pos="2410"/>
              </w:tabs>
              <w:spacing w:before="0" w:after="0" w:line="240" w:lineRule="auto"/>
              <w:rPr>
                <w:i/>
                <w:iCs/>
              </w:rPr>
            </w:pPr>
          </w:p>
          <w:p w14:paraId="496E2E89" w14:textId="4FFA8071" w:rsidR="00584E07" w:rsidRPr="00C875F6" w:rsidRDefault="00B020E3" w:rsidP="00B020E3">
            <w:pPr>
              <w:keepNext/>
              <w:keepLines/>
              <w:widowControl w:val="0"/>
              <w:tabs>
                <w:tab w:val="left" w:pos="2410"/>
              </w:tabs>
              <w:spacing w:before="0" w:after="0" w:line="240" w:lineRule="auto"/>
              <w:rPr>
                <w:i/>
                <w:iCs/>
              </w:rPr>
            </w:pPr>
            <w:r w:rsidRPr="00C875F6">
              <w:rPr>
                <w:i/>
                <w:iCs/>
              </w:rPr>
              <w:t>„Kosmoseaparaat“, mis ei ole „kosmosesõiduk“, mis on kavandatud töötama orbiidil Maa või muu taevakeha ümber; „satelliitide“ hulka kuuluvad orbitaaljaamad.</w:t>
            </w:r>
          </w:p>
          <w:p w14:paraId="1EC71D02" w14:textId="57B0A1A1" w:rsidR="00B020E3" w:rsidRPr="00C875F6" w:rsidRDefault="00B020E3" w:rsidP="00B020E3">
            <w:pPr>
              <w:keepNext/>
              <w:keepLines/>
              <w:widowControl w:val="0"/>
              <w:tabs>
                <w:tab w:val="left" w:pos="2410"/>
              </w:tabs>
              <w:spacing w:before="0" w:after="0" w:line="240" w:lineRule="auto"/>
            </w:pPr>
          </w:p>
          <w:p w14:paraId="7472B2F1" w14:textId="77777777" w:rsidR="004A20A7" w:rsidRPr="00C875F6" w:rsidRDefault="004A20A7" w:rsidP="00B020E3">
            <w:pPr>
              <w:keepNext/>
              <w:keepLines/>
              <w:widowControl w:val="0"/>
              <w:tabs>
                <w:tab w:val="left" w:pos="2410"/>
              </w:tabs>
              <w:spacing w:before="0" w:after="0" w:line="240" w:lineRule="auto"/>
              <w:rPr>
                <w:i/>
                <w:iCs/>
                <w:u w:val="single"/>
              </w:rPr>
            </w:pPr>
            <w:r w:rsidRPr="00C875F6">
              <w:rPr>
                <w:i/>
                <w:iCs/>
                <w:u w:val="single"/>
              </w:rPr>
              <w:t xml:space="preserve">Tehniline märkus 2 </w:t>
            </w:r>
          </w:p>
          <w:p w14:paraId="2BB397BB" w14:textId="77777777" w:rsidR="004A20A7" w:rsidRPr="00C875F6" w:rsidRDefault="004A20A7" w:rsidP="00B020E3">
            <w:pPr>
              <w:keepNext/>
              <w:keepLines/>
              <w:widowControl w:val="0"/>
              <w:tabs>
                <w:tab w:val="left" w:pos="2410"/>
              </w:tabs>
              <w:spacing w:before="0" w:after="0" w:line="240" w:lineRule="auto"/>
              <w:rPr>
                <w:i/>
                <w:iCs/>
              </w:rPr>
            </w:pPr>
          </w:p>
          <w:p w14:paraId="198310A4" w14:textId="77777777" w:rsidR="004A20A7" w:rsidRPr="00C875F6" w:rsidRDefault="004A20A7" w:rsidP="00B020E3">
            <w:pPr>
              <w:keepNext/>
              <w:keepLines/>
              <w:widowControl w:val="0"/>
              <w:tabs>
                <w:tab w:val="left" w:pos="2410"/>
              </w:tabs>
              <w:spacing w:before="0" w:after="0" w:line="240" w:lineRule="auto"/>
              <w:rPr>
                <w:i/>
                <w:iCs/>
              </w:rPr>
            </w:pPr>
            <w:r w:rsidRPr="00C875F6">
              <w:rPr>
                <w:i/>
                <w:iCs/>
              </w:rPr>
              <w:t xml:space="preserve">„Kosmoseaparaat“ </w:t>
            </w:r>
          </w:p>
          <w:p w14:paraId="39FB0FD9" w14:textId="77777777" w:rsidR="004A20A7" w:rsidRPr="00C875F6" w:rsidRDefault="004A20A7" w:rsidP="00B020E3">
            <w:pPr>
              <w:keepNext/>
              <w:keepLines/>
              <w:widowControl w:val="0"/>
              <w:tabs>
                <w:tab w:val="left" w:pos="2410"/>
              </w:tabs>
              <w:spacing w:before="0" w:after="0" w:line="240" w:lineRule="auto"/>
              <w:rPr>
                <w:i/>
                <w:iCs/>
              </w:rPr>
            </w:pPr>
          </w:p>
          <w:p w14:paraId="2E357767" w14:textId="4EDE246B" w:rsidR="00B020E3" w:rsidRPr="00C875F6" w:rsidRDefault="004A20A7" w:rsidP="00B020E3">
            <w:pPr>
              <w:keepNext/>
              <w:keepLines/>
              <w:widowControl w:val="0"/>
              <w:tabs>
                <w:tab w:val="left" w:pos="2410"/>
              </w:tabs>
              <w:spacing w:before="0" w:after="0" w:line="240" w:lineRule="auto"/>
              <w:rPr>
                <w:i/>
                <w:iCs/>
              </w:rPr>
            </w:pPr>
            <w:r w:rsidRPr="00C875F6">
              <w:rPr>
                <w:i/>
                <w:iCs/>
              </w:rPr>
              <w:t>Aparaat, mis on ette nähtud töötama kosmoses, seal püsima või liikuma kosmoses „satelliidi“, „kosmosesondi“ või „kosmosesõiduki“ kujul.</w:t>
            </w:r>
          </w:p>
          <w:p w14:paraId="3B27FCA1" w14:textId="08138B93" w:rsidR="004A20A7" w:rsidRPr="00C875F6" w:rsidRDefault="004A20A7" w:rsidP="00B020E3">
            <w:pPr>
              <w:keepNext/>
              <w:keepLines/>
              <w:widowControl w:val="0"/>
              <w:tabs>
                <w:tab w:val="left" w:pos="2410"/>
              </w:tabs>
              <w:spacing w:before="0" w:after="0" w:line="240" w:lineRule="auto"/>
              <w:rPr>
                <w:i/>
                <w:iCs/>
              </w:rPr>
            </w:pPr>
          </w:p>
          <w:p w14:paraId="70DE4D22" w14:textId="4EA47A5D" w:rsidR="004A20A7" w:rsidRPr="00C875F6" w:rsidRDefault="00E40497" w:rsidP="00B020E3">
            <w:pPr>
              <w:keepNext/>
              <w:keepLines/>
              <w:widowControl w:val="0"/>
              <w:tabs>
                <w:tab w:val="left" w:pos="2410"/>
              </w:tabs>
              <w:spacing w:before="0" w:after="0" w:line="240" w:lineRule="auto"/>
              <w:rPr>
                <w:i/>
                <w:iCs/>
                <w:u w:val="single"/>
              </w:rPr>
            </w:pPr>
            <w:r w:rsidRPr="00C875F6">
              <w:rPr>
                <w:i/>
                <w:iCs/>
                <w:u w:val="single"/>
              </w:rPr>
              <w:t>Tehniline märkus 3</w:t>
            </w:r>
          </w:p>
          <w:p w14:paraId="16F72F1C" w14:textId="23D6F92D" w:rsidR="00E40497" w:rsidRPr="00C875F6" w:rsidRDefault="00E40497" w:rsidP="00B020E3">
            <w:pPr>
              <w:keepNext/>
              <w:keepLines/>
              <w:widowControl w:val="0"/>
              <w:tabs>
                <w:tab w:val="left" w:pos="2410"/>
              </w:tabs>
              <w:spacing w:before="0" w:after="0" w:line="240" w:lineRule="auto"/>
              <w:rPr>
                <w:i/>
                <w:iCs/>
              </w:rPr>
            </w:pPr>
          </w:p>
          <w:p w14:paraId="0921E913" w14:textId="50D0953C" w:rsidR="00E40497" w:rsidRPr="00C875F6" w:rsidRDefault="00E40497" w:rsidP="00B020E3">
            <w:pPr>
              <w:keepNext/>
              <w:keepLines/>
              <w:widowControl w:val="0"/>
              <w:tabs>
                <w:tab w:val="left" w:pos="2410"/>
              </w:tabs>
              <w:spacing w:before="0" w:after="0" w:line="240" w:lineRule="auto"/>
              <w:rPr>
                <w:i/>
                <w:iCs/>
              </w:rPr>
            </w:pPr>
            <w:r w:rsidRPr="00C875F6">
              <w:rPr>
                <w:i/>
                <w:iCs/>
              </w:rPr>
              <w:t>„Kosmosesõiduk“</w:t>
            </w:r>
          </w:p>
          <w:p w14:paraId="6CF9FFAD" w14:textId="4DD28ABB" w:rsidR="00E40497" w:rsidRPr="00C875F6" w:rsidRDefault="00E40497" w:rsidP="00B020E3">
            <w:pPr>
              <w:keepNext/>
              <w:keepLines/>
              <w:widowControl w:val="0"/>
              <w:tabs>
                <w:tab w:val="left" w:pos="2410"/>
              </w:tabs>
              <w:spacing w:before="0" w:after="0" w:line="240" w:lineRule="auto"/>
              <w:rPr>
                <w:i/>
                <w:iCs/>
              </w:rPr>
            </w:pPr>
          </w:p>
          <w:p w14:paraId="2120FD94" w14:textId="0B7FC050" w:rsidR="00E40497" w:rsidRPr="00C875F6" w:rsidRDefault="00E40497" w:rsidP="00B020E3">
            <w:pPr>
              <w:keepNext/>
              <w:keepLines/>
              <w:widowControl w:val="0"/>
              <w:tabs>
                <w:tab w:val="left" w:pos="2410"/>
              </w:tabs>
              <w:spacing w:before="0" w:after="0" w:line="240" w:lineRule="auto"/>
              <w:rPr>
                <w:i/>
                <w:iCs/>
              </w:rPr>
            </w:pPr>
            <w:r w:rsidRPr="00C875F6">
              <w:rPr>
                <w:i/>
                <w:iCs/>
              </w:rPr>
              <w:t>„Kosmoseaparaat“, mis on ette nähtud lasti või reisijate transportimiseks.</w:t>
            </w:r>
          </w:p>
          <w:p w14:paraId="3F0185F8" w14:textId="387D4AD1" w:rsidR="00E40497" w:rsidRPr="00C875F6" w:rsidRDefault="00E40497" w:rsidP="00B020E3">
            <w:pPr>
              <w:keepNext/>
              <w:keepLines/>
              <w:widowControl w:val="0"/>
              <w:tabs>
                <w:tab w:val="left" w:pos="2410"/>
              </w:tabs>
              <w:spacing w:before="0" w:after="0" w:line="240" w:lineRule="auto"/>
              <w:rPr>
                <w:i/>
                <w:iCs/>
              </w:rPr>
            </w:pPr>
          </w:p>
          <w:p w14:paraId="39AC17F5" w14:textId="0EB5C472" w:rsidR="00E40497" w:rsidRPr="00C875F6" w:rsidRDefault="00E40497" w:rsidP="00B020E3">
            <w:pPr>
              <w:keepNext/>
              <w:keepLines/>
              <w:widowControl w:val="0"/>
              <w:tabs>
                <w:tab w:val="left" w:pos="2410"/>
              </w:tabs>
              <w:spacing w:before="0" w:after="0" w:line="240" w:lineRule="auto"/>
              <w:rPr>
                <w:i/>
                <w:iCs/>
              </w:rPr>
            </w:pPr>
            <w:r w:rsidRPr="00C875F6">
              <w:rPr>
                <w:i/>
                <w:iCs/>
                <w:u w:val="single"/>
              </w:rPr>
              <w:t>Märkus</w:t>
            </w:r>
            <w:r w:rsidRPr="00C875F6">
              <w:rPr>
                <w:i/>
                <w:iCs/>
              </w:rPr>
              <w:t xml:space="preserve"> „Kosmosesõidukid“ hõlmavad aparaate, mis on ette nähtud ohutuks tagasipöördumiseks Maale.</w:t>
            </w:r>
          </w:p>
          <w:p w14:paraId="592A3EDF" w14:textId="4F9F9D78" w:rsidR="00342040" w:rsidRPr="00C875F6" w:rsidRDefault="00342040" w:rsidP="00A155ED">
            <w:pPr>
              <w:keepNext/>
              <w:keepLines/>
              <w:widowControl w:val="0"/>
              <w:tabs>
                <w:tab w:val="left" w:pos="2410"/>
              </w:tabs>
              <w:spacing w:before="0" w:after="100" w:afterAutospacing="1" w:line="240" w:lineRule="auto"/>
              <w:ind w:left="818" w:hanging="818"/>
            </w:pPr>
          </w:p>
          <w:p w14:paraId="49DC2AB4" w14:textId="147706B7" w:rsidR="00E40497" w:rsidRPr="00C875F6" w:rsidRDefault="00E40497" w:rsidP="00E40497">
            <w:pPr>
              <w:keepNext/>
              <w:keepLines/>
              <w:widowControl w:val="0"/>
              <w:tabs>
                <w:tab w:val="left" w:pos="2410"/>
              </w:tabs>
              <w:spacing w:before="0" w:after="100" w:afterAutospacing="1" w:line="240" w:lineRule="auto"/>
              <w:ind w:left="818" w:hanging="818"/>
              <w:rPr>
                <w:i/>
                <w:iCs/>
                <w:u w:val="single"/>
              </w:rPr>
            </w:pPr>
            <w:r w:rsidRPr="00C875F6">
              <w:rPr>
                <w:i/>
                <w:iCs/>
                <w:u w:val="single"/>
              </w:rPr>
              <w:t>Tehniline märkus 3</w:t>
            </w:r>
          </w:p>
          <w:p w14:paraId="0E136BD2" w14:textId="77777777" w:rsidR="00E40497" w:rsidRPr="00C875F6" w:rsidRDefault="00E40497" w:rsidP="00E40497">
            <w:pPr>
              <w:keepNext/>
              <w:keepLines/>
              <w:widowControl w:val="0"/>
              <w:tabs>
                <w:tab w:val="left" w:pos="2410"/>
              </w:tabs>
              <w:spacing w:before="0" w:after="100" w:afterAutospacing="1" w:line="240" w:lineRule="auto"/>
              <w:ind w:left="818" w:hanging="818"/>
            </w:pPr>
            <w:r w:rsidRPr="00C875F6">
              <w:rPr>
                <w:i/>
                <w:iCs/>
              </w:rPr>
              <w:t>„Kosmosesond“</w:t>
            </w:r>
            <w:r w:rsidRPr="00C875F6">
              <w:t xml:space="preserve"> </w:t>
            </w:r>
          </w:p>
          <w:p w14:paraId="5BB5190A" w14:textId="4311D924" w:rsidR="00E40497" w:rsidRPr="00C875F6" w:rsidRDefault="00E40497" w:rsidP="00E40497">
            <w:pPr>
              <w:keepNext/>
              <w:keepLines/>
              <w:widowControl w:val="0"/>
              <w:tabs>
                <w:tab w:val="left" w:pos="2410"/>
              </w:tabs>
              <w:spacing w:before="0" w:after="0" w:line="240" w:lineRule="auto"/>
              <w:rPr>
                <w:i/>
                <w:iCs/>
              </w:rPr>
            </w:pPr>
            <w:r w:rsidRPr="00C875F6">
              <w:rPr>
                <w:i/>
                <w:iCs/>
              </w:rPr>
              <w:t>„Kosmoseaparaat“, mis ei ole „satelliit“ või „kosmosesõiduk“ ning mis ei ole ette nähtud tagasi pöörduma Maale.</w:t>
            </w:r>
          </w:p>
          <w:p w14:paraId="447B16C1" w14:textId="6E3DEFED" w:rsidR="00E40497" w:rsidRPr="00C875F6" w:rsidRDefault="00E40497" w:rsidP="00A155ED">
            <w:pPr>
              <w:keepNext/>
              <w:keepLines/>
              <w:widowControl w:val="0"/>
              <w:tabs>
                <w:tab w:val="left" w:pos="2410"/>
              </w:tabs>
              <w:spacing w:before="0" w:after="100" w:afterAutospacing="1" w:line="240" w:lineRule="auto"/>
              <w:ind w:left="818" w:hanging="818"/>
            </w:pPr>
          </w:p>
        </w:tc>
      </w:tr>
      <w:tr w:rsidR="00AD7E3B" w:rsidRPr="00882F69" w14:paraId="53544038" w14:textId="77777777" w:rsidTr="00C670D7">
        <w:tc>
          <w:tcPr>
            <w:tcW w:w="1021" w:type="dxa"/>
            <w:tcBorders>
              <w:top w:val="single" w:sz="2" w:space="0" w:color="auto"/>
              <w:left w:val="single" w:sz="2" w:space="0" w:color="auto"/>
              <w:bottom w:val="single" w:sz="2" w:space="0" w:color="auto"/>
              <w:right w:val="single" w:sz="2" w:space="0" w:color="auto"/>
            </w:tcBorders>
          </w:tcPr>
          <w:p w14:paraId="3ECA7B40" w14:textId="4088EA29" w:rsidR="00AD7E3B" w:rsidRPr="00C875F6" w:rsidRDefault="006D7179" w:rsidP="00C670D7">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rPr>
              <w:lastRenderedPageBreak/>
              <w:t>ML10</w:t>
            </w:r>
          </w:p>
        </w:tc>
        <w:tc>
          <w:tcPr>
            <w:tcW w:w="8261" w:type="dxa"/>
            <w:tcBorders>
              <w:top w:val="single" w:sz="2" w:space="0" w:color="auto"/>
              <w:left w:val="single" w:sz="2" w:space="0" w:color="auto"/>
              <w:bottom w:val="single" w:sz="2" w:space="0" w:color="auto"/>
              <w:right w:val="single" w:sz="2" w:space="0" w:color="auto"/>
            </w:tcBorders>
          </w:tcPr>
          <w:p w14:paraId="0A5B5EE0" w14:textId="77777777" w:rsidR="00AD7E3B" w:rsidRPr="00C875F6" w:rsidRDefault="00063DED" w:rsidP="00C670D7">
            <w:pPr>
              <w:keepNext/>
              <w:keepLines/>
              <w:widowControl w:val="0"/>
              <w:tabs>
                <w:tab w:val="left" w:pos="2410"/>
              </w:tabs>
              <w:spacing w:before="0" w:after="100" w:afterAutospacing="1" w:line="240" w:lineRule="auto"/>
              <w:ind w:left="851" w:hanging="818"/>
            </w:pPr>
            <w:r w:rsidRPr="00C875F6">
              <w:t>„</w:t>
            </w:r>
            <w:proofErr w:type="spellStart"/>
            <w:r w:rsidRPr="00C875F6">
              <w:t>Suborbitaalne</w:t>
            </w:r>
            <w:proofErr w:type="spellEnd"/>
            <w:r w:rsidRPr="00C875F6">
              <w:t xml:space="preserve"> alus“</w:t>
            </w:r>
          </w:p>
          <w:p w14:paraId="2CA10446" w14:textId="77777777" w:rsidR="006D7179" w:rsidRPr="00C875F6" w:rsidRDefault="00063DED" w:rsidP="005E2398">
            <w:pPr>
              <w:keepNext/>
              <w:keepLines/>
              <w:widowControl w:val="0"/>
              <w:tabs>
                <w:tab w:val="left" w:pos="2410"/>
              </w:tabs>
              <w:spacing w:before="0" w:after="100" w:afterAutospacing="1" w:line="240" w:lineRule="auto"/>
            </w:pPr>
            <w:r w:rsidRPr="00C875F6">
              <w:t xml:space="preserve">alus, mille korpus on mõeldud inimeste või kauba transportimiseks ja mis on projekteeritud: </w:t>
            </w:r>
          </w:p>
          <w:p w14:paraId="500705CC" w14:textId="77777777" w:rsidR="006D7179" w:rsidRPr="00C875F6" w:rsidRDefault="00063DED" w:rsidP="00C670D7">
            <w:pPr>
              <w:keepNext/>
              <w:keepLines/>
              <w:widowControl w:val="0"/>
              <w:tabs>
                <w:tab w:val="left" w:pos="2410"/>
              </w:tabs>
              <w:spacing w:before="0" w:after="100" w:afterAutospacing="1" w:line="240" w:lineRule="auto"/>
              <w:ind w:left="851" w:hanging="818"/>
            </w:pPr>
            <w:r w:rsidRPr="00C875F6">
              <w:t xml:space="preserve">a. kasutuseks stratosfäärist kõrgemal; </w:t>
            </w:r>
          </w:p>
          <w:p w14:paraId="2D37CEFE" w14:textId="77777777" w:rsidR="006D7179" w:rsidRPr="00C875F6" w:rsidRDefault="00063DED" w:rsidP="00C670D7">
            <w:pPr>
              <w:keepNext/>
              <w:keepLines/>
              <w:widowControl w:val="0"/>
              <w:tabs>
                <w:tab w:val="left" w:pos="2410"/>
              </w:tabs>
              <w:spacing w:before="0" w:after="100" w:afterAutospacing="1" w:line="240" w:lineRule="auto"/>
              <w:ind w:left="851" w:hanging="818"/>
            </w:pPr>
            <w:proofErr w:type="spellStart"/>
            <w:r w:rsidRPr="00C875F6">
              <w:t>b.</w:t>
            </w:r>
            <w:proofErr w:type="spellEnd"/>
            <w:r w:rsidRPr="00C875F6">
              <w:t xml:space="preserve"> lendama üksnes orbiidivälise trajektooriga ning </w:t>
            </w:r>
          </w:p>
          <w:p w14:paraId="78E70FC0" w14:textId="38764B69" w:rsidR="00063DED" w:rsidRPr="00C875F6" w:rsidRDefault="00063DED" w:rsidP="00C670D7">
            <w:pPr>
              <w:keepNext/>
              <w:keepLines/>
              <w:widowControl w:val="0"/>
              <w:tabs>
                <w:tab w:val="left" w:pos="2410"/>
              </w:tabs>
              <w:spacing w:before="0" w:after="100" w:afterAutospacing="1" w:line="240" w:lineRule="auto"/>
              <w:ind w:left="851" w:hanging="818"/>
            </w:pPr>
            <w:proofErr w:type="spellStart"/>
            <w:r w:rsidRPr="00C875F6">
              <w:t>c.</w:t>
            </w:r>
            <w:proofErr w:type="spellEnd"/>
            <w:r w:rsidRPr="00C875F6">
              <w:t xml:space="preserve"> maanduma uuesti Maal ilma inimesi või kaupa kahjustamata.</w:t>
            </w:r>
          </w:p>
        </w:tc>
      </w:tr>
      <w:tr w:rsidR="00AA4F73" w:rsidRPr="00882F69" w14:paraId="39840272" w14:textId="77777777" w:rsidTr="00707B9F">
        <w:tc>
          <w:tcPr>
            <w:tcW w:w="1021" w:type="dxa"/>
            <w:tcBorders>
              <w:top w:val="single" w:sz="2" w:space="0" w:color="auto"/>
              <w:left w:val="single" w:sz="2" w:space="0" w:color="auto"/>
              <w:bottom w:val="single" w:sz="2" w:space="0" w:color="auto"/>
              <w:right w:val="single" w:sz="2" w:space="0" w:color="auto"/>
            </w:tcBorders>
          </w:tcPr>
          <w:p w14:paraId="120CD8F3" w14:textId="1FEB9BF2"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fi-FI" w:eastAsia="en-US" w:bidi="ar-SA"/>
              </w:rPr>
            </w:pPr>
            <w:r w:rsidRPr="00C875F6">
              <w:rPr>
                <w:rFonts w:eastAsia="Calibri" w:cs="Arial"/>
                <w:szCs w:val="22"/>
                <w:lang w:val="en-US" w:eastAsia="en-US" w:bidi="ar-SA"/>
              </w:rPr>
              <w:t>ML</w:t>
            </w:r>
            <w:r w:rsidR="00F6020D" w:rsidRPr="00C875F6">
              <w:rPr>
                <w:rFonts w:eastAsia="Calibri" w:cs="Arial"/>
                <w:szCs w:val="22"/>
                <w:lang w:val="en-US" w:eastAsia="en-US" w:bidi="ar-SA"/>
              </w:rPr>
              <w:t xml:space="preserve">4, 11, </w:t>
            </w:r>
            <w:r w:rsidRPr="00C875F6">
              <w:rPr>
                <w:rFonts w:eastAsia="Calibri" w:cs="Arial"/>
                <w:szCs w:val="22"/>
                <w:lang w:val="en-US" w:eastAsia="en-US" w:bidi="ar-SA"/>
              </w:rPr>
              <w:t>21</w:t>
            </w:r>
          </w:p>
        </w:tc>
        <w:tc>
          <w:tcPr>
            <w:tcW w:w="8261" w:type="dxa"/>
            <w:tcBorders>
              <w:top w:val="single" w:sz="2" w:space="0" w:color="auto"/>
              <w:left w:val="single" w:sz="2" w:space="0" w:color="auto"/>
              <w:bottom w:val="single" w:sz="2" w:space="0" w:color="auto"/>
              <w:right w:val="single" w:sz="2" w:space="0" w:color="auto"/>
            </w:tcBorders>
          </w:tcPr>
          <w:p w14:paraId="11EBA0B2" w14:textId="77777777" w:rsidR="00AA4F73" w:rsidRPr="00C875F6" w:rsidRDefault="00AA4F73" w:rsidP="009E7240">
            <w:pPr>
              <w:keepNext/>
              <w:keepLines/>
              <w:widowControl w:val="0"/>
              <w:tabs>
                <w:tab w:val="left" w:pos="2410"/>
              </w:tabs>
              <w:spacing w:before="0" w:after="100" w:afterAutospacing="1" w:line="240" w:lineRule="auto"/>
              <w:ind w:left="851" w:hanging="818"/>
            </w:pPr>
            <w:r w:rsidRPr="00C875F6">
              <w:t>„Tarkvara”</w:t>
            </w:r>
          </w:p>
          <w:p w14:paraId="6717FAB4" w14:textId="5C6DD8E4" w:rsidR="00AA4F73" w:rsidRPr="00C875F6" w:rsidRDefault="00AA4F73" w:rsidP="00EB6BF6">
            <w:pPr>
              <w:keepNext/>
              <w:keepLines/>
              <w:widowControl w:val="0"/>
              <w:tabs>
                <w:tab w:val="left" w:pos="2410"/>
              </w:tabs>
              <w:spacing w:before="60" w:after="0" w:line="240" w:lineRule="auto"/>
              <w:ind w:left="113"/>
              <w:rPr>
                <w:rFonts w:eastAsia="Calibri" w:cs="Arial"/>
                <w:szCs w:val="22"/>
                <w:lang w:val="fi-FI" w:eastAsia="en-US" w:bidi="ar-SA"/>
              </w:rPr>
            </w:pPr>
            <w:proofErr w:type="spellStart"/>
            <w:r w:rsidRPr="00C875F6">
              <w:rPr>
                <w:rFonts w:eastAsia="Calibri" w:cs="Arial"/>
                <w:szCs w:val="22"/>
                <w:lang w:val="fi-FI" w:eastAsia="en-US" w:bidi="ar-SA"/>
              </w:rPr>
              <w:t>Ühest</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või</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mitmest</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programmist</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või</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mikroprogrammist</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koosnev</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kogum</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mis</w:t>
            </w:r>
            <w:proofErr w:type="spellEnd"/>
            <w:r w:rsidRPr="00C875F6">
              <w:rPr>
                <w:rFonts w:eastAsia="Calibri" w:cs="Arial"/>
                <w:szCs w:val="22"/>
                <w:lang w:val="fi-FI" w:eastAsia="en-US" w:bidi="ar-SA"/>
              </w:rPr>
              <w:t xml:space="preserve"> on </w:t>
            </w:r>
            <w:proofErr w:type="spellStart"/>
            <w:r w:rsidRPr="00C875F6">
              <w:rPr>
                <w:rFonts w:eastAsia="Calibri" w:cs="Arial"/>
                <w:szCs w:val="22"/>
                <w:lang w:val="fi-FI" w:eastAsia="en-US" w:bidi="ar-SA"/>
              </w:rPr>
              <w:t>paigutatud</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mis</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tahes</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kättesaadavale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väljundmeediale</w:t>
            </w:r>
            <w:proofErr w:type="spellEnd"/>
            <w:r w:rsidRPr="00C875F6">
              <w:rPr>
                <w:rFonts w:eastAsia="Calibri" w:cs="Arial"/>
                <w:szCs w:val="22"/>
                <w:lang w:val="fi-FI" w:eastAsia="en-US" w:bidi="ar-SA"/>
              </w:rPr>
              <w:t>.</w:t>
            </w:r>
          </w:p>
          <w:p w14:paraId="7D267F10" w14:textId="77777777" w:rsidR="00C03C3A" w:rsidRPr="00C875F6" w:rsidRDefault="00C03C3A" w:rsidP="00EB6BF6">
            <w:pPr>
              <w:keepNext/>
              <w:keepLines/>
              <w:widowControl w:val="0"/>
              <w:tabs>
                <w:tab w:val="left" w:pos="2410"/>
              </w:tabs>
              <w:spacing w:before="60" w:after="0" w:line="240" w:lineRule="auto"/>
              <w:ind w:left="113"/>
              <w:rPr>
                <w:rFonts w:eastAsia="Calibri" w:cs="Arial"/>
                <w:szCs w:val="22"/>
                <w:lang w:val="fi-FI" w:eastAsia="en-US" w:bidi="ar-SA"/>
              </w:rPr>
            </w:pPr>
          </w:p>
          <w:p w14:paraId="4D66D329" w14:textId="77777777" w:rsidR="00C03C3A" w:rsidRPr="00C875F6" w:rsidRDefault="00C03C3A" w:rsidP="00EB6BF6">
            <w:pPr>
              <w:keepNext/>
              <w:keepLines/>
              <w:widowControl w:val="0"/>
              <w:tabs>
                <w:tab w:val="left" w:pos="2410"/>
              </w:tabs>
              <w:spacing w:before="60" w:after="0" w:line="240" w:lineRule="auto"/>
              <w:ind w:left="113"/>
              <w:rPr>
                <w:rFonts w:eastAsia="Calibri" w:cs="Arial"/>
                <w:szCs w:val="22"/>
                <w:u w:val="single"/>
                <w:lang w:val="fi-FI" w:eastAsia="en-US"/>
              </w:rPr>
            </w:pPr>
            <w:proofErr w:type="spellStart"/>
            <w:r w:rsidRPr="00C875F6">
              <w:rPr>
                <w:rFonts w:eastAsia="Calibri" w:cs="Arial"/>
                <w:szCs w:val="22"/>
                <w:u w:val="single"/>
                <w:lang w:val="fi-FI" w:eastAsia="en-US"/>
              </w:rPr>
              <w:t>Tehniline</w:t>
            </w:r>
            <w:proofErr w:type="spellEnd"/>
            <w:r w:rsidRPr="00C875F6">
              <w:rPr>
                <w:rFonts w:eastAsia="Calibri" w:cs="Arial"/>
                <w:szCs w:val="22"/>
                <w:u w:val="single"/>
                <w:lang w:val="fi-FI" w:eastAsia="en-US"/>
              </w:rPr>
              <w:t xml:space="preserve"> </w:t>
            </w:r>
            <w:proofErr w:type="spellStart"/>
            <w:r w:rsidRPr="00C875F6">
              <w:rPr>
                <w:rFonts w:eastAsia="Calibri" w:cs="Arial"/>
                <w:szCs w:val="22"/>
                <w:u w:val="single"/>
                <w:lang w:val="fi-FI" w:eastAsia="en-US"/>
              </w:rPr>
              <w:t>märkus</w:t>
            </w:r>
            <w:proofErr w:type="spellEnd"/>
            <w:r w:rsidRPr="00C875F6">
              <w:rPr>
                <w:rFonts w:eastAsia="Calibri" w:cs="Arial"/>
                <w:szCs w:val="22"/>
                <w:u w:val="single"/>
                <w:lang w:val="fi-FI" w:eastAsia="en-US"/>
              </w:rPr>
              <w:t xml:space="preserve"> 1 </w:t>
            </w:r>
          </w:p>
          <w:p w14:paraId="4CB146A2" w14:textId="77777777" w:rsidR="00D10113" w:rsidRPr="00C875F6" w:rsidRDefault="00D10113" w:rsidP="00EB6BF6">
            <w:pPr>
              <w:keepNext/>
              <w:keepLines/>
              <w:widowControl w:val="0"/>
              <w:tabs>
                <w:tab w:val="left" w:pos="2410"/>
              </w:tabs>
              <w:spacing w:before="60" w:after="0" w:line="240" w:lineRule="auto"/>
              <w:ind w:left="113"/>
              <w:rPr>
                <w:rFonts w:eastAsia="Calibri" w:cs="Arial"/>
                <w:szCs w:val="22"/>
                <w:lang w:val="fi-FI" w:eastAsia="en-US"/>
              </w:rPr>
            </w:pPr>
          </w:p>
          <w:p w14:paraId="3AEFD1E6" w14:textId="19362189" w:rsidR="00D10113" w:rsidRPr="00C875F6" w:rsidRDefault="00C03C3A" w:rsidP="00EB6BF6">
            <w:pPr>
              <w:keepNext/>
              <w:keepLines/>
              <w:widowControl w:val="0"/>
              <w:tabs>
                <w:tab w:val="left" w:pos="2410"/>
              </w:tabs>
              <w:spacing w:before="60" w:after="0" w:line="240" w:lineRule="auto"/>
              <w:ind w:left="113"/>
              <w:rPr>
                <w:rFonts w:eastAsia="Calibri" w:cs="Arial"/>
                <w:szCs w:val="22"/>
                <w:lang w:val="fi-FI" w:eastAsia="en-US"/>
              </w:rPr>
            </w:pPr>
            <w:r w:rsidRPr="00C875F6">
              <w:rPr>
                <w:rFonts w:eastAsia="Calibri" w:cs="Arial"/>
                <w:szCs w:val="22"/>
                <w:lang w:val="fi-FI" w:eastAsia="en-US"/>
              </w:rPr>
              <w:t>„</w:t>
            </w:r>
            <w:proofErr w:type="spellStart"/>
            <w:proofErr w:type="gramStart"/>
            <w:r w:rsidRPr="00C875F6">
              <w:rPr>
                <w:rFonts w:eastAsia="Calibri" w:cs="Arial"/>
                <w:szCs w:val="22"/>
                <w:lang w:val="fi-FI" w:eastAsia="en-US"/>
              </w:rPr>
              <w:t>Programm</w:t>
            </w:r>
            <w:proofErr w:type="spellEnd"/>
            <w:r w:rsidRPr="00C875F6">
              <w:rPr>
                <w:rFonts w:eastAsia="Calibri" w:cs="Arial"/>
                <w:szCs w:val="22"/>
                <w:lang w:val="fi-FI" w:eastAsia="en-US"/>
              </w:rPr>
              <w:t>“ –</w:t>
            </w:r>
            <w:proofErr w:type="gramEnd"/>
            <w:r w:rsidRPr="00C875F6">
              <w:rPr>
                <w:rFonts w:eastAsia="Calibri" w:cs="Arial"/>
                <w:szCs w:val="22"/>
                <w:lang w:val="fi-FI" w:eastAsia="en-US"/>
              </w:rPr>
              <w:t xml:space="preserve"> </w:t>
            </w:r>
          </w:p>
          <w:p w14:paraId="42F0659D" w14:textId="77777777" w:rsidR="00D10113" w:rsidRPr="00C875F6" w:rsidRDefault="00D10113" w:rsidP="00EB6BF6">
            <w:pPr>
              <w:keepNext/>
              <w:keepLines/>
              <w:widowControl w:val="0"/>
              <w:tabs>
                <w:tab w:val="left" w:pos="2410"/>
              </w:tabs>
              <w:spacing w:before="60" w:after="0" w:line="240" w:lineRule="auto"/>
              <w:ind w:left="113"/>
              <w:rPr>
                <w:rFonts w:eastAsia="Calibri" w:cs="Arial"/>
                <w:szCs w:val="22"/>
                <w:lang w:val="fi-FI" w:eastAsia="en-US"/>
              </w:rPr>
            </w:pPr>
          </w:p>
          <w:p w14:paraId="5E1DDC4A" w14:textId="1D5437E1" w:rsidR="00C03C3A" w:rsidRPr="00C875F6" w:rsidRDefault="00C03C3A" w:rsidP="00EB6BF6">
            <w:pPr>
              <w:keepNext/>
              <w:keepLines/>
              <w:widowControl w:val="0"/>
              <w:tabs>
                <w:tab w:val="left" w:pos="2410"/>
              </w:tabs>
              <w:spacing w:before="60" w:after="0" w:line="240" w:lineRule="auto"/>
              <w:ind w:left="113"/>
              <w:rPr>
                <w:rFonts w:eastAsia="Calibri" w:cs="Arial"/>
                <w:szCs w:val="22"/>
                <w:lang w:val="fi-FI" w:eastAsia="en-US"/>
              </w:rPr>
            </w:pPr>
            <w:proofErr w:type="spellStart"/>
            <w:r w:rsidRPr="00C875F6">
              <w:rPr>
                <w:rFonts w:eastAsia="Calibri" w:cs="Arial"/>
                <w:szCs w:val="22"/>
                <w:lang w:val="fi-FI" w:eastAsia="en-US"/>
              </w:rPr>
              <w:t>käskude</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jada</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protsessi</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sooritamiseks</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elektronarvuti</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abil</w:t>
            </w:r>
            <w:proofErr w:type="spellEnd"/>
            <w:r w:rsidRPr="00C875F6">
              <w:rPr>
                <w:rFonts w:eastAsia="Calibri" w:cs="Arial"/>
                <w:szCs w:val="22"/>
                <w:lang w:val="fi-FI" w:eastAsia="en-US"/>
              </w:rPr>
              <w:t xml:space="preserve"> kas </w:t>
            </w:r>
            <w:proofErr w:type="spellStart"/>
            <w:r w:rsidRPr="00C875F6">
              <w:rPr>
                <w:rFonts w:eastAsia="Calibri" w:cs="Arial"/>
                <w:szCs w:val="22"/>
                <w:lang w:val="fi-FI" w:eastAsia="en-US"/>
              </w:rPr>
              <w:t>vahetult</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täidetaval</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või</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täidetavaks</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muundataval</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kujul</w:t>
            </w:r>
            <w:proofErr w:type="spellEnd"/>
            <w:r w:rsidRPr="00C875F6">
              <w:rPr>
                <w:rFonts w:eastAsia="Calibri" w:cs="Arial"/>
                <w:szCs w:val="22"/>
                <w:lang w:val="fi-FI" w:eastAsia="en-US"/>
              </w:rPr>
              <w:t xml:space="preserve">. </w:t>
            </w:r>
          </w:p>
          <w:p w14:paraId="2678EACA" w14:textId="77777777" w:rsidR="00C03C3A" w:rsidRPr="00C875F6" w:rsidRDefault="00C03C3A" w:rsidP="00EB6BF6">
            <w:pPr>
              <w:keepNext/>
              <w:keepLines/>
              <w:widowControl w:val="0"/>
              <w:tabs>
                <w:tab w:val="left" w:pos="2410"/>
              </w:tabs>
              <w:spacing w:before="60" w:after="0" w:line="240" w:lineRule="auto"/>
              <w:ind w:left="113"/>
              <w:rPr>
                <w:rFonts w:eastAsia="Calibri" w:cs="Arial"/>
                <w:szCs w:val="22"/>
                <w:lang w:val="fi-FI" w:eastAsia="en-US"/>
              </w:rPr>
            </w:pPr>
          </w:p>
          <w:p w14:paraId="0D890412" w14:textId="77777777" w:rsidR="00C03C3A" w:rsidRPr="00C875F6" w:rsidRDefault="00C03C3A" w:rsidP="00EB6BF6">
            <w:pPr>
              <w:keepNext/>
              <w:keepLines/>
              <w:widowControl w:val="0"/>
              <w:tabs>
                <w:tab w:val="left" w:pos="2410"/>
              </w:tabs>
              <w:spacing w:before="60" w:after="0" w:line="240" w:lineRule="auto"/>
              <w:ind w:left="113"/>
              <w:rPr>
                <w:rFonts w:eastAsia="Calibri" w:cs="Arial"/>
                <w:szCs w:val="22"/>
                <w:u w:val="single"/>
                <w:lang w:val="fi-FI" w:eastAsia="en-US"/>
              </w:rPr>
            </w:pPr>
            <w:proofErr w:type="spellStart"/>
            <w:r w:rsidRPr="00C875F6">
              <w:rPr>
                <w:rFonts w:eastAsia="Calibri" w:cs="Arial"/>
                <w:szCs w:val="22"/>
                <w:u w:val="single"/>
                <w:lang w:val="fi-FI" w:eastAsia="en-US"/>
              </w:rPr>
              <w:t>Tehniline</w:t>
            </w:r>
            <w:proofErr w:type="spellEnd"/>
            <w:r w:rsidRPr="00C875F6">
              <w:rPr>
                <w:rFonts w:eastAsia="Calibri" w:cs="Arial"/>
                <w:szCs w:val="22"/>
                <w:u w:val="single"/>
                <w:lang w:val="fi-FI" w:eastAsia="en-US"/>
              </w:rPr>
              <w:t xml:space="preserve"> </w:t>
            </w:r>
            <w:proofErr w:type="spellStart"/>
            <w:r w:rsidRPr="00C875F6">
              <w:rPr>
                <w:rFonts w:eastAsia="Calibri" w:cs="Arial"/>
                <w:szCs w:val="22"/>
                <w:u w:val="single"/>
                <w:lang w:val="fi-FI" w:eastAsia="en-US"/>
              </w:rPr>
              <w:t>märkus</w:t>
            </w:r>
            <w:proofErr w:type="spellEnd"/>
            <w:r w:rsidRPr="00C875F6">
              <w:rPr>
                <w:rFonts w:eastAsia="Calibri" w:cs="Arial"/>
                <w:szCs w:val="22"/>
                <w:u w:val="single"/>
                <w:lang w:val="fi-FI" w:eastAsia="en-US"/>
              </w:rPr>
              <w:t xml:space="preserve"> 2 </w:t>
            </w:r>
          </w:p>
          <w:p w14:paraId="1E46B262" w14:textId="77777777" w:rsidR="00D10113" w:rsidRPr="00C875F6" w:rsidRDefault="00D10113" w:rsidP="00EB6BF6">
            <w:pPr>
              <w:keepNext/>
              <w:keepLines/>
              <w:widowControl w:val="0"/>
              <w:tabs>
                <w:tab w:val="left" w:pos="2410"/>
              </w:tabs>
              <w:spacing w:before="60" w:after="0" w:line="240" w:lineRule="auto"/>
              <w:ind w:left="113"/>
              <w:rPr>
                <w:rFonts w:eastAsia="Calibri" w:cs="Arial"/>
                <w:szCs w:val="22"/>
                <w:lang w:val="fi-FI" w:eastAsia="en-US"/>
              </w:rPr>
            </w:pPr>
          </w:p>
          <w:p w14:paraId="43E119EF" w14:textId="0E2AE2AD" w:rsidR="00D10113" w:rsidRPr="00C875F6" w:rsidRDefault="00C03C3A" w:rsidP="00EB6BF6">
            <w:pPr>
              <w:keepNext/>
              <w:keepLines/>
              <w:widowControl w:val="0"/>
              <w:tabs>
                <w:tab w:val="left" w:pos="2410"/>
              </w:tabs>
              <w:spacing w:before="60" w:after="0" w:line="240" w:lineRule="auto"/>
              <w:ind w:left="113"/>
              <w:rPr>
                <w:rFonts w:eastAsia="Calibri" w:cs="Arial"/>
                <w:szCs w:val="22"/>
                <w:lang w:val="fi-FI" w:eastAsia="en-US"/>
              </w:rPr>
            </w:pPr>
            <w:r w:rsidRPr="00C875F6">
              <w:rPr>
                <w:rFonts w:eastAsia="Calibri" w:cs="Arial"/>
                <w:szCs w:val="22"/>
                <w:lang w:val="fi-FI" w:eastAsia="en-US"/>
              </w:rPr>
              <w:t>„</w:t>
            </w:r>
            <w:proofErr w:type="spellStart"/>
            <w:proofErr w:type="gramStart"/>
            <w:r w:rsidRPr="00C875F6">
              <w:rPr>
                <w:rFonts w:eastAsia="Calibri" w:cs="Arial"/>
                <w:szCs w:val="22"/>
                <w:lang w:val="fi-FI" w:eastAsia="en-US"/>
              </w:rPr>
              <w:t>Mikroprogramm</w:t>
            </w:r>
            <w:proofErr w:type="spellEnd"/>
            <w:r w:rsidRPr="00C875F6">
              <w:rPr>
                <w:rFonts w:eastAsia="Calibri" w:cs="Arial"/>
                <w:szCs w:val="22"/>
                <w:lang w:val="fi-FI" w:eastAsia="en-US"/>
              </w:rPr>
              <w:t>“ –</w:t>
            </w:r>
            <w:proofErr w:type="gramEnd"/>
            <w:r w:rsidRPr="00C875F6">
              <w:rPr>
                <w:rFonts w:eastAsia="Calibri" w:cs="Arial"/>
                <w:szCs w:val="22"/>
                <w:lang w:val="fi-FI" w:eastAsia="en-US"/>
              </w:rPr>
              <w:t xml:space="preserve"> </w:t>
            </w:r>
          </w:p>
          <w:p w14:paraId="551127A6" w14:textId="77777777" w:rsidR="00D10113" w:rsidRPr="00C875F6" w:rsidRDefault="00D10113" w:rsidP="00EB6BF6">
            <w:pPr>
              <w:keepNext/>
              <w:keepLines/>
              <w:widowControl w:val="0"/>
              <w:tabs>
                <w:tab w:val="left" w:pos="2410"/>
              </w:tabs>
              <w:spacing w:before="60" w:after="0" w:line="240" w:lineRule="auto"/>
              <w:ind w:left="113"/>
              <w:rPr>
                <w:rFonts w:eastAsia="Calibri" w:cs="Arial"/>
                <w:szCs w:val="22"/>
                <w:lang w:val="fi-FI" w:eastAsia="en-US"/>
              </w:rPr>
            </w:pPr>
          </w:p>
          <w:p w14:paraId="1285DD96" w14:textId="2DACB10E" w:rsidR="00F6020D" w:rsidRPr="00C875F6" w:rsidRDefault="00C03C3A" w:rsidP="00EB6BF6">
            <w:pPr>
              <w:keepNext/>
              <w:keepLines/>
              <w:widowControl w:val="0"/>
              <w:tabs>
                <w:tab w:val="left" w:pos="2410"/>
              </w:tabs>
              <w:spacing w:before="60" w:after="0" w:line="240" w:lineRule="auto"/>
              <w:ind w:left="113"/>
              <w:rPr>
                <w:rFonts w:eastAsia="Calibri" w:cs="Arial"/>
                <w:szCs w:val="22"/>
                <w:lang w:val="fi-FI" w:eastAsia="en-US" w:bidi="ar-SA"/>
              </w:rPr>
            </w:pPr>
            <w:proofErr w:type="spellStart"/>
            <w:r w:rsidRPr="00C875F6">
              <w:rPr>
                <w:rFonts w:eastAsia="Calibri" w:cs="Arial"/>
                <w:szCs w:val="22"/>
                <w:lang w:val="fi-FI" w:eastAsia="en-US"/>
              </w:rPr>
              <w:t>elementaarsete</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käskude</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jada</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mida</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säilitatakse</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erilises</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mäluseadmes</w:t>
            </w:r>
            <w:proofErr w:type="spellEnd"/>
            <w:r w:rsidRPr="00C875F6">
              <w:rPr>
                <w:rFonts w:eastAsia="Calibri" w:cs="Arial"/>
                <w:szCs w:val="22"/>
                <w:lang w:val="fi-FI" w:eastAsia="en-US"/>
              </w:rPr>
              <w:t xml:space="preserve"> ja mille </w:t>
            </w:r>
            <w:proofErr w:type="spellStart"/>
            <w:r w:rsidRPr="00C875F6">
              <w:rPr>
                <w:rFonts w:eastAsia="Calibri" w:cs="Arial"/>
                <w:szCs w:val="22"/>
                <w:lang w:val="fi-FI" w:eastAsia="en-US"/>
              </w:rPr>
              <w:t>täitmise</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käivitab</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tema</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viitekäsu</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saabumine</w:t>
            </w:r>
            <w:proofErr w:type="spellEnd"/>
            <w:r w:rsidRPr="00C875F6">
              <w:rPr>
                <w:rFonts w:eastAsia="Calibri" w:cs="Arial"/>
                <w:szCs w:val="22"/>
                <w:lang w:val="fi-FI" w:eastAsia="en-US"/>
              </w:rPr>
              <w:t xml:space="preserve"> </w:t>
            </w:r>
            <w:proofErr w:type="spellStart"/>
            <w:r w:rsidRPr="00C875F6">
              <w:rPr>
                <w:rFonts w:eastAsia="Calibri" w:cs="Arial"/>
                <w:szCs w:val="22"/>
                <w:lang w:val="fi-FI" w:eastAsia="en-US"/>
              </w:rPr>
              <w:t>käsuregistrisse</w:t>
            </w:r>
            <w:proofErr w:type="spellEnd"/>
            <w:r w:rsidRPr="00C875F6">
              <w:rPr>
                <w:rFonts w:eastAsia="Calibri" w:cs="Arial"/>
                <w:szCs w:val="22"/>
                <w:lang w:val="fi-FI" w:eastAsia="en-US"/>
              </w:rPr>
              <w:t>.</w:t>
            </w:r>
          </w:p>
          <w:p w14:paraId="17808BE8" w14:textId="1DF9C84C" w:rsidR="00F6020D" w:rsidRPr="00C875F6" w:rsidRDefault="00F6020D" w:rsidP="00EB6BF6">
            <w:pPr>
              <w:keepNext/>
              <w:keepLines/>
              <w:widowControl w:val="0"/>
              <w:tabs>
                <w:tab w:val="left" w:pos="2410"/>
              </w:tabs>
              <w:spacing w:before="60" w:after="0" w:line="240" w:lineRule="auto"/>
              <w:ind w:left="113"/>
              <w:rPr>
                <w:rFonts w:eastAsia="Calibri" w:cs="Arial"/>
                <w:szCs w:val="20"/>
                <w:lang w:val="fi-FI" w:eastAsia="en-US" w:bidi="ar-SA"/>
              </w:rPr>
            </w:pPr>
          </w:p>
        </w:tc>
      </w:tr>
      <w:tr w:rsidR="00AA4F73" w:rsidRPr="00882F69" w14:paraId="2C1F3482" w14:textId="77777777" w:rsidTr="00707B9F">
        <w:tc>
          <w:tcPr>
            <w:tcW w:w="1021" w:type="dxa"/>
            <w:tcBorders>
              <w:top w:val="single" w:sz="2" w:space="0" w:color="auto"/>
              <w:left w:val="single" w:sz="2" w:space="0" w:color="auto"/>
              <w:bottom w:val="single" w:sz="2" w:space="0" w:color="auto"/>
              <w:right w:val="single" w:sz="2" w:space="0" w:color="auto"/>
            </w:tcBorders>
          </w:tcPr>
          <w:p w14:paraId="185EADFA"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ML22</w:t>
            </w:r>
          </w:p>
        </w:tc>
        <w:tc>
          <w:tcPr>
            <w:tcW w:w="8261" w:type="dxa"/>
            <w:tcBorders>
              <w:top w:val="single" w:sz="2" w:space="0" w:color="auto"/>
              <w:left w:val="single" w:sz="2" w:space="0" w:color="auto"/>
              <w:bottom w:val="single" w:sz="2" w:space="0" w:color="auto"/>
              <w:right w:val="single" w:sz="2" w:space="0" w:color="auto"/>
            </w:tcBorders>
          </w:tcPr>
          <w:p w14:paraId="03450C24" w14:textId="77777777" w:rsidR="00AA4F73" w:rsidRPr="00C875F6" w:rsidRDefault="00AA4F73" w:rsidP="009E7240">
            <w:pPr>
              <w:keepNext/>
              <w:keepLines/>
              <w:widowControl w:val="0"/>
              <w:tabs>
                <w:tab w:val="left" w:pos="2410"/>
              </w:tabs>
              <w:spacing w:before="0" w:after="100" w:afterAutospacing="1" w:line="240" w:lineRule="auto"/>
              <w:ind w:left="851" w:hanging="818"/>
            </w:pPr>
            <w:r w:rsidRPr="00C875F6">
              <w:t>„Tehnoloogia”</w:t>
            </w:r>
          </w:p>
          <w:p w14:paraId="0AEF7D06" w14:textId="00F7CA39"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fi-FI" w:eastAsia="en-US" w:bidi="ar-SA"/>
              </w:rPr>
            </w:pPr>
            <w:proofErr w:type="spellStart"/>
            <w:r w:rsidRPr="00C875F6">
              <w:rPr>
                <w:rFonts w:eastAsia="Calibri" w:cs="Arial"/>
                <w:szCs w:val="22"/>
                <w:lang w:val="fi-FI" w:eastAsia="en-US" w:bidi="ar-SA"/>
              </w:rPr>
              <w:t>Spetsiifiline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teave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mis</w:t>
            </w:r>
            <w:proofErr w:type="spellEnd"/>
            <w:r w:rsidRPr="00C875F6">
              <w:rPr>
                <w:rFonts w:eastAsia="Calibri" w:cs="Arial"/>
                <w:szCs w:val="22"/>
                <w:lang w:val="fi-FI" w:eastAsia="en-US" w:bidi="ar-SA"/>
              </w:rPr>
              <w:t xml:space="preserve"> on </w:t>
            </w:r>
            <w:proofErr w:type="spellStart"/>
            <w:r w:rsidRPr="00C875F6">
              <w:rPr>
                <w:rFonts w:eastAsia="Calibri" w:cs="Arial"/>
                <w:szCs w:val="22"/>
                <w:lang w:val="fi-FI" w:eastAsia="en-US" w:bidi="ar-SA"/>
              </w:rPr>
              <w:t>vajalik</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toote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arendamiseks</w:t>
            </w:r>
            <w:proofErr w:type="spellEnd"/>
            <w:r w:rsidRPr="00C875F6">
              <w:rPr>
                <w:rFonts w:eastAsia="Calibri" w:cs="Arial"/>
                <w:szCs w:val="22"/>
                <w:lang w:val="fi-FI" w:eastAsia="en-US" w:bidi="ar-SA"/>
              </w:rPr>
              <w:t>”, „</w:t>
            </w:r>
            <w:proofErr w:type="spellStart"/>
            <w:r w:rsidRPr="00C875F6">
              <w:rPr>
                <w:rFonts w:eastAsia="Calibri" w:cs="Arial"/>
                <w:szCs w:val="22"/>
                <w:lang w:val="fi-FI" w:eastAsia="en-US" w:bidi="ar-SA"/>
              </w:rPr>
              <w:t>tootmiseks</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või</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kasutamiseks</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See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teave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esineb</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tehniliste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andmete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või</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tehnilise</w:t>
            </w:r>
            <w:proofErr w:type="spellEnd"/>
            <w:r w:rsidRPr="00C875F6">
              <w:rPr>
                <w:rFonts w:eastAsia="Calibri" w:cs="Arial"/>
                <w:szCs w:val="22"/>
                <w:lang w:val="fi-FI" w:eastAsia="en-US" w:bidi="ar-SA"/>
              </w:rPr>
              <w:t xml:space="preserve"> abi </w:t>
            </w:r>
            <w:proofErr w:type="spellStart"/>
            <w:r w:rsidRPr="00C875F6">
              <w:rPr>
                <w:rFonts w:eastAsia="Calibri" w:cs="Arial"/>
                <w:szCs w:val="22"/>
                <w:lang w:val="fi-FI" w:eastAsia="en-US" w:bidi="ar-SA"/>
              </w:rPr>
              <w:t>kujul</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Sõjaliste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kaupade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nimekirja</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mõistes</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kontrollitud</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tehnoloogia</w:t>
            </w:r>
            <w:proofErr w:type="spellEnd"/>
            <w:r w:rsidRPr="00C875F6">
              <w:rPr>
                <w:rFonts w:eastAsia="Calibri" w:cs="Arial"/>
                <w:szCs w:val="22"/>
                <w:lang w:val="fi-FI" w:eastAsia="en-US" w:bidi="ar-SA"/>
              </w:rPr>
              <w:t xml:space="preserve">” on </w:t>
            </w:r>
            <w:proofErr w:type="spellStart"/>
            <w:r w:rsidRPr="00C875F6">
              <w:rPr>
                <w:rFonts w:eastAsia="Calibri" w:cs="Arial"/>
                <w:szCs w:val="22"/>
                <w:lang w:val="fi-FI" w:eastAsia="en-US" w:bidi="ar-SA"/>
              </w:rPr>
              <w:t>täpsustatud</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kategoorias</w:t>
            </w:r>
            <w:proofErr w:type="spellEnd"/>
            <w:r w:rsidRPr="00C875F6">
              <w:rPr>
                <w:rFonts w:eastAsia="Calibri" w:cs="Arial"/>
                <w:szCs w:val="22"/>
                <w:lang w:val="fi-FI" w:eastAsia="en-US" w:bidi="ar-SA"/>
              </w:rPr>
              <w:t xml:space="preserve"> ML22.</w:t>
            </w:r>
          </w:p>
          <w:p w14:paraId="3D159937" w14:textId="77777777" w:rsidR="0040463B" w:rsidRPr="00C875F6" w:rsidRDefault="0040463B" w:rsidP="009E7240">
            <w:pPr>
              <w:keepNext/>
              <w:keepLines/>
              <w:widowControl w:val="0"/>
              <w:tabs>
                <w:tab w:val="left" w:pos="2410"/>
              </w:tabs>
              <w:autoSpaceDE w:val="0"/>
              <w:autoSpaceDN w:val="0"/>
              <w:spacing w:before="0" w:after="0" w:line="240" w:lineRule="auto"/>
              <w:rPr>
                <w:rFonts w:eastAsia="Calibri" w:cs="Arial"/>
                <w:szCs w:val="22"/>
                <w:lang w:val="fi-FI" w:eastAsia="en-US" w:bidi="ar-SA"/>
              </w:rPr>
            </w:pPr>
          </w:p>
          <w:p w14:paraId="209C0EA6" w14:textId="77777777" w:rsidR="00AA4F73" w:rsidRPr="00C875F6" w:rsidRDefault="00AA4F73" w:rsidP="009E7240">
            <w:pPr>
              <w:keepNext/>
              <w:keepLines/>
              <w:widowControl w:val="0"/>
              <w:tabs>
                <w:tab w:val="left" w:pos="2410"/>
              </w:tabs>
              <w:spacing w:before="0" w:after="0"/>
              <w:rPr>
                <w:rFonts w:eastAsia="Calibri" w:cs="Arial"/>
                <w:i/>
                <w:szCs w:val="20"/>
                <w:u w:val="single"/>
                <w:lang w:val="fi-FI" w:eastAsia="en-US" w:bidi="ar-SA"/>
              </w:rPr>
            </w:pPr>
            <w:proofErr w:type="spellStart"/>
            <w:r w:rsidRPr="00C875F6">
              <w:rPr>
                <w:rFonts w:eastAsia="Calibri" w:cs="Arial"/>
                <w:i/>
                <w:szCs w:val="22"/>
                <w:u w:val="single"/>
                <w:lang w:val="fi-FI" w:eastAsia="en-US" w:bidi="ar-SA"/>
              </w:rPr>
              <w:t>Tehniline</w:t>
            </w:r>
            <w:proofErr w:type="spellEnd"/>
            <w:r w:rsidRPr="00C875F6">
              <w:rPr>
                <w:rFonts w:eastAsia="Calibri" w:cs="Arial"/>
                <w:i/>
                <w:szCs w:val="22"/>
                <w:u w:val="single"/>
                <w:lang w:val="fi-FI" w:eastAsia="en-US" w:bidi="ar-SA"/>
              </w:rPr>
              <w:t xml:space="preserve"> </w:t>
            </w:r>
            <w:proofErr w:type="spellStart"/>
            <w:r w:rsidRPr="00C875F6">
              <w:rPr>
                <w:rFonts w:eastAsia="Calibri" w:cs="Arial"/>
                <w:i/>
                <w:szCs w:val="22"/>
                <w:u w:val="single"/>
                <w:lang w:val="fi-FI" w:eastAsia="en-US" w:bidi="ar-SA"/>
              </w:rPr>
              <w:t>märkus</w:t>
            </w:r>
            <w:proofErr w:type="spellEnd"/>
          </w:p>
          <w:p w14:paraId="1DEABB02" w14:textId="77777777" w:rsidR="00AA4F73" w:rsidRPr="00C875F6" w:rsidRDefault="00AA4F73" w:rsidP="009E7240">
            <w:pPr>
              <w:keepNext/>
              <w:keepLines/>
              <w:widowControl w:val="0"/>
              <w:tabs>
                <w:tab w:val="left" w:pos="2410"/>
              </w:tabs>
              <w:spacing w:before="0" w:after="100" w:afterAutospacing="1" w:line="240" w:lineRule="auto"/>
              <w:ind w:left="1208" w:hanging="284"/>
              <w:rPr>
                <w:rFonts w:eastAsia="Calibri" w:cs="Arial"/>
                <w:szCs w:val="20"/>
                <w:lang w:val="fi-FI" w:eastAsia="en-US" w:bidi="ar-SA"/>
              </w:rPr>
            </w:pPr>
            <w:r w:rsidRPr="00C875F6">
              <w:rPr>
                <w:rFonts w:eastAsia="Calibri" w:cs="Arial"/>
                <w:i/>
                <w:szCs w:val="22"/>
                <w:lang w:val="fi-FI" w:eastAsia="en-US" w:bidi="ar-SA"/>
              </w:rPr>
              <w:t>1. '</w:t>
            </w:r>
            <w:proofErr w:type="spellStart"/>
            <w:r w:rsidRPr="00C875F6">
              <w:rPr>
                <w:rFonts w:eastAsia="Calibri" w:cs="Arial"/>
                <w:i/>
                <w:szCs w:val="22"/>
                <w:lang w:val="fi-FI" w:eastAsia="en-US" w:bidi="ar-SA"/>
              </w:rPr>
              <w:t>Tehnilised</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andmed</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võivad</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esineda</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tehniliste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jooniste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plaanide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diagrammide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mudelite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valemite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tabelite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insener-tehniliste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projektide</w:t>
            </w:r>
            <w:proofErr w:type="spellEnd"/>
            <w:r w:rsidRPr="00C875F6">
              <w:rPr>
                <w:rFonts w:eastAsia="Calibri" w:cs="Arial"/>
                <w:i/>
                <w:szCs w:val="22"/>
                <w:lang w:val="fi-FI" w:eastAsia="en-US" w:bidi="ar-SA"/>
              </w:rPr>
              <w:t xml:space="preserve"> ja </w:t>
            </w:r>
            <w:proofErr w:type="spellStart"/>
            <w:r w:rsidRPr="00C875F6">
              <w:rPr>
                <w:rFonts w:eastAsia="Calibri" w:cs="Arial"/>
                <w:i/>
                <w:szCs w:val="22"/>
                <w:lang w:val="fi-FI" w:eastAsia="en-US" w:bidi="ar-SA"/>
              </w:rPr>
              <w:t>spetsifikatsioonide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käsiraamatute</w:t>
            </w:r>
            <w:proofErr w:type="spellEnd"/>
            <w:r w:rsidRPr="00C875F6">
              <w:rPr>
                <w:rFonts w:eastAsia="Calibri" w:cs="Arial"/>
                <w:i/>
                <w:szCs w:val="22"/>
                <w:lang w:val="fi-FI" w:eastAsia="en-US" w:bidi="ar-SA"/>
              </w:rPr>
              <w:t xml:space="preserve"> ja </w:t>
            </w:r>
            <w:proofErr w:type="spellStart"/>
            <w:r w:rsidRPr="00C875F6">
              <w:rPr>
                <w:rFonts w:eastAsia="Calibri" w:cs="Arial"/>
                <w:i/>
                <w:szCs w:val="22"/>
                <w:lang w:val="fi-FI" w:eastAsia="en-US" w:bidi="ar-SA"/>
              </w:rPr>
              <w:t>juhiste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kujul</w:t>
            </w:r>
            <w:proofErr w:type="spellEnd"/>
            <w:r w:rsidRPr="00C875F6">
              <w:rPr>
                <w:rFonts w:eastAsia="Calibri" w:cs="Arial"/>
                <w:i/>
                <w:szCs w:val="22"/>
                <w:lang w:val="fi-FI" w:eastAsia="en-US" w:bidi="ar-SA"/>
              </w:rPr>
              <w:t xml:space="preserve"> kas </w:t>
            </w:r>
            <w:proofErr w:type="spellStart"/>
            <w:r w:rsidRPr="00C875F6">
              <w:rPr>
                <w:rFonts w:eastAsia="Calibri" w:cs="Arial"/>
                <w:i/>
                <w:szCs w:val="22"/>
                <w:lang w:val="fi-FI" w:eastAsia="en-US" w:bidi="ar-SA"/>
              </w:rPr>
              <w:t>kirjalikult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või</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salvestatuna</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muudele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andmekandjatele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või</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seadmetele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nagu</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näiteks</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magnetkettad</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helilindid</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püsimälud</w:t>
            </w:r>
            <w:proofErr w:type="spellEnd"/>
            <w:r w:rsidRPr="00C875F6">
              <w:rPr>
                <w:rFonts w:eastAsia="Calibri" w:cs="Arial"/>
                <w:i/>
                <w:szCs w:val="22"/>
                <w:lang w:val="fi-FI" w:eastAsia="en-US" w:bidi="ar-SA"/>
              </w:rPr>
              <w:t>.</w:t>
            </w:r>
          </w:p>
          <w:p w14:paraId="5114F59C" w14:textId="77777777" w:rsidR="00AA4F73" w:rsidRPr="00C875F6" w:rsidRDefault="00AA4F73" w:rsidP="00D75652">
            <w:pPr>
              <w:keepNext/>
              <w:keepLines/>
              <w:widowControl w:val="0"/>
              <w:tabs>
                <w:tab w:val="left" w:pos="2410"/>
              </w:tabs>
              <w:autoSpaceDE w:val="0"/>
              <w:autoSpaceDN w:val="0"/>
              <w:spacing w:before="0" w:after="0" w:line="240" w:lineRule="auto"/>
              <w:ind w:left="924"/>
              <w:rPr>
                <w:rFonts w:eastAsia="Calibri" w:cs="Arial"/>
                <w:szCs w:val="22"/>
                <w:lang w:val="fi-FI" w:eastAsia="en-US" w:bidi="ar-SA"/>
              </w:rPr>
            </w:pPr>
            <w:r w:rsidRPr="00C875F6">
              <w:rPr>
                <w:rFonts w:eastAsia="Calibri" w:cs="Arial"/>
                <w:i/>
                <w:szCs w:val="22"/>
                <w:lang w:val="fi-FI" w:eastAsia="en-US" w:bidi="ar-SA"/>
              </w:rPr>
              <w:t>2. '</w:t>
            </w:r>
            <w:proofErr w:type="spellStart"/>
            <w:r w:rsidRPr="00C875F6">
              <w:rPr>
                <w:rFonts w:eastAsia="Calibri" w:cs="Arial"/>
                <w:i/>
                <w:szCs w:val="22"/>
                <w:lang w:val="fi-FI" w:eastAsia="en-US" w:bidi="ar-SA"/>
              </w:rPr>
              <w:t>Tehniline</w:t>
            </w:r>
            <w:proofErr w:type="spellEnd"/>
            <w:r w:rsidRPr="00C875F6">
              <w:rPr>
                <w:rFonts w:eastAsia="Calibri" w:cs="Arial"/>
                <w:i/>
                <w:szCs w:val="22"/>
                <w:lang w:val="fi-FI" w:eastAsia="en-US" w:bidi="ar-SA"/>
              </w:rPr>
              <w:t xml:space="preserve"> abi' </w:t>
            </w:r>
            <w:proofErr w:type="spellStart"/>
            <w:r w:rsidRPr="00C875F6">
              <w:rPr>
                <w:rFonts w:eastAsia="Calibri" w:cs="Arial"/>
                <w:i/>
                <w:szCs w:val="22"/>
                <w:lang w:val="fi-FI" w:eastAsia="en-US" w:bidi="ar-SA"/>
              </w:rPr>
              <w:t>võib</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esineda</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juhiste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oskuste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väljaõppe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tööalaste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teadmiste</w:t>
            </w:r>
            <w:proofErr w:type="spellEnd"/>
            <w:r w:rsidRPr="00C875F6">
              <w:rPr>
                <w:rFonts w:eastAsia="Calibri" w:cs="Arial"/>
                <w:i/>
                <w:szCs w:val="22"/>
                <w:lang w:val="fi-FI" w:eastAsia="en-US" w:bidi="ar-SA"/>
              </w:rPr>
              <w:t xml:space="preserve"> ja </w:t>
            </w:r>
            <w:proofErr w:type="spellStart"/>
            <w:r w:rsidRPr="00C875F6">
              <w:rPr>
                <w:rFonts w:eastAsia="Calibri" w:cs="Arial"/>
                <w:i/>
                <w:szCs w:val="22"/>
                <w:lang w:val="fi-FI" w:eastAsia="en-US" w:bidi="ar-SA"/>
              </w:rPr>
              <w:t>konsultatsiooniteenuste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vormis</w:t>
            </w:r>
            <w:proofErr w:type="spellEnd"/>
            <w:r w:rsidRPr="00C875F6">
              <w:rPr>
                <w:rFonts w:eastAsia="Calibri" w:cs="Arial"/>
                <w:i/>
                <w:szCs w:val="22"/>
                <w:lang w:val="fi-FI" w:eastAsia="en-US" w:bidi="ar-SA"/>
              </w:rPr>
              <w:t>. '</w:t>
            </w:r>
            <w:proofErr w:type="spellStart"/>
            <w:r w:rsidRPr="00C875F6">
              <w:rPr>
                <w:rFonts w:eastAsia="Calibri" w:cs="Arial"/>
                <w:i/>
                <w:szCs w:val="22"/>
                <w:lang w:val="fi-FI" w:eastAsia="en-US" w:bidi="ar-SA"/>
              </w:rPr>
              <w:t>Tehniline</w:t>
            </w:r>
            <w:proofErr w:type="spellEnd"/>
            <w:r w:rsidRPr="00C875F6">
              <w:rPr>
                <w:rFonts w:eastAsia="Calibri" w:cs="Arial"/>
                <w:i/>
                <w:szCs w:val="22"/>
                <w:lang w:val="fi-FI" w:eastAsia="en-US" w:bidi="ar-SA"/>
              </w:rPr>
              <w:t xml:space="preserve"> abi' </w:t>
            </w:r>
            <w:proofErr w:type="spellStart"/>
            <w:r w:rsidRPr="00C875F6">
              <w:rPr>
                <w:rFonts w:eastAsia="Calibri" w:cs="Arial"/>
                <w:i/>
                <w:szCs w:val="22"/>
                <w:lang w:val="fi-FI" w:eastAsia="en-US" w:bidi="ar-SA"/>
              </w:rPr>
              <w:t>võib</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hõlmata</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tehniliste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andmete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üleandmist</w:t>
            </w:r>
            <w:proofErr w:type="spellEnd"/>
            <w:r w:rsidRPr="00C875F6">
              <w:rPr>
                <w:rFonts w:eastAsia="Calibri" w:cs="Arial"/>
                <w:i/>
                <w:szCs w:val="22"/>
                <w:lang w:val="fi-FI" w:eastAsia="en-US" w:bidi="ar-SA"/>
              </w:rPr>
              <w:t>.</w:t>
            </w:r>
          </w:p>
        </w:tc>
      </w:tr>
      <w:tr w:rsidR="00AA4F73" w:rsidRPr="00882F69" w14:paraId="0340C88C" w14:textId="77777777" w:rsidTr="00707B9F">
        <w:tc>
          <w:tcPr>
            <w:tcW w:w="1021" w:type="dxa"/>
            <w:tcBorders>
              <w:top w:val="single" w:sz="2" w:space="0" w:color="auto"/>
              <w:left w:val="single" w:sz="2" w:space="0" w:color="auto"/>
              <w:bottom w:val="single" w:sz="2" w:space="0" w:color="auto"/>
              <w:right w:val="single" w:sz="2" w:space="0" w:color="auto"/>
            </w:tcBorders>
          </w:tcPr>
          <w:p w14:paraId="442E1E51"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lastRenderedPageBreak/>
              <w:t>ML18, 21, 22</w:t>
            </w:r>
          </w:p>
        </w:tc>
        <w:tc>
          <w:tcPr>
            <w:tcW w:w="8261" w:type="dxa"/>
            <w:tcBorders>
              <w:top w:val="single" w:sz="2" w:space="0" w:color="auto"/>
              <w:left w:val="single" w:sz="2" w:space="0" w:color="auto"/>
              <w:bottom w:val="single" w:sz="2" w:space="0" w:color="auto"/>
              <w:right w:val="single" w:sz="2" w:space="0" w:color="auto"/>
            </w:tcBorders>
          </w:tcPr>
          <w:p w14:paraId="384DE105" w14:textId="77777777" w:rsidR="00AA4F73" w:rsidRPr="00C875F6" w:rsidRDefault="00AA4F73" w:rsidP="009E7240">
            <w:pPr>
              <w:keepNext/>
              <w:keepLines/>
              <w:widowControl w:val="0"/>
              <w:tabs>
                <w:tab w:val="left" w:pos="2410"/>
              </w:tabs>
              <w:spacing w:before="0" w:after="100" w:afterAutospacing="1" w:line="240" w:lineRule="auto"/>
              <w:ind w:left="851" w:hanging="818"/>
              <w:rPr>
                <w:rFonts w:eastAsia="Calibri" w:cs="Arial"/>
                <w:szCs w:val="22"/>
                <w:lang w:val="en-US" w:eastAsia="en-US" w:bidi="ar-SA"/>
              </w:rPr>
            </w:pPr>
            <w:r w:rsidRPr="00C875F6">
              <w:t>„Tootmine”</w:t>
            </w:r>
          </w:p>
          <w:p w14:paraId="1EBE3D42" w14:textId="6CBF4B40" w:rsidR="00AA4F73" w:rsidRPr="00C875F6" w:rsidRDefault="00AA4F73" w:rsidP="00160E7B">
            <w:pPr>
              <w:keepNext/>
              <w:keepLines/>
              <w:widowControl w:val="0"/>
              <w:tabs>
                <w:tab w:val="left" w:pos="2410"/>
              </w:tabs>
              <w:spacing w:before="0" w:after="0" w:line="240" w:lineRule="auto"/>
              <w:ind w:left="113"/>
              <w:rPr>
                <w:rFonts w:eastAsia="Calibri" w:cs="Arial"/>
                <w:szCs w:val="20"/>
                <w:lang w:val="en-US" w:eastAsia="en-US" w:bidi="ar-SA"/>
              </w:rPr>
            </w:pPr>
            <w:proofErr w:type="spellStart"/>
            <w:r w:rsidRPr="00C875F6">
              <w:rPr>
                <w:rFonts w:eastAsia="Calibri" w:cs="Arial"/>
                <w:szCs w:val="22"/>
                <w:lang w:val="en-US" w:eastAsia="en-US" w:bidi="ar-SA"/>
              </w:rPr>
              <w:t>Kõik</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tootmisetapid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nagu</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näiteks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toote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insenerlahendus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valmistamine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integreerimine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kokkupanek</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montaaž</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järelevalve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katsetamine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kvaliteedi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tagamine</w:t>
            </w:r>
            <w:proofErr w:type="spellEnd"/>
            <w:r w:rsidRPr="00C875F6">
              <w:rPr>
                <w:rFonts w:eastAsia="Calibri" w:cs="Arial"/>
                <w:szCs w:val="22"/>
                <w:lang w:val="en-US" w:eastAsia="en-US" w:bidi="ar-SA"/>
              </w:rPr>
              <w:t>.</w:t>
            </w:r>
          </w:p>
        </w:tc>
      </w:tr>
      <w:tr w:rsidR="00AA4F73" w:rsidRPr="00882F69" w14:paraId="4D6D6D8D" w14:textId="77777777" w:rsidTr="00707B9F">
        <w:tc>
          <w:tcPr>
            <w:tcW w:w="1021" w:type="dxa"/>
            <w:tcBorders>
              <w:top w:val="single" w:sz="2" w:space="0" w:color="auto"/>
              <w:left w:val="single" w:sz="2" w:space="0" w:color="auto"/>
              <w:bottom w:val="single" w:sz="2" w:space="0" w:color="auto"/>
              <w:right w:val="single" w:sz="2" w:space="0" w:color="auto"/>
            </w:tcBorders>
          </w:tcPr>
          <w:p w14:paraId="675A65D8"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ML4, 10</w:t>
            </w:r>
          </w:p>
        </w:tc>
        <w:tc>
          <w:tcPr>
            <w:tcW w:w="8261" w:type="dxa"/>
            <w:tcBorders>
              <w:top w:val="single" w:sz="2" w:space="0" w:color="auto"/>
              <w:left w:val="single" w:sz="2" w:space="0" w:color="auto"/>
              <w:bottom w:val="single" w:sz="2" w:space="0" w:color="auto"/>
              <w:right w:val="single" w:sz="2" w:space="0" w:color="auto"/>
            </w:tcBorders>
          </w:tcPr>
          <w:p w14:paraId="1201F826" w14:textId="6CF03CDD"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r w:rsidRPr="00C875F6">
              <w:rPr>
                <w:rFonts w:eastAsia="Calibri" w:cs="Arial"/>
                <w:szCs w:val="22"/>
                <w:lang w:val="en-US" w:eastAsia="en-US" w:bidi="ar-SA"/>
              </w:rPr>
              <w:t>„</w:t>
            </w:r>
            <w:proofErr w:type="spellStart"/>
            <w:r w:rsidRPr="00C875F6">
              <w:rPr>
                <w:rFonts w:eastAsia="Calibri" w:cs="Arial"/>
                <w:szCs w:val="22"/>
                <w:lang w:val="en-US" w:eastAsia="en-US" w:bidi="ar-SA"/>
              </w:rPr>
              <w:t>Tsiviilõhusõiduk</w:t>
            </w:r>
            <w:proofErr w:type="spellEnd"/>
            <w:r w:rsidRPr="00C875F6">
              <w:rPr>
                <w:rFonts w:eastAsia="Calibri" w:cs="Arial"/>
                <w:szCs w:val="22"/>
                <w:lang w:val="en-US" w:eastAsia="en-US" w:bidi="ar-SA"/>
              </w:rPr>
              <w:t>”</w:t>
            </w:r>
          </w:p>
          <w:p w14:paraId="575BDEB9" w14:textId="77777777" w:rsidR="00F56FE2" w:rsidRPr="00C875F6" w:rsidRDefault="00F56FE2"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
          <w:p w14:paraId="70998AC4" w14:textId="2B59E50A"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r w:rsidRPr="00C875F6">
              <w:rPr>
                <w:rFonts w:eastAsia="Calibri" w:cs="Arial"/>
                <w:szCs w:val="22"/>
                <w:lang w:val="en-US" w:eastAsia="en-US" w:bidi="ar-SA"/>
              </w:rPr>
              <w:t>Need „</w:t>
            </w:r>
            <w:proofErr w:type="spellStart"/>
            <w:r w:rsidRPr="00C875F6">
              <w:rPr>
                <w:rFonts w:eastAsia="Calibri" w:cs="Arial"/>
                <w:szCs w:val="22"/>
                <w:lang w:val="en-US" w:eastAsia="en-US" w:bidi="ar-SA"/>
              </w:rPr>
              <w:t>õhusõidukid</w:t>
            </w:r>
            <w:proofErr w:type="spellEnd"/>
            <w:r w:rsidRPr="00C875F6">
              <w:rPr>
                <w:rFonts w:eastAsia="Calibri" w:cs="Arial"/>
                <w:szCs w:val="22"/>
                <w:lang w:val="en-US" w:eastAsia="en-US" w:bidi="ar-SA"/>
              </w:rPr>
              <w:t xml:space="preserve">”, mis on </w:t>
            </w:r>
            <w:proofErr w:type="spellStart"/>
            <w:r w:rsidRPr="00C875F6">
              <w:rPr>
                <w:rFonts w:eastAsia="Calibri" w:cs="Arial"/>
                <w:szCs w:val="22"/>
                <w:lang w:val="en-US" w:eastAsia="en-US" w:bidi="ar-SA"/>
              </w:rPr>
              <w:t>loetletud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kasutusotstarbe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järgi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ühe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mitme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ELi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liikmesriigi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tsiviillennundusameti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poolt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avaldatud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lennukõlblikkuse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sertifitseerimise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nimekirjas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lendamiseks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sise</w:t>
            </w:r>
            <w:proofErr w:type="spellEnd"/>
            <w:r w:rsidR="00567A5E" w:rsidRPr="00C875F6">
              <w:rPr>
                <w:rFonts w:eastAsia="Calibri" w:cs="Arial"/>
                <w:szCs w:val="22"/>
                <w:lang w:val="en-US" w:eastAsia="en-US" w:bidi="ar-SA"/>
              </w:rPr>
              <w:t>-</w:t>
            </w:r>
            <w:r w:rsidRPr="00C875F6">
              <w:rPr>
                <w:rFonts w:eastAsia="Calibri" w:cs="Arial"/>
                <w:szCs w:val="22"/>
                <w:lang w:val="en-US" w:eastAsia="en-US" w:bidi="ar-SA"/>
              </w:rPr>
              <w:t xml:space="preserve"> ja </w:t>
            </w:r>
            <w:proofErr w:type="spellStart"/>
            <w:r w:rsidRPr="00C875F6">
              <w:rPr>
                <w:rFonts w:eastAsia="Calibri" w:cs="Arial"/>
                <w:szCs w:val="22"/>
                <w:lang w:val="en-US" w:eastAsia="en-US" w:bidi="ar-SA"/>
              </w:rPr>
              <w:t>välismaistel</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tsiviil-kaubanduslikel</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marsruutidel</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seaduslikuks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kasutamiseks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tsiviil</w:t>
            </w:r>
            <w:proofErr w:type="spellEnd"/>
            <w:r w:rsidRPr="00C875F6">
              <w:rPr>
                <w:rFonts w:eastAsia="Calibri" w:cs="Arial"/>
                <w:szCs w:val="22"/>
                <w:lang w:val="en-US" w:eastAsia="en-US" w:bidi="ar-SA"/>
              </w:rPr>
              <w:t xml:space="preserve">-, era- ja </w:t>
            </w:r>
            <w:proofErr w:type="spellStart"/>
            <w:r w:rsidRPr="00C875F6">
              <w:rPr>
                <w:rFonts w:eastAsia="Calibri" w:cs="Arial"/>
                <w:szCs w:val="22"/>
                <w:lang w:val="en-US" w:eastAsia="en-US" w:bidi="ar-SA"/>
              </w:rPr>
              <w:t>ärilisel</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otstarbel</w:t>
            </w:r>
            <w:proofErr w:type="spellEnd"/>
            <w:r w:rsidRPr="00C875F6">
              <w:rPr>
                <w:rFonts w:eastAsia="Calibri" w:cs="Arial"/>
                <w:szCs w:val="22"/>
                <w:lang w:val="en-US" w:eastAsia="en-US" w:bidi="ar-SA"/>
              </w:rPr>
              <w:t>.</w:t>
            </w:r>
          </w:p>
        </w:tc>
      </w:tr>
      <w:tr w:rsidR="00F56FE2" w:rsidRPr="00882F69" w14:paraId="45C919AF" w14:textId="77777777" w:rsidTr="00707B9F">
        <w:tc>
          <w:tcPr>
            <w:tcW w:w="1021" w:type="dxa"/>
            <w:tcBorders>
              <w:top w:val="single" w:sz="2" w:space="0" w:color="auto"/>
              <w:left w:val="single" w:sz="2" w:space="0" w:color="auto"/>
              <w:bottom w:val="single" w:sz="2" w:space="0" w:color="auto"/>
              <w:right w:val="single" w:sz="2" w:space="0" w:color="auto"/>
            </w:tcBorders>
          </w:tcPr>
          <w:p w14:paraId="4A6AF459" w14:textId="3002B6A7" w:rsidR="00F56FE2" w:rsidRPr="00C875F6" w:rsidRDefault="00F56FE2"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 21</w:t>
            </w:r>
          </w:p>
        </w:tc>
        <w:tc>
          <w:tcPr>
            <w:tcW w:w="8261" w:type="dxa"/>
            <w:tcBorders>
              <w:top w:val="single" w:sz="2" w:space="0" w:color="auto"/>
              <w:left w:val="single" w:sz="2" w:space="0" w:color="auto"/>
              <w:bottom w:val="single" w:sz="2" w:space="0" w:color="auto"/>
              <w:right w:val="single" w:sz="2" w:space="0" w:color="auto"/>
            </w:tcBorders>
          </w:tcPr>
          <w:p w14:paraId="750B2BAE" w14:textId="2F611A9B" w:rsidR="00F56FE2" w:rsidRPr="00C875F6" w:rsidRDefault="00F56FE2" w:rsidP="009E7240">
            <w:pPr>
              <w:keepNext/>
              <w:keepLines/>
              <w:widowControl w:val="0"/>
              <w:tabs>
                <w:tab w:val="left" w:pos="2410"/>
              </w:tabs>
              <w:spacing w:before="0" w:after="100" w:afterAutospacing="1" w:line="240" w:lineRule="auto"/>
              <w:ind w:left="851" w:hanging="818"/>
            </w:pPr>
            <w:r w:rsidRPr="00C875F6">
              <w:t>„Turvanõrkustest teatamine“</w:t>
            </w:r>
          </w:p>
          <w:p w14:paraId="042CCD35" w14:textId="0DE136D2" w:rsidR="00F56FE2" w:rsidRPr="00C875F6" w:rsidRDefault="00737382" w:rsidP="00737382">
            <w:pPr>
              <w:keepNext/>
              <w:keepLines/>
              <w:widowControl w:val="0"/>
              <w:tabs>
                <w:tab w:val="left" w:pos="2410"/>
              </w:tabs>
              <w:spacing w:before="0" w:after="0" w:line="240" w:lineRule="auto"/>
            </w:pPr>
            <w:r w:rsidRPr="00C875F6">
              <w:t>T</w:t>
            </w:r>
            <w:r w:rsidR="00567A5E" w:rsidRPr="00C875F6">
              <w:t>urvanõrkuste tuvastamis</w:t>
            </w:r>
            <w:r w:rsidRPr="00C875F6">
              <w:t>e</w:t>
            </w:r>
            <w:r w:rsidR="00567A5E" w:rsidRPr="00C875F6">
              <w:t xml:space="preserve">, </w:t>
            </w:r>
            <w:r w:rsidRPr="00C875F6">
              <w:t xml:space="preserve">sellest </w:t>
            </w:r>
            <w:r w:rsidR="00567A5E" w:rsidRPr="00C875F6">
              <w:t>teatamis</w:t>
            </w:r>
            <w:r w:rsidRPr="00C875F6">
              <w:t>e</w:t>
            </w:r>
            <w:r w:rsidR="00567A5E" w:rsidRPr="00C875F6">
              <w:t xml:space="preserve"> või </w:t>
            </w:r>
            <w:r w:rsidRPr="00C875F6">
              <w:t xml:space="preserve">selle </w:t>
            </w:r>
            <w:r w:rsidR="00567A5E" w:rsidRPr="00C875F6">
              <w:t>analüüsimis</w:t>
            </w:r>
            <w:r w:rsidRPr="00C875F6">
              <w:t>e protsess</w:t>
            </w:r>
            <w:r w:rsidR="00567A5E" w:rsidRPr="00C875F6">
              <w:t xml:space="preserve"> üksikisikute või organisatsioonidega, kes vastutavad parandusmeetmete läbiviimise või koordineerimise eest turvanõrkuste kõrvaldamise eesmärgil.</w:t>
            </w:r>
          </w:p>
        </w:tc>
      </w:tr>
      <w:tr w:rsidR="00AA4F73" w:rsidRPr="00882F69" w14:paraId="30EB3BF8" w14:textId="77777777" w:rsidTr="00707B9F">
        <w:tc>
          <w:tcPr>
            <w:tcW w:w="1021" w:type="dxa"/>
            <w:tcBorders>
              <w:top w:val="single" w:sz="2" w:space="0" w:color="auto"/>
              <w:left w:val="single" w:sz="2" w:space="0" w:color="auto"/>
              <w:bottom w:val="single" w:sz="2" w:space="0" w:color="auto"/>
              <w:right w:val="single" w:sz="2" w:space="0" w:color="auto"/>
            </w:tcBorders>
          </w:tcPr>
          <w:p w14:paraId="7A1086DF" w14:textId="305876F8"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w:t>
            </w:r>
            <w:r w:rsidR="00567A5E" w:rsidRPr="00C875F6">
              <w:rPr>
                <w:rFonts w:eastAsia="Calibri" w:cs="Arial"/>
                <w:szCs w:val="22"/>
                <w:lang w:val="en-US" w:eastAsia="en-US" w:bidi="ar-SA"/>
              </w:rPr>
              <w:t xml:space="preserve">9, </w:t>
            </w:r>
            <w:r w:rsidRPr="00C875F6">
              <w:rPr>
                <w:rFonts w:eastAsia="Calibri" w:cs="Arial"/>
                <w:szCs w:val="22"/>
                <w:lang w:val="en-US" w:eastAsia="en-US" w:bidi="ar-SA"/>
              </w:rPr>
              <w:t>17</w:t>
            </w:r>
          </w:p>
        </w:tc>
        <w:tc>
          <w:tcPr>
            <w:tcW w:w="8261" w:type="dxa"/>
            <w:tcBorders>
              <w:top w:val="single" w:sz="2" w:space="0" w:color="auto"/>
              <w:left w:val="single" w:sz="2" w:space="0" w:color="auto"/>
              <w:bottom w:val="single" w:sz="2" w:space="0" w:color="auto"/>
              <w:right w:val="single" w:sz="2" w:space="0" w:color="auto"/>
            </w:tcBorders>
          </w:tcPr>
          <w:p w14:paraId="6713123E" w14:textId="77777777" w:rsidR="00AA4F73" w:rsidRPr="00C875F6" w:rsidRDefault="00AA4F73" w:rsidP="009E7240">
            <w:pPr>
              <w:keepNext/>
              <w:keepLines/>
              <w:widowControl w:val="0"/>
              <w:tabs>
                <w:tab w:val="left" w:pos="2410"/>
              </w:tabs>
              <w:spacing w:before="0" w:after="100" w:afterAutospacing="1" w:line="240" w:lineRule="auto"/>
              <w:ind w:left="851" w:hanging="818"/>
            </w:pPr>
            <w:r w:rsidRPr="00C875F6">
              <w:t>„Tuumareaktor”</w:t>
            </w:r>
          </w:p>
          <w:p w14:paraId="61AFD0D4" w14:textId="77777777"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C875F6">
              <w:rPr>
                <w:rFonts w:eastAsia="Calibri" w:cs="Arial"/>
                <w:szCs w:val="22"/>
                <w:lang w:val="en-US" w:eastAsia="en-US" w:bidi="ar-SA"/>
              </w:rPr>
              <w:t>Reaktorianumas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paiknevad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vahetult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selle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külge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kinnitatud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osad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seadmed</w:t>
            </w:r>
            <w:proofErr w:type="spellEnd"/>
            <w:r w:rsidRPr="00C875F6">
              <w:rPr>
                <w:rFonts w:eastAsia="Calibri" w:cs="Arial"/>
                <w:szCs w:val="22"/>
                <w:lang w:val="en-US" w:eastAsia="en-US" w:bidi="ar-SA"/>
              </w:rPr>
              <w:t xml:space="preserve">, mis </w:t>
            </w:r>
            <w:proofErr w:type="spellStart"/>
            <w:r w:rsidRPr="00C875F6">
              <w:rPr>
                <w:rFonts w:eastAsia="Calibri" w:cs="Arial"/>
                <w:szCs w:val="22"/>
                <w:lang w:val="en-US" w:eastAsia="en-US" w:bidi="ar-SA"/>
              </w:rPr>
              <w:t>reguleerivad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reaktori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südamiku</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võimsustaset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ning</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komponendid</w:t>
            </w:r>
            <w:proofErr w:type="spellEnd"/>
            <w:r w:rsidRPr="00C875F6">
              <w:rPr>
                <w:rFonts w:eastAsia="Calibri" w:cs="Arial"/>
                <w:szCs w:val="22"/>
                <w:lang w:val="en-US" w:eastAsia="en-US" w:bidi="ar-SA"/>
              </w:rPr>
              <w:t xml:space="preserve">, mis </w:t>
            </w:r>
            <w:proofErr w:type="spellStart"/>
            <w:r w:rsidRPr="00C875F6">
              <w:rPr>
                <w:rFonts w:eastAsia="Calibri" w:cs="Arial"/>
                <w:szCs w:val="22"/>
                <w:lang w:val="en-US" w:eastAsia="en-US" w:bidi="ar-SA"/>
              </w:rPr>
              <w:t>tavaliselt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sisaldavad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reaktori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südamiku</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primaarset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jahutusainet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puutuvad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sellega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vahetult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kokku</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kontrollivad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seda</w:t>
            </w:r>
            <w:proofErr w:type="spellEnd"/>
            <w:r w:rsidRPr="00C875F6">
              <w:rPr>
                <w:rFonts w:eastAsia="Calibri" w:cs="Arial"/>
                <w:szCs w:val="22"/>
                <w:lang w:val="en-US" w:eastAsia="en-US" w:bidi="ar-SA"/>
              </w:rPr>
              <w:t>.</w:t>
            </w:r>
          </w:p>
        </w:tc>
      </w:tr>
      <w:tr w:rsidR="00AA4F73" w:rsidRPr="00882F69" w14:paraId="7619508D" w14:textId="77777777" w:rsidTr="00707B9F">
        <w:tc>
          <w:tcPr>
            <w:tcW w:w="1021" w:type="dxa"/>
            <w:tcBorders>
              <w:top w:val="single" w:sz="2" w:space="0" w:color="auto"/>
              <w:left w:val="single" w:sz="2" w:space="0" w:color="auto"/>
              <w:bottom w:val="single" w:sz="2" w:space="0" w:color="auto"/>
              <w:right w:val="single" w:sz="2" w:space="0" w:color="auto"/>
            </w:tcBorders>
          </w:tcPr>
          <w:p w14:paraId="4B686299"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ML17</w:t>
            </w:r>
          </w:p>
        </w:tc>
        <w:tc>
          <w:tcPr>
            <w:tcW w:w="8261" w:type="dxa"/>
            <w:tcBorders>
              <w:top w:val="single" w:sz="2" w:space="0" w:color="auto"/>
              <w:left w:val="single" w:sz="2" w:space="0" w:color="auto"/>
              <w:bottom w:val="single" w:sz="2" w:space="0" w:color="auto"/>
              <w:right w:val="single" w:sz="2" w:space="0" w:color="auto"/>
            </w:tcBorders>
          </w:tcPr>
          <w:p w14:paraId="7E9B68B0" w14:textId="77777777" w:rsidR="00AA4F73" w:rsidRPr="00C875F6" w:rsidRDefault="00AA4F73" w:rsidP="009E7240">
            <w:pPr>
              <w:keepNext/>
              <w:keepLines/>
              <w:widowControl w:val="0"/>
              <w:tabs>
                <w:tab w:val="left" w:pos="2410"/>
              </w:tabs>
              <w:spacing w:before="0" w:after="100" w:afterAutospacing="1" w:line="240" w:lineRule="auto"/>
              <w:ind w:left="851" w:hanging="818"/>
            </w:pPr>
            <w:r w:rsidRPr="00C875F6">
              <w:t>„Tööorganid”</w:t>
            </w:r>
          </w:p>
          <w:p w14:paraId="2B0C115D" w14:textId="36824BFC"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C875F6">
              <w:rPr>
                <w:rFonts w:eastAsia="Calibri" w:cs="Arial"/>
                <w:szCs w:val="22"/>
                <w:lang w:val="en-US" w:eastAsia="en-US" w:bidi="ar-SA"/>
              </w:rPr>
              <w:t>Haaratsid</w:t>
            </w:r>
            <w:proofErr w:type="spellEnd"/>
            <w:r w:rsidRPr="00C875F6">
              <w:rPr>
                <w:rFonts w:eastAsia="Calibri" w:cs="Arial"/>
                <w:szCs w:val="22"/>
                <w:lang w:val="en-US" w:eastAsia="en-US" w:bidi="ar-SA"/>
              </w:rPr>
              <w:t xml:space="preserve">, </w:t>
            </w:r>
            <w:r w:rsidR="00F30814" w:rsidRPr="00C875F6">
              <w:rPr>
                <w:rFonts w:eastAsia="Calibri" w:cs="Arial"/>
                <w:szCs w:val="22"/>
                <w:lang w:val="en-US" w:eastAsia="en-US" w:bidi="ar-SA"/>
              </w:rPr>
              <w:t>‘</w:t>
            </w:r>
            <w:proofErr w:type="spellStart"/>
            <w:r w:rsidRPr="00C875F6">
              <w:rPr>
                <w:rFonts w:eastAsia="Calibri" w:cs="Arial"/>
                <w:szCs w:val="22"/>
                <w:lang w:val="en-US" w:eastAsia="en-US" w:bidi="ar-SA"/>
              </w:rPr>
              <w:t>aktiivsed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tööriistühikud</w:t>
            </w:r>
            <w:proofErr w:type="spellEnd"/>
            <w:r w:rsidR="00F30814" w:rsidRPr="00C875F6">
              <w:rPr>
                <w:rFonts w:eastAsia="Calibri" w:cs="Arial"/>
                <w:szCs w:val="22"/>
                <w:lang w:val="en-US" w:eastAsia="en-US" w:bidi="ar-SA"/>
              </w:rPr>
              <w:t>’</w:t>
            </w:r>
            <w:r w:rsidRPr="00C875F6">
              <w:rPr>
                <w:rFonts w:eastAsia="Calibri" w:cs="Arial"/>
                <w:szCs w:val="22"/>
                <w:lang w:val="en-US" w:eastAsia="en-US" w:bidi="ar-SA"/>
              </w:rPr>
              <w:t xml:space="preserve"> ja </w:t>
            </w:r>
            <w:proofErr w:type="spellStart"/>
            <w:r w:rsidRPr="00C875F6">
              <w:rPr>
                <w:rFonts w:eastAsia="Calibri" w:cs="Arial"/>
                <w:szCs w:val="22"/>
                <w:lang w:val="en-US" w:eastAsia="en-US" w:bidi="ar-SA"/>
              </w:rPr>
              <w:t>kõik</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muud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töövahendid</w:t>
            </w:r>
            <w:proofErr w:type="spellEnd"/>
            <w:r w:rsidRPr="00C875F6">
              <w:rPr>
                <w:rFonts w:eastAsia="Calibri" w:cs="Arial"/>
                <w:szCs w:val="22"/>
                <w:lang w:val="en-US" w:eastAsia="en-US" w:bidi="ar-SA"/>
              </w:rPr>
              <w:t xml:space="preserve">, mis on </w:t>
            </w:r>
            <w:proofErr w:type="spellStart"/>
            <w:r w:rsidRPr="00C875F6">
              <w:rPr>
                <w:rFonts w:eastAsia="Calibri" w:cs="Arial"/>
                <w:szCs w:val="22"/>
                <w:lang w:val="en-US" w:eastAsia="en-US" w:bidi="ar-SA"/>
              </w:rPr>
              <w:t>kinnitatud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roboti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manipulaatori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otsa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kinnitusplaadile</w:t>
            </w:r>
            <w:proofErr w:type="spellEnd"/>
            <w:r w:rsidRPr="00C875F6">
              <w:rPr>
                <w:rFonts w:eastAsia="Calibri" w:cs="Arial"/>
                <w:szCs w:val="22"/>
                <w:lang w:val="en-US" w:eastAsia="en-US" w:bidi="ar-SA"/>
              </w:rPr>
              <w:t>.</w:t>
            </w:r>
          </w:p>
          <w:p w14:paraId="0902E625" w14:textId="77777777" w:rsidR="00AA4F73" w:rsidRPr="00C875F6" w:rsidRDefault="00AA4F73" w:rsidP="009E7240">
            <w:pPr>
              <w:keepNext/>
              <w:keepLines/>
              <w:widowControl w:val="0"/>
              <w:tabs>
                <w:tab w:val="left" w:pos="2410"/>
              </w:tabs>
              <w:autoSpaceDE w:val="0"/>
              <w:autoSpaceDN w:val="0"/>
              <w:spacing w:before="360" w:after="0" w:line="240" w:lineRule="auto"/>
              <w:rPr>
                <w:rFonts w:eastAsia="Calibri" w:cs="Arial"/>
                <w:bCs/>
                <w:i/>
                <w:szCs w:val="22"/>
                <w:u w:val="single"/>
                <w:lang w:val="en-US" w:eastAsia="en-US" w:bidi="ar-SA"/>
              </w:rPr>
            </w:pPr>
            <w:proofErr w:type="spellStart"/>
            <w:r w:rsidRPr="00C875F6">
              <w:rPr>
                <w:rFonts w:eastAsia="Calibri" w:cs="Arial"/>
                <w:i/>
                <w:szCs w:val="22"/>
                <w:u w:val="single"/>
                <w:lang w:val="en-US" w:eastAsia="en-US" w:bidi="ar-SA"/>
              </w:rPr>
              <w:t>Tehniline</w:t>
            </w:r>
            <w:proofErr w:type="spellEnd"/>
            <w:r w:rsidRPr="00C875F6">
              <w:rPr>
                <w:rFonts w:eastAsia="Calibri" w:cs="Arial"/>
                <w:i/>
                <w:szCs w:val="22"/>
                <w:u w:val="single"/>
                <w:lang w:val="en-US" w:eastAsia="en-US" w:bidi="ar-SA"/>
              </w:rPr>
              <w:t xml:space="preserve"> </w:t>
            </w:r>
            <w:proofErr w:type="spellStart"/>
            <w:r w:rsidRPr="00C875F6">
              <w:rPr>
                <w:rFonts w:eastAsia="Calibri" w:cs="Arial"/>
                <w:i/>
                <w:szCs w:val="22"/>
                <w:u w:val="single"/>
                <w:lang w:val="en-US" w:eastAsia="en-US" w:bidi="ar-SA"/>
              </w:rPr>
              <w:t>märkus</w:t>
            </w:r>
            <w:proofErr w:type="spellEnd"/>
          </w:p>
          <w:p w14:paraId="4F43C63F" w14:textId="492D77E6" w:rsidR="00AA4F73" w:rsidRPr="00C875F6" w:rsidRDefault="00F30814"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r w:rsidRPr="00C875F6">
              <w:rPr>
                <w:rFonts w:eastAsia="Calibri" w:cs="Arial"/>
                <w:i/>
                <w:szCs w:val="22"/>
                <w:lang w:val="en-US" w:eastAsia="en-US" w:bidi="ar-SA"/>
              </w:rPr>
              <w:t>‘</w:t>
            </w:r>
            <w:proofErr w:type="spellStart"/>
            <w:r w:rsidR="00AA4F73" w:rsidRPr="00C875F6">
              <w:rPr>
                <w:rFonts w:eastAsia="Calibri" w:cs="Arial"/>
                <w:i/>
                <w:szCs w:val="22"/>
                <w:lang w:val="en-US" w:eastAsia="en-US" w:bidi="ar-SA"/>
              </w:rPr>
              <w:t>Aktiivsed</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tööriistühikud</w:t>
            </w:r>
            <w:proofErr w:type="spellEnd"/>
            <w:r w:rsidRPr="00C875F6">
              <w:rPr>
                <w:rFonts w:eastAsia="Calibri" w:cs="Arial"/>
                <w:i/>
                <w:szCs w:val="22"/>
                <w:lang w:val="en-US" w:eastAsia="en-US" w:bidi="ar-SA"/>
              </w:rPr>
              <w:t>’</w:t>
            </w:r>
            <w:r w:rsidR="00AA4F73" w:rsidRPr="00C875F6">
              <w:rPr>
                <w:rFonts w:eastAsia="Calibri" w:cs="Arial"/>
                <w:i/>
                <w:szCs w:val="22"/>
                <w:lang w:val="en-US" w:eastAsia="en-US" w:bidi="ar-SA"/>
              </w:rPr>
              <w:t xml:space="preserve"> on </w:t>
            </w:r>
            <w:proofErr w:type="spellStart"/>
            <w:r w:rsidR="00AA4F73" w:rsidRPr="00C875F6">
              <w:rPr>
                <w:rFonts w:eastAsia="Calibri" w:cs="Arial"/>
                <w:i/>
                <w:szCs w:val="22"/>
                <w:lang w:val="en-US" w:eastAsia="en-US" w:bidi="ar-SA"/>
              </w:rPr>
              <w:t>seadmed</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mille</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abil</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rakendatakse</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töödeldavale</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detailile</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liigutavat</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jõudu</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töötlemisenergiat</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või</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sondeeritakse</w:t>
            </w:r>
            <w:proofErr w:type="spellEnd"/>
            <w:r w:rsidR="00AA4F73" w:rsidRPr="00C875F6">
              <w:rPr>
                <w:rFonts w:eastAsia="Calibri" w:cs="Arial"/>
                <w:i/>
                <w:szCs w:val="22"/>
                <w:lang w:val="en-US" w:eastAsia="en-US" w:bidi="ar-SA"/>
              </w:rPr>
              <w:t xml:space="preserve"> </w:t>
            </w:r>
            <w:proofErr w:type="spellStart"/>
            <w:r w:rsidR="00AA4F73" w:rsidRPr="00C875F6">
              <w:rPr>
                <w:rFonts w:eastAsia="Calibri" w:cs="Arial"/>
                <w:i/>
                <w:szCs w:val="22"/>
                <w:lang w:val="en-US" w:eastAsia="en-US" w:bidi="ar-SA"/>
              </w:rPr>
              <w:t>seda</w:t>
            </w:r>
            <w:proofErr w:type="spellEnd"/>
            <w:r w:rsidR="00AA4F73" w:rsidRPr="00C875F6">
              <w:rPr>
                <w:rFonts w:eastAsia="Calibri" w:cs="Arial"/>
                <w:i/>
                <w:szCs w:val="22"/>
                <w:lang w:val="en-US" w:eastAsia="en-US" w:bidi="ar-SA"/>
              </w:rPr>
              <w:t>.</w:t>
            </w:r>
          </w:p>
        </w:tc>
      </w:tr>
      <w:tr w:rsidR="00AA4F73" w:rsidRPr="00882F69" w14:paraId="50C9FBE4" w14:textId="77777777" w:rsidTr="00707B9F">
        <w:tc>
          <w:tcPr>
            <w:tcW w:w="1021" w:type="dxa"/>
            <w:tcBorders>
              <w:top w:val="single" w:sz="2" w:space="0" w:color="auto"/>
              <w:left w:val="single" w:sz="2" w:space="0" w:color="auto"/>
              <w:bottom w:val="single" w:sz="2" w:space="0" w:color="auto"/>
              <w:right w:val="single" w:sz="2" w:space="0" w:color="auto"/>
            </w:tcBorders>
          </w:tcPr>
          <w:p w14:paraId="4434201E"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ML22</w:t>
            </w:r>
          </w:p>
        </w:tc>
        <w:tc>
          <w:tcPr>
            <w:tcW w:w="8261" w:type="dxa"/>
            <w:tcBorders>
              <w:top w:val="single" w:sz="2" w:space="0" w:color="auto"/>
              <w:left w:val="single" w:sz="2" w:space="0" w:color="auto"/>
              <w:bottom w:val="single" w:sz="2" w:space="0" w:color="auto"/>
              <w:right w:val="single" w:sz="2" w:space="0" w:color="auto"/>
            </w:tcBorders>
          </w:tcPr>
          <w:p w14:paraId="1EC0F225" w14:textId="77777777" w:rsidR="00AA4F73" w:rsidRPr="00C875F6" w:rsidRDefault="00AA4F73" w:rsidP="009E7240">
            <w:pPr>
              <w:keepNext/>
              <w:keepLines/>
              <w:widowControl w:val="0"/>
              <w:tabs>
                <w:tab w:val="left" w:pos="2410"/>
              </w:tabs>
              <w:spacing w:before="0" w:after="100" w:afterAutospacing="1" w:line="240" w:lineRule="auto"/>
              <w:ind w:left="851" w:hanging="818"/>
            </w:pPr>
            <w:r w:rsidRPr="00C875F6">
              <w:t>„Vajalik”</w:t>
            </w:r>
          </w:p>
          <w:p w14:paraId="6B1647B6" w14:textId="471C2A93"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C875F6">
              <w:rPr>
                <w:rFonts w:eastAsia="Calibri" w:cs="Arial"/>
                <w:szCs w:val="22"/>
                <w:lang w:val="en-US" w:eastAsia="en-US" w:bidi="ar-SA"/>
              </w:rPr>
              <w:t>Kasutatuna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koos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sõnaga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tehnoloogia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tähendab</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üksnes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seda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tehnoloogia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osa</w:t>
            </w:r>
            <w:proofErr w:type="spellEnd"/>
            <w:r w:rsidRPr="00C875F6">
              <w:rPr>
                <w:rFonts w:eastAsia="Calibri" w:cs="Arial"/>
                <w:szCs w:val="22"/>
                <w:lang w:val="en-US" w:eastAsia="en-US" w:bidi="ar-SA"/>
              </w:rPr>
              <w:t xml:space="preserve">, mis </w:t>
            </w:r>
            <w:proofErr w:type="spellStart"/>
            <w:r w:rsidRPr="00C875F6">
              <w:rPr>
                <w:rFonts w:eastAsia="Calibri" w:cs="Arial"/>
                <w:szCs w:val="22"/>
                <w:lang w:val="en-US" w:eastAsia="en-US" w:bidi="ar-SA"/>
              </w:rPr>
              <w:t>peab</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tagama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reguleeritud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toimimistaseme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näitajate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funktsioonide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saavutamise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ületamise</w:t>
            </w:r>
            <w:proofErr w:type="spellEnd"/>
            <w:r w:rsidRPr="00C875F6">
              <w:rPr>
                <w:rFonts w:eastAsia="Calibri" w:cs="Arial"/>
                <w:szCs w:val="22"/>
                <w:lang w:val="en-US" w:eastAsia="en-US" w:bidi="ar-SA"/>
              </w:rPr>
              <w:t xml:space="preserve">. </w:t>
            </w:r>
            <w:proofErr w:type="spellStart"/>
            <w:r w:rsidR="003733A2" w:rsidRPr="00C875F6">
              <w:rPr>
                <w:rFonts w:eastAsia="Calibri" w:cs="Arial"/>
                <w:szCs w:val="22"/>
                <w:lang w:val="en-US" w:eastAsia="en-US" w:bidi="ar-SA"/>
              </w:rPr>
              <w:t>Erinevad</w:t>
            </w:r>
            <w:proofErr w:type="spellEnd"/>
            <w:r w:rsidR="003733A2" w:rsidRPr="00C875F6">
              <w:rPr>
                <w:rFonts w:eastAsia="Calibri" w:cs="Arial"/>
                <w:szCs w:val="22"/>
                <w:lang w:val="en-US" w:eastAsia="en-US" w:bidi="ar-SA"/>
              </w:rPr>
              <w:t xml:space="preserve"> tooted </w:t>
            </w:r>
            <w:proofErr w:type="spellStart"/>
            <w:r w:rsidR="003733A2" w:rsidRPr="00C875F6">
              <w:rPr>
                <w:rFonts w:eastAsia="Calibri" w:cs="Arial"/>
                <w:szCs w:val="22"/>
                <w:lang w:val="en-US" w:eastAsia="en-US" w:bidi="ar-SA"/>
              </w:rPr>
              <w:t>võivad</w:t>
            </w:r>
            <w:proofErr w:type="spellEnd"/>
            <w:r w:rsidR="003733A2" w:rsidRPr="00C875F6">
              <w:rPr>
                <w:rFonts w:eastAsia="Calibri" w:cs="Arial"/>
                <w:szCs w:val="22"/>
                <w:lang w:val="en-US" w:eastAsia="en-US" w:bidi="ar-SA"/>
              </w:rPr>
              <w:t xml:space="preserve"> </w:t>
            </w:r>
            <w:proofErr w:type="spellStart"/>
            <w:r w:rsidR="003733A2" w:rsidRPr="00C875F6">
              <w:rPr>
                <w:rFonts w:eastAsia="Calibri" w:cs="Arial"/>
                <w:szCs w:val="22"/>
                <w:lang w:val="en-US" w:eastAsia="en-US" w:bidi="ar-SA"/>
              </w:rPr>
              <w:t>sellist</w:t>
            </w:r>
            <w:proofErr w:type="spellEnd"/>
            <w:r w:rsidR="003733A2" w:rsidRPr="00C875F6">
              <w:rPr>
                <w:rFonts w:eastAsia="Calibri" w:cs="Arial"/>
                <w:szCs w:val="22"/>
                <w:lang w:val="en-US" w:eastAsia="en-US" w:bidi="ar-SA"/>
              </w:rPr>
              <w:t xml:space="preserve"> </w:t>
            </w:r>
            <w:r w:rsidRPr="00C875F6">
              <w:rPr>
                <w:rFonts w:eastAsia="Calibri" w:cs="Arial"/>
                <w:szCs w:val="22"/>
                <w:lang w:val="en-US" w:eastAsia="en-US" w:bidi="ar-SA"/>
              </w:rPr>
              <w:t>„</w:t>
            </w:r>
            <w:proofErr w:type="spellStart"/>
            <w:r w:rsidRPr="00C875F6">
              <w:rPr>
                <w:rFonts w:eastAsia="Calibri" w:cs="Arial"/>
                <w:szCs w:val="22"/>
                <w:lang w:val="en-US" w:eastAsia="en-US" w:bidi="ar-SA"/>
              </w:rPr>
              <w:t>vajalikku</w:t>
            </w:r>
            <w:proofErr w:type="spellEnd"/>
            <w:r w:rsidRPr="00C875F6">
              <w:rPr>
                <w:rFonts w:eastAsia="Calibri" w:cs="Arial"/>
                <w:szCs w:val="22"/>
                <w:lang w:val="en-US" w:eastAsia="en-US" w:bidi="ar-SA"/>
              </w:rPr>
              <w:t>” „</w:t>
            </w:r>
            <w:proofErr w:type="spellStart"/>
            <w:r w:rsidRPr="00C875F6">
              <w:rPr>
                <w:rFonts w:eastAsia="Calibri" w:cs="Arial"/>
                <w:szCs w:val="22"/>
                <w:lang w:val="en-US" w:eastAsia="en-US" w:bidi="ar-SA"/>
              </w:rPr>
              <w:t>tehnoloogiat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jagada</w:t>
            </w:r>
            <w:proofErr w:type="spellEnd"/>
            <w:r w:rsidRPr="00C875F6">
              <w:rPr>
                <w:rFonts w:eastAsia="Calibri" w:cs="Arial"/>
                <w:szCs w:val="22"/>
                <w:lang w:val="en-US" w:eastAsia="en-US" w:bidi="ar-SA"/>
              </w:rPr>
              <w:t>.</w:t>
            </w:r>
          </w:p>
        </w:tc>
      </w:tr>
      <w:tr w:rsidR="00AA4F73" w:rsidRPr="00882F69" w14:paraId="443D97F4" w14:textId="77777777" w:rsidTr="00707B9F">
        <w:tc>
          <w:tcPr>
            <w:tcW w:w="1021" w:type="dxa"/>
            <w:tcBorders>
              <w:top w:val="single" w:sz="2" w:space="0" w:color="auto"/>
              <w:left w:val="single" w:sz="2" w:space="0" w:color="auto"/>
              <w:bottom w:val="single" w:sz="2" w:space="0" w:color="auto"/>
              <w:right w:val="single" w:sz="2" w:space="0" w:color="auto"/>
            </w:tcBorders>
          </w:tcPr>
          <w:p w14:paraId="49444E0C" w14:textId="77777777" w:rsidR="00AA4F73" w:rsidRPr="00C875F6" w:rsidRDefault="00EB6BF6"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w:t>
            </w:r>
            <w:r w:rsidR="00AA4F73" w:rsidRPr="00C875F6">
              <w:rPr>
                <w:rFonts w:eastAsia="Calibri" w:cs="Arial"/>
                <w:szCs w:val="22"/>
                <w:lang w:val="en-US" w:eastAsia="en-US" w:bidi="ar-SA"/>
              </w:rPr>
              <w:t>L10</w:t>
            </w:r>
          </w:p>
        </w:tc>
        <w:tc>
          <w:tcPr>
            <w:tcW w:w="8261" w:type="dxa"/>
            <w:tcBorders>
              <w:top w:val="single" w:sz="2" w:space="0" w:color="auto"/>
              <w:left w:val="single" w:sz="2" w:space="0" w:color="auto"/>
              <w:bottom w:val="single" w:sz="2" w:space="0" w:color="auto"/>
              <w:right w:val="single" w:sz="2" w:space="0" w:color="auto"/>
            </w:tcBorders>
          </w:tcPr>
          <w:p w14:paraId="5C72EFFC" w14:textId="77777777" w:rsidR="00AA4F73" w:rsidRPr="00C875F6" w:rsidRDefault="00AA4F73" w:rsidP="009E7240">
            <w:pPr>
              <w:keepNext/>
              <w:keepLines/>
              <w:widowControl w:val="0"/>
              <w:tabs>
                <w:tab w:val="left" w:pos="2410"/>
              </w:tabs>
              <w:spacing w:before="0" w:after="100" w:afterAutospacing="1" w:line="240" w:lineRule="auto"/>
              <w:ind w:left="851" w:hanging="818"/>
            </w:pPr>
            <w:r w:rsidRPr="00C875F6">
              <w:t>„Õhust kergemad õhusõidukid”</w:t>
            </w:r>
          </w:p>
          <w:p w14:paraId="66A2CD77" w14:textId="36D6CC83" w:rsidR="00AA4F73" w:rsidRPr="00C875F6" w:rsidRDefault="00AA4F73" w:rsidP="009E7240">
            <w:pPr>
              <w:keepNext/>
              <w:keepLines/>
              <w:widowControl w:val="0"/>
              <w:tabs>
                <w:tab w:val="left" w:pos="2410"/>
              </w:tabs>
              <w:autoSpaceDE w:val="0"/>
              <w:autoSpaceDN w:val="0"/>
              <w:spacing w:before="0" w:after="0" w:line="240" w:lineRule="auto"/>
            </w:pPr>
            <w:r w:rsidRPr="00C875F6">
              <w:t xml:space="preserve">Õhupallid ja </w:t>
            </w:r>
            <w:r w:rsidR="001B2DB7" w:rsidRPr="00C875F6">
              <w:t>„</w:t>
            </w:r>
            <w:r w:rsidRPr="00C875F6">
              <w:t>õhulaevad</w:t>
            </w:r>
            <w:r w:rsidR="001B2DB7" w:rsidRPr="00C875F6">
              <w:t>“</w:t>
            </w:r>
            <w:r w:rsidRPr="00C875F6">
              <w:t xml:space="preserve">, mille </w:t>
            </w:r>
            <w:proofErr w:type="spellStart"/>
            <w:r w:rsidRPr="00C875F6">
              <w:t>õhkutõstmiseks</w:t>
            </w:r>
            <w:proofErr w:type="spellEnd"/>
            <w:r w:rsidRPr="00C875F6">
              <w:t xml:space="preserve"> kasutatakse kuuma õhku või muid õhust kergemaid gaase, näiteks heeliumi või vesinikku.</w:t>
            </w:r>
          </w:p>
          <w:p w14:paraId="4134FFDA" w14:textId="697084B2" w:rsidR="001B2DB7" w:rsidRPr="00C875F6" w:rsidRDefault="001B2DB7" w:rsidP="009E7240">
            <w:pPr>
              <w:keepNext/>
              <w:keepLines/>
              <w:widowControl w:val="0"/>
              <w:tabs>
                <w:tab w:val="left" w:pos="2410"/>
              </w:tabs>
              <w:autoSpaceDE w:val="0"/>
              <w:autoSpaceDN w:val="0"/>
              <w:spacing w:before="0" w:after="0" w:line="240" w:lineRule="auto"/>
            </w:pPr>
          </w:p>
          <w:p w14:paraId="564E9309" w14:textId="77777777" w:rsidR="001B2DB7" w:rsidRPr="00C875F6" w:rsidRDefault="001B2DB7" w:rsidP="009E7240">
            <w:pPr>
              <w:keepNext/>
              <w:keepLines/>
              <w:widowControl w:val="0"/>
              <w:tabs>
                <w:tab w:val="left" w:pos="2410"/>
              </w:tabs>
              <w:autoSpaceDE w:val="0"/>
              <w:autoSpaceDN w:val="0"/>
              <w:spacing w:before="0" w:after="0" w:line="240" w:lineRule="auto"/>
              <w:rPr>
                <w:i/>
                <w:iCs/>
                <w:u w:val="single"/>
              </w:rPr>
            </w:pPr>
            <w:r w:rsidRPr="00C875F6">
              <w:rPr>
                <w:i/>
                <w:iCs/>
                <w:u w:val="single"/>
              </w:rPr>
              <w:t xml:space="preserve">Tehniline märkus </w:t>
            </w:r>
          </w:p>
          <w:p w14:paraId="7EEB6D88" w14:textId="77777777" w:rsidR="001B2DB7" w:rsidRPr="00C875F6" w:rsidRDefault="001B2DB7" w:rsidP="009E7240">
            <w:pPr>
              <w:keepNext/>
              <w:keepLines/>
              <w:widowControl w:val="0"/>
              <w:tabs>
                <w:tab w:val="left" w:pos="2410"/>
              </w:tabs>
              <w:autoSpaceDE w:val="0"/>
              <w:autoSpaceDN w:val="0"/>
              <w:spacing w:before="0" w:after="0" w:line="240" w:lineRule="auto"/>
              <w:rPr>
                <w:i/>
                <w:iCs/>
              </w:rPr>
            </w:pPr>
          </w:p>
          <w:p w14:paraId="7FEB2FF5" w14:textId="7C9BC542" w:rsidR="001B2DB7" w:rsidRPr="00C875F6" w:rsidRDefault="001B2DB7" w:rsidP="009E7240">
            <w:pPr>
              <w:keepNext/>
              <w:keepLines/>
              <w:widowControl w:val="0"/>
              <w:tabs>
                <w:tab w:val="left" w:pos="2410"/>
              </w:tabs>
              <w:autoSpaceDE w:val="0"/>
              <w:autoSpaceDN w:val="0"/>
              <w:spacing w:before="0" w:after="0" w:line="240" w:lineRule="auto"/>
              <w:rPr>
                <w:i/>
                <w:iCs/>
              </w:rPr>
            </w:pPr>
            <w:r w:rsidRPr="00C875F6">
              <w:rPr>
                <w:i/>
                <w:iCs/>
              </w:rPr>
              <w:t xml:space="preserve">„Õhulaev“ </w:t>
            </w:r>
          </w:p>
          <w:p w14:paraId="357D3317" w14:textId="77777777" w:rsidR="001B2DB7" w:rsidRPr="00C875F6" w:rsidRDefault="001B2DB7" w:rsidP="009E7240">
            <w:pPr>
              <w:keepNext/>
              <w:keepLines/>
              <w:widowControl w:val="0"/>
              <w:tabs>
                <w:tab w:val="left" w:pos="2410"/>
              </w:tabs>
              <w:autoSpaceDE w:val="0"/>
              <w:autoSpaceDN w:val="0"/>
              <w:spacing w:before="0" w:after="0" w:line="240" w:lineRule="auto"/>
              <w:rPr>
                <w:i/>
                <w:iCs/>
              </w:rPr>
            </w:pPr>
          </w:p>
          <w:p w14:paraId="1C9F88F7" w14:textId="28D604A7" w:rsidR="001B2DB7" w:rsidRPr="00C875F6" w:rsidRDefault="001B2DB7" w:rsidP="009E7240">
            <w:pPr>
              <w:keepNext/>
              <w:keepLines/>
              <w:widowControl w:val="0"/>
              <w:tabs>
                <w:tab w:val="left" w:pos="2410"/>
              </w:tabs>
              <w:autoSpaceDE w:val="0"/>
              <w:autoSpaceDN w:val="0"/>
              <w:spacing w:before="0" w:after="0" w:line="240" w:lineRule="auto"/>
              <w:rPr>
                <w:i/>
                <w:iCs/>
              </w:rPr>
            </w:pPr>
            <w:r w:rsidRPr="00C875F6">
              <w:rPr>
                <w:i/>
                <w:iCs/>
              </w:rPr>
              <w:t>Jõuseadmega õhust kergem õhusõiduk, mida hoitakse liikumises gaasi abil (tavaliselt heelium, varem vesinik).</w:t>
            </w:r>
          </w:p>
          <w:p w14:paraId="406D82BE" w14:textId="0EB141C6" w:rsidR="001B2DB7" w:rsidRPr="00C875F6" w:rsidRDefault="001B2DB7" w:rsidP="009E7240">
            <w:pPr>
              <w:keepNext/>
              <w:keepLines/>
              <w:widowControl w:val="0"/>
              <w:tabs>
                <w:tab w:val="left" w:pos="2410"/>
              </w:tabs>
              <w:autoSpaceDE w:val="0"/>
              <w:autoSpaceDN w:val="0"/>
              <w:spacing w:before="0" w:after="0" w:line="240" w:lineRule="auto"/>
              <w:rPr>
                <w:rFonts w:eastAsia="Calibri" w:cs="Arial"/>
                <w:szCs w:val="22"/>
                <w:lang w:eastAsia="en-US" w:bidi="ar-SA"/>
              </w:rPr>
            </w:pPr>
          </w:p>
        </w:tc>
      </w:tr>
      <w:tr w:rsidR="00AA4F73" w:rsidRPr="00882F69" w14:paraId="315DBCBC" w14:textId="77777777" w:rsidTr="00707B9F">
        <w:tc>
          <w:tcPr>
            <w:tcW w:w="1021" w:type="dxa"/>
            <w:tcBorders>
              <w:top w:val="single" w:sz="2" w:space="0" w:color="auto"/>
              <w:left w:val="single" w:sz="2" w:space="0" w:color="auto"/>
              <w:bottom w:val="single" w:sz="2" w:space="0" w:color="auto"/>
              <w:right w:val="single" w:sz="2" w:space="0" w:color="auto"/>
            </w:tcBorders>
          </w:tcPr>
          <w:p w14:paraId="09FB38D2"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ML8, 10, 14</w:t>
            </w:r>
          </w:p>
        </w:tc>
        <w:tc>
          <w:tcPr>
            <w:tcW w:w="8261" w:type="dxa"/>
            <w:tcBorders>
              <w:top w:val="single" w:sz="2" w:space="0" w:color="auto"/>
              <w:left w:val="single" w:sz="2" w:space="0" w:color="auto"/>
              <w:bottom w:val="single" w:sz="2" w:space="0" w:color="auto"/>
              <w:right w:val="single" w:sz="2" w:space="0" w:color="auto"/>
            </w:tcBorders>
          </w:tcPr>
          <w:p w14:paraId="05BF8737" w14:textId="649123E9" w:rsidR="00AA4F73" w:rsidRPr="00C875F6" w:rsidRDefault="00AA4F73" w:rsidP="009E7240">
            <w:pPr>
              <w:keepNext/>
              <w:keepLines/>
              <w:widowControl w:val="0"/>
              <w:tabs>
                <w:tab w:val="left" w:pos="2410"/>
              </w:tabs>
              <w:spacing w:before="0" w:after="100" w:afterAutospacing="1" w:line="240" w:lineRule="auto"/>
              <w:ind w:left="851" w:hanging="818"/>
            </w:pPr>
            <w:r w:rsidRPr="00C875F6">
              <w:t>„Õhusõiduk”</w:t>
            </w:r>
          </w:p>
          <w:p w14:paraId="1FB301EE" w14:textId="77777777" w:rsidR="00AA4F73" w:rsidRPr="00C875F6" w:rsidRDefault="00AA4F73" w:rsidP="001B2DB7">
            <w:pPr>
              <w:keepNext/>
              <w:keepLines/>
              <w:widowControl w:val="0"/>
              <w:tabs>
                <w:tab w:val="left" w:pos="2410"/>
              </w:tabs>
              <w:spacing w:before="0" w:after="0" w:line="240" w:lineRule="auto"/>
            </w:pPr>
            <w:proofErr w:type="spellStart"/>
            <w:r w:rsidRPr="00C875F6">
              <w:t>Jäigatiivaline</w:t>
            </w:r>
            <w:proofErr w:type="spellEnd"/>
            <w:r w:rsidRPr="00C875F6">
              <w:t>, muudetava tiivakujuga, pöörleva tiiv</w:t>
            </w:r>
            <w:r w:rsidR="000140A4" w:rsidRPr="00C875F6">
              <w:t xml:space="preserve">aga (helikopter), </w:t>
            </w:r>
            <w:proofErr w:type="spellStart"/>
            <w:r w:rsidR="000140A4" w:rsidRPr="00C875F6">
              <w:t>kaldrootoriga</w:t>
            </w:r>
            <w:proofErr w:type="spellEnd"/>
            <w:r w:rsidR="000140A4" w:rsidRPr="00C875F6">
              <w:t xml:space="preserve"> </w:t>
            </w:r>
            <w:r w:rsidRPr="00C875F6">
              <w:t xml:space="preserve">või </w:t>
            </w:r>
            <w:proofErr w:type="spellStart"/>
            <w:r w:rsidRPr="00C875F6">
              <w:t>kaldtiivaga</w:t>
            </w:r>
            <w:proofErr w:type="spellEnd"/>
            <w:r w:rsidRPr="00C875F6">
              <w:t xml:space="preserve"> lennuaparaat.</w:t>
            </w:r>
          </w:p>
        </w:tc>
      </w:tr>
      <w:tr w:rsidR="00AA4F73" w:rsidRPr="00882F69" w14:paraId="11CB9D99" w14:textId="77777777" w:rsidTr="00707B9F">
        <w:tc>
          <w:tcPr>
            <w:tcW w:w="1021" w:type="dxa"/>
            <w:tcBorders>
              <w:top w:val="single" w:sz="2" w:space="0" w:color="auto"/>
              <w:left w:val="single" w:sz="2" w:space="0" w:color="auto"/>
              <w:bottom w:val="single" w:sz="2" w:space="0" w:color="auto"/>
              <w:right w:val="single" w:sz="2" w:space="0" w:color="auto"/>
            </w:tcBorders>
          </w:tcPr>
          <w:p w14:paraId="741E57C1"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lastRenderedPageBreak/>
              <w:t>ML22</w:t>
            </w:r>
          </w:p>
        </w:tc>
        <w:tc>
          <w:tcPr>
            <w:tcW w:w="8261" w:type="dxa"/>
            <w:tcBorders>
              <w:top w:val="single" w:sz="2" w:space="0" w:color="auto"/>
              <w:left w:val="single" w:sz="2" w:space="0" w:color="auto"/>
              <w:bottom w:val="single" w:sz="2" w:space="0" w:color="auto"/>
              <w:right w:val="single" w:sz="2" w:space="0" w:color="auto"/>
            </w:tcBorders>
          </w:tcPr>
          <w:p w14:paraId="4B1970B0" w14:textId="77777777" w:rsidR="00AA4F73" w:rsidRPr="00C875F6" w:rsidRDefault="00AA4F73" w:rsidP="009E7240">
            <w:pPr>
              <w:keepNext/>
              <w:keepLines/>
              <w:widowControl w:val="0"/>
              <w:tabs>
                <w:tab w:val="left" w:pos="2410"/>
              </w:tabs>
              <w:spacing w:before="0" w:after="100" w:afterAutospacing="1" w:line="240" w:lineRule="auto"/>
              <w:ind w:left="851" w:hanging="818"/>
            </w:pPr>
            <w:r w:rsidRPr="00C875F6">
              <w:t>„Üldkasutatav”</w:t>
            </w:r>
          </w:p>
          <w:p w14:paraId="2A04E73B" w14:textId="17B08719" w:rsidR="00AA4F73" w:rsidRPr="00C875F6" w:rsidRDefault="001B2DB7" w:rsidP="009E7240">
            <w:pPr>
              <w:keepNext/>
              <w:keepLines/>
              <w:widowControl w:val="0"/>
              <w:tabs>
                <w:tab w:val="left" w:pos="2410"/>
              </w:tabs>
              <w:autoSpaceDE w:val="0"/>
              <w:autoSpaceDN w:val="0"/>
              <w:spacing w:before="0" w:after="0" w:line="240" w:lineRule="auto"/>
              <w:rPr>
                <w:rFonts w:eastAsia="Calibri" w:cs="Arial"/>
                <w:szCs w:val="22"/>
                <w:lang w:val="fi-FI" w:eastAsia="en-US" w:bidi="ar-SA"/>
              </w:rPr>
            </w:pPr>
            <w:proofErr w:type="spellStart"/>
            <w:r w:rsidRPr="00C875F6">
              <w:rPr>
                <w:rFonts w:eastAsia="Calibri" w:cs="Arial"/>
                <w:szCs w:val="22"/>
                <w:lang w:val="fi-FI" w:eastAsia="en-US" w:bidi="ar-SA"/>
              </w:rPr>
              <w:t>Selle</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all</w:t>
            </w:r>
            <w:proofErr w:type="spellEnd"/>
            <w:r w:rsidRPr="00C875F6">
              <w:rPr>
                <w:rFonts w:eastAsia="Calibri" w:cs="Arial"/>
                <w:szCs w:val="22"/>
                <w:lang w:val="fi-FI" w:eastAsia="en-US" w:bidi="ar-SA"/>
              </w:rPr>
              <w:t xml:space="preserve"> </w:t>
            </w:r>
            <w:proofErr w:type="spellStart"/>
            <w:r w:rsidRPr="00C875F6">
              <w:rPr>
                <w:rFonts w:eastAsia="Calibri" w:cs="Arial"/>
                <w:szCs w:val="22"/>
                <w:lang w:val="fi-FI" w:eastAsia="en-US" w:bidi="ar-SA"/>
              </w:rPr>
              <w:t>mõistetakse</w:t>
            </w:r>
            <w:proofErr w:type="spellEnd"/>
            <w:r w:rsidRPr="00C875F6">
              <w:rPr>
                <w:rFonts w:eastAsia="Calibri" w:cs="Arial"/>
                <w:szCs w:val="22"/>
                <w:lang w:val="fi-FI" w:eastAsia="en-US" w:bidi="ar-SA"/>
              </w:rPr>
              <w:t xml:space="preserve"> </w:t>
            </w:r>
            <w:r w:rsidR="00AA4F73" w:rsidRPr="00C875F6">
              <w:rPr>
                <w:rFonts w:eastAsia="Calibri" w:cs="Arial"/>
                <w:szCs w:val="22"/>
                <w:lang w:val="fi-FI" w:eastAsia="en-US" w:bidi="ar-SA"/>
              </w:rPr>
              <w:t>„</w:t>
            </w:r>
            <w:proofErr w:type="spellStart"/>
            <w:r w:rsidRPr="00C875F6">
              <w:rPr>
                <w:rFonts w:eastAsia="Calibri" w:cs="Arial"/>
                <w:szCs w:val="22"/>
                <w:lang w:val="fi-FI" w:eastAsia="en-US" w:bidi="ar-SA"/>
              </w:rPr>
              <w:t>t</w:t>
            </w:r>
            <w:r w:rsidR="00AA4F73" w:rsidRPr="00C875F6">
              <w:rPr>
                <w:rFonts w:eastAsia="Calibri" w:cs="Arial"/>
                <w:szCs w:val="22"/>
                <w:lang w:val="fi-FI" w:eastAsia="en-US" w:bidi="ar-SA"/>
              </w:rPr>
              <w:t>ehnoloogia</w:t>
            </w:r>
            <w:r w:rsidRPr="00C875F6">
              <w:rPr>
                <w:rFonts w:eastAsia="Calibri" w:cs="Arial"/>
                <w:szCs w:val="22"/>
                <w:lang w:val="fi-FI" w:eastAsia="en-US" w:bidi="ar-SA"/>
              </w:rPr>
              <w:t>t</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või</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tarkvara</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mis</w:t>
            </w:r>
            <w:proofErr w:type="spellEnd"/>
            <w:r w:rsidR="00AA4F73" w:rsidRPr="00C875F6">
              <w:rPr>
                <w:rFonts w:eastAsia="Calibri" w:cs="Arial"/>
                <w:szCs w:val="22"/>
                <w:lang w:val="fi-FI" w:eastAsia="en-US" w:bidi="ar-SA"/>
              </w:rPr>
              <w:t xml:space="preserve"> on </w:t>
            </w:r>
            <w:proofErr w:type="spellStart"/>
            <w:r w:rsidR="00AA4F73" w:rsidRPr="00C875F6">
              <w:rPr>
                <w:rFonts w:eastAsia="Calibri" w:cs="Arial"/>
                <w:szCs w:val="22"/>
                <w:lang w:val="fi-FI" w:eastAsia="en-US" w:bidi="ar-SA"/>
              </w:rPr>
              <w:t>tehtud</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kättesaadavaks</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seadmata</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piiranguid</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selle</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edasise</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levitamise</w:t>
            </w:r>
            <w:proofErr w:type="spellEnd"/>
            <w:r w:rsidR="00AA4F73" w:rsidRPr="00C875F6">
              <w:rPr>
                <w:rFonts w:eastAsia="Calibri" w:cs="Arial"/>
                <w:szCs w:val="22"/>
                <w:lang w:val="fi-FI" w:eastAsia="en-US" w:bidi="ar-SA"/>
              </w:rPr>
              <w:t xml:space="preserve"> </w:t>
            </w:r>
            <w:proofErr w:type="spellStart"/>
            <w:r w:rsidR="00AA4F73" w:rsidRPr="00C875F6">
              <w:rPr>
                <w:rFonts w:eastAsia="Calibri" w:cs="Arial"/>
                <w:szCs w:val="22"/>
                <w:lang w:val="fi-FI" w:eastAsia="en-US" w:bidi="ar-SA"/>
              </w:rPr>
              <w:t>suhtes</w:t>
            </w:r>
            <w:proofErr w:type="spellEnd"/>
            <w:r w:rsidR="00AA4F73" w:rsidRPr="00C875F6">
              <w:rPr>
                <w:rFonts w:eastAsia="Calibri" w:cs="Arial"/>
                <w:szCs w:val="22"/>
                <w:lang w:val="fi-FI" w:eastAsia="en-US" w:bidi="ar-SA"/>
              </w:rPr>
              <w:t>.</w:t>
            </w:r>
          </w:p>
          <w:p w14:paraId="19278D5D" w14:textId="77777777"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fi-FI" w:eastAsia="en-US" w:bidi="ar-SA"/>
              </w:rPr>
            </w:pPr>
          </w:p>
          <w:p w14:paraId="0A7472A7" w14:textId="77777777" w:rsidR="001B2DB7" w:rsidRPr="00C875F6" w:rsidRDefault="00AA4F73" w:rsidP="009E7240">
            <w:pPr>
              <w:keepNext/>
              <w:keepLines/>
              <w:widowControl w:val="0"/>
              <w:tabs>
                <w:tab w:val="left" w:pos="2410"/>
              </w:tabs>
              <w:spacing w:before="0" w:after="100" w:afterAutospacing="1" w:line="240" w:lineRule="auto"/>
              <w:ind w:left="851" w:hanging="818"/>
              <w:rPr>
                <w:rFonts w:eastAsia="Calibri" w:cs="Arial"/>
                <w:i/>
                <w:szCs w:val="22"/>
                <w:u w:val="single"/>
                <w:lang w:val="fi-FI" w:eastAsia="en-US" w:bidi="ar-SA"/>
              </w:rPr>
            </w:pPr>
            <w:proofErr w:type="spellStart"/>
            <w:r w:rsidRPr="00C875F6">
              <w:rPr>
                <w:rFonts w:eastAsia="Calibri" w:cs="Arial"/>
                <w:i/>
                <w:szCs w:val="22"/>
                <w:u w:val="single"/>
                <w:lang w:val="fi-FI" w:eastAsia="en-US" w:bidi="ar-SA"/>
              </w:rPr>
              <w:t>Märkus</w:t>
            </w:r>
            <w:proofErr w:type="spellEnd"/>
          </w:p>
          <w:p w14:paraId="1D66F4D7" w14:textId="4C4DF8DF" w:rsidR="00AA4F73" w:rsidRPr="00C875F6" w:rsidRDefault="00AA4F73" w:rsidP="001B2DB7">
            <w:pPr>
              <w:keepNext/>
              <w:keepLines/>
              <w:widowControl w:val="0"/>
              <w:tabs>
                <w:tab w:val="left" w:pos="2410"/>
              </w:tabs>
              <w:spacing w:before="0" w:after="0" w:line="240" w:lineRule="auto"/>
            </w:pPr>
            <w:proofErr w:type="spellStart"/>
            <w:r w:rsidRPr="00C875F6">
              <w:rPr>
                <w:rFonts w:eastAsia="Calibri" w:cs="Arial"/>
                <w:i/>
                <w:szCs w:val="22"/>
                <w:lang w:val="fi-FI" w:eastAsia="en-US" w:bidi="ar-SA"/>
              </w:rPr>
              <w:t>Autoriõigusega</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seatud</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piirangud</w:t>
            </w:r>
            <w:proofErr w:type="spellEnd"/>
            <w:r w:rsidRPr="00C875F6">
              <w:rPr>
                <w:rFonts w:eastAsia="Calibri" w:cs="Arial"/>
                <w:i/>
                <w:szCs w:val="22"/>
                <w:lang w:val="fi-FI" w:eastAsia="en-US" w:bidi="ar-SA"/>
              </w:rPr>
              <w:t xml:space="preserve"> ei takista „</w:t>
            </w:r>
            <w:proofErr w:type="spellStart"/>
            <w:r w:rsidRPr="00C875F6">
              <w:rPr>
                <w:rFonts w:eastAsia="Calibri" w:cs="Arial"/>
                <w:i/>
                <w:szCs w:val="22"/>
                <w:lang w:val="fi-FI" w:eastAsia="en-US" w:bidi="ar-SA"/>
              </w:rPr>
              <w:t>tehnoloogiat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või</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tarkvara</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olemast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üldkasutatav</w:t>
            </w:r>
            <w:proofErr w:type="spellEnd"/>
            <w:r w:rsidRPr="00C875F6">
              <w:rPr>
                <w:rFonts w:eastAsia="Calibri" w:cs="Arial"/>
                <w:i/>
                <w:szCs w:val="22"/>
                <w:lang w:val="fi-FI" w:eastAsia="en-US" w:bidi="ar-SA"/>
              </w:rPr>
              <w:t>”.</w:t>
            </w:r>
          </w:p>
        </w:tc>
      </w:tr>
      <w:tr w:rsidR="00AA4F73" w:rsidRPr="00AF1F6D" w14:paraId="287745BC" w14:textId="77777777" w:rsidTr="00707B9F">
        <w:tc>
          <w:tcPr>
            <w:tcW w:w="1021" w:type="dxa"/>
            <w:tcBorders>
              <w:top w:val="single" w:sz="2" w:space="0" w:color="auto"/>
              <w:left w:val="single" w:sz="2" w:space="0" w:color="auto"/>
              <w:bottom w:val="single" w:sz="2" w:space="0" w:color="auto"/>
              <w:right w:val="single" w:sz="2" w:space="0" w:color="auto"/>
            </w:tcBorders>
          </w:tcPr>
          <w:p w14:paraId="4B69A09E" w14:textId="77777777" w:rsidR="00AA4F73" w:rsidRPr="00C875F6" w:rsidRDefault="00AA4F73" w:rsidP="009E7240">
            <w:pPr>
              <w:keepNext/>
              <w:keepLines/>
              <w:widowControl w:val="0"/>
              <w:tabs>
                <w:tab w:val="left" w:pos="2410"/>
              </w:tabs>
              <w:autoSpaceDE w:val="0"/>
              <w:autoSpaceDN w:val="0"/>
              <w:spacing w:before="0" w:after="0" w:line="240" w:lineRule="auto"/>
              <w:jc w:val="both"/>
              <w:rPr>
                <w:rFonts w:eastAsia="Calibri" w:cs="Arial"/>
                <w:szCs w:val="22"/>
                <w:lang w:val="en-US" w:eastAsia="en-US" w:bidi="ar-SA"/>
              </w:rPr>
            </w:pPr>
            <w:r w:rsidRPr="00C875F6">
              <w:rPr>
                <w:rFonts w:eastAsia="Calibri" w:cs="Arial"/>
                <w:szCs w:val="22"/>
                <w:lang w:val="en-US" w:eastAsia="en-US" w:bidi="ar-SA"/>
              </w:rPr>
              <w:t>ML20</w:t>
            </w:r>
          </w:p>
        </w:tc>
        <w:tc>
          <w:tcPr>
            <w:tcW w:w="8261" w:type="dxa"/>
            <w:tcBorders>
              <w:top w:val="single" w:sz="2" w:space="0" w:color="auto"/>
              <w:left w:val="single" w:sz="2" w:space="0" w:color="auto"/>
              <w:bottom w:val="single" w:sz="2" w:space="0" w:color="auto"/>
              <w:right w:val="single" w:sz="2" w:space="0" w:color="auto"/>
            </w:tcBorders>
          </w:tcPr>
          <w:p w14:paraId="2E43A36B" w14:textId="77777777" w:rsidR="00AA4F73" w:rsidRPr="00C875F6" w:rsidRDefault="00AA4F73" w:rsidP="009E7240">
            <w:pPr>
              <w:keepNext/>
              <w:keepLines/>
              <w:widowControl w:val="0"/>
              <w:tabs>
                <w:tab w:val="left" w:pos="2410"/>
              </w:tabs>
              <w:spacing w:before="0" w:after="100" w:afterAutospacing="1" w:line="240" w:lineRule="auto"/>
              <w:ind w:left="851" w:hanging="818"/>
              <w:rPr>
                <w:rFonts w:eastAsia="Calibri" w:cs="Arial"/>
                <w:szCs w:val="22"/>
                <w:lang w:val="en-US" w:eastAsia="en-US" w:bidi="ar-SA"/>
              </w:rPr>
            </w:pPr>
            <w:r w:rsidRPr="00C875F6">
              <w:t>„</w:t>
            </w:r>
            <w:proofErr w:type="spellStart"/>
            <w:r w:rsidRPr="00C875F6">
              <w:t>Ülijuhtivad</w:t>
            </w:r>
            <w:proofErr w:type="spellEnd"/>
            <w:r w:rsidRPr="00C875F6">
              <w:t>”</w:t>
            </w:r>
          </w:p>
          <w:p w14:paraId="73E1076D" w14:textId="21FFEE0F"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roofErr w:type="spellStart"/>
            <w:r w:rsidRPr="00C875F6">
              <w:rPr>
                <w:rFonts w:eastAsia="Calibri" w:cs="Arial"/>
                <w:szCs w:val="22"/>
                <w:lang w:val="en-US" w:eastAsia="en-US" w:bidi="ar-SA"/>
              </w:rPr>
              <w:t>Kasutatakse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seoses</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materjalidega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nt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metallid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sulamid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ühendid</w:t>
            </w:r>
            <w:proofErr w:type="spellEnd"/>
            <w:r w:rsidRPr="00C875F6">
              <w:rPr>
                <w:rFonts w:eastAsia="Calibri" w:cs="Arial"/>
                <w:szCs w:val="22"/>
                <w:lang w:val="en-US" w:eastAsia="en-US" w:bidi="ar-SA"/>
              </w:rPr>
              <w:t xml:space="preserve">), mis </w:t>
            </w:r>
            <w:proofErr w:type="spellStart"/>
            <w:r w:rsidRPr="00C875F6">
              <w:rPr>
                <w:rFonts w:eastAsia="Calibri" w:cs="Arial"/>
                <w:szCs w:val="22"/>
                <w:lang w:val="en-US" w:eastAsia="en-US" w:bidi="ar-SA"/>
              </w:rPr>
              <w:t>võivad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kaotada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täielikult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oma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elektritakistuse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võivad</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omandada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lõpmatult</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suure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elektrijuhtivuse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ning</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kanda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üle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väga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suuri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elektrivoole</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ilma</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Joule’i</w:t>
            </w:r>
            <w:proofErr w:type="spellEnd"/>
            <w:r w:rsidRPr="00C875F6">
              <w:rPr>
                <w:rFonts w:eastAsia="Calibri" w:cs="Arial"/>
                <w:szCs w:val="22"/>
                <w:lang w:val="en-US" w:eastAsia="en-US" w:bidi="ar-SA"/>
              </w:rPr>
              <w:t xml:space="preserve"> </w:t>
            </w:r>
            <w:proofErr w:type="spellStart"/>
            <w:r w:rsidRPr="00C875F6">
              <w:rPr>
                <w:rFonts w:eastAsia="Calibri" w:cs="Arial"/>
                <w:szCs w:val="22"/>
                <w:lang w:val="en-US" w:eastAsia="en-US" w:bidi="ar-SA"/>
              </w:rPr>
              <w:t>soojenemiseta</w:t>
            </w:r>
            <w:proofErr w:type="spellEnd"/>
            <w:r w:rsidRPr="00C875F6">
              <w:rPr>
                <w:rFonts w:eastAsia="Calibri" w:cs="Arial"/>
                <w:szCs w:val="22"/>
                <w:lang w:val="en-US" w:eastAsia="en-US" w:bidi="ar-SA"/>
              </w:rPr>
              <w:t>.</w:t>
            </w:r>
          </w:p>
          <w:p w14:paraId="725C86D2" w14:textId="77777777" w:rsidR="00325FA6" w:rsidRPr="00C875F6" w:rsidRDefault="00325FA6" w:rsidP="009E7240">
            <w:pPr>
              <w:keepNext/>
              <w:keepLines/>
              <w:widowControl w:val="0"/>
              <w:tabs>
                <w:tab w:val="left" w:pos="2410"/>
              </w:tabs>
              <w:autoSpaceDE w:val="0"/>
              <w:autoSpaceDN w:val="0"/>
              <w:spacing w:before="0" w:after="0" w:line="240" w:lineRule="auto"/>
              <w:rPr>
                <w:rFonts w:eastAsia="Calibri" w:cs="Arial"/>
                <w:szCs w:val="22"/>
                <w:lang w:val="en-US" w:eastAsia="en-US" w:bidi="ar-SA"/>
              </w:rPr>
            </w:pPr>
          </w:p>
          <w:p w14:paraId="233A2D9A" w14:textId="77777777" w:rsidR="00AA4F73" w:rsidRPr="00C875F6" w:rsidRDefault="00AA4F73" w:rsidP="009E7240">
            <w:pPr>
              <w:keepNext/>
              <w:keepLines/>
              <w:widowControl w:val="0"/>
              <w:tabs>
                <w:tab w:val="left" w:pos="2410"/>
              </w:tabs>
              <w:autoSpaceDE w:val="0"/>
              <w:autoSpaceDN w:val="0"/>
              <w:spacing w:before="0" w:after="0" w:line="240" w:lineRule="auto"/>
              <w:rPr>
                <w:rFonts w:eastAsia="Calibri" w:cs="Arial"/>
                <w:bCs/>
                <w:i/>
                <w:szCs w:val="22"/>
                <w:u w:val="single"/>
                <w:lang w:val="fi-FI" w:eastAsia="en-US" w:bidi="ar-SA"/>
              </w:rPr>
            </w:pPr>
            <w:proofErr w:type="spellStart"/>
            <w:r w:rsidRPr="00C875F6">
              <w:rPr>
                <w:rFonts w:eastAsia="Calibri" w:cs="Arial"/>
                <w:i/>
                <w:szCs w:val="22"/>
                <w:u w:val="single"/>
                <w:lang w:val="fi-FI" w:eastAsia="en-US" w:bidi="ar-SA"/>
              </w:rPr>
              <w:t>Tehniline</w:t>
            </w:r>
            <w:proofErr w:type="spellEnd"/>
            <w:r w:rsidRPr="00C875F6">
              <w:rPr>
                <w:rFonts w:eastAsia="Calibri" w:cs="Arial"/>
                <w:i/>
                <w:szCs w:val="22"/>
                <w:u w:val="single"/>
                <w:lang w:val="fi-FI" w:eastAsia="en-US" w:bidi="ar-SA"/>
              </w:rPr>
              <w:t xml:space="preserve"> </w:t>
            </w:r>
            <w:proofErr w:type="spellStart"/>
            <w:r w:rsidRPr="00C875F6">
              <w:rPr>
                <w:rFonts w:eastAsia="Calibri" w:cs="Arial"/>
                <w:i/>
                <w:szCs w:val="22"/>
                <w:u w:val="single"/>
                <w:lang w:val="fi-FI" w:eastAsia="en-US" w:bidi="ar-SA"/>
              </w:rPr>
              <w:t>märkus</w:t>
            </w:r>
            <w:proofErr w:type="spellEnd"/>
          </w:p>
          <w:p w14:paraId="09F43A6D" w14:textId="69DD2EA4" w:rsidR="00AA4F73" w:rsidRPr="00C875F6" w:rsidRDefault="00AA4F73" w:rsidP="009E7240">
            <w:pPr>
              <w:keepNext/>
              <w:keepLines/>
              <w:widowControl w:val="0"/>
              <w:tabs>
                <w:tab w:val="left" w:pos="2410"/>
              </w:tabs>
              <w:spacing w:before="0" w:after="0" w:line="240" w:lineRule="auto"/>
              <w:rPr>
                <w:rFonts w:eastAsia="Calibri" w:cs="Arial"/>
                <w:i/>
                <w:szCs w:val="22"/>
                <w:lang w:val="fi-FI" w:eastAsia="en-US" w:bidi="ar-SA"/>
              </w:rPr>
            </w:pPr>
            <w:r w:rsidRPr="00C875F6">
              <w:rPr>
                <w:rFonts w:eastAsia="Calibri" w:cs="Arial"/>
                <w:i/>
                <w:szCs w:val="22"/>
                <w:lang w:val="fi-FI" w:eastAsia="en-US" w:bidi="ar-SA"/>
              </w:rPr>
              <w:t>Aine „</w:t>
            </w:r>
            <w:proofErr w:type="spellStart"/>
            <w:r w:rsidRPr="00C875F6">
              <w:rPr>
                <w:rFonts w:eastAsia="Calibri" w:cs="Arial"/>
                <w:i/>
                <w:szCs w:val="22"/>
                <w:lang w:val="fi-FI" w:eastAsia="en-US" w:bidi="ar-SA"/>
              </w:rPr>
              <w:t>ülijuhtivat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olekut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iseloomustavad</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individuaalselt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kriitiline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temperatuur</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kriitiline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magnetväli</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mis</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sõltub</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temperatuurist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ning</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kriitiline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voolutihedus</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mis</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sõltub</w:t>
            </w:r>
            <w:proofErr w:type="spellEnd"/>
            <w:r w:rsidRPr="00C875F6">
              <w:rPr>
                <w:rFonts w:eastAsia="Calibri" w:cs="Arial"/>
                <w:i/>
                <w:szCs w:val="22"/>
                <w:lang w:val="fi-FI" w:eastAsia="en-US" w:bidi="ar-SA"/>
              </w:rPr>
              <w:t xml:space="preserve"> nii </w:t>
            </w:r>
            <w:proofErr w:type="spellStart"/>
            <w:r w:rsidRPr="00C875F6">
              <w:rPr>
                <w:rFonts w:eastAsia="Calibri" w:cs="Arial"/>
                <w:i/>
                <w:szCs w:val="22"/>
                <w:lang w:val="fi-FI" w:eastAsia="en-US" w:bidi="ar-SA"/>
              </w:rPr>
              <w:t>temperatuurist</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kui</w:t>
            </w:r>
            <w:proofErr w:type="spellEnd"/>
            <w:r w:rsidRPr="00C875F6">
              <w:rPr>
                <w:rFonts w:eastAsia="Calibri" w:cs="Arial"/>
                <w:i/>
                <w:szCs w:val="22"/>
                <w:lang w:val="fi-FI" w:eastAsia="en-US" w:bidi="ar-SA"/>
              </w:rPr>
              <w:t xml:space="preserve"> ka </w:t>
            </w:r>
            <w:proofErr w:type="spellStart"/>
            <w:r w:rsidRPr="00C875F6">
              <w:rPr>
                <w:rFonts w:eastAsia="Calibri" w:cs="Arial"/>
                <w:i/>
                <w:szCs w:val="22"/>
                <w:lang w:val="fi-FI" w:eastAsia="en-US" w:bidi="ar-SA"/>
              </w:rPr>
              <w:t>magnetväljast</w:t>
            </w:r>
            <w:proofErr w:type="spellEnd"/>
            <w:r w:rsidRPr="00C875F6">
              <w:rPr>
                <w:rFonts w:eastAsia="Calibri" w:cs="Arial"/>
                <w:i/>
                <w:szCs w:val="22"/>
                <w:lang w:val="fi-FI" w:eastAsia="en-US" w:bidi="ar-SA"/>
              </w:rPr>
              <w:t>.</w:t>
            </w:r>
          </w:p>
          <w:p w14:paraId="65534462" w14:textId="77777777" w:rsidR="00325FA6" w:rsidRPr="00C875F6" w:rsidRDefault="00325FA6" w:rsidP="009E7240">
            <w:pPr>
              <w:keepNext/>
              <w:keepLines/>
              <w:widowControl w:val="0"/>
              <w:tabs>
                <w:tab w:val="left" w:pos="2410"/>
              </w:tabs>
              <w:spacing w:before="0" w:after="0" w:line="240" w:lineRule="auto"/>
              <w:rPr>
                <w:rFonts w:eastAsia="Calibri" w:cs="Arial"/>
                <w:i/>
                <w:szCs w:val="22"/>
                <w:lang w:val="fi-FI" w:eastAsia="en-US" w:bidi="ar-SA"/>
              </w:rPr>
            </w:pPr>
          </w:p>
          <w:p w14:paraId="3B13694F" w14:textId="68655D82" w:rsidR="00325FA6" w:rsidRPr="00C875F6" w:rsidRDefault="00325FA6" w:rsidP="009E7240">
            <w:pPr>
              <w:keepNext/>
              <w:keepLines/>
              <w:widowControl w:val="0"/>
              <w:tabs>
                <w:tab w:val="left" w:pos="2410"/>
              </w:tabs>
              <w:spacing w:before="0" w:after="0" w:line="240" w:lineRule="auto"/>
              <w:rPr>
                <w:rFonts w:eastAsia="Calibri" w:cs="Arial"/>
                <w:i/>
                <w:szCs w:val="22"/>
                <w:u w:val="single"/>
                <w:lang w:val="fi-FI" w:eastAsia="en-US" w:bidi="ar-SA"/>
              </w:rPr>
            </w:pPr>
            <w:proofErr w:type="spellStart"/>
            <w:r w:rsidRPr="00C875F6">
              <w:rPr>
                <w:rFonts w:eastAsia="Calibri" w:cs="Arial"/>
                <w:i/>
                <w:szCs w:val="22"/>
                <w:u w:val="single"/>
                <w:lang w:val="fi-FI" w:eastAsia="en-US" w:bidi="ar-SA"/>
              </w:rPr>
              <w:t>Märkus</w:t>
            </w:r>
            <w:proofErr w:type="spellEnd"/>
          </w:p>
          <w:p w14:paraId="667EEF72" w14:textId="77777777" w:rsidR="00325FA6" w:rsidRPr="00C875F6" w:rsidRDefault="00325FA6" w:rsidP="00325FA6">
            <w:pPr>
              <w:keepNext/>
              <w:keepLines/>
              <w:widowControl w:val="0"/>
              <w:tabs>
                <w:tab w:val="left" w:pos="2410"/>
              </w:tabs>
              <w:spacing w:before="0" w:after="0" w:line="240" w:lineRule="auto"/>
              <w:rPr>
                <w:rFonts w:eastAsia="Calibri" w:cs="Arial"/>
                <w:i/>
                <w:szCs w:val="22"/>
                <w:u w:val="single"/>
                <w:lang w:val="fi-FI" w:eastAsia="en-US" w:bidi="ar-SA"/>
              </w:rPr>
            </w:pPr>
            <w:r w:rsidRPr="00C875F6">
              <w:rPr>
                <w:rFonts w:eastAsia="Calibri" w:cs="Arial"/>
                <w:i/>
                <w:szCs w:val="22"/>
                <w:lang w:val="fi-FI" w:eastAsia="en-US" w:bidi="ar-SA"/>
              </w:rPr>
              <w:t>„</w:t>
            </w:r>
            <w:proofErr w:type="spellStart"/>
            <w:r w:rsidRPr="00C875F6">
              <w:rPr>
                <w:rFonts w:eastAsia="Calibri" w:cs="Arial"/>
                <w:i/>
                <w:szCs w:val="22"/>
                <w:lang w:val="fi-FI" w:eastAsia="en-US" w:bidi="ar-SA"/>
              </w:rPr>
              <w:t>Kriitiline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temperatuur</w:t>
            </w:r>
            <w:proofErr w:type="spellEnd"/>
            <w:r w:rsidRPr="00C875F6">
              <w:rPr>
                <w:rFonts w:eastAsia="Calibri" w:cs="Arial"/>
                <w:i/>
                <w:szCs w:val="22"/>
                <w:lang w:val="fi-FI" w:eastAsia="en-US" w:bidi="ar-SA"/>
              </w:rPr>
              <w:t>” (</w:t>
            </w:r>
            <w:proofErr w:type="spellStart"/>
            <w:r w:rsidRPr="00C875F6">
              <w:rPr>
                <w:rFonts w:eastAsia="Calibri" w:cs="Arial"/>
                <w:i/>
                <w:szCs w:val="22"/>
                <w:lang w:val="fi-FI" w:eastAsia="en-US" w:bidi="ar-SA"/>
              </w:rPr>
              <w:t>vahel</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nimetatud</w:t>
            </w:r>
            <w:proofErr w:type="spellEnd"/>
            <w:r w:rsidRPr="00C875F6">
              <w:rPr>
                <w:rFonts w:eastAsia="Calibri" w:cs="Arial"/>
                <w:i/>
                <w:szCs w:val="22"/>
                <w:lang w:val="fi-FI" w:eastAsia="en-US" w:bidi="ar-SA"/>
              </w:rPr>
              <w:t xml:space="preserve"> ka </w:t>
            </w:r>
            <w:proofErr w:type="spellStart"/>
            <w:r w:rsidRPr="00C875F6">
              <w:rPr>
                <w:rFonts w:eastAsia="Calibri" w:cs="Arial"/>
                <w:i/>
                <w:szCs w:val="22"/>
                <w:lang w:val="fi-FI" w:eastAsia="en-US" w:bidi="ar-SA"/>
              </w:rPr>
              <w:t>üleminekutemperatuuriks</w:t>
            </w:r>
            <w:proofErr w:type="spellEnd"/>
            <w:r w:rsidRPr="00C875F6">
              <w:rPr>
                <w:rFonts w:eastAsia="Calibri" w:cs="Arial"/>
                <w:i/>
                <w:szCs w:val="22"/>
                <w:lang w:val="fi-FI" w:eastAsia="en-US" w:bidi="ar-SA"/>
              </w:rPr>
              <w:t xml:space="preserve">) on </w:t>
            </w:r>
            <w:proofErr w:type="spellStart"/>
            <w:r w:rsidRPr="00C875F6">
              <w:rPr>
                <w:rFonts w:eastAsia="Calibri" w:cs="Arial"/>
                <w:i/>
                <w:szCs w:val="22"/>
                <w:lang w:val="fi-FI" w:eastAsia="en-US" w:bidi="ar-SA"/>
              </w:rPr>
              <w:t>temperatuur</w:t>
            </w:r>
            <w:proofErr w:type="spellEnd"/>
            <w:r w:rsidRPr="00C875F6">
              <w:rPr>
                <w:rFonts w:eastAsia="Calibri" w:cs="Arial"/>
                <w:i/>
                <w:szCs w:val="22"/>
                <w:lang w:val="fi-FI" w:eastAsia="en-US" w:bidi="ar-SA"/>
              </w:rPr>
              <w:t xml:space="preserve">, mille juures </w:t>
            </w:r>
            <w:proofErr w:type="spellStart"/>
            <w:r w:rsidRPr="00C875F6">
              <w:rPr>
                <w:rFonts w:eastAsia="Calibri" w:cs="Arial"/>
                <w:i/>
                <w:szCs w:val="22"/>
                <w:lang w:val="fi-FI" w:eastAsia="en-US" w:bidi="ar-SA"/>
              </w:rPr>
              <w:t>konkreetne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ülijuhtiv</w:t>
            </w:r>
            <w:proofErr w:type="spellEnd"/>
            <w:r w:rsidRPr="00C875F6">
              <w:rPr>
                <w:rFonts w:eastAsia="Calibri" w:cs="Arial"/>
                <w:i/>
                <w:szCs w:val="22"/>
                <w:lang w:val="fi-FI" w:eastAsia="en-US" w:bidi="ar-SA"/>
              </w:rPr>
              <w:t xml:space="preserve">” aine </w:t>
            </w:r>
            <w:proofErr w:type="spellStart"/>
            <w:r w:rsidRPr="00C875F6">
              <w:rPr>
                <w:rFonts w:eastAsia="Calibri" w:cs="Arial"/>
                <w:i/>
                <w:szCs w:val="22"/>
                <w:lang w:val="fi-FI" w:eastAsia="en-US" w:bidi="ar-SA"/>
              </w:rPr>
              <w:t>kaotab</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täielikult</w:t>
            </w:r>
            <w:proofErr w:type="spellEnd"/>
            <w:r w:rsidRPr="00C875F6">
              <w:rPr>
                <w:rFonts w:eastAsia="Calibri" w:cs="Arial"/>
                <w:i/>
                <w:szCs w:val="22"/>
                <w:lang w:val="fi-FI" w:eastAsia="en-US" w:bidi="ar-SA"/>
              </w:rPr>
              <w:t xml:space="preserve"> oma </w:t>
            </w:r>
            <w:proofErr w:type="spellStart"/>
            <w:r w:rsidRPr="00C875F6">
              <w:rPr>
                <w:rFonts w:eastAsia="Calibri" w:cs="Arial"/>
                <w:i/>
                <w:szCs w:val="22"/>
                <w:lang w:val="fi-FI" w:eastAsia="en-US" w:bidi="ar-SA"/>
              </w:rPr>
              <w:t>elektrilise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takistuse</w:t>
            </w:r>
            <w:proofErr w:type="spellEnd"/>
            <w:r w:rsidRPr="00C875F6">
              <w:rPr>
                <w:rFonts w:eastAsia="Calibri" w:cs="Arial"/>
                <w:i/>
                <w:szCs w:val="22"/>
                <w:lang w:val="fi-FI" w:eastAsia="en-US" w:bidi="ar-SA"/>
              </w:rPr>
              <w:t xml:space="preserve"> </w:t>
            </w:r>
            <w:proofErr w:type="spellStart"/>
            <w:r w:rsidRPr="00C875F6">
              <w:rPr>
                <w:rFonts w:eastAsia="Calibri" w:cs="Arial"/>
                <w:i/>
                <w:szCs w:val="22"/>
                <w:lang w:val="fi-FI" w:eastAsia="en-US" w:bidi="ar-SA"/>
              </w:rPr>
              <w:t>alalisvoolule</w:t>
            </w:r>
            <w:proofErr w:type="spellEnd"/>
            <w:r w:rsidRPr="00C875F6">
              <w:rPr>
                <w:rFonts w:eastAsia="Calibri" w:cs="Arial"/>
                <w:i/>
                <w:szCs w:val="22"/>
                <w:lang w:val="fi-FI" w:eastAsia="en-US" w:bidi="ar-SA"/>
              </w:rPr>
              <w:t>.</w:t>
            </w:r>
          </w:p>
          <w:p w14:paraId="79721407" w14:textId="77777777" w:rsidR="00AA4F73" w:rsidRPr="00C875F6" w:rsidRDefault="00AA4F73" w:rsidP="009E7240">
            <w:pPr>
              <w:keepNext/>
              <w:keepLines/>
              <w:widowControl w:val="0"/>
              <w:tabs>
                <w:tab w:val="left" w:pos="2410"/>
              </w:tabs>
              <w:autoSpaceDE w:val="0"/>
              <w:autoSpaceDN w:val="0"/>
              <w:spacing w:before="0" w:after="0" w:line="240" w:lineRule="auto"/>
              <w:rPr>
                <w:rFonts w:eastAsia="Calibri" w:cs="Arial"/>
                <w:szCs w:val="22"/>
                <w:lang w:val="fi-FI" w:eastAsia="en-US" w:bidi="ar-SA"/>
              </w:rPr>
            </w:pPr>
          </w:p>
        </w:tc>
      </w:tr>
    </w:tbl>
    <w:p w14:paraId="02BAF413" w14:textId="77777777" w:rsidR="00A073E8" w:rsidRPr="0005536B" w:rsidRDefault="00A073E8" w:rsidP="007338B3">
      <w:pPr>
        <w:keepNext/>
        <w:keepLines/>
        <w:widowControl w:val="0"/>
        <w:spacing w:before="0" w:after="0" w:line="240" w:lineRule="auto"/>
        <w:ind w:left="851"/>
        <w:jc w:val="center"/>
        <w:rPr>
          <w:szCs w:val="20"/>
        </w:rPr>
      </w:pPr>
    </w:p>
    <w:sectPr w:rsidR="00A073E8" w:rsidRPr="0005536B" w:rsidSect="007224C4">
      <w:headerReference w:type="even" r:id="rId9"/>
      <w:footerReference w:type="even" r:id="rId10"/>
      <w:headerReference w:type="first" r:id="rId11"/>
      <w:footerReference w:type="first" r:id="rId1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5AB3" w14:textId="77777777" w:rsidR="00563AB3" w:rsidRDefault="00563AB3" w:rsidP="002F2104">
      <w:pPr>
        <w:spacing w:before="0" w:after="0" w:line="240" w:lineRule="auto"/>
      </w:pPr>
      <w:r>
        <w:separator/>
      </w:r>
    </w:p>
  </w:endnote>
  <w:endnote w:type="continuationSeparator" w:id="0">
    <w:p w14:paraId="39E9F0BD" w14:textId="77777777" w:rsidR="00563AB3" w:rsidRDefault="00563AB3" w:rsidP="002F21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620751"/>
      <w:docPartObj>
        <w:docPartGallery w:val="Page Numbers (Bottom of Page)"/>
        <w:docPartUnique/>
      </w:docPartObj>
    </w:sdtPr>
    <w:sdtEndPr>
      <w:rPr>
        <w:noProof/>
      </w:rPr>
    </w:sdtEndPr>
    <w:sdtContent>
      <w:p w14:paraId="3C50D8D9" w14:textId="23B7E5C3" w:rsidR="00DD6DCF" w:rsidRDefault="00DD6DCF">
        <w:pPr>
          <w:pStyle w:val="Footer"/>
          <w:jc w:val="center"/>
        </w:pPr>
        <w:r>
          <w:fldChar w:fldCharType="begin"/>
        </w:r>
        <w:r>
          <w:instrText xml:space="preserve"> PAGE   \* MERGEFORMAT </w:instrText>
        </w:r>
        <w:r>
          <w:fldChar w:fldCharType="separate"/>
        </w:r>
        <w:r w:rsidR="00BF635B">
          <w:rPr>
            <w:noProof/>
          </w:rPr>
          <w:t>1</w:t>
        </w:r>
        <w:r>
          <w:rPr>
            <w:noProof/>
          </w:rPr>
          <w:fldChar w:fldCharType="end"/>
        </w:r>
      </w:p>
    </w:sdtContent>
  </w:sdt>
  <w:p w14:paraId="049BD627" w14:textId="77777777" w:rsidR="00DD6DCF" w:rsidRDefault="00DD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E18A" w14:textId="77777777" w:rsidR="00DD6DCF" w:rsidRPr="007224C4" w:rsidRDefault="00DD6DCF" w:rsidP="00722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9E17" w14:textId="77777777" w:rsidR="00DD6DCF" w:rsidRPr="007224C4" w:rsidRDefault="00DD6DCF" w:rsidP="0072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ADC7" w14:textId="77777777" w:rsidR="00563AB3" w:rsidRDefault="00563AB3" w:rsidP="002F2104">
      <w:pPr>
        <w:spacing w:before="0" w:after="0" w:line="240" w:lineRule="auto"/>
      </w:pPr>
      <w:r>
        <w:separator/>
      </w:r>
    </w:p>
  </w:footnote>
  <w:footnote w:type="continuationSeparator" w:id="0">
    <w:p w14:paraId="642DABF7" w14:textId="77777777" w:rsidR="00563AB3" w:rsidRDefault="00563AB3" w:rsidP="002F21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30B1" w14:textId="77777777" w:rsidR="00DD6DCF" w:rsidRPr="007224C4" w:rsidRDefault="00DD6DCF" w:rsidP="0072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7DF5" w14:textId="77777777" w:rsidR="00DD6DCF" w:rsidRPr="007224C4" w:rsidRDefault="00DD6DCF" w:rsidP="00722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3" w15:restartNumberingAfterBreak="0">
    <w:nsid w:val="0BE63A81"/>
    <w:multiLevelType w:val="hybridMultilevel"/>
    <w:tmpl w:val="F566CB98"/>
    <w:lvl w:ilvl="0" w:tplc="180836C0">
      <w:start w:val="1"/>
      <w:numFmt w:val="lowerLetter"/>
      <w:lvlText w:val="%1."/>
      <w:lvlJc w:val="left"/>
      <w:pPr>
        <w:ind w:left="434" w:hanging="360"/>
      </w:pPr>
      <w:rPr>
        <w:rFonts w:hint="default"/>
      </w:rPr>
    </w:lvl>
    <w:lvl w:ilvl="1" w:tplc="04250019" w:tentative="1">
      <w:start w:val="1"/>
      <w:numFmt w:val="lowerLetter"/>
      <w:lvlText w:val="%2."/>
      <w:lvlJc w:val="left"/>
      <w:pPr>
        <w:ind w:left="1154" w:hanging="360"/>
      </w:pPr>
    </w:lvl>
    <w:lvl w:ilvl="2" w:tplc="0425001B" w:tentative="1">
      <w:start w:val="1"/>
      <w:numFmt w:val="lowerRoman"/>
      <w:lvlText w:val="%3."/>
      <w:lvlJc w:val="right"/>
      <w:pPr>
        <w:ind w:left="1874" w:hanging="180"/>
      </w:pPr>
    </w:lvl>
    <w:lvl w:ilvl="3" w:tplc="0425000F" w:tentative="1">
      <w:start w:val="1"/>
      <w:numFmt w:val="decimal"/>
      <w:lvlText w:val="%4."/>
      <w:lvlJc w:val="left"/>
      <w:pPr>
        <w:ind w:left="2594" w:hanging="360"/>
      </w:pPr>
    </w:lvl>
    <w:lvl w:ilvl="4" w:tplc="04250019" w:tentative="1">
      <w:start w:val="1"/>
      <w:numFmt w:val="lowerLetter"/>
      <w:lvlText w:val="%5."/>
      <w:lvlJc w:val="left"/>
      <w:pPr>
        <w:ind w:left="3314" w:hanging="360"/>
      </w:pPr>
    </w:lvl>
    <w:lvl w:ilvl="5" w:tplc="0425001B" w:tentative="1">
      <w:start w:val="1"/>
      <w:numFmt w:val="lowerRoman"/>
      <w:lvlText w:val="%6."/>
      <w:lvlJc w:val="right"/>
      <w:pPr>
        <w:ind w:left="4034" w:hanging="180"/>
      </w:pPr>
    </w:lvl>
    <w:lvl w:ilvl="6" w:tplc="0425000F" w:tentative="1">
      <w:start w:val="1"/>
      <w:numFmt w:val="decimal"/>
      <w:lvlText w:val="%7."/>
      <w:lvlJc w:val="left"/>
      <w:pPr>
        <w:ind w:left="4754" w:hanging="360"/>
      </w:pPr>
    </w:lvl>
    <w:lvl w:ilvl="7" w:tplc="04250019" w:tentative="1">
      <w:start w:val="1"/>
      <w:numFmt w:val="lowerLetter"/>
      <w:lvlText w:val="%8."/>
      <w:lvlJc w:val="left"/>
      <w:pPr>
        <w:ind w:left="5474" w:hanging="360"/>
      </w:pPr>
    </w:lvl>
    <w:lvl w:ilvl="8" w:tplc="0425001B" w:tentative="1">
      <w:start w:val="1"/>
      <w:numFmt w:val="lowerRoman"/>
      <w:lvlText w:val="%9."/>
      <w:lvlJc w:val="right"/>
      <w:pPr>
        <w:ind w:left="6194" w:hanging="180"/>
      </w:pPr>
    </w:lvl>
  </w:abstractNum>
  <w:abstractNum w:abstractNumId="4" w15:restartNumberingAfterBreak="0">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15:restartNumberingAfterBreak="0">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2C3F81"/>
    <w:multiLevelType w:val="hybridMultilevel"/>
    <w:tmpl w:val="BCEE877E"/>
    <w:lvl w:ilvl="0" w:tplc="4ED84C68">
      <w:start w:val="1"/>
      <w:numFmt w:val="lowerLetter"/>
      <w:lvlText w:val="%1."/>
      <w:lvlJc w:val="left"/>
      <w:pPr>
        <w:ind w:left="2442" w:hanging="705"/>
      </w:pPr>
      <w:rPr>
        <w:rFonts w:hint="default"/>
      </w:rPr>
    </w:lvl>
    <w:lvl w:ilvl="1" w:tplc="04250019" w:tentative="1">
      <w:start w:val="1"/>
      <w:numFmt w:val="lowerLetter"/>
      <w:lvlText w:val="%2."/>
      <w:lvlJc w:val="left"/>
      <w:pPr>
        <w:ind w:left="2817" w:hanging="360"/>
      </w:pPr>
    </w:lvl>
    <w:lvl w:ilvl="2" w:tplc="0425001B" w:tentative="1">
      <w:start w:val="1"/>
      <w:numFmt w:val="lowerRoman"/>
      <w:lvlText w:val="%3."/>
      <w:lvlJc w:val="right"/>
      <w:pPr>
        <w:ind w:left="3537" w:hanging="180"/>
      </w:pPr>
    </w:lvl>
    <w:lvl w:ilvl="3" w:tplc="0425000F" w:tentative="1">
      <w:start w:val="1"/>
      <w:numFmt w:val="decimal"/>
      <w:lvlText w:val="%4."/>
      <w:lvlJc w:val="left"/>
      <w:pPr>
        <w:ind w:left="4257" w:hanging="360"/>
      </w:pPr>
    </w:lvl>
    <w:lvl w:ilvl="4" w:tplc="04250019" w:tentative="1">
      <w:start w:val="1"/>
      <w:numFmt w:val="lowerLetter"/>
      <w:lvlText w:val="%5."/>
      <w:lvlJc w:val="left"/>
      <w:pPr>
        <w:ind w:left="4977" w:hanging="360"/>
      </w:pPr>
    </w:lvl>
    <w:lvl w:ilvl="5" w:tplc="0425001B" w:tentative="1">
      <w:start w:val="1"/>
      <w:numFmt w:val="lowerRoman"/>
      <w:lvlText w:val="%6."/>
      <w:lvlJc w:val="right"/>
      <w:pPr>
        <w:ind w:left="5697" w:hanging="180"/>
      </w:pPr>
    </w:lvl>
    <w:lvl w:ilvl="6" w:tplc="0425000F" w:tentative="1">
      <w:start w:val="1"/>
      <w:numFmt w:val="decimal"/>
      <w:lvlText w:val="%7."/>
      <w:lvlJc w:val="left"/>
      <w:pPr>
        <w:ind w:left="6417" w:hanging="360"/>
      </w:pPr>
    </w:lvl>
    <w:lvl w:ilvl="7" w:tplc="04250019" w:tentative="1">
      <w:start w:val="1"/>
      <w:numFmt w:val="lowerLetter"/>
      <w:lvlText w:val="%8."/>
      <w:lvlJc w:val="left"/>
      <w:pPr>
        <w:ind w:left="7137" w:hanging="360"/>
      </w:pPr>
    </w:lvl>
    <w:lvl w:ilvl="8" w:tplc="0425001B" w:tentative="1">
      <w:start w:val="1"/>
      <w:numFmt w:val="lowerRoman"/>
      <w:lvlText w:val="%9."/>
      <w:lvlJc w:val="right"/>
      <w:pPr>
        <w:ind w:left="7857" w:hanging="180"/>
      </w:pPr>
    </w:lvl>
  </w:abstractNum>
  <w:abstractNum w:abstractNumId="7" w15:restartNumberingAfterBreak="0">
    <w:nsid w:val="1ACC2DBF"/>
    <w:multiLevelType w:val="hybridMultilevel"/>
    <w:tmpl w:val="F566CB98"/>
    <w:lvl w:ilvl="0" w:tplc="180836C0">
      <w:start w:val="1"/>
      <w:numFmt w:val="lowerLetter"/>
      <w:lvlText w:val="%1."/>
      <w:lvlJc w:val="left"/>
      <w:pPr>
        <w:ind w:left="434" w:hanging="360"/>
      </w:pPr>
      <w:rPr>
        <w:rFonts w:hint="default"/>
      </w:rPr>
    </w:lvl>
    <w:lvl w:ilvl="1" w:tplc="04250019" w:tentative="1">
      <w:start w:val="1"/>
      <w:numFmt w:val="lowerLetter"/>
      <w:lvlText w:val="%2."/>
      <w:lvlJc w:val="left"/>
      <w:pPr>
        <w:ind w:left="1154" w:hanging="360"/>
      </w:pPr>
    </w:lvl>
    <w:lvl w:ilvl="2" w:tplc="0425001B" w:tentative="1">
      <w:start w:val="1"/>
      <w:numFmt w:val="lowerRoman"/>
      <w:lvlText w:val="%3."/>
      <w:lvlJc w:val="right"/>
      <w:pPr>
        <w:ind w:left="1874" w:hanging="180"/>
      </w:pPr>
    </w:lvl>
    <w:lvl w:ilvl="3" w:tplc="0425000F" w:tentative="1">
      <w:start w:val="1"/>
      <w:numFmt w:val="decimal"/>
      <w:lvlText w:val="%4."/>
      <w:lvlJc w:val="left"/>
      <w:pPr>
        <w:ind w:left="2594" w:hanging="360"/>
      </w:pPr>
    </w:lvl>
    <w:lvl w:ilvl="4" w:tplc="04250019" w:tentative="1">
      <w:start w:val="1"/>
      <w:numFmt w:val="lowerLetter"/>
      <w:lvlText w:val="%5."/>
      <w:lvlJc w:val="left"/>
      <w:pPr>
        <w:ind w:left="3314" w:hanging="360"/>
      </w:pPr>
    </w:lvl>
    <w:lvl w:ilvl="5" w:tplc="0425001B" w:tentative="1">
      <w:start w:val="1"/>
      <w:numFmt w:val="lowerRoman"/>
      <w:lvlText w:val="%6."/>
      <w:lvlJc w:val="right"/>
      <w:pPr>
        <w:ind w:left="4034" w:hanging="180"/>
      </w:pPr>
    </w:lvl>
    <w:lvl w:ilvl="6" w:tplc="0425000F" w:tentative="1">
      <w:start w:val="1"/>
      <w:numFmt w:val="decimal"/>
      <w:lvlText w:val="%7."/>
      <w:lvlJc w:val="left"/>
      <w:pPr>
        <w:ind w:left="4754" w:hanging="360"/>
      </w:pPr>
    </w:lvl>
    <w:lvl w:ilvl="7" w:tplc="04250019" w:tentative="1">
      <w:start w:val="1"/>
      <w:numFmt w:val="lowerLetter"/>
      <w:lvlText w:val="%8."/>
      <w:lvlJc w:val="left"/>
      <w:pPr>
        <w:ind w:left="5474" w:hanging="360"/>
      </w:pPr>
    </w:lvl>
    <w:lvl w:ilvl="8" w:tplc="0425001B" w:tentative="1">
      <w:start w:val="1"/>
      <w:numFmt w:val="lowerRoman"/>
      <w:lvlText w:val="%9."/>
      <w:lvlJc w:val="right"/>
      <w:pPr>
        <w:ind w:left="6194" w:hanging="180"/>
      </w:pPr>
    </w:lvl>
  </w:abstractNum>
  <w:abstractNum w:abstractNumId="8" w15:restartNumberingAfterBreak="0">
    <w:nsid w:val="1FE70C89"/>
    <w:multiLevelType w:val="hybridMultilevel"/>
    <w:tmpl w:val="A6DCBAE0"/>
    <w:lvl w:ilvl="0" w:tplc="572CAA36">
      <w:start w:val="1"/>
      <w:numFmt w:val="decimal"/>
      <w:lvlText w:val="%1."/>
      <w:lvlJc w:val="left"/>
      <w:pPr>
        <w:ind w:left="1349" w:hanging="465"/>
      </w:pPr>
      <w:rPr>
        <w:rFonts w:hint="default"/>
      </w:rPr>
    </w:lvl>
    <w:lvl w:ilvl="1" w:tplc="04250019" w:tentative="1">
      <w:start w:val="1"/>
      <w:numFmt w:val="lowerLetter"/>
      <w:lvlText w:val="%2."/>
      <w:lvlJc w:val="left"/>
      <w:pPr>
        <w:ind w:left="1964" w:hanging="360"/>
      </w:pPr>
    </w:lvl>
    <w:lvl w:ilvl="2" w:tplc="0425001B" w:tentative="1">
      <w:start w:val="1"/>
      <w:numFmt w:val="lowerRoman"/>
      <w:lvlText w:val="%3."/>
      <w:lvlJc w:val="right"/>
      <w:pPr>
        <w:ind w:left="2684" w:hanging="180"/>
      </w:pPr>
    </w:lvl>
    <w:lvl w:ilvl="3" w:tplc="0425000F" w:tentative="1">
      <w:start w:val="1"/>
      <w:numFmt w:val="decimal"/>
      <w:lvlText w:val="%4."/>
      <w:lvlJc w:val="left"/>
      <w:pPr>
        <w:ind w:left="3404" w:hanging="360"/>
      </w:pPr>
    </w:lvl>
    <w:lvl w:ilvl="4" w:tplc="04250019" w:tentative="1">
      <w:start w:val="1"/>
      <w:numFmt w:val="lowerLetter"/>
      <w:lvlText w:val="%5."/>
      <w:lvlJc w:val="left"/>
      <w:pPr>
        <w:ind w:left="4124" w:hanging="360"/>
      </w:pPr>
    </w:lvl>
    <w:lvl w:ilvl="5" w:tplc="0425001B" w:tentative="1">
      <w:start w:val="1"/>
      <w:numFmt w:val="lowerRoman"/>
      <w:lvlText w:val="%6."/>
      <w:lvlJc w:val="right"/>
      <w:pPr>
        <w:ind w:left="4844" w:hanging="180"/>
      </w:pPr>
    </w:lvl>
    <w:lvl w:ilvl="6" w:tplc="0425000F" w:tentative="1">
      <w:start w:val="1"/>
      <w:numFmt w:val="decimal"/>
      <w:lvlText w:val="%7."/>
      <w:lvlJc w:val="left"/>
      <w:pPr>
        <w:ind w:left="5564" w:hanging="360"/>
      </w:pPr>
    </w:lvl>
    <w:lvl w:ilvl="7" w:tplc="04250019" w:tentative="1">
      <w:start w:val="1"/>
      <w:numFmt w:val="lowerLetter"/>
      <w:lvlText w:val="%8."/>
      <w:lvlJc w:val="left"/>
      <w:pPr>
        <w:ind w:left="6284" w:hanging="360"/>
      </w:pPr>
    </w:lvl>
    <w:lvl w:ilvl="8" w:tplc="0425001B" w:tentative="1">
      <w:start w:val="1"/>
      <w:numFmt w:val="lowerRoman"/>
      <w:lvlText w:val="%9."/>
      <w:lvlJc w:val="right"/>
      <w:pPr>
        <w:ind w:left="7004" w:hanging="180"/>
      </w:pPr>
    </w:lvl>
  </w:abstractNum>
  <w:abstractNum w:abstractNumId="9" w15:restartNumberingAfterBreak="0">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15:restartNumberingAfterBreak="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F033FF"/>
    <w:multiLevelType w:val="hybridMultilevel"/>
    <w:tmpl w:val="BCEE877E"/>
    <w:lvl w:ilvl="0" w:tplc="4ED84C68">
      <w:start w:val="1"/>
      <w:numFmt w:val="lowerLetter"/>
      <w:lvlText w:val="%1."/>
      <w:lvlJc w:val="left"/>
      <w:pPr>
        <w:ind w:left="2094" w:hanging="705"/>
      </w:pPr>
      <w:rPr>
        <w:rFonts w:hint="default"/>
      </w:rPr>
    </w:lvl>
    <w:lvl w:ilvl="1" w:tplc="04250019" w:tentative="1">
      <w:start w:val="1"/>
      <w:numFmt w:val="lowerLetter"/>
      <w:lvlText w:val="%2."/>
      <w:lvlJc w:val="left"/>
      <w:pPr>
        <w:ind w:left="2469" w:hanging="360"/>
      </w:pPr>
    </w:lvl>
    <w:lvl w:ilvl="2" w:tplc="0425001B" w:tentative="1">
      <w:start w:val="1"/>
      <w:numFmt w:val="lowerRoman"/>
      <w:lvlText w:val="%3."/>
      <w:lvlJc w:val="right"/>
      <w:pPr>
        <w:ind w:left="3189" w:hanging="180"/>
      </w:pPr>
    </w:lvl>
    <w:lvl w:ilvl="3" w:tplc="0425000F" w:tentative="1">
      <w:start w:val="1"/>
      <w:numFmt w:val="decimal"/>
      <w:lvlText w:val="%4."/>
      <w:lvlJc w:val="left"/>
      <w:pPr>
        <w:ind w:left="3909" w:hanging="360"/>
      </w:pPr>
    </w:lvl>
    <w:lvl w:ilvl="4" w:tplc="04250019" w:tentative="1">
      <w:start w:val="1"/>
      <w:numFmt w:val="lowerLetter"/>
      <w:lvlText w:val="%5."/>
      <w:lvlJc w:val="left"/>
      <w:pPr>
        <w:ind w:left="4629" w:hanging="360"/>
      </w:pPr>
    </w:lvl>
    <w:lvl w:ilvl="5" w:tplc="0425001B" w:tentative="1">
      <w:start w:val="1"/>
      <w:numFmt w:val="lowerRoman"/>
      <w:lvlText w:val="%6."/>
      <w:lvlJc w:val="right"/>
      <w:pPr>
        <w:ind w:left="5349" w:hanging="180"/>
      </w:pPr>
    </w:lvl>
    <w:lvl w:ilvl="6" w:tplc="0425000F" w:tentative="1">
      <w:start w:val="1"/>
      <w:numFmt w:val="decimal"/>
      <w:lvlText w:val="%7."/>
      <w:lvlJc w:val="left"/>
      <w:pPr>
        <w:ind w:left="6069" w:hanging="360"/>
      </w:pPr>
    </w:lvl>
    <w:lvl w:ilvl="7" w:tplc="04250019" w:tentative="1">
      <w:start w:val="1"/>
      <w:numFmt w:val="lowerLetter"/>
      <w:lvlText w:val="%8."/>
      <w:lvlJc w:val="left"/>
      <w:pPr>
        <w:ind w:left="6789" w:hanging="360"/>
      </w:pPr>
    </w:lvl>
    <w:lvl w:ilvl="8" w:tplc="0425001B" w:tentative="1">
      <w:start w:val="1"/>
      <w:numFmt w:val="lowerRoman"/>
      <w:lvlText w:val="%9."/>
      <w:lvlJc w:val="right"/>
      <w:pPr>
        <w:ind w:left="7509" w:hanging="180"/>
      </w:pPr>
    </w:lvl>
  </w:abstractNum>
  <w:abstractNum w:abstractNumId="14" w15:restartNumberingAfterBreak="0">
    <w:nsid w:val="27952C95"/>
    <w:multiLevelType w:val="hybridMultilevel"/>
    <w:tmpl w:val="F274DDAC"/>
    <w:lvl w:ilvl="0" w:tplc="4ED84C68">
      <w:start w:val="1"/>
      <w:numFmt w:val="lowerLetter"/>
      <w:lvlText w:val="%1."/>
      <w:lvlJc w:val="left"/>
      <w:pPr>
        <w:ind w:left="2061" w:hanging="360"/>
      </w:pPr>
      <w:rPr>
        <w:rFonts w:hint="default"/>
      </w:rPr>
    </w:lvl>
    <w:lvl w:ilvl="1" w:tplc="04250019" w:tentative="1">
      <w:start w:val="1"/>
      <w:numFmt w:val="lowerLetter"/>
      <w:lvlText w:val="%2."/>
      <w:lvlJc w:val="left"/>
      <w:pPr>
        <w:ind w:left="2781" w:hanging="360"/>
      </w:pPr>
    </w:lvl>
    <w:lvl w:ilvl="2" w:tplc="0425001B" w:tentative="1">
      <w:start w:val="1"/>
      <w:numFmt w:val="lowerRoman"/>
      <w:lvlText w:val="%3."/>
      <w:lvlJc w:val="right"/>
      <w:pPr>
        <w:ind w:left="3501" w:hanging="180"/>
      </w:pPr>
    </w:lvl>
    <w:lvl w:ilvl="3" w:tplc="0425000F" w:tentative="1">
      <w:start w:val="1"/>
      <w:numFmt w:val="decimal"/>
      <w:lvlText w:val="%4."/>
      <w:lvlJc w:val="left"/>
      <w:pPr>
        <w:ind w:left="4221" w:hanging="360"/>
      </w:pPr>
    </w:lvl>
    <w:lvl w:ilvl="4" w:tplc="04250019" w:tentative="1">
      <w:start w:val="1"/>
      <w:numFmt w:val="lowerLetter"/>
      <w:lvlText w:val="%5."/>
      <w:lvlJc w:val="left"/>
      <w:pPr>
        <w:ind w:left="4941" w:hanging="360"/>
      </w:pPr>
    </w:lvl>
    <w:lvl w:ilvl="5" w:tplc="0425001B" w:tentative="1">
      <w:start w:val="1"/>
      <w:numFmt w:val="lowerRoman"/>
      <w:lvlText w:val="%6."/>
      <w:lvlJc w:val="right"/>
      <w:pPr>
        <w:ind w:left="5661" w:hanging="180"/>
      </w:pPr>
    </w:lvl>
    <w:lvl w:ilvl="6" w:tplc="0425000F" w:tentative="1">
      <w:start w:val="1"/>
      <w:numFmt w:val="decimal"/>
      <w:lvlText w:val="%7."/>
      <w:lvlJc w:val="left"/>
      <w:pPr>
        <w:ind w:left="6381" w:hanging="360"/>
      </w:pPr>
    </w:lvl>
    <w:lvl w:ilvl="7" w:tplc="04250019" w:tentative="1">
      <w:start w:val="1"/>
      <w:numFmt w:val="lowerLetter"/>
      <w:lvlText w:val="%8."/>
      <w:lvlJc w:val="left"/>
      <w:pPr>
        <w:ind w:left="7101" w:hanging="360"/>
      </w:pPr>
    </w:lvl>
    <w:lvl w:ilvl="8" w:tplc="0425001B" w:tentative="1">
      <w:start w:val="1"/>
      <w:numFmt w:val="lowerRoman"/>
      <w:lvlText w:val="%9."/>
      <w:lvlJc w:val="right"/>
      <w:pPr>
        <w:ind w:left="7821" w:hanging="180"/>
      </w:pPr>
    </w:lvl>
  </w:abstractNum>
  <w:abstractNum w:abstractNumId="15" w15:restartNumberingAfterBreak="0">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6" w15:restartNumberingAfterBreak="0">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7" w15:restartNumberingAfterBreak="0">
    <w:nsid w:val="2DBF4080"/>
    <w:multiLevelType w:val="hybridMultilevel"/>
    <w:tmpl w:val="861AFB02"/>
    <w:lvl w:ilvl="0" w:tplc="487C1F10">
      <w:start w:val="1"/>
      <w:numFmt w:val="lowerLetter"/>
      <w:lvlText w:val="%1."/>
      <w:lvlJc w:val="left"/>
      <w:pPr>
        <w:ind w:left="1749" w:hanging="360"/>
      </w:pPr>
      <w:rPr>
        <w:rFonts w:hint="default"/>
        <w:i/>
        <w:iCs/>
      </w:rPr>
    </w:lvl>
    <w:lvl w:ilvl="1" w:tplc="04250019" w:tentative="1">
      <w:start w:val="1"/>
      <w:numFmt w:val="lowerLetter"/>
      <w:lvlText w:val="%2."/>
      <w:lvlJc w:val="left"/>
      <w:pPr>
        <w:ind w:left="2469" w:hanging="360"/>
      </w:pPr>
    </w:lvl>
    <w:lvl w:ilvl="2" w:tplc="0425001B">
      <w:start w:val="1"/>
      <w:numFmt w:val="lowerRoman"/>
      <w:lvlText w:val="%3."/>
      <w:lvlJc w:val="right"/>
      <w:pPr>
        <w:ind w:left="3189" w:hanging="180"/>
      </w:pPr>
    </w:lvl>
    <w:lvl w:ilvl="3" w:tplc="0425000F" w:tentative="1">
      <w:start w:val="1"/>
      <w:numFmt w:val="decimal"/>
      <w:lvlText w:val="%4."/>
      <w:lvlJc w:val="left"/>
      <w:pPr>
        <w:ind w:left="3909" w:hanging="360"/>
      </w:pPr>
    </w:lvl>
    <w:lvl w:ilvl="4" w:tplc="04250019" w:tentative="1">
      <w:start w:val="1"/>
      <w:numFmt w:val="lowerLetter"/>
      <w:lvlText w:val="%5."/>
      <w:lvlJc w:val="left"/>
      <w:pPr>
        <w:ind w:left="4629" w:hanging="360"/>
      </w:pPr>
    </w:lvl>
    <w:lvl w:ilvl="5" w:tplc="0425001B" w:tentative="1">
      <w:start w:val="1"/>
      <w:numFmt w:val="lowerRoman"/>
      <w:lvlText w:val="%6."/>
      <w:lvlJc w:val="right"/>
      <w:pPr>
        <w:ind w:left="5349" w:hanging="180"/>
      </w:pPr>
    </w:lvl>
    <w:lvl w:ilvl="6" w:tplc="0425000F" w:tentative="1">
      <w:start w:val="1"/>
      <w:numFmt w:val="decimal"/>
      <w:lvlText w:val="%7."/>
      <w:lvlJc w:val="left"/>
      <w:pPr>
        <w:ind w:left="6069" w:hanging="360"/>
      </w:pPr>
    </w:lvl>
    <w:lvl w:ilvl="7" w:tplc="04250019" w:tentative="1">
      <w:start w:val="1"/>
      <w:numFmt w:val="lowerLetter"/>
      <w:lvlText w:val="%8."/>
      <w:lvlJc w:val="left"/>
      <w:pPr>
        <w:ind w:left="6789" w:hanging="360"/>
      </w:pPr>
    </w:lvl>
    <w:lvl w:ilvl="8" w:tplc="0425001B" w:tentative="1">
      <w:start w:val="1"/>
      <w:numFmt w:val="lowerRoman"/>
      <w:lvlText w:val="%9."/>
      <w:lvlJc w:val="right"/>
      <w:pPr>
        <w:ind w:left="7509" w:hanging="180"/>
      </w:pPr>
    </w:lvl>
  </w:abstractNum>
  <w:abstractNum w:abstractNumId="18" w15:restartNumberingAfterBreak="0">
    <w:nsid w:val="367B4B65"/>
    <w:multiLevelType w:val="hybridMultilevel"/>
    <w:tmpl w:val="BAE2F53A"/>
    <w:lvl w:ilvl="0" w:tplc="4ED84C68">
      <w:start w:val="1"/>
      <w:numFmt w:val="lowerLetter"/>
      <w:lvlText w:val="%1."/>
      <w:lvlJc w:val="left"/>
      <w:pPr>
        <w:ind w:left="1857" w:hanging="360"/>
      </w:pPr>
      <w:rPr>
        <w:rFonts w:hint="default"/>
      </w:rPr>
    </w:lvl>
    <w:lvl w:ilvl="1" w:tplc="04250019" w:tentative="1">
      <w:start w:val="1"/>
      <w:numFmt w:val="lowerLetter"/>
      <w:lvlText w:val="%2."/>
      <w:lvlJc w:val="left"/>
      <w:pPr>
        <w:ind w:left="2577" w:hanging="360"/>
      </w:pPr>
    </w:lvl>
    <w:lvl w:ilvl="2" w:tplc="0425001B" w:tentative="1">
      <w:start w:val="1"/>
      <w:numFmt w:val="lowerRoman"/>
      <w:lvlText w:val="%3."/>
      <w:lvlJc w:val="right"/>
      <w:pPr>
        <w:ind w:left="3297" w:hanging="180"/>
      </w:pPr>
    </w:lvl>
    <w:lvl w:ilvl="3" w:tplc="0425000F" w:tentative="1">
      <w:start w:val="1"/>
      <w:numFmt w:val="decimal"/>
      <w:lvlText w:val="%4."/>
      <w:lvlJc w:val="left"/>
      <w:pPr>
        <w:ind w:left="4017" w:hanging="360"/>
      </w:pPr>
    </w:lvl>
    <w:lvl w:ilvl="4" w:tplc="04250019" w:tentative="1">
      <w:start w:val="1"/>
      <w:numFmt w:val="lowerLetter"/>
      <w:lvlText w:val="%5."/>
      <w:lvlJc w:val="left"/>
      <w:pPr>
        <w:ind w:left="4737" w:hanging="360"/>
      </w:pPr>
    </w:lvl>
    <w:lvl w:ilvl="5" w:tplc="0425001B" w:tentative="1">
      <w:start w:val="1"/>
      <w:numFmt w:val="lowerRoman"/>
      <w:lvlText w:val="%6."/>
      <w:lvlJc w:val="right"/>
      <w:pPr>
        <w:ind w:left="5457" w:hanging="180"/>
      </w:pPr>
    </w:lvl>
    <w:lvl w:ilvl="6" w:tplc="0425000F" w:tentative="1">
      <w:start w:val="1"/>
      <w:numFmt w:val="decimal"/>
      <w:lvlText w:val="%7."/>
      <w:lvlJc w:val="left"/>
      <w:pPr>
        <w:ind w:left="6177" w:hanging="360"/>
      </w:pPr>
    </w:lvl>
    <w:lvl w:ilvl="7" w:tplc="04250019" w:tentative="1">
      <w:start w:val="1"/>
      <w:numFmt w:val="lowerLetter"/>
      <w:lvlText w:val="%8."/>
      <w:lvlJc w:val="left"/>
      <w:pPr>
        <w:ind w:left="6897" w:hanging="360"/>
      </w:pPr>
    </w:lvl>
    <w:lvl w:ilvl="8" w:tplc="0425001B" w:tentative="1">
      <w:start w:val="1"/>
      <w:numFmt w:val="lowerRoman"/>
      <w:lvlText w:val="%9."/>
      <w:lvlJc w:val="right"/>
      <w:pPr>
        <w:ind w:left="7617" w:hanging="180"/>
      </w:pPr>
    </w:lvl>
  </w:abstractNum>
  <w:abstractNum w:abstractNumId="19" w15:restartNumberingAfterBreak="0">
    <w:nsid w:val="36DF3BF9"/>
    <w:multiLevelType w:val="hybridMultilevel"/>
    <w:tmpl w:val="06B0DD9A"/>
    <w:lvl w:ilvl="0" w:tplc="0409000F">
      <w:start w:val="1"/>
      <w:numFmt w:val="decimal"/>
      <w:lvlText w:val="%1."/>
      <w:lvlJc w:val="left"/>
      <w:pPr>
        <w:ind w:left="2094" w:hanging="705"/>
      </w:pPr>
      <w:rPr>
        <w:rFonts w:hint="default"/>
      </w:rPr>
    </w:lvl>
    <w:lvl w:ilvl="1" w:tplc="B06A84FE">
      <w:start w:val="1"/>
      <w:numFmt w:val="decimal"/>
      <w:lvlText w:val="%2."/>
      <w:lvlJc w:val="left"/>
      <w:pPr>
        <w:ind w:left="2559" w:hanging="450"/>
      </w:pPr>
      <w:rPr>
        <w:rFonts w:hint="default"/>
      </w:rPr>
    </w:lvl>
    <w:lvl w:ilvl="2" w:tplc="0425001B" w:tentative="1">
      <w:start w:val="1"/>
      <w:numFmt w:val="lowerRoman"/>
      <w:lvlText w:val="%3."/>
      <w:lvlJc w:val="right"/>
      <w:pPr>
        <w:ind w:left="3189" w:hanging="180"/>
      </w:pPr>
    </w:lvl>
    <w:lvl w:ilvl="3" w:tplc="0425000F" w:tentative="1">
      <w:start w:val="1"/>
      <w:numFmt w:val="decimal"/>
      <w:lvlText w:val="%4."/>
      <w:lvlJc w:val="left"/>
      <w:pPr>
        <w:ind w:left="3909" w:hanging="360"/>
      </w:pPr>
    </w:lvl>
    <w:lvl w:ilvl="4" w:tplc="04250019" w:tentative="1">
      <w:start w:val="1"/>
      <w:numFmt w:val="lowerLetter"/>
      <w:lvlText w:val="%5."/>
      <w:lvlJc w:val="left"/>
      <w:pPr>
        <w:ind w:left="4629" w:hanging="360"/>
      </w:pPr>
    </w:lvl>
    <w:lvl w:ilvl="5" w:tplc="0425001B" w:tentative="1">
      <w:start w:val="1"/>
      <w:numFmt w:val="lowerRoman"/>
      <w:lvlText w:val="%6."/>
      <w:lvlJc w:val="right"/>
      <w:pPr>
        <w:ind w:left="5349" w:hanging="180"/>
      </w:pPr>
    </w:lvl>
    <w:lvl w:ilvl="6" w:tplc="0425000F" w:tentative="1">
      <w:start w:val="1"/>
      <w:numFmt w:val="decimal"/>
      <w:lvlText w:val="%7."/>
      <w:lvlJc w:val="left"/>
      <w:pPr>
        <w:ind w:left="6069" w:hanging="360"/>
      </w:pPr>
    </w:lvl>
    <w:lvl w:ilvl="7" w:tplc="04250019" w:tentative="1">
      <w:start w:val="1"/>
      <w:numFmt w:val="lowerLetter"/>
      <w:lvlText w:val="%8."/>
      <w:lvlJc w:val="left"/>
      <w:pPr>
        <w:ind w:left="6789" w:hanging="360"/>
      </w:pPr>
    </w:lvl>
    <w:lvl w:ilvl="8" w:tplc="0425001B" w:tentative="1">
      <w:start w:val="1"/>
      <w:numFmt w:val="lowerRoman"/>
      <w:lvlText w:val="%9."/>
      <w:lvlJc w:val="right"/>
      <w:pPr>
        <w:ind w:left="7509" w:hanging="180"/>
      </w:pPr>
    </w:lvl>
  </w:abstractNum>
  <w:abstractNum w:abstractNumId="20" w15:restartNumberingAfterBreak="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15:restartNumberingAfterBreak="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15:restartNumberingAfterBreak="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15:restartNumberingAfterBreak="0">
    <w:nsid w:val="3AFA38BD"/>
    <w:multiLevelType w:val="hybridMultilevel"/>
    <w:tmpl w:val="D8E6AA36"/>
    <w:lvl w:ilvl="0" w:tplc="4ED84C68">
      <w:start w:val="1"/>
      <w:numFmt w:val="lowerLetter"/>
      <w:lvlText w:val="%1."/>
      <w:lvlJc w:val="left"/>
      <w:pPr>
        <w:ind w:left="2211" w:hanging="360"/>
      </w:pPr>
      <w:rPr>
        <w:rFonts w:hint="default"/>
      </w:rPr>
    </w:lvl>
    <w:lvl w:ilvl="1" w:tplc="04250019" w:tentative="1">
      <w:start w:val="1"/>
      <w:numFmt w:val="lowerLetter"/>
      <w:lvlText w:val="%2."/>
      <w:lvlJc w:val="left"/>
      <w:pPr>
        <w:ind w:left="2931" w:hanging="360"/>
      </w:pPr>
    </w:lvl>
    <w:lvl w:ilvl="2" w:tplc="0425001B" w:tentative="1">
      <w:start w:val="1"/>
      <w:numFmt w:val="lowerRoman"/>
      <w:lvlText w:val="%3."/>
      <w:lvlJc w:val="right"/>
      <w:pPr>
        <w:ind w:left="3651" w:hanging="180"/>
      </w:pPr>
    </w:lvl>
    <w:lvl w:ilvl="3" w:tplc="0425000F" w:tentative="1">
      <w:start w:val="1"/>
      <w:numFmt w:val="decimal"/>
      <w:lvlText w:val="%4."/>
      <w:lvlJc w:val="left"/>
      <w:pPr>
        <w:ind w:left="4371" w:hanging="360"/>
      </w:pPr>
    </w:lvl>
    <w:lvl w:ilvl="4" w:tplc="04250019" w:tentative="1">
      <w:start w:val="1"/>
      <w:numFmt w:val="lowerLetter"/>
      <w:lvlText w:val="%5."/>
      <w:lvlJc w:val="left"/>
      <w:pPr>
        <w:ind w:left="5091" w:hanging="360"/>
      </w:pPr>
    </w:lvl>
    <w:lvl w:ilvl="5" w:tplc="0425001B" w:tentative="1">
      <w:start w:val="1"/>
      <w:numFmt w:val="lowerRoman"/>
      <w:lvlText w:val="%6."/>
      <w:lvlJc w:val="right"/>
      <w:pPr>
        <w:ind w:left="5811" w:hanging="180"/>
      </w:pPr>
    </w:lvl>
    <w:lvl w:ilvl="6" w:tplc="0425000F" w:tentative="1">
      <w:start w:val="1"/>
      <w:numFmt w:val="decimal"/>
      <w:lvlText w:val="%7."/>
      <w:lvlJc w:val="left"/>
      <w:pPr>
        <w:ind w:left="6531" w:hanging="360"/>
      </w:pPr>
    </w:lvl>
    <w:lvl w:ilvl="7" w:tplc="04250019" w:tentative="1">
      <w:start w:val="1"/>
      <w:numFmt w:val="lowerLetter"/>
      <w:lvlText w:val="%8."/>
      <w:lvlJc w:val="left"/>
      <w:pPr>
        <w:ind w:left="7251" w:hanging="360"/>
      </w:pPr>
    </w:lvl>
    <w:lvl w:ilvl="8" w:tplc="0425001B" w:tentative="1">
      <w:start w:val="1"/>
      <w:numFmt w:val="lowerRoman"/>
      <w:lvlText w:val="%9."/>
      <w:lvlJc w:val="right"/>
      <w:pPr>
        <w:ind w:left="7971" w:hanging="180"/>
      </w:pPr>
    </w:lvl>
  </w:abstractNum>
  <w:abstractNum w:abstractNumId="25" w15:restartNumberingAfterBreak="0">
    <w:nsid w:val="3B526912"/>
    <w:multiLevelType w:val="hybridMultilevel"/>
    <w:tmpl w:val="46DA6E0A"/>
    <w:lvl w:ilvl="0" w:tplc="4ED84C68">
      <w:start w:val="1"/>
      <w:numFmt w:val="lowerLetter"/>
      <w:lvlText w:val="%1."/>
      <w:lvlJc w:val="left"/>
      <w:pPr>
        <w:ind w:left="1854" w:hanging="360"/>
      </w:pPr>
      <w:rPr>
        <w:rFonts w:hint="default"/>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26" w15:restartNumberingAfterBreak="0">
    <w:nsid w:val="3CFE1311"/>
    <w:multiLevelType w:val="hybridMultilevel"/>
    <w:tmpl w:val="C6B0C2BA"/>
    <w:lvl w:ilvl="0" w:tplc="20EC62F0">
      <w:start w:val="1"/>
      <w:numFmt w:val="decimal"/>
      <w:lvlText w:val="%1."/>
      <w:lvlJc w:val="left"/>
      <w:pPr>
        <w:ind w:left="1737" w:hanging="570"/>
      </w:pPr>
      <w:rPr>
        <w:rFonts w:hint="default"/>
      </w:rPr>
    </w:lvl>
    <w:lvl w:ilvl="1" w:tplc="FFB67BBC">
      <w:start w:val="1"/>
      <w:numFmt w:val="lowerLetter"/>
      <w:lvlText w:val="%2."/>
      <w:lvlJc w:val="left"/>
      <w:pPr>
        <w:ind w:left="2607" w:hanging="720"/>
      </w:pPr>
      <w:rPr>
        <w:rFonts w:hint="default"/>
      </w:rPr>
    </w:lvl>
    <w:lvl w:ilvl="2" w:tplc="0425001B" w:tentative="1">
      <w:start w:val="1"/>
      <w:numFmt w:val="lowerRoman"/>
      <w:lvlText w:val="%3."/>
      <w:lvlJc w:val="right"/>
      <w:pPr>
        <w:ind w:left="2967" w:hanging="180"/>
      </w:pPr>
    </w:lvl>
    <w:lvl w:ilvl="3" w:tplc="0425000F" w:tentative="1">
      <w:start w:val="1"/>
      <w:numFmt w:val="decimal"/>
      <w:lvlText w:val="%4."/>
      <w:lvlJc w:val="left"/>
      <w:pPr>
        <w:ind w:left="3687" w:hanging="360"/>
      </w:pPr>
    </w:lvl>
    <w:lvl w:ilvl="4" w:tplc="04250019" w:tentative="1">
      <w:start w:val="1"/>
      <w:numFmt w:val="lowerLetter"/>
      <w:lvlText w:val="%5."/>
      <w:lvlJc w:val="left"/>
      <w:pPr>
        <w:ind w:left="4407" w:hanging="360"/>
      </w:pPr>
    </w:lvl>
    <w:lvl w:ilvl="5" w:tplc="0425001B" w:tentative="1">
      <w:start w:val="1"/>
      <w:numFmt w:val="lowerRoman"/>
      <w:lvlText w:val="%6."/>
      <w:lvlJc w:val="right"/>
      <w:pPr>
        <w:ind w:left="5127" w:hanging="180"/>
      </w:pPr>
    </w:lvl>
    <w:lvl w:ilvl="6" w:tplc="0425000F" w:tentative="1">
      <w:start w:val="1"/>
      <w:numFmt w:val="decimal"/>
      <w:lvlText w:val="%7."/>
      <w:lvlJc w:val="left"/>
      <w:pPr>
        <w:ind w:left="5847" w:hanging="360"/>
      </w:pPr>
    </w:lvl>
    <w:lvl w:ilvl="7" w:tplc="04250019" w:tentative="1">
      <w:start w:val="1"/>
      <w:numFmt w:val="lowerLetter"/>
      <w:lvlText w:val="%8."/>
      <w:lvlJc w:val="left"/>
      <w:pPr>
        <w:ind w:left="6567" w:hanging="360"/>
      </w:pPr>
    </w:lvl>
    <w:lvl w:ilvl="8" w:tplc="0425001B" w:tentative="1">
      <w:start w:val="1"/>
      <w:numFmt w:val="lowerRoman"/>
      <w:lvlText w:val="%9."/>
      <w:lvlJc w:val="right"/>
      <w:pPr>
        <w:ind w:left="7287" w:hanging="180"/>
      </w:pPr>
    </w:lvl>
  </w:abstractNum>
  <w:abstractNum w:abstractNumId="27" w15:restartNumberingAfterBreak="0">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8" w15:restartNumberingAfterBreak="0">
    <w:nsid w:val="41936C17"/>
    <w:multiLevelType w:val="hybridMultilevel"/>
    <w:tmpl w:val="5EEAC4C8"/>
    <w:lvl w:ilvl="0" w:tplc="4ED84C68">
      <w:start w:val="1"/>
      <w:numFmt w:val="lowerLetter"/>
      <w:lvlText w:val="%1."/>
      <w:lvlJc w:val="left"/>
      <w:pPr>
        <w:ind w:left="2094" w:hanging="705"/>
      </w:pPr>
      <w:rPr>
        <w:rFonts w:hint="default"/>
      </w:rPr>
    </w:lvl>
    <w:lvl w:ilvl="1" w:tplc="B06A84FE">
      <w:start w:val="1"/>
      <w:numFmt w:val="decimal"/>
      <w:lvlText w:val="%2."/>
      <w:lvlJc w:val="left"/>
      <w:pPr>
        <w:ind w:left="2559" w:hanging="450"/>
      </w:pPr>
      <w:rPr>
        <w:rFonts w:hint="default"/>
      </w:rPr>
    </w:lvl>
    <w:lvl w:ilvl="2" w:tplc="0425001B" w:tentative="1">
      <w:start w:val="1"/>
      <w:numFmt w:val="lowerRoman"/>
      <w:lvlText w:val="%3."/>
      <w:lvlJc w:val="right"/>
      <w:pPr>
        <w:ind w:left="3189" w:hanging="180"/>
      </w:pPr>
    </w:lvl>
    <w:lvl w:ilvl="3" w:tplc="0425000F" w:tentative="1">
      <w:start w:val="1"/>
      <w:numFmt w:val="decimal"/>
      <w:lvlText w:val="%4."/>
      <w:lvlJc w:val="left"/>
      <w:pPr>
        <w:ind w:left="3909" w:hanging="360"/>
      </w:pPr>
    </w:lvl>
    <w:lvl w:ilvl="4" w:tplc="04250019" w:tentative="1">
      <w:start w:val="1"/>
      <w:numFmt w:val="lowerLetter"/>
      <w:lvlText w:val="%5."/>
      <w:lvlJc w:val="left"/>
      <w:pPr>
        <w:ind w:left="4629" w:hanging="360"/>
      </w:pPr>
    </w:lvl>
    <w:lvl w:ilvl="5" w:tplc="0425001B" w:tentative="1">
      <w:start w:val="1"/>
      <w:numFmt w:val="lowerRoman"/>
      <w:lvlText w:val="%6."/>
      <w:lvlJc w:val="right"/>
      <w:pPr>
        <w:ind w:left="5349" w:hanging="180"/>
      </w:pPr>
    </w:lvl>
    <w:lvl w:ilvl="6" w:tplc="0425000F" w:tentative="1">
      <w:start w:val="1"/>
      <w:numFmt w:val="decimal"/>
      <w:lvlText w:val="%7."/>
      <w:lvlJc w:val="left"/>
      <w:pPr>
        <w:ind w:left="6069" w:hanging="360"/>
      </w:pPr>
    </w:lvl>
    <w:lvl w:ilvl="7" w:tplc="04250019" w:tentative="1">
      <w:start w:val="1"/>
      <w:numFmt w:val="lowerLetter"/>
      <w:lvlText w:val="%8."/>
      <w:lvlJc w:val="left"/>
      <w:pPr>
        <w:ind w:left="6789" w:hanging="360"/>
      </w:pPr>
    </w:lvl>
    <w:lvl w:ilvl="8" w:tplc="0425001B" w:tentative="1">
      <w:start w:val="1"/>
      <w:numFmt w:val="lowerRoman"/>
      <w:lvlText w:val="%9."/>
      <w:lvlJc w:val="right"/>
      <w:pPr>
        <w:ind w:left="7509" w:hanging="180"/>
      </w:pPr>
    </w:lvl>
  </w:abstractNum>
  <w:abstractNum w:abstractNumId="29" w15:restartNumberingAfterBreak="0">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30" w15:restartNumberingAfterBreak="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1" w15:restartNumberingAfterBreak="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2" w15:restartNumberingAfterBreak="0">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3" w15:restartNumberingAfterBreak="0">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5" w15:restartNumberingAfterBreak="0">
    <w:nsid w:val="559A452A"/>
    <w:multiLevelType w:val="hybridMultilevel"/>
    <w:tmpl w:val="BCEE877E"/>
    <w:lvl w:ilvl="0" w:tplc="4ED84C68">
      <w:start w:val="1"/>
      <w:numFmt w:val="lowerLetter"/>
      <w:lvlText w:val="%1."/>
      <w:lvlJc w:val="left"/>
      <w:pPr>
        <w:ind w:left="2406" w:hanging="705"/>
      </w:pPr>
      <w:rPr>
        <w:rFonts w:hint="default"/>
      </w:rPr>
    </w:lvl>
    <w:lvl w:ilvl="1" w:tplc="04250019" w:tentative="1">
      <w:start w:val="1"/>
      <w:numFmt w:val="lowerLetter"/>
      <w:lvlText w:val="%2."/>
      <w:lvlJc w:val="left"/>
      <w:pPr>
        <w:ind w:left="2781" w:hanging="360"/>
      </w:pPr>
    </w:lvl>
    <w:lvl w:ilvl="2" w:tplc="0425001B" w:tentative="1">
      <w:start w:val="1"/>
      <w:numFmt w:val="lowerRoman"/>
      <w:lvlText w:val="%3."/>
      <w:lvlJc w:val="right"/>
      <w:pPr>
        <w:ind w:left="3501" w:hanging="180"/>
      </w:pPr>
    </w:lvl>
    <w:lvl w:ilvl="3" w:tplc="0425000F" w:tentative="1">
      <w:start w:val="1"/>
      <w:numFmt w:val="decimal"/>
      <w:lvlText w:val="%4."/>
      <w:lvlJc w:val="left"/>
      <w:pPr>
        <w:ind w:left="4221" w:hanging="360"/>
      </w:pPr>
    </w:lvl>
    <w:lvl w:ilvl="4" w:tplc="04250019" w:tentative="1">
      <w:start w:val="1"/>
      <w:numFmt w:val="lowerLetter"/>
      <w:lvlText w:val="%5."/>
      <w:lvlJc w:val="left"/>
      <w:pPr>
        <w:ind w:left="4941" w:hanging="360"/>
      </w:pPr>
    </w:lvl>
    <w:lvl w:ilvl="5" w:tplc="0425001B" w:tentative="1">
      <w:start w:val="1"/>
      <w:numFmt w:val="lowerRoman"/>
      <w:lvlText w:val="%6."/>
      <w:lvlJc w:val="right"/>
      <w:pPr>
        <w:ind w:left="5661" w:hanging="180"/>
      </w:pPr>
    </w:lvl>
    <w:lvl w:ilvl="6" w:tplc="0425000F" w:tentative="1">
      <w:start w:val="1"/>
      <w:numFmt w:val="decimal"/>
      <w:lvlText w:val="%7."/>
      <w:lvlJc w:val="left"/>
      <w:pPr>
        <w:ind w:left="6381" w:hanging="360"/>
      </w:pPr>
    </w:lvl>
    <w:lvl w:ilvl="7" w:tplc="04250019" w:tentative="1">
      <w:start w:val="1"/>
      <w:numFmt w:val="lowerLetter"/>
      <w:lvlText w:val="%8."/>
      <w:lvlJc w:val="left"/>
      <w:pPr>
        <w:ind w:left="7101" w:hanging="360"/>
      </w:pPr>
    </w:lvl>
    <w:lvl w:ilvl="8" w:tplc="0425001B" w:tentative="1">
      <w:start w:val="1"/>
      <w:numFmt w:val="lowerRoman"/>
      <w:lvlText w:val="%9."/>
      <w:lvlJc w:val="right"/>
      <w:pPr>
        <w:ind w:left="7821" w:hanging="180"/>
      </w:pPr>
    </w:lvl>
  </w:abstractNum>
  <w:abstractNum w:abstractNumId="36" w15:restartNumberingAfterBreak="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6592DB8"/>
    <w:multiLevelType w:val="hybridMultilevel"/>
    <w:tmpl w:val="AA04F984"/>
    <w:lvl w:ilvl="0" w:tplc="5F468AC2">
      <w:start w:val="1"/>
      <w:numFmt w:val="decimal"/>
      <w:lvlText w:val="%1."/>
      <w:lvlJc w:val="left"/>
      <w:pPr>
        <w:ind w:left="1528" w:hanging="360"/>
      </w:pPr>
      <w:rPr>
        <w:rFonts w:hint="default"/>
        <w:i w:val="0"/>
        <w:color w:val="auto"/>
      </w:rPr>
    </w:lvl>
    <w:lvl w:ilvl="1" w:tplc="04250019" w:tentative="1">
      <w:start w:val="1"/>
      <w:numFmt w:val="lowerLetter"/>
      <w:lvlText w:val="%2."/>
      <w:lvlJc w:val="left"/>
      <w:pPr>
        <w:ind w:left="2248" w:hanging="360"/>
      </w:pPr>
    </w:lvl>
    <w:lvl w:ilvl="2" w:tplc="0425001B" w:tentative="1">
      <w:start w:val="1"/>
      <w:numFmt w:val="lowerRoman"/>
      <w:lvlText w:val="%3."/>
      <w:lvlJc w:val="right"/>
      <w:pPr>
        <w:ind w:left="2968" w:hanging="180"/>
      </w:pPr>
    </w:lvl>
    <w:lvl w:ilvl="3" w:tplc="0425000F" w:tentative="1">
      <w:start w:val="1"/>
      <w:numFmt w:val="decimal"/>
      <w:lvlText w:val="%4."/>
      <w:lvlJc w:val="left"/>
      <w:pPr>
        <w:ind w:left="3688" w:hanging="360"/>
      </w:pPr>
    </w:lvl>
    <w:lvl w:ilvl="4" w:tplc="04250019" w:tentative="1">
      <w:start w:val="1"/>
      <w:numFmt w:val="lowerLetter"/>
      <w:lvlText w:val="%5."/>
      <w:lvlJc w:val="left"/>
      <w:pPr>
        <w:ind w:left="4408" w:hanging="360"/>
      </w:pPr>
    </w:lvl>
    <w:lvl w:ilvl="5" w:tplc="0425001B" w:tentative="1">
      <w:start w:val="1"/>
      <w:numFmt w:val="lowerRoman"/>
      <w:lvlText w:val="%6."/>
      <w:lvlJc w:val="right"/>
      <w:pPr>
        <w:ind w:left="5128" w:hanging="180"/>
      </w:pPr>
    </w:lvl>
    <w:lvl w:ilvl="6" w:tplc="0425000F" w:tentative="1">
      <w:start w:val="1"/>
      <w:numFmt w:val="decimal"/>
      <w:lvlText w:val="%7."/>
      <w:lvlJc w:val="left"/>
      <w:pPr>
        <w:ind w:left="5848" w:hanging="360"/>
      </w:pPr>
    </w:lvl>
    <w:lvl w:ilvl="7" w:tplc="04250019" w:tentative="1">
      <w:start w:val="1"/>
      <w:numFmt w:val="lowerLetter"/>
      <w:lvlText w:val="%8."/>
      <w:lvlJc w:val="left"/>
      <w:pPr>
        <w:ind w:left="6568" w:hanging="360"/>
      </w:pPr>
    </w:lvl>
    <w:lvl w:ilvl="8" w:tplc="0425001B" w:tentative="1">
      <w:start w:val="1"/>
      <w:numFmt w:val="lowerRoman"/>
      <w:lvlText w:val="%9."/>
      <w:lvlJc w:val="right"/>
      <w:pPr>
        <w:ind w:left="7288" w:hanging="180"/>
      </w:pPr>
    </w:lvl>
  </w:abstractNum>
  <w:abstractNum w:abstractNumId="38" w15:restartNumberingAfterBreak="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9" w15:restartNumberingAfterBreak="0">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0" w15:restartNumberingAfterBreak="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41" w15:restartNumberingAfterBreak="0">
    <w:nsid w:val="6EC431EA"/>
    <w:multiLevelType w:val="hybridMultilevel"/>
    <w:tmpl w:val="EBD4C416"/>
    <w:lvl w:ilvl="0" w:tplc="0004197C">
      <w:start w:val="1"/>
      <w:numFmt w:val="lowerLetter"/>
      <w:lvlText w:val="%1."/>
      <w:lvlJc w:val="left"/>
      <w:pPr>
        <w:ind w:left="1607" w:hanging="360"/>
      </w:pPr>
      <w:rPr>
        <w:rFonts w:hint="default"/>
      </w:rPr>
    </w:lvl>
    <w:lvl w:ilvl="1" w:tplc="04250019" w:tentative="1">
      <w:start w:val="1"/>
      <w:numFmt w:val="lowerLetter"/>
      <w:lvlText w:val="%2."/>
      <w:lvlJc w:val="left"/>
      <w:pPr>
        <w:ind w:left="2327" w:hanging="360"/>
      </w:pPr>
    </w:lvl>
    <w:lvl w:ilvl="2" w:tplc="0425001B" w:tentative="1">
      <w:start w:val="1"/>
      <w:numFmt w:val="lowerRoman"/>
      <w:lvlText w:val="%3."/>
      <w:lvlJc w:val="right"/>
      <w:pPr>
        <w:ind w:left="3047" w:hanging="180"/>
      </w:pPr>
    </w:lvl>
    <w:lvl w:ilvl="3" w:tplc="0425000F" w:tentative="1">
      <w:start w:val="1"/>
      <w:numFmt w:val="decimal"/>
      <w:lvlText w:val="%4."/>
      <w:lvlJc w:val="left"/>
      <w:pPr>
        <w:ind w:left="3767" w:hanging="360"/>
      </w:pPr>
    </w:lvl>
    <w:lvl w:ilvl="4" w:tplc="04250019" w:tentative="1">
      <w:start w:val="1"/>
      <w:numFmt w:val="lowerLetter"/>
      <w:lvlText w:val="%5."/>
      <w:lvlJc w:val="left"/>
      <w:pPr>
        <w:ind w:left="4487" w:hanging="360"/>
      </w:pPr>
    </w:lvl>
    <w:lvl w:ilvl="5" w:tplc="0425001B" w:tentative="1">
      <w:start w:val="1"/>
      <w:numFmt w:val="lowerRoman"/>
      <w:lvlText w:val="%6."/>
      <w:lvlJc w:val="right"/>
      <w:pPr>
        <w:ind w:left="5207" w:hanging="180"/>
      </w:pPr>
    </w:lvl>
    <w:lvl w:ilvl="6" w:tplc="0425000F" w:tentative="1">
      <w:start w:val="1"/>
      <w:numFmt w:val="decimal"/>
      <w:lvlText w:val="%7."/>
      <w:lvlJc w:val="left"/>
      <w:pPr>
        <w:ind w:left="5927" w:hanging="360"/>
      </w:pPr>
    </w:lvl>
    <w:lvl w:ilvl="7" w:tplc="04250019" w:tentative="1">
      <w:start w:val="1"/>
      <w:numFmt w:val="lowerLetter"/>
      <w:lvlText w:val="%8."/>
      <w:lvlJc w:val="left"/>
      <w:pPr>
        <w:ind w:left="6647" w:hanging="360"/>
      </w:pPr>
    </w:lvl>
    <w:lvl w:ilvl="8" w:tplc="0425001B" w:tentative="1">
      <w:start w:val="1"/>
      <w:numFmt w:val="lowerRoman"/>
      <w:lvlText w:val="%9."/>
      <w:lvlJc w:val="right"/>
      <w:pPr>
        <w:ind w:left="7367" w:hanging="180"/>
      </w:pPr>
    </w:lvl>
  </w:abstractNum>
  <w:abstractNum w:abstractNumId="42" w15:restartNumberingAfterBreak="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3" w15:restartNumberingAfterBreak="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4" w15:restartNumberingAfterBreak="0">
    <w:nsid w:val="75D708C2"/>
    <w:multiLevelType w:val="hybridMultilevel"/>
    <w:tmpl w:val="76DAE7F0"/>
    <w:lvl w:ilvl="0" w:tplc="4ED84C68">
      <w:start w:val="1"/>
      <w:numFmt w:val="lowerLetter"/>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45" w15:restartNumberingAfterBreak="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47" w15:restartNumberingAfterBreak="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48" w15:restartNumberingAfterBreak="0">
    <w:nsid w:val="7CF87C59"/>
    <w:multiLevelType w:val="hybridMultilevel"/>
    <w:tmpl w:val="24C6199C"/>
    <w:lvl w:ilvl="0" w:tplc="2C121DD8">
      <w:start w:val="1"/>
      <w:numFmt w:val="decimal"/>
      <w:lvlText w:val="%1."/>
      <w:lvlJc w:val="left"/>
      <w:pPr>
        <w:ind w:left="2573" w:hanging="555"/>
      </w:pPr>
      <w:rPr>
        <w:rFonts w:hint="default"/>
      </w:rPr>
    </w:lvl>
    <w:lvl w:ilvl="1" w:tplc="04250019" w:tentative="1">
      <w:start w:val="1"/>
      <w:numFmt w:val="lowerLetter"/>
      <w:lvlText w:val="%2."/>
      <w:lvlJc w:val="left"/>
      <w:pPr>
        <w:ind w:left="3098" w:hanging="360"/>
      </w:pPr>
    </w:lvl>
    <w:lvl w:ilvl="2" w:tplc="0425001B" w:tentative="1">
      <w:start w:val="1"/>
      <w:numFmt w:val="lowerRoman"/>
      <w:lvlText w:val="%3."/>
      <w:lvlJc w:val="right"/>
      <w:pPr>
        <w:ind w:left="3818" w:hanging="180"/>
      </w:pPr>
    </w:lvl>
    <w:lvl w:ilvl="3" w:tplc="0425000F" w:tentative="1">
      <w:start w:val="1"/>
      <w:numFmt w:val="decimal"/>
      <w:lvlText w:val="%4."/>
      <w:lvlJc w:val="left"/>
      <w:pPr>
        <w:ind w:left="4538" w:hanging="360"/>
      </w:pPr>
    </w:lvl>
    <w:lvl w:ilvl="4" w:tplc="04250019" w:tentative="1">
      <w:start w:val="1"/>
      <w:numFmt w:val="lowerLetter"/>
      <w:lvlText w:val="%5."/>
      <w:lvlJc w:val="left"/>
      <w:pPr>
        <w:ind w:left="5258" w:hanging="360"/>
      </w:pPr>
    </w:lvl>
    <w:lvl w:ilvl="5" w:tplc="0425001B" w:tentative="1">
      <w:start w:val="1"/>
      <w:numFmt w:val="lowerRoman"/>
      <w:lvlText w:val="%6."/>
      <w:lvlJc w:val="right"/>
      <w:pPr>
        <w:ind w:left="5978" w:hanging="180"/>
      </w:pPr>
    </w:lvl>
    <w:lvl w:ilvl="6" w:tplc="0425000F" w:tentative="1">
      <w:start w:val="1"/>
      <w:numFmt w:val="decimal"/>
      <w:lvlText w:val="%7."/>
      <w:lvlJc w:val="left"/>
      <w:pPr>
        <w:ind w:left="6698" w:hanging="360"/>
      </w:pPr>
    </w:lvl>
    <w:lvl w:ilvl="7" w:tplc="04250019" w:tentative="1">
      <w:start w:val="1"/>
      <w:numFmt w:val="lowerLetter"/>
      <w:lvlText w:val="%8."/>
      <w:lvlJc w:val="left"/>
      <w:pPr>
        <w:ind w:left="7418" w:hanging="360"/>
      </w:pPr>
    </w:lvl>
    <w:lvl w:ilvl="8" w:tplc="0425001B" w:tentative="1">
      <w:start w:val="1"/>
      <w:numFmt w:val="lowerRoman"/>
      <w:lvlText w:val="%9."/>
      <w:lvlJc w:val="right"/>
      <w:pPr>
        <w:ind w:left="8138" w:hanging="180"/>
      </w:pPr>
    </w:lvl>
  </w:abstractNum>
  <w:num w:numId="1">
    <w:abstractNumId w:val="38"/>
  </w:num>
  <w:num w:numId="2">
    <w:abstractNumId w:val="31"/>
  </w:num>
  <w:num w:numId="3">
    <w:abstractNumId w:val="30"/>
  </w:num>
  <w:num w:numId="4">
    <w:abstractNumId w:val="32"/>
  </w:num>
  <w:num w:numId="5">
    <w:abstractNumId w:val="21"/>
  </w:num>
  <w:num w:numId="6">
    <w:abstractNumId w:val="4"/>
  </w:num>
  <w:num w:numId="7">
    <w:abstractNumId w:val="20"/>
  </w:num>
  <w:num w:numId="8">
    <w:abstractNumId w:val="15"/>
  </w:num>
  <w:num w:numId="9">
    <w:abstractNumId w:val="11"/>
  </w:num>
  <w:num w:numId="10">
    <w:abstractNumId w:val="42"/>
  </w:num>
  <w:num w:numId="11">
    <w:abstractNumId w:val="43"/>
  </w:num>
  <w:num w:numId="12">
    <w:abstractNumId w:val="1"/>
  </w:num>
  <w:num w:numId="13">
    <w:abstractNumId w:val="47"/>
  </w:num>
  <w:num w:numId="14">
    <w:abstractNumId w:val="39"/>
  </w:num>
  <w:num w:numId="15">
    <w:abstractNumId w:val="34"/>
  </w:num>
  <w:num w:numId="16">
    <w:abstractNumId w:val="22"/>
  </w:num>
  <w:num w:numId="17">
    <w:abstractNumId w:val="36"/>
  </w:num>
  <w:num w:numId="18">
    <w:abstractNumId w:val="5"/>
  </w:num>
  <w:num w:numId="19">
    <w:abstractNumId w:val="45"/>
  </w:num>
  <w:num w:numId="20">
    <w:abstractNumId w:val="12"/>
  </w:num>
  <w:num w:numId="21">
    <w:abstractNumId w:val="46"/>
  </w:num>
  <w:num w:numId="22">
    <w:abstractNumId w:val="9"/>
  </w:num>
  <w:num w:numId="23">
    <w:abstractNumId w:val="29"/>
  </w:num>
  <w:num w:numId="24">
    <w:abstractNumId w:val="23"/>
  </w:num>
  <w:num w:numId="25">
    <w:abstractNumId w:val="27"/>
  </w:num>
  <w:num w:numId="26">
    <w:abstractNumId w:val="40"/>
  </w:num>
  <w:num w:numId="27">
    <w:abstractNumId w:val="16"/>
  </w:num>
  <w:num w:numId="28">
    <w:abstractNumId w:val="2"/>
  </w:num>
  <w:num w:numId="29">
    <w:abstractNumId w:val="10"/>
  </w:num>
  <w:num w:numId="30">
    <w:abstractNumId w:val="37"/>
  </w:num>
  <w:num w:numId="31">
    <w:abstractNumId w:val="41"/>
  </w:num>
  <w:num w:numId="32">
    <w:abstractNumId w:val="26"/>
  </w:num>
  <w:num w:numId="33">
    <w:abstractNumId w:val="48"/>
  </w:num>
  <w:num w:numId="34">
    <w:abstractNumId w:val="8"/>
  </w:num>
  <w:num w:numId="35">
    <w:abstractNumId w:val="13"/>
  </w:num>
  <w:num w:numId="36">
    <w:abstractNumId w:val="28"/>
  </w:num>
  <w:num w:numId="37">
    <w:abstractNumId w:val="7"/>
  </w:num>
  <w:num w:numId="38">
    <w:abstractNumId w:val="17"/>
  </w:num>
  <w:num w:numId="39">
    <w:abstractNumId w:val="44"/>
  </w:num>
  <w:num w:numId="40">
    <w:abstractNumId w:val="14"/>
  </w:num>
  <w:num w:numId="41">
    <w:abstractNumId w:val="24"/>
  </w:num>
  <w:num w:numId="42">
    <w:abstractNumId w:val="19"/>
  </w:num>
  <w:num w:numId="43">
    <w:abstractNumId w:val="18"/>
  </w:num>
  <w:num w:numId="44">
    <w:abstractNumId w:val="35"/>
  </w:num>
  <w:num w:numId="45">
    <w:abstractNumId w:val="6"/>
  </w:num>
  <w:num w:numId="46">
    <w:abstractNumId w:val="25"/>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pylist_Path" w:val="\\at100\user\WK\SEILEG\DocuWrite\Copylist"/>
    <w:docVar w:name="Council" w:val="true"/>
    <w:docVar w:name="DocuWriteMetaData" w:val="&lt;metadataset docuwriteversion=&quot;3.4.3&quot; technicalblockguid=&quot;e2f9e605-757a-4268-ba51-8be31f768b3c&quot;&gt;_x000d__x000a_  &lt;metadata key=&quot;md_DocumentLanguages&quot; translate=&quot;false&quot;&gt;_x000d__x000a_    &lt;basicdatatypelist&gt;_x000d__x000a_      &lt;language key=&quot;ET&quot; text=&quot;ET&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36&quot; text=&quot;MÄRKUS&quot; /&gt;_x000d__x000a_    &lt;/basicdatatype&gt;_x000d__x000a_  &lt;/metadata&gt;_x000d__x000a_  &lt;metadata key=&quot;md_HeadingText&quot; translate=&quot;false&quot;&gt;_x000d__x000a_    &lt;headingtext text=&quot;MÄRKUS&quot;&gt;_x000d__x000a_      &lt;formattedtext&gt;_x000d__x000a_        &lt;xaml text=&quot;MÄRKUS&quot;&gt;&amp;lt;FlowDocument xmlns=&quot;http://schemas.microsoft.com/winfx/2006/xaml/presentation&quot;&amp;gt;&amp;lt;Paragraph&amp;gt;MÄRKUS&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Euroopa Liidu Nõukogu&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üssel&quot; /&gt;_x000d__x000a_    &lt;/basicdatatype&gt;_x000d__x000a_  &lt;/metadata&gt;_x000d__x000a_  &lt;metadata key=&quot;md_DocumentDate&quot; translate=&quot;false&quot;&gt;_x000d__x000a_    &lt;text&gt;2015-02-09&lt;/text&gt;_x000d__x000a_  &lt;/metadata&gt;_x000d__x000a_  &lt;metadata key=&quot;md_Prefix&quot; translate=&quot;false&quot;&gt;_x000d__x000a_    &lt;text&gt;&lt;/text&gt;_x000d__x000a_  &lt;/metadata&gt;_x000d__x000a_  &lt;metadata key=&quot;md_DocumentNumber&quot; translate=&quot;false&quot;&gt;_x000d__x000a_    &lt;text&gt;606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OARM 30&lt;/text&gt;_x000d__x000a_      &lt;text&gt;PESC 1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Nõukogu peasekretariaat&quot; /&gt;_x000d__x000a_    &lt;/basicdatatype&gt;_x000d__x000a_  &lt;/metadata&gt;_x000d__x000a_  &lt;metadata key=&quot;md_Recipient&quot; translate=&quot;false&quot;&gt;_x000d__x000a_    &lt;basicdatatype&gt;_x000d__x000a_      &lt;recipient key=&quot;re_07&quot; text=&quot;Delegatsioonid&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gt;_x000d__x000a_      &lt;text&gt;5224/1/15 REV 1&lt;/text&gt;_x000d__x000a_    &lt;/textlist&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translate=&quot;true&quot;&gt;_x000d__x000a_    &lt;xaml text=&quot;Sõjaliste kaupade ühine Euroopa Liidu ajakohastatud nimekiri&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amp;gt;Sõjaliste kaupade ühine Euroopa Liidu ajakohastatud nimekiri&amp;lt;/Run&amp;gt;&amp;lt;/Paragraph&amp;gt;&amp;lt;/FlowDocument&amp;gt;&lt;/xaml&gt;_x000d__x000a_  &lt;/metadata&gt;_x000d__x000a_  &lt;metadata key=&quot;md_SubjectFootnote&quot; /&gt;_x000d__x000a_  &lt;metadata key=&quot;md_DG&quot; translate=&quot;false&quot;&gt;_x000d__x000a_    &lt;text&gt;DGC 2B&lt;/text&gt;_x000d__x000a_  &lt;/metadata&gt;_x000d__x000a_  &lt;metadata key=&quot;md_Initials&quot; translate=&quot;false&quot;&gt;_x000d__x000a_    &lt;text&gt;es/sel&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2F2104"/>
    <w:rsid w:val="00005150"/>
    <w:rsid w:val="00012912"/>
    <w:rsid w:val="000140A4"/>
    <w:rsid w:val="00017116"/>
    <w:rsid w:val="0002504B"/>
    <w:rsid w:val="00027C77"/>
    <w:rsid w:val="000316D9"/>
    <w:rsid w:val="00037E42"/>
    <w:rsid w:val="0004235B"/>
    <w:rsid w:val="0004344E"/>
    <w:rsid w:val="000460E6"/>
    <w:rsid w:val="00047332"/>
    <w:rsid w:val="000475E0"/>
    <w:rsid w:val="00051E30"/>
    <w:rsid w:val="00051F61"/>
    <w:rsid w:val="00053F45"/>
    <w:rsid w:val="0005536B"/>
    <w:rsid w:val="00062817"/>
    <w:rsid w:val="00063DED"/>
    <w:rsid w:val="00065149"/>
    <w:rsid w:val="00072787"/>
    <w:rsid w:val="00082311"/>
    <w:rsid w:val="00090B4B"/>
    <w:rsid w:val="00096B04"/>
    <w:rsid w:val="00096FBA"/>
    <w:rsid w:val="000972BE"/>
    <w:rsid w:val="000A446D"/>
    <w:rsid w:val="000A626A"/>
    <w:rsid w:val="000B329D"/>
    <w:rsid w:val="000B5274"/>
    <w:rsid w:val="000B6CC6"/>
    <w:rsid w:val="000C7E1C"/>
    <w:rsid w:val="000D551D"/>
    <w:rsid w:val="000E3106"/>
    <w:rsid w:val="000E38FF"/>
    <w:rsid w:val="000E423B"/>
    <w:rsid w:val="000E57B0"/>
    <w:rsid w:val="000F0A79"/>
    <w:rsid w:val="000F1394"/>
    <w:rsid w:val="000F33E3"/>
    <w:rsid w:val="000F36D0"/>
    <w:rsid w:val="000F46B5"/>
    <w:rsid w:val="00105C7E"/>
    <w:rsid w:val="00120572"/>
    <w:rsid w:val="001225CD"/>
    <w:rsid w:val="00123841"/>
    <w:rsid w:val="00124581"/>
    <w:rsid w:val="001262D6"/>
    <w:rsid w:val="00130CD9"/>
    <w:rsid w:val="00131654"/>
    <w:rsid w:val="001415AE"/>
    <w:rsid w:val="001502BA"/>
    <w:rsid w:val="00151F2D"/>
    <w:rsid w:val="00152580"/>
    <w:rsid w:val="00156005"/>
    <w:rsid w:val="00157BD3"/>
    <w:rsid w:val="00160E7B"/>
    <w:rsid w:val="00161124"/>
    <w:rsid w:val="00161597"/>
    <w:rsid w:val="0016510C"/>
    <w:rsid w:val="00165905"/>
    <w:rsid w:val="001719C3"/>
    <w:rsid w:val="00171B18"/>
    <w:rsid w:val="001767A8"/>
    <w:rsid w:val="00176CAF"/>
    <w:rsid w:val="00182F2F"/>
    <w:rsid w:val="00184D5B"/>
    <w:rsid w:val="00185559"/>
    <w:rsid w:val="001974C6"/>
    <w:rsid w:val="001A027E"/>
    <w:rsid w:val="001A4BDA"/>
    <w:rsid w:val="001A7B47"/>
    <w:rsid w:val="001B2DB7"/>
    <w:rsid w:val="001B621D"/>
    <w:rsid w:val="001B73FF"/>
    <w:rsid w:val="001C1E34"/>
    <w:rsid w:val="001C2608"/>
    <w:rsid w:val="001C594C"/>
    <w:rsid w:val="001D052E"/>
    <w:rsid w:val="001D0C3E"/>
    <w:rsid w:val="001D49BD"/>
    <w:rsid w:val="001E2E11"/>
    <w:rsid w:val="001E778B"/>
    <w:rsid w:val="001F7790"/>
    <w:rsid w:val="001F7D4F"/>
    <w:rsid w:val="0020297C"/>
    <w:rsid w:val="00207EF0"/>
    <w:rsid w:val="00213AD3"/>
    <w:rsid w:val="00214F05"/>
    <w:rsid w:val="002251C4"/>
    <w:rsid w:val="00230885"/>
    <w:rsid w:val="00235139"/>
    <w:rsid w:val="00250DA9"/>
    <w:rsid w:val="0025777F"/>
    <w:rsid w:val="00260E37"/>
    <w:rsid w:val="00262D5E"/>
    <w:rsid w:val="00266586"/>
    <w:rsid w:val="00272C83"/>
    <w:rsid w:val="00272CB0"/>
    <w:rsid w:val="00283042"/>
    <w:rsid w:val="002842DD"/>
    <w:rsid w:val="002861AA"/>
    <w:rsid w:val="002878B3"/>
    <w:rsid w:val="002A5404"/>
    <w:rsid w:val="002A79F0"/>
    <w:rsid w:val="002B0E31"/>
    <w:rsid w:val="002C0AD8"/>
    <w:rsid w:val="002C660B"/>
    <w:rsid w:val="002C7855"/>
    <w:rsid w:val="002D4BE0"/>
    <w:rsid w:val="002D51D4"/>
    <w:rsid w:val="002E1AA7"/>
    <w:rsid w:val="002E4FA2"/>
    <w:rsid w:val="002F2104"/>
    <w:rsid w:val="002F71B3"/>
    <w:rsid w:val="003005BB"/>
    <w:rsid w:val="0030221E"/>
    <w:rsid w:val="00302B0A"/>
    <w:rsid w:val="00304C2E"/>
    <w:rsid w:val="00306B08"/>
    <w:rsid w:val="00307356"/>
    <w:rsid w:val="003102BA"/>
    <w:rsid w:val="00313F06"/>
    <w:rsid w:val="00316C9B"/>
    <w:rsid w:val="00317D86"/>
    <w:rsid w:val="00325FA6"/>
    <w:rsid w:val="003269E8"/>
    <w:rsid w:val="00334CCB"/>
    <w:rsid w:val="00335C4D"/>
    <w:rsid w:val="00336FB4"/>
    <w:rsid w:val="003401B9"/>
    <w:rsid w:val="00342040"/>
    <w:rsid w:val="0034219E"/>
    <w:rsid w:val="0034576E"/>
    <w:rsid w:val="00346D3F"/>
    <w:rsid w:val="003532DD"/>
    <w:rsid w:val="00354F05"/>
    <w:rsid w:val="00356F14"/>
    <w:rsid w:val="00356F5F"/>
    <w:rsid w:val="003573F4"/>
    <w:rsid w:val="00360F91"/>
    <w:rsid w:val="003733A2"/>
    <w:rsid w:val="00380CB8"/>
    <w:rsid w:val="003811B0"/>
    <w:rsid w:val="00384753"/>
    <w:rsid w:val="003918B6"/>
    <w:rsid w:val="003929AB"/>
    <w:rsid w:val="003968DA"/>
    <w:rsid w:val="003A2439"/>
    <w:rsid w:val="003A2A3B"/>
    <w:rsid w:val="003B0474"/>
    <w:rsid w:val="003B0937"/>
    <w:rsid w:val="003B4CF5"/>
    <w:rsid w:val="003D0950"/>
    <w:rsid w:val="003D46CF"/>
    <w:rsid w:val="003E4477"/>
    <w:rsid w:val="003F0765"/>
    <w:rsid w:val="003F5AB7"/>
    <w:rsid w:val="003F7443"/>
    <w:rsid w:val="003F74C8"/>
    <w:rsid w:val="0040463B"/>
    <w:rsid w:val="004118A5"/>
    <w:rsid w:val="00414484"/>
    <w:rsid w:val="00414945"/>
    <w:rsid w:val="0041684C"/>
    <w:rsid w:val="0042337A"/>
    <w:rsid w:val="00432861"/>
    <w:rsid w:val="004357DF"/>
    <w:rsid w:val="0043747F"/>
    <w:rsid w:val="00441106"/>
    <w:rsid w:val="00444174"/>
    <w:rsid w:val="004469B0"/>
    <w:rsid w:val="00447CF8"/>
    <w:rsid w:val="0045021F"/>
    <w:rsid w:val="00450BF5"/>
    <w:rsid w:val="00452807"/>
    <w:rsid w:val="00455A0F"/>
    <w:rsid w:val="004563DE"/>
    <w:rsid w:val="00456EDF"/>
    <w:rsid w:val="00461D9B"/>
    <w:rsid w:val="0046735B"/>
    <w:rsid w:val="00472CDB"/>
    <w:rsid w:val="00475450"/>
    <w:rsid w:val="00476601"/>
    <w:rsid w:val="00480084"/>
    <w:rsid w:val="004805AB"/>
    <w:rsid w:val="004811C7"/>
    <w:rsid w:val="0049287C"/>
    <w:rsid w:val="00493DD3"/>
    <w:rsid w:val="004A20A7"/>
    <w:rsid w:val="004A22AA"/>
    <w:rsid w:val="004A5CF6"/>
    <w:rsid w:val="004B1A73"/>
    <w:rsid w:val="004B3808"/>
    <w:rsid w:val="004B7D37"/>
    <w:rsid w:val="004C39DB"/>
    <w:rsid w:val="004C3EAD"/>
    <w:rsid w:val="004C431E"/>
    <w:rsid w:val="004C5C9C"/>
    <w:rsid w:val="004C669B"/>
    <w:rsid w:val="004D5DAE"/>
    <w:rsid w:val="004D7792"/>
    <w:rsid w:val="004E5A4E"/>
    <w:rsid w:val="004F04AB"/>
    <w:rsid w:val="004F45D8"/>
    <w:rsid w:val="005054B9"/>
    <w:rsid w:val="005078D5"/>
    <w:rsid w:val="00507A08"/>
    <w:rsid w:val="00513A77"/>
    <w:rsid w:val="0051734D"/>
    <w:rsid w:val="005175BB"/>
    <w:rsid w:val="00517ABA"/>
    <w:rsid w:val="00521028"/>
    <w:rsid w:val="0052475C"/>
    <w:rsid w:val="0052783F"/>
    <w:rsid w:val="00534003"/>
    <w:rsid w:val="00543A0F"/>
    <w:rsid w:val="00543D4E"/>
    <w:rsid w:val="00545BA1"/>
    <w:rsid w:val="00551542"/>
    <w:rsid w:val="00555F0A"/>
    <w:rsid w:val="00557A18"/>
    <w:rsid w:val="005626AF"/>
    <w:rsid w:val="00562F41"/>
    <w:rsid w:val="00563AB3"/>
    <w:rsid w:val="00567A5E"/>
    <w:rsid w:val="0057179A"/>
    <w:rsid w:val="00574404"/>
    <w:rsid w:val="0057497C"/>
    <w:rsid w:val="005828B8"/>
    <w:rsid w:val="00583A51"/>
    <w:rsid w:val="005841CE"/>
    <w:rsid w:val="00584E07"/>
    <w:rsid w:val="00592C2A"/>
    <w:rsid w:val="005A20C4"/>
    <w:rsid w:val="005A2882"/>
    <w:rsid w:val="005A5B0C"/>
    <w:rsid w:val="005B0D89"/>
    <w:rsid w:val="005B2E3E"/>
    <w:rsid w:val="005B7EBD"/>
    <w:rsid w:val="005C63ED"/>
    <w:rsid w:val="005C7223"/>
    <w:rsid w:val="005D124A"/>
    <w:rsid w:val="005D181F"/>
    <w:rsid w:val="005D1DE9"/>
    <w:rsid w:val="005D2BA8"/>
    <w:rsid w:val="005D61FF"/>
    <w:rsid w:val="005D6AF5"/>
    <w:rsid w:val="005E2398"/>
    <w:rsid w:val="005E40FF"/>
    <w:rsid w:val="005E6650"/>
    <w:rsid w:val="005E6E21"/>
    <w:rsid w:val="005E7C7F"/>
    <w:rsid w:val="005F45B8"/>
    <w:rsid w:val="005F45F8"/>
    <w:rsid w:val="006040EB"/>
    <w:rsid w:val="00604906"/>
    <w:rsid w:val="00622C6D"/>
    <w:rsid w:val="00624408"/>
    <w:rsid w:val="00624FC9"/>
    <w:rsid w:val="00625999"/>
    <w:rsid w:val="006351BB"/>
    <w:rsid w:val="006405B2"/>
    <w:rsid w:val="00643A8E"/>
    <w:rsid w:val="00645A92"/>
    <w:rsid w:val="006513CE"/>
    <w:rsid w:val="00662730"/>
    <w:rsid w:val="006628E3"/>
    <w:rsid w:val="006645D6"/>
    <w:rsid w:val="00664791"/>
    <w:rsid w:val="00672008"/>
    <w:rsid w:val="00673840"/>
    <w:rsid w:val="00673868"/>
    <w:rsid w:val="00681D94"/>
    <w:rsid w:val="00685113"/>
    <w:rsid w:val="00686A75"/>
    <w:rsid w:val="00687AB7"/>
    <w:rsid w:val="00690C8D"/>
    <w:rsid w:val="0069227A"/>
    <w:rsid w:val="006948A1"/>
    <w:rsid w:val="00696404"/>
    <w:rsid w:val="00696ABF"/>
    <w:rsid w:val="006B31C7"/>
    <w:rsid w:val="006B52BF"/>
    <w:rsid w:val="006B732E"/>
    <w:rsid w:val="006C406F"/>
    <w:rsid w:val="006D5CA0"/>
    <w:rsid w:val="006D7179"/>
    <w:rsid w:val="006D7D01"/>
    <w:rsid w:val="006E1E42"/>
    <w:rsid w:val="006E3130"/>
    <w:rsid w:val="006E628C"/>
    <w:rsid w:val="006F03A3"/>
    <w:rsid w:val="006F5DDE"/>
    <w:rsid w:val="007017F5"/>
    <w:rsid w:val="0070471B"/>
    <w:rsid w:val="00707B9F"/>
    <w:rsid w:val="007161AD"/>
    <w:rsid w:val="00717A68"/>
    <w:rsid w:val="007224C4"/>
    <w:rsid w:val="00732F18"/>
    <w:rsid w:val="00733846"/>
    <w:rsid w:val="007338B3"/>
    <w:rsid w:val="00733EE0"/>
    <w:rsid w:val="00737382"/>
    <w:rsid w:val="007379FE"/>
    <w:rsid w:val="00743E09"/>
    <w:rsid w:val="00754085"/>
    <w:rsid w:val="00761A9D"/>
    <w:rsid w:val="00764BC7"/>
    <w:rsid w:val="00765DE0"/>
    <w:rsid w:val="007763B8"/>
    <w:rsid w:val="00777ADC"/>
    <w:rsid w:val="007911EF"/>
    <w:rsid w:val="007A3A01"/>
    <w:rsid w:val="007A68D6"/>
    <w:rsid w:val="007A6F1F"/>
    <w:rsid w:val="007B0FAA"/>
    <w:rsid w:val="007B192A"/>
    <w:rsid w:val="007B3CD9"/>
    <w:rsid w:val="007B577F"/>
    <w:rsid w:val="007B6376"/>
    <w:rsid w:val="007C51ED"/>
    <w:rsid w:val="007C75F0"/>
    <w:rsid w:val="007D20E9"/>
    <w:rsid w:val="007D2E84"/>
    <w:rsid w:val="007D6F15"/>
    <w:rsid w:val="007E0315"/>
    <w:rsid w:val="007E058F"/>
    <w:rsid w:val="007F10A2"/>
    <w:rsid w:val="007F5000"/>
    <w:rsid w:val="00805F85"/>
    <w:rsid w:val="00811680"/>
    <w:rsid w:val="00815059"/>
    <w:rsid w:val="00823F8A"/>
    <w:rsid w:val="0082455B"/>
    <w:rsid w:val="008304BE"/>
    <w:rsid w:val="008315C5"/>
    <w:rsid w:val="0084014E"/>
    <w:rsid w:val="00841B54"/>
    <w:rsid w:val="00843498"/>
    <w:rsid w:val="00845AE7"/>
    <w:rsid w:val="00845F04"/>
    <w:rsid w:val="00846097"/>
    <w:rsid w:val="00846703"/>
    <w:rsid w:val="0084773C"/>
    <w:rsid w:val="00847A77"/>
    <w:rsid w:val="00847CC3"/>
    <w:rsid w:val="008506BF"/>
    <w:rsid w:val="0085432C"/>
    <w:rsid w:val="00860B55"/>
    <w:rsid w:val="00860E28"/>
    <w:rsid w:val="008662AB"/>
    <w:rsid w:val="008677AE"/>
    <w:rsid w:val="00872935"/>
    <w:rsid w:val="00874BF3"/>
    <w:rsid w:val="008777D5"/>
    <w:rsid w:val="008826F3"/>
    <w:rsid w:val="00882F69"/>
    <w:rsid w:val="00886B13"/>
    <w:rsid w:val="00886FCC"/>
    <w:rsid w:val="0089372F"/>
    <w:rsid w:val="008A60E6"/>
    <w:rsid w:val="008A6D2F"/>
    <w:rsid w:val="008B1FAF"/>
    <w:rsid w:val="008B521A"/>
    <w:rsid w:val="008B6343"/>
    <w:rsid w:val="008C0154"/>
    <w:rsid w:val="008D0A6C"/>
    <w:rsid w:val="008D0E7F"/>
    <w:rsid w:val="008D130F"/>
    <w:rsid w:val="008D288B"/>
    <w:rsid w:val="008D372F"/>
    <w:rsid w:val="008D560F"/>
    <w:rsid w:val="008D5CA6"/>
    <w:rsid w:val="008D7CD3"/>
    <w:rsid w:val="008E0241"/>
    <w:rsid w:val="008E2A06"/>
    <w:rsid w:val="008F16E7"/>
    <w:rsid w:val="008F3F0B"/>
    <w:rsid w:val="008F4115"/>
    <w:rsid w:val="00900C53"/>
    <w:rsid w:val="009011A8"/>
    <w:rsid w:val="00901450"/>
    <w:rsid w:val="00902739"/>
    <w:rsid w:val="00906C0B"/>
    <w:rsid w:val="0090712A"/>
    <w:rsid w:val="009178DB"/>
    <w:rsid w:val="0092380E"/>
    <w:rsid w:val="00925D67"/>
    <w:rsid w:val="00933108"/>
    <w:rsid w:val="0093507C"/>
    <w:rsid w:val="009355C6"/>
    <w:rsid w:val="009420EA"/>
    <w:rsid w:val="00960C25"/>
    <w:rsid w:val="00960CC1"/>
    <w:rsid w:val="0096639D"/>
    <w:rsid w:val="00980D6D"/>
    <w:rsid w:val="009818A8"/>
    <w:rsid w:val="00983049"/>
    <w:rsid w:val="00984AF0"/>
    <w:rsid w:val="00986C7B"/>
    <w:rsid w:val="0098739B"/>
    <w:rsid w:val="0098763D"/>
    <w:rsid w:val="00991DFA"/>
    <w:rsid w:val="00992BA4"/>
    <w:rsid w:val="00994B77"/>
    <w:rsid w:val="0099576D"/>
    <w:rsid w:val="009A2DDF"/>
    <w:rsid w:val="009B07D1"/>
    <w:rsid w:val="009B2F1C"/>
    <w:rsid w:val="009C1451"/>
    <w:rsid w:val="009C5D77"/>
    <w:rsid w:val="009D1AE8"/>
    <w:rsid w:val="009D20E1"/>
    <w:rsid w:val="009D3F96"/>
    <w:rsid w:val="009D70AB"/>
    <w:rsid w:val="009E3338"/>
    <w:rsid w:val="009E7240"/>
    <w:rsid w:val="009F4393"/>
    <w:rsid w:val="009F5001"/>
    <w:rsid w:val="009F7A85"/>
    <w:rsid w:val="00A0226B"/>
    <w:rsid w:val="00A073E8"/>
    <w:rsid w:val="00A07C59"/>
    <w:rsid w:val="00A155ED"/>
    <w:rsid w:val="00A21CAF"/>
    <w:rsid w:val="00A24F71"/>
    <w:rsid w:val="00A303C5"/>
    <w:rsid w:val="00A30641"/>
    <w:rsid w:val="00A3101C"/>
    <w:rsid w:val="00A364EC"/>
    <w:rsid w:val="00A36F97"/>
    <w:rsid w:val="00A65557"/>
    <w:rsid w:val="00A66EAD"/>
    <w:rsid w:val="00A72A5D"/>
    <w:rsid w:val="00A7321A"/>
    <w:rsid w:val="00A7539D"/>
    <w:rsid w:val="00A84362"/>
    <w:rsid w:val="00A858E9"/>
    <w:rsid w:val="00A92242"/>
    <w:rsid w:val="00A93207"/>
    <w:rsid w:val="00A9339A"/>
    <w:rsid w:val="00A946C0"/>
    <w:rsid w:val="00AA0073"/>
    <w:rsid w:val="00AA4F73"/>
    <w:rsid w:val="00AA507A"/>
    <w:rsid w:val="00AB3564"/>
    <w:rsid w:val="00AB573C"/>
    <w:rsid w:val="00AC0BBB"/>
    <w:rsid w:val="00AD29CB"/>
    <w:rsid w:val="00AD390E"/>
    <w:rsid w:val="00AD4201"/>
    <w:rsid w:val="00AD7E3B"/>
    <w:rsid w:val="00AE2B5C"/>
    <w:rsid w:val="00AE2F29"/>
    <w:rsid w:val="00AE37CA"/>
    <w:rsid w:val="00AE42F7"/>
    <w:rsid w:val="00AF05EB"/>
    <w:rsid w:val="00AF1F6D"/>
    <w:rsid w:val="00AF2F96"/>
    <w:rsid w:val="00AF3113"/>
    <w:rsid w:val="00B0205F"/>
    <w:rsid w:val="00B020E3"/>
    <w:rsid w:val="00B02B31"/>
    <w:rsid w:val="00B0401E"/>
    <w:rsid w:val="00B1378F"/>
    <w:rsid w:val="00B22D75"/>
    <w:rsid w:val="00B23D4A"/>
    <w:rsid w:val="00B24A2B"/>
    <w:rsid w:val="00B25197"/>
    <w:rsid w:val="00B27951"/>
    <w:rsid w:val="00B31D1A"/>
    <w:rsid w:val="00B34167"/>
    <w:rsid w:val="00B3717C"/>
    <w:rsid w:val="00B41E60"/>
    <w:rsid w:val="00B4382F"/>
    <w:rsid w:val="00B447C0"/>
    <w:rsid w:val="00B45B34"/>
    <w:rsid w:val="00B505C1"/>
    <w:rsid w:val="00B517A3"/>
    <w:rsid w:val="00B54F86"/>
    <w:rsid w:val="00B60C0A"/>
    <w:rsid w:val="00B627B3"/>
    <w:rsid w:val="00B639BC"/>
    <w:rsid w:val="00B660F5"/>
    <w:rsid w:val="00B7146E"/>
    <w:rsid w:val="00B71A54"/>
    <w:rsid w:val="00B72658"/>
    <w:rsid w:val="00B73DE9"/>
    <w:rsid w:val="00B7479F"/>
    <w:rsid w:val="00B74C7F"/>
    <w:rsid w:val="00B7742A"/>
    <w:rsid w:val="00B7751E"/>
    <w:rsid w:val="00B806F7"/>
    <w:rsid w:val="00B90F70"/>
    <w:rsid w:val="00B9337A"/>
    <w:rsid w:val="00B94A51"/>
    <w:rsid w:val="00BA543E"/>
    <w:rsid w:val="00BA671C"/>
    <w:rsid w:val="00BB41E5"/>
    <w:rsid w:val="00BC0A21"/>
    <w:rsid w:val="00BC56AA"/>
    <w:rsid w:val="00BC70BB"/>
    <w:rsid w:val="00BC7108"/>
    <w:rsid w:val="00BD4E0C"/>
    <w:rsid w:val="00BD7A65"/>
    <w:rsid w:val="00BE0C3C"/>
    <w:rsid w:val="00BE19A6"/>
    <w:rsid w:val="00BE32DA"/>
    <w:rsid w:val="00BE6E3D"/>
    <w:rsid w:val="00BF05E3"/>
    <w:rsid w:val="00BF1CC1"/>
    <w:rsid w:val="00BF5BEA"/>
    <w:rsid w:val="00BF635B"/>
    <w:rsid w:val="00BF7180"/>
    <w:rsid w:val="00BF7A45"/>
    <w:rsid w:val="00C0038F"/>
    <w:rsid w:val="00C016A7"/>
    <w:rsid w:val="00C03C3A"/>
    <w:rsid w:val="00C04A9B"/>
    <w:rsid w:val="00C10404"/>
    <w:rsid w:val="00C116EC"/>
    <w:rsid w:val="00C1552C"/>
    <w:rsid w:val="00C20862"/>
    <w:rsid w:val="00C22D62"/>
    <w:rsid w:val="00C324D7"/>
    <w:rsid w:val="00C33144"/>
    <w:rsid w:val="00C41812"/>
    <w:rsid w:val="00C44D29"/>
    <w:rsid w:val="00C50D70"/>
    <w:rsid w:val="00C5421D"/>
    <w:rsid w:val="00C5529A"/>
    <w:rsid w:val="00C618DA"/>
    <w:rsid w:val="00C663EB"/>
    <w:rsid w:val="00C670D7"/>
    <w:rsid w:val="00C75599"/>
    <w:rsid w:val="00C75721"/>
    <w:rsid w:val="00C7698D"/>
    <w:rsid w:val="00C875F6"/>
    <w:rsid w:val="00C90E55"/>
    <w:rsid w:val="00C96D8D"/>
    <w:rsid w:val="00CA530F"/>
    <w:rsid w:val="00CA6F37"/>
    <w:rsid w:val="00CB539D"/>
    <w:rsid w:val="00CB5935"/>
    <w:rsid w:val="00CB6387"/>
    <w:rsid w:val="00CB7468"/>
    <w:rsid w:val="00CC479A"/>
    <w:rsid w:val="00CC5F39"/>
    <w:rsid w:val="00CD6968"/>
    <w:rsid w:val="00CD6DC7"/>
    <w:rsid w:val="00CD73B9"/>
    <w:rsid w:val="00CD7802"/>
    <w:rsid w:val="00CE28A9"/>
    <w:rsid w:val="00CE4BC6"/>
    <w:rsid w:val="00CE633D"/>
    <w:rsid w:val="00CE753C"/>
    <w:rsid w:val="00CF2DDB"/>
    <w:rsid w:val="00D04613"/>
    <w:rsid w:val="00D05D3F"/>
    <w:rsid w:val="00D10113"/>
    <w:rsid w:val="00D111D0"/>
    <w:rsid w:val="00D13316"/>
    <w:rsid w:val="00D162A8"/>
    <w:rsid w:val="00D253F9"/>
    <w:rsid w:val="00D3243E"/>
    <w:rsid w:val="00D32CC0"/>
    <w:rsid w:val="00D3493E"/>
    <w:rsid w:val="00D35378"/>
    <w:rsid w:val="00D366A3"/>
    <w:rsid w:val="00D420CA"/>
    <w:rsid w:val="00D44A6F"/>
    <w:rsid w:val="00D45F2D"/>
    <w:rsid w:val="00D465A1"/>
    <w:rsid w:val="00D47023"/>
    <w:rsid w:val="00D470E4"/>
    <w:rsid w:val="00D51FE0"/>
    <w:rsid w:val="00D52AB4"/>
    <w:rsid w:val="00D52D7E"/>
    <w:rsid w:val="00D60DBB"/>
    <w:rsid w:val="00D6352A"/>
    <w:rsid w:val="00D63C78"/>
    <w:rsid w:val="00D67E40"/>
    <w:rsid w:val="00D750A5"/>
    <w:rsid w:val="00D75652"/>
    <w:rsid w:val="00D76988"/>
    <w:rsid w:val="00D80E74"/>
    <w:rsid w:val="00D82614"/>
    <w:rsid w:val="00D849A6"/>
    <w:rsid w:val="00D91B43"/>
    <w:rsid w:val="00D9469C"/>
    <w:rsid w:val="00D946E7"/>
    <w:rsid w:val="00D95B44"/>
    <w:rsid w:val="00D96095"/>
    <w:rsid w:val="00D97D9B"/>
    <w:rsid w:val="00DA2471"/>
    <w:rsid w:val="00DA5D2C"/>
    <w:rsid w:val="00DB1B27"/>
    <w:rsid w:val="00DB6B24"/>
    <w:rsid w:val="00DB7912"/>
    <w:rsid w:val="00DC1205"/>
    <w:rsid w:val="00DC6E08"/>
    <w:rsid w:val="00DC7ADC"/>
    <w:rsid w:val="00DD21CC"/>
    <w:rsid w:val="00DD49B9"/>
    <w:rsid w:val="00DD6DCF"/>
    <w:rsid w:val="00DE1DBC"/>
    <w:rsid w:val="00DE1F5D"/>
    <w:rsid w:val="00DE261F"/>
    <w:rsid w:val="00DE3856"/>
    <w:rsid w:val="00DE6F1D"/>
    <w:rsid w:val="00DF06F7"/>
    <w:rsid w:val="00DF12CE"/>
    <w:rsid w:val="00DF757D"/>
    <w:rsid w:val="00E00965"/>
    <w:rsid w:val="00E00E93"/>
    <w:rsid w:val="00E01639"/>
    <w:rsid w:val="00E03FC3"/>
    <w:rsid w:val="00E108BA"/>
    <w:rsid w:val="00E11187"/>
    <w:rsid w:val="00E12E0C"/>
    <w:rsid w:val="00E21C66"/>
    <w:rsid w:val="00E23DC3"/>
    <w:rsid w:val="00E2715C"/>
    <w:rsid w:val="00E32E42"/>
    <w:rsid w:val="00E3619C"/>
    <w:rsid w:val="00E40497"/>
    <w:rsid w:val="00E40B06"/>
    <w:rsid w:val="00E42C4A"/>
    <w:rsid w:val="00E44A08"/>
    <w:rsid w:val="00E51D12"/>
    <w:rsid w:val="00E54AF2"/>
    <w:rsid w:val="00E558B2"/>
    <w:rsid w:val="00E5767B"/>
    <w:rsid w:val="00E57768"/>
    <w:rsid w:val="00E57810"/>
    <w:rsid w:val="00E57884"/>
    <w:rsid w:val="00E61B42"/>
    <w:rsid w:val="00E6308B"/>
    <w:rsid w:val="00E6432D"/>
    <w:rsid w:val="00E66BDF"/>
    <w:rsid w:val="00E80814"/>
    <w:rsid w:val="00E9225A"/>
    <w:rsid w:val="00E931AF"/>
    <w:rsid w:val="00E93320"/>
    <w:rsid w:val="00E95176"/>
    <w:rsid w:val="00E956F9"/>
    <w:rsid w:val="00EB3705"/>
    <w:rsid w:val="00EB6BF6"/>
    <w:rsid w:val="00EC0531"/>
    <w:rsid w:val="00EC40FC"/>
    <w:rsid w:val="00ED1340"/>
    <w:rsid w:val="00EF7F72"/>
    <w:rsid w:val="00F02AB1"/>
    <w:rsid w:val="00F03BCD"/>
    <w:rsid w:val="00F11D7E"/>
    <w:rsid w:val="00F175D9"/>
    <w:rsid w:val="00F203C2"/>
    <w:rsid w:val="00F244C7"/>
    <w:rsid w:val="00F30814"/>
    <w:rsid w:val="00F31A36"/>
    <w:rsid w:val="00F44BA5"/>
    <w:rsid w:val="00F55ACF"/>
    <w:rsid w:val="00F561A3"/>
    <w:rsid w:val="00F56FE2"/>
    <w:rsid w:val="00F6020D"/>
    <w:rsid w:val="00F610B5"/>
    <w:rsid w:val="00F6164A"/>
    <w:rsid w:val="00F631A6"/>
    <w:rsid w:val="00F63D7B"/>
    <w:rsid w:val="00F730AD"/>
    <w:rsid w:val="00F74376"/>
    <w:rsid w:val="00F74A7C"/>
    <w:rsid w:val="00F81A51"/>
    <w:rsid w:val="00F82C98"/>
    <w:rsid w:val="00F83CB7"/>
    <w:rsid w:val="00F8625A"/>
    <w:rsid w:val="00F86DEA"/>
    <w:rsid w:val="00F907B9"/>
    <w:rsid w:val="00F90A27"/>
    <w:rsid w:val="00F93842"/>
    <w:rsid w:val="00FA6996"/>
    <w:rsid w:val="00FC1C6A"/>
    <w:rsid w:val="00FC2303"/>
    <w:rsid w:val="00FC3B8A"/>
    <w:rsid w:val="00FC4670"/>
    <w:rsid w:val="00FC6837"/>
    <w:rsid w:val="00FD0A64"/>
    <w:rsid w:val="00FE4C12"/>
    <w:rsid w:val="00FF219C"/>
    <w:rsid w:val="00FF62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7836D"/>
  <w15:docId w15:val="{4FD1B54B-66BA-41F3-8A2A-003014B9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55"/>
    <w:pPr>
      <w:spacing w:before="120" w:after="120" w:line="360" w:lineRule="auto"/>
    </w:pPr>
    <w:rPr>
      <w:sz w:val="24"/>
      <w:szCs w:val="24"/>
      <w:lang w:val="et-EE" w:eastAsia="et-EE" w:bidi="et-EE"/>
    </w:rPr>
  </w:style>
  <w:style w:type="paragraph" w:styleId="Heading1">
    <w:name w:val="heading 1"/>
    <w:basedOn w:val="Normal"/>
    <w:next w:val="Normal"/>
    <w:link w:val="Heading1Char"/>
    <w:qFormat/>
    <w:rsid w:val="00A073E8"/>
    <w:pPr>
      <w:keepNext/>
      <w:numPr>
        <w:numId w:val="29"/>
      </w:numPr>
      <w:spacing w:before="360" w:line="240" w:lineRule="auto"/>
      <w:jc w:val="both"/>
      <w:outlineLvl w:val="0"/>
    </w:pPr>
    <w:rPr>
      <w:b/>
      <w:smallCaps/>
      <w:szCs w:val="20"/>
    </w:rPr>
  </w:style>
  <w:style w:type="paragraph" w:styleId="Heading2">
    <w:name w:val="heading 2"/>
    <w:basedOn w:val="Normal"/>
    <w:next w:val="Normal"/>
    <w:link w:val="Heading2Char"/>
    <w:qFormat/>
    <w:rsid w:val="00A073E8"/>
    <w:pPr>
      <w:keepNext/>
      <w:numPr>
        <w:ilvl w:val="1"/>
        <w:numId w:val="29"/>
      </w:numPr>
      <w:spacing w:line="240" w:lineRule="auto"/>
      <w:jc w:val="both"/>
      <w:outlineLvl w:val="1"/>
    </w:pPr>
    <w:rPr>
      <w:b/>
      <w:szCs w:val="20"/>
    </w:rPr>
  </w:style>
  <w:style w:type="paragraph" w:styleId="Heading3">
    <w:name w:val="heading 3"/>
    <w:basedOn w:val="Normal"/>
    <w:next w:val="Normal"/>
    <w:link w:val="Heading3Char"/>
    <w:qFormat/>
    <w:rsid w:val="00A073E8"/>
    <w:pPr>
      <w:keepNext/>
      <w:numPr>
        <w:ilvl w:val="2"/>
        <w:numId w:val="29"/>
      </w:numPr>
      <w:spacing w:line="240" w:lineRule="auto"/>
      <w:jc w:val="both"/>
      <w:outlineLvl w:val="2"/>
    </w:pPr>
    <w:rPr>
      <w:i/>
      <w:szCs w:val="20"/>
    </w:rPr>
  </w:style>
  <w:style w:type="paragraph" w:styleId="Heading4">
    <w:name w:val="heading 4"/>
    <w:basedOn w:val="Normal"/>
    <w:next w:val="Normal"/>
    <w:link w:val="Heading4Char"/>
    <w:qFormat/>
    <w:rsid w:val="00A073E8"/>
    <w:pPr>
      <w:keepNext/>
      <w:numPr>
        <w:ilvl w:val="3"/>
        <w:numId w:val="29"/>
      </w:numPr>
      <w:spacing w:line="240" w:lineRule="auto"/>
      <w:jc w:val="both"/>
      <w:outlineLvl w:val="3"/>
    </w:pPr>
    <w:rPr>
      <w:szCs w:val="20"/>
    </w:rPr>
  </w:style>
  <w:style w:type="paragraph" w:styleId="Heading5">
    <w:name w:val="heading 5"/>
    <w:basedOn w:val="Normal"/>
    <w:next w:val="Normal"/>
    <w:link w:val="Heading5Char"/>
    <w:qFormat/>
    <w:rsid w:val="00A073E8"/>
    <w:pPr>
      <w:spacing w:before="240" w:after="60" w:line="240" w:lineRule="auto"/>
      <w:jc w:val="both"/>
      <w:outlineLvl w:val="4"/>
    </w:pPr>
    <w:rPr>
      <w:rFonts w:ascii="Arial" w:hAnsi="Arial"/>
      <w:sz w:val="22"/>
      <w:szCs w:val="20"/>
    </w:rPr>
  </w:style>
  <w:style w:type="paragraph" w:styleId="Heading6">
    <w:name w:val="heading 6"/>
    <w:basedOn w:val="Normal"/>
    <w:next w:val="Normal"/>
    <w:link w:val="Heading6Char"/>
    <w:qFormat/>
    <w:rsid w:val="00A073E8"/>
    <w:pPr>
      <w:spacing w:before="240" w:after="60" w:line="240" w:lineRule="auto"/>
      <w:jc w:val="both"/>
      <w:outlineLvl w:val="5"/>
    </w:pPr>
    <w:rPr>
      <w:rFonts w:ascii="Arial" w:hAnsi="Arial"/>
      <w:i/>
      <w:sz w:val="22"/>
      <w:szCs w:val="20"/>
    </w:rPr>
  </w:style>
  <w:style w:type="paragraph" w:styleId="Heading7">
    <w:name w:val="heading 7"/>
    <w:basedOn w:val="Normal"/>
    <w:next w:val="Normal"/>
    <w:link w:val="Heading7Char"/>
    <w:qFormat/>
    <w:rsid w:val="00A073E8"/>
    <w:pPr>
      <w:spacing w:before="240" w:after="60" w:line="240" w:lineRule="auto"/>
      <w:jc w:val="both"/>
      <w:outlineLvl w:val="6"/>
    </w:pPr>
    <w:rPr>
      <w:rFonts w:ascii="Arial" w:hAnsi="Arial"/>
      <w:sz w:val="20"/>
      <w:szCs w:val="20"/>
    </w:rPr>
  </w:style>
  <w:style w:type="paragraph" w:styleId="Heading8">
    <w:name w:val="heading 8"/>
    <w:basedOn w:val="Normal"/>
    <w:next w:val="Normal"/>
    <w:link w:val="Heading8Char"/>
    <w:qFormat/>
    <w:rsid w:val="00A073E8"/>
    <w:pPr>
      <w:spacing w:before="240" w:after="60" w:line="240" w:lineRule="auto"/>
      <w:jc w:val="both"/>
      <w:outlineLvl w:val="7"/>
    </w:pPr>
    <w:rPr>
      <w:rFonts w:ascii="Arial" w:hAnsi="Arial"/>
      <w:i/>
      <w:sz w:val="20"/>
      <w:szCs w:val="20"/>
    </w:rPr>
  </w:style>
  <w:style w:type="paragraph" w:styleId="Heading9">
    <w:name w:val="heading 9"/>
    <w:basedOn w:val="Normal"/>
    <w:next w:val="Normal"/>
    <w:link w:val="Heading9Char"/>
    <w:qFormat/>
    <w:rsid w:val="00A073E8"/>
    <w:pPr>
      <w:spacing w:before="240" w:after="60" w:line="240" w:lineRule="auto"/>
      <w:jc w:val="both"/>
      <w:outlineLvl w:val="8"/>
    </w:pPr>
    <w:rPr>
      <w:rFonts w:ascii="Arial"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link w:val="FooterChar"/>
    <w:uiPriority w:val="99"/>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2F2104"/>
    <w:pPr>
      <w:spacing w:before="0" w:after="440"/>
      <w:ind w:left="-1134" w:right="-1134"/>
    </w:pPr>
    <w:rPr>
      <w:sz w:val="2"/>
      <w:lang w:val="en-GB" w:eastAsia="en-GB" w:bidi="ar-SA"/>
    </w:rPr>
  </w:style>
  <w:style w:type="character" w:customStyle="1" w:styleId="TechnicalBlockChar">
    <w:name w:val="Technical Block Char"/>
    <w:link w:val="TechnicalBlock"/>
    <w:rsid w:val="002F2104"/>
    <w:rPr>
      <w:sz w:val="24"/>
      <w:szCs w:val="24"/>
      <w:lang w:eastAsia="et-EE"/>
    </w:rPr>
  </w:style>
  <w:style w:type="character" w:customStyle="1" w:styleId="HeaderCouncilLargeChar">
    <w:name w:val="Header Council Large Char"/>
    <w:link w:val="HeaderCouncilLarge"/>
    <w:rsid w:val="002F2104"/>
    <w:rPr>
      <w:sz w:val="2"/>
      <w:szCs w:val="24"/>
    </w:rPr>
  </w:style>
  <w:style w:type="paragraph" w:customStyle="1" w:styleId="FooterText">
    <w:name w:val="Footer Text"/>
    <w:basedOn w:val="Normal"/>
    <w:rsid w:val="002F2104"/>
    <w:pPr>
      <w:spacing w:before="0" w:after="0" w:line="240" w:lineRule="auto"/>
    </w:pPr>
  </w:style>
  <w:style w:type="paragraph" w:customStyle="1" w:styleId="CarcterCarcterCharCarcterCarcterCharCarcterCarcterCharCharCarcterCarcter">
    <w:name w:val="Carácter Carácter Char Carácter Carácter Char Carácter Carácter Char Char Carácter Carácter"/>
    <w:basedOn w:val="Normal"/>
    <w:rsid w:val="00A073E8"/>
    <w:pPr>
      <w:spacing w:before="0" w:after="0" w:line="240" w:lineRule="auto"/>
    </w:pPr>
  </w:style>
  <w:style w:type="character" w:customStyle="1" w:styleId="Heading1Char">
    <w:name w:val="Heading 1 Char"/>
    <w:link w:val="Heading1"/>
    <w:rsid w:val="00A073E8"/>
    <w:rPr>
      <w:b/>
      <w:smallCaps/>
      <w:sz w:val="24"/>
      <w:lang w:val="et-EE" w:eastAsia="et-EE" w:bidi="et-EE"/>
    </w:rPr>
  </w:style>
  <w:style w:type="character" w:customStyle="1" w:styleId="Heading2Char">
    <w:name w:val="Heading 2 Char"/>
    <w:link w:val="Heading2"/>
    <w:rsid w:val="00A073E8"/>
    <w:rPr>
      <w:b/>
      <w:sz w:val="24"/>
      <w:lang w:val="et-EE" w:eastAsia="et-EE" w:bidi="et-EE"/>
    </w:rPr>
  </w:style>
  <w:style w:type="character" w:customStyle="1" w:styleId="Heading3Char">
    <w:name w:val="Heading 3 Char"/>
    <w:link w:val="Heading3"/>
    <w:rsid w:val="00A073E8"/>
    <w:rPr>
      <w:i/>
      <w:sz w:val="24"/>
      <w:lang w:val="et-EE" w:eastAsia="et-EE" w:bidi="et-EE"/>
    </w:rPr>
  </w:style>
  <w:style w:type="character" w:customStyle="1" w:styleId="Heading4Char">
    <w:name w:val="Heading 4 Char"/>
    <w:link w:val="Heading4"/>
    <w:rsid w:val="00A073E8"/>
    <w:rPr>
      <w:sz w:val="24"/>
      <w:lang w:val="et-EE" w:eastAsia="et-EE" w:bidi="et-EE"/>
    </w:rPr>
  </w:style>
  <w:style w:type="character" w:customStyle="1" w:styleId="Heading5Char">
    <w:name w:val="Heading 5 Char"/>
    <w:link w:val="Heading5"/>
    <w:rsid w:val="00A073E8"/>
    <w:rPr>
      <w:rFonts w:ascii="Arial" w:hAnsi="Arial"/>
      <w:sz w:val="22"/>
      <w:lang w:eastAsia="et-EE"/>
    </w:rPr>
  </w:style>
  <w:style w:type="character" w:customStyle="1" w:styleId="Heading6Char">
    <w:name w:val="Heading 6 Char"/>
    <w:link w:val="Heading6"/>
    <w:rsid w:val="00A073E8"/>
    <w:rPr>
      <w:rFonts w:ascii="Arial" w:hAnsi="Arial"/>
      <w:i/>
      <w:sz w:val="22"/>
      <w:lang w:eastAsia="et-EE"/>
    </w:rPr>
  </w:style>
  <w:style w:type="character" w:customStyle="1" w:styleId="Heading7Char">
    <w:name w:val="Heading 7 Char"/>
    <w:link w:val="Heading7"/>
    <w:rsid w:val="00A073E8"/>
    <w:rPr>
      <w:rFonts w:ascii="Arial" w:hAnsi="Arial"/>
      <w:lang w:eastAsia="et-EE"/>
    </w:rPr>
  </w:style>
  <w:style w:type="character" w:customStyle="1" w:styleId="Heading8Char">
    <w:name w:val="Heading 8 Char"/>
    <w:link w:val="Heading8"/>
    <w:rsid w:val="00A073E8"/>
    <w:rPr>
      <w:rFonts w:ascii="Arial" w:hAnsi="Arial"/>
      <w:i/>
      <w:lang w:eastAsia="et-EE"/>
    </w:rPr>
  </w:style>
  <w:style w:type="character" w:customStyle="1" w:styleId="Heading9Char">
    <w:name w:val="Heading 9 Char"/>
    <w:link w:val="Heading9"/>
    <w:rsid w:val="00A073E8"/>
    <w:rPr>
      <w:rFonts w:ascii="Arial" w:hAnsi="Arial"/>
      <w:i/>
      <w:sz w:val="18"/>
      <w:lang w:eastAsia="et-EE"/>
    </w:rPr>
  </w:style>
  <w:style w:type="numbering" w:customStyle="1" w:styleId="NoList1">
    <w:name w:val="No List1"/>
    <w:next w:val="NoList"/>
    <w:rsid w:val="00A073E8"/>
  </w:style>
  <w:style w:type="paragraph" w:customStyle="1" w:styleId="EntInstit">
    <w:name w:val="EntInstit"/>
    <w:basedOn w:val="Normal"/>
    <w:rsid w:val="00A073E8"/>
    <w:pPr>
      <w:widowControl w:val="0"/>
      <w:spacing w:before="0" w:after="0" w:line="240" w:lineRule="auto"/>
      <w:jc w:val="right"/>
    </w:pPr>
    <w:rPr>
      <w:b/>
      <w:szCs w:val="20"/>
    </w:rPr>
  </w:style>
  <w:style w:type="paragraph" w:customStyle="1" w:styleId="EntRefer">
    <w:name w:val="EntRefer"/>
    <w:basedOn w:val="Normal"/>
    <w:rsid w:val="00A073E8"/>
    <w:pPr>
      <w:widowControl w:val="0"/>
      <w:spacing w:before="0" w:after="0" w:line="240" w:lineRule="auto"/>
    </w:pPr>
    <w:rPr>
      <w:b/>
      <w:szCs w:val="20"/>
    </w:rPr>
  </w:style>
  <w:style w:type="paragraph" w:customStyle="1" w:styleId="Par-number10">
    <w:name w:val="Par-number 1)"/>
    <w:basedOn w:val="Normal"/>
    <w:next w:val="Normal"/>
    <w:rsid w:val="00A073E8"/>
    <w:pPr>
      <w:widowControl w:val="0"/>
      <w:tabs>
        <w:tab w:val="num" w:pos="1134"/>
      </w:tabs>
      <w:spacing w:before="0" w:after="0"/>
      <w:ind w:left="1134" w:hanging="567"/>
    </w:pPr>
    <w:rPr>
      <w:szCs w:val="20"/>
    </w:rPr>
  </w:style>
  <w:style w:type="paragraph" w:customStyle="1" w:styleId="EntEmet">
    <w:name w:val="EntEmet"/>
    <w:basedOn w:val="Normal"/>
    <w:rsid w:val="00A073E8"/>
    <w:pPr>
      <w:widowControl w:val="0"/>
      <w:numPr>
        <w:numId w:val="25"/>
      </w:numPr>
      <w:tabs>
        <w:tab w:val="left" w:pos="284"/>
        <w:tab w:val="left" w:pos="567"/>
        <w:tab w:val="left" w:pos="851"/>
        <w:tab w:val="left" w:pos="1134"/>
        <w:tab w:val="left" w:pos="1418"/>
      </w:tabs>
      <w:spacing w:before="40" w:after="0" w:line="240" w:lineRule="auto"/>
      <w:ind w:left="0" w:firstLine="0"/>
    </w:pPr>
    <w:rPr>
      <w:szCs w:val="20"/>
    </w:rPr>
  </w:style>
  <w:style w:type="paragraph" w:customStyle="1" w:styleId="Par-bullet">
    <w:name w:val="Par-bullet"/>
    <w:basedOn w:val="Normal"/>
    <w:next w:val="Normal"/>
    <w:rsid w:val="00A073E8"/>
    <w:pPr>
      <w:widowControl w:val="0"/>
      <w:tabs>
        <w:tab w:val="num" w:pos="1701"/>
      </w:tabs>
      <w:spacing w:before="0" w:after="0"/>
      <w:ind w:left="1701" w:hanging="567"/>
    </w:pPr>
    <w:rPr>
      <w:szCs w:val="20"/>
    </w:rPr>
  </w:style>
  <w:style w:type="paragraph" w:customStyle="1" w:styleId="Par-equal">
    <w:name w:val="Par-equal"/>
    <w:basedOn w:val="Normal"/>
    <w:next w:val="Normal"/>
    <w:rsid w:val="00A073E8"/>
    <w:pPr>
      <w:widowControl w:val="0"/>
      <w:numPr>
        <w:numId w:val="21"/>
      </w:numPr>
      <w:spacing w:before="0" w:after="0"/>
    </w:pPr>
    <w:rPr>
      <w:szCs w:val="20"/>
    </w:rPr>
  </w:style>
  <w:style w:type="paragraph" w:styleId="TOC1">
    <w:name w:val="toc 1"/>
    <w:basedOn w:val="Normal"/>
    <w:next w:val="Normal"/>
    <w:rsid w:val="00A073E8"/>
    <w:pPr>
      <w:widowControl w:val="0"/>
      <w:numPr>
        <w:numId w:val="23"/>
      </w:numPr>
      <w:tabs>
        <w:tab w:val="left" w:pos="567"/>
        <w:tab w:val="right" w:leader="dot" w:pos="9639"/>
      </w:tabs>
      <w:spacing w:before="0" w:after="0"/>
      <w:ind w:right="567"/>
    </w:pPr>
    <w:rPr>
      <w:szCs w:val="20"/>
    </w:rPr>
  </w:style>
  <w:style w:type="paragraph" w:customStyle="1" w:styleId="Par-number11">
    <w:name w:val="Par-number (1)"/>
    <w:basedOn w:val="Normal"/>
    <w:next w:val="Normal"/>
    <w:rsid w:val="00A073E8"/>
    <w:pPr>
      <w:widowControl w:val="0"/>
      <w:tabs>
        <w:tab w:val="num" w:pos="567"/>
      </w:tabs>
      <w:spacing w:before="0" w:after="0"/>
      <w:ind w:left="567" w:hanging="567"/>
    </w:pPr>
    <w:rPr>
      <w:szCs w:val="20"/>
    </w:rPr>
  </w:style>
  <w:style w:type="paragraph" w:customStyle="1" w:styleId="Par-number1">
    <w:name w:val="Par-number 1."/>
    <w:basedOn w:val="Normal"/>
    <w:next w:val="Normal"/>
    <w:rsid w:val="00A073E8"/>
    <w:pPr>
      <w:widowControl w:val="0"/>
      <w:numPr>
        <w:numId w:val="24"/>
      </w:numPr>
      <w:spacing w:before="0" w:after="0"/>
    </w:pPr>
    <w:rPr>
      <w:szCs w:val="20"/>
    </w:rPr>
  </w:style>
  <w:style w:type="paragraph" w:customStyle="1" w:styleId="Par-numberI">
    <w:name w:val="Par-number I."/>
    <w:basedOn w:val="Normal"/>
    <w:next w:val="Normal"/>
    <w:rsid w:val="00A073E8"/>
    <w:pPr>
      <w:widowControl w:val="0"/>
      <w:numPr>
        <w:numId w:val="26"/>
      </w:numPr>
      <w:spacing w:before="0" w:after="0"/>
    </w:pPr>
    <w:rPr>
      <w:szCs w:val="20"/>
    </w:rPr>
  </w:style>
  <w:style w:type="paragraph" w:customStyle="1" w:styleId="Par-dash">
    <w:name w:val="Par-dash"/>
    <w:basedOn w:val="Normal"/>
    <w:next w:val="Normal"/>
    <w:rsid w:val="00A073E8"/>
    <w:pPr>
      <w:widowControl w:val="0"/>
      <w:numPr>
        <w:numId w:val="28"/>
      </w:numPr>
      <w:spacing w:before="0" w:after="0"/>
    </w:pPr>
    <w:rPr>
      <w:szCs w:val="20"/>
    </w:rPr>
  </w:style>
  <w:style w:type="paragraph" w:customStyle="1" w:styleId="EntLogo">
    <w:name w:val="EntLogo"/>
    <w:basedOn w:val="Normal"/>
    <w:next w:val="EntInstit"/>
    <w:rsid w:val="00A073E8"/>
    <w:pPr>
      <w:widowControl w:val="0"/>
      <w:numPr>
        <w:numId w:val="22"/>
      </w:numPr>
      <w:tabs>
        <w:tab w:val="clear" w:pos="567"/>
      </w:tabs>
      <w:spacing w:before="0" w:after="0"/>
      <w:ind w:left="0" w:firstLine="0"/>
    </w:pPr>
    <w:rPr>
      <w:b/>
      <w:szCs w:val="20"/>
    </w:rPr>
  </w:style>
  <w:style w:type="paragraph" w:customStyle="1" w:styleId="Par-numberA">
    <w:name w:val="Par-number A."/>
    <w:basedOn w:val="Normal"/>
    <w:next w:val="Normal"/>
    <w:rsid w:val="00A073E8"/>
    <w:pPr>
      <w:widowControl w:val="0"/>
      <w:tabs>
        <w:tab w:val="num" w:pos="2268"/>
      </w:tabs>
      <w:spacing w:before="0" w:after="0"/>
      <w:ind w:left="2268" w:hanging="567"/>
    </w:pPr>
    <w:rPr>
      <w:szCs w:val="20"/>
    </w:rPr>
  </w:style>
  <w:style w:type="paragraph" w:styleId="TOC2">
    <w:name w:val="toc 2"/>
    <w:basedOn w:val="Normal"/>
    <w:next w:val="Normal"/>
    <w:rsid w:val="00A073E8"/>
    <w:pPr>
      <w:widowControl w:val="0"/>
      <w:tabs>
        <w:tab w:val="left" w:pos="1134"/>
        <w:tab w:val="right" w:leader="dot" w:pos="9639"/>
      </w:tabs>
      <w:spacing w:before="0" w:after="0"/>
      <w:ind w:left="1134" w:right="567" w:hanging="567"/>
    </w:pPr>
    <w:rPr>
      <w:szCs w:val="20"/>
    </w:rPr>
  </w:style>
  <w:style w:type="paragraph" w:styleId="TOC3">
    <w:name w:val="toc 3"/>
    <w:basedOn w:val="Normal"/>
    <w:next w:val="Normal"/>
    <w:rsid w:val="00A073E8"/>
    <w:pPr>
      <w:widowControl w:val="0"/>
      <w:numPr>
        <w:numId w:val="27"/>
      </w:numPr>
      <w:tabs>
        <w:tab w:val="clear" w:pos="567"/>
        <w:tab w:val="left" w:pos="1701"/>
        <w:tab w:val="right" w:leader="dot" w:pos="9639"/>
      </w:tabs>
      <w:spacing w:before="0" w:after="0"/>
      <w:ind w:left="1701" w:right="567"/>
    </w:pPr>
    <w:rPr>
      <w:szCs w:val="20"/>
    </w:rPr>
  </w:style>
  <w:style w:type="paragraph" w:styleId="TOC4">
    <w:name w:val="toc 4"/>
    <w:basedOn w:val="Normal"/>
    <w:next w:val="Normal"/>
    <w:rsid w:val="00A073E8"/>
    <w:pPr>
      <w:widowControl w:val="0"/>
      <w:tabs>
        <w:tab w:val="left" w:pos="2268"/>
        <w:tab w:val="right" w:pos="9639"/>
      </w:tabs>
      <w:spacing w:before="0" w:after="0"/>
      <w:ind w:left="2268" w:right="567" w:hanging="567"/>
    </w:pPr>
    <w:rPr>
      <w:szCs w:val="20"/>
    </w:rPr>
  </w:style>
  <w:style w:type="paragraph" w:styleId="TOC5">
    <w:name w:val="toc 5"/>
    <w:basedOn w:val="Normal"/>
    <w:next w:val="Normal"/>
    <w:rsid w:val="00A073E8"/>
    <w:pPr>
      <w:widowControl w:val="0"/>
      <w:tabs>
        <w:tab w:val="left" w:pos="2835"/>
        <w:tab w:val="right" w:leader="dot" w:pos="9639"/>
      </w:tabs>
      <w:spacing w:before="0" w:after="0"/>
      <w:ind w:left="2835" w:right="567" w:hanging="567"/>
    </w:pPr>
    <w:rPr>
      <w:szCs w:val="20"/>
    </w:rPr>
  </w:style>
  <w:style w:type="paragraph" w:styleId="TOC6">
    <w:name w:val="toc 6"/>
    <w:basedOn w:val="Normal"/>
    <w:next w:val="Normal"/>
    <w:rsid w:val="00A073E8"/>
    <w:pPr>
      <w:widowControl w:val="0"/>
      <w:tabs>
        <w:tab w:val="left" w:pos="3402"/>
        <w:tab w:val="right" w:leader="dot" w:pos="9639"/>
      </w:tabs>
      <w:spacing w:before="0" w:after="0"/>
      <w:ind w:left="3402" w:right="567" w:hanging="567"/>
    </w:pPr>
    <w:rPr>
      <w:szCs w:val="20"/>
    </w:rPr>
  </w:style>
  <w:style w:type="paragraph" w:styleId="TOC7">
    <w:name w:val="toc 7"/>
    <w:basedOn w:val="Normal"/>
    <w:next w:val="Normal"/>
    <w:rsid w:val="00A073E8"/>
    <w:pPr>
      <w:widowControl w:val="0"/>
      <w:tabs>
        <w:tab w:val="left" w:pos="3969"/>
        <w:tab w:val="right" w:leader="dot" w:pos="9639"/>
      </w:tabs>
      <w:spacing w:before="0" w:after="0"/>
      <w:ind w:left="3969" w:right="567" w:hanging="567"/>
    </w:pPr>
    <w:rPr>
      <w:szCs w:val="20"/>
    </w:rPr>
  </w:style>
  <w:style w:type="paragraph" w:styleId="TOC8">
    <w:name w:val="toc 8"/>
    <w:basedOn w:val="Normal"/>
    <w:next w:val="Normal"/>
    <w:rsid w:val="00A073E8"/>
    <w:pPr>
      <w:widowControl w:val="0"/>
      <w:tabs>
        <w:tab w:val="left" w:pos="4536"/>
        <w:tab w:val="right" w:leader="dot" w:pos="9639"/>
      </w:tabs>
      <w:spacing w:before="0" w:after="0"/>
      <w:ind w:left="4536" w:right="567" w:hanging="567"/>
    </w:pPr>
    <w:rPr>
      <w:szCs w:val="20"/>
    </w:rPr>
  </w:style>
  <w:style w:type="paragraph" w:styleId="TOC9">
    <w:name w:val="toc 9"/>
    <w:basedOn w:val="Normal"/>
    <w:next w:val="Normal"/>
    <w:rsid w:val="00A073E8"/>
    <w:pPr>
      <w:widowControl w:val="0"/>
      <w:tabs>
        <w:tab w:val="left" w:pos="5103"/>
        <w:tab w:val="right" w:leader="dot" w:pos="9639"/>
      </w:tabs>
      <w:spacing w:before="0" w:after="0"/>
      <w:ind w:left="5103" w:right="567" w:hanging="567"/>
    </w:pPr>
    <w:rPr>
      <w:szCs w:val="20"/>
    </w:rPr>
  </w:style>
  <w:style w:type="paragraph" w:styleId="EndnoteText">
    <w:name w:val="endnote text"/>
    <w:basedOn w:val="Normal"/>
    <w:link w:val="EndnoteTextChar"/>
    <w:rsid w:val="00A073E8"/>
    <w:pPr>
      <w:widowControl w:val="0"/>
      <w:tabs>
        <w:tab w:val="left" w:pos="567"/>
      </w:tabs>
      <w:spacing w:before="0" w:after="0" w:line="240" w:lineRule="auto"/>
      <w:ind w:left="567" w:hanging="567"/>
    </w:pPr>
    <w:rPr>
      <w:szCs w:val="20"/>
    </w:rPr>
  </w:style>
  <w:style w:type="character" w:customStyle="1" w:styleId="EndnoteTextChar">
    <w:name w:val="Endnote Text Char"/>
    <w:link w:val="EndnoteText"/>
    <w:rsid w:val="00A073E8"/>
    <w:rPr>
      <w:sz w:val="24"/>
      <w:lang w:eastAsia="et-EE"/>
    </w:rPr>
  </w:style>
  <w:style w:type="character" w:styleId="EndnoteReference">
    <w:name w:val="endnote reference"/>
    <w:rsid w:val="00A073E8"/>
    <w:rPr>
      <w:b/>
      <w:vertAlign w:val="superscript"/>
    </w:rPr>
  </w:style>
  <w:style w:type="paragraph" w:customStyle="1" w:styleId="AC">
    <w:name w:val="AC"/>
    <w:basedOn w:val="Normal"/>
    <w:next w:val="Normal"/>
    <w:rsid w:val="00A073E8"/>
    <w:pPr>
      <w:widowControl w:val="0"/>
      <w:spacing w:before="0" w:after="0"/>
    </w:pPr>
    <w:rPr>
      <w:b/>
      <w:sz w:val="40"/>
      <w:szCs w:val="20"/>
    </w:rPr>
  </w:style>
  <w:style w:type="character" w:styleId="PageNumber">
    <w:name w:val="page number"/>
    <w:rsid w:val="00A073E8"/>
  </w:style>
  <w:style w:type="paragraph" w:customStyle="1" w:styleId="Par-numberi0">
    <w:name w:val="Par-number (i)"/>
    <w:basedOn w:val="Normal"/>
    <w:next w:val="Normal"/>
    <w:rsid w:val="00A073E8"/>
    <w:pPr>
      <w:widowControl w:val="0"/>
      <w:tabs>
        <w:tab w:val="left" w:pos="567"/>
      </w:tabs>
      <w:spacing w:before="0" w:after="0"/>
      <w:ind w:left="567" w:hanging="567"/>
    </w:pPr>
    <w:rPr>
      <w:szCs w:val="20"/>
    </w:rPr>
  </w:style>
  <w:style w:type="paragraph" w:customStyle="1" w:styleId="Par-numbera0">
    <w:name w:val="Par-number (a)"/>
    <w:basedOn w:val="Normal"/>
    <w:next w:val="Normal"/>
    <w:rsid w:val="00A073E8"/>
    <w:pPr>
      <w:widowControl w:val="0"/>
      <w:tabs>
        <w:tab w:val="num" w:pos="1134"/>
      </w:tabs>
      <w:spacing w:before="0" w:after="0"/>
      <w:ind w:left="1134" w:hanging="567"/>
    </w:pPr>
    <w:rPr>
      <w:szCs w:val="20"/>
    </w:rPr>
  </w:style>
  <w:style w:type="character" w:customStyle="1" w:styleId="DontTranslate">
    <w:name w:val="DontTranslate"/>
    <w:rsid w:val="00A073E8"/>
    <w:rPr>
      <w:color w:val="auto"/>
    </w:rPr>
  </w:style>
  <w:style w:type="paragraph" w:customStyle="1" w:styleId="AddReference">
    <w:name w:val="Add Reference"/>
    <w:basedOn w:val="Normal"/>
    <w:rsid w:val="00A073E8"/>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sz w:val="20"/>
      <w:szCs w:val="20"/>
    </w:rPr>
  </w:style>
  <w:style w:type="paragraph" w:styleId="DocumentMap">
    <w:name w:val="Document Map"/>
    <w:basedOn w:val="Normal"/>
    <w:link w:val="DocumentMapChar"/>
    <w:semiHidden/>
    <w:rsid w:val="00A073E8"/>
    <w:pPr>
      <w:widowControl w:val="0"/>
      <w:shd w:val="clear" w:color="auto" w:fill="000080"/>
      <w:spacing w:before="0" w:after="0"/>
    </w:pPr>
    <w:rPr>
      <w:rFonts w:ascii="Tahoma" w:hAnsi="Tahoma" w:cs="Tahoma"/>
      <w:szCs w:val="20"/>
    </w:rPr>
  </w:style>
  <w:style w:type="character" w:customStyle="1" w:styleId="DocumentMapChar">
    <w:name w:val="Document Map Char"/>
    <w:link w:val="DocumentMap"/>
    <w:semiHidden/>
    <w:rsid w:val="00A073E8"/>
    <w:rPr>
      <w:rFonts w:ascii="Tahoma" w:hAnsi="Tahoma" w:cs="Tahoma"/>
      <w:sz w:val="24"/>
      <w:shd w:val="clear" w:color="auto" w:fill="000080"/>
      <w:lang w:eastAsia="et-EE"/>
    </w:rPr>
  </w:style>
  <w:style w:type="paragraph" w:styleId="BalloonText">
    <w:name w:val="Balloon Text"/>
    <w:basedOn w:val="Normal"/>
    <w:link w:val="BalloonTextChar"/>
    <w:semiHidden/>
    <w:rsid w:val="00A073E8"/>
    <w:pPr>
      <w:widowControl w:val="0"/>
      <w:spacing w:before="0" w:after="0"/>
    </w:pPr>
    <w:rPr>
      <w:rFonts w:ascii="Tahoma" w:hAnsi="Tahoma" w:cs="Tahoma"/>
      <w:sz w:val="16"/>
      <w:szCs w:val="16"/>
    </w:rPr>
  </w:style>
  <w:style w:type="character" w:customStyle="1" w:styleId="BalloonTextChar">
    <w:name w:val="Balloon Text Char"/>
    <w:link w:val="BalloonText"/>
    <w:semiHidden/>
    <w:rsid w:val="00A073E8"/>
    <w:rPr>
      <w:rFonts w:ascii="Tahoma" w:hAnsi="Tahoma" w:cs="Tahoma"/>
      <w:sz w:val="16"/>
      <w:szCs w:val="16"/>
      <w:lang w:eastAsia="et-EE"/>
    </w:rPr>
  </w:style>
  <w:style w:type="paragraph" w:customStyle="1" w:styleId="CarCar">
    <w:name w:val="Car Car"/>
    <w:basedOn w:val="Normal"/>
    <w:next w:val="Normal"/>
    <w:rsid w:val="00A073E8"/>
    <w:pPr>
      <w:spacing w:before="0" w:after="160" w:line="240" w:lineRule="exact"/>
    </w:pPr>
    <w:rPr>
      <w:rFonts w:ascii="Tahoma" w:hAnsi="Tahoma"/>
      <w:szCs w:val="20"/>
    </w:rPr>
  </w:style>
  <w:style w:type="paragraph" w:customStyle="1" w:styleId="NormalConseil">
    <w:name w:val="NormalConseil"/>
    <w:basedOn w:val="Normal"/>
    <w:rsid w:val="00A073E8"/>
    <w:pPr>
      <w:spacing w:before="0" w:after="0" w:line="240" w:lineRule="auto"/>
    </w:pPr>
    <w:rPr>
      <w:szCs w:val="20"/>
    </w:rPr>
  </w:style>
  <w:style w:type="character" w:styleId="Hyperlink">
    <w:name w:val="Hyperlink"/>
    <w:rsid w:val="00A073E8"/>
    <w:rPr>
      <w:color w:val="0000FF"/>
      <w:u w:val="single"/>
    </w:rPr>
  </w:style>
  <w:style w:type="paragraph" w:customStyle="1" w:styleId="Point0">
    <w:name w:val="Point 0"/>
    <w:basedOn w:val="Normal"/>
    <w:rsid w:val="00A073E8"/>
    <w:pPr>
      <w:spacing w:line="240" w:lineRule="auto"/>
      <w:ind w:left="851" w:hanging="851"/>
      <w:jc w:val="both"/>
    </w:pPr>
    <w:rPr>
      <w:szCs w:val="20"/>
    </w:rPr>
  </w:style>
  <w:style w:type="paragraph" w:customStyle="1" w:styleId="Point1">
    <w:name w:val="Point 1"/>
    <w:basedOn w:val="Normal"/>
    <w:rsid w:val="00A073E8"/>
    <w:pPr>
      <w:spacing w:line="240" w:lineRule="auto"/>
      <w:ind w:left="1418" w:hanging="567"/>
      <w:jc w:val="both"/>
    </w:pPr>
    <w:rPr>
      <w:szCs w:val="20"/>
    </w:rPr>
  </w:style>
  <w:style w:type="paragraph" w:customStyle="1" w:styleId="Point2">
    <w:name w:val="Point 2"/>
    <w:basedOn w:val="Normal"/>
    <w:rsid w:val="00A073E8"/>
    <w:pPr>
      <w:spacing w:line="240" w:lineRule="auto"/>
      <w:ind w:left="1985" w:hanging="567"/>
      <w:jc w:val="both"/>
    </w:pPr>
    <w:rPr>
      <w:szCs w:val="20"/>
    </w:rPr>
  </w:style>
  <w:style w:type="paragraph" w:customStyle="1" w:styleId="Point3">
    <w:name w:val="Point 3"/>
    <w:basedOn w:val="Normal"/>
    <w:rsid w:val="00A073E8"/>
    <w:pPr>
      <w:spacing w:line="240" w:lineRule="auto"/>
      <w:ind w:left="2552" w:hanging="567"/>
      <w:jc w:val="both"/>
    </w:pPr>
    <w:rPr>
      <w:szCs w:val="20"/>
    </w:rPr>
  </w:style>
  <w:style w:type="paragraph" w:customStyle="1" w:styleId="Point4">
    <w:name w:val="Point 4"/>
    <w:basedOn w:val="Normal"/>
    <w:rsid w:val="00A073E8"/>
    <w:pPr>
      <w:spacing w:line="240" w:lineRule="auto"/>
      <w:ind w:left="3119" w:hanging="567"/>
      <w:jc w:val="both"/>
    </w:pPr>
    <w:rPr>
      <w:szCs w:val="20"/>
    </w:rPr>
  </w:style>
  <w:style w:type="paragraph" w:customStyle="1" w:styleId="ManualHeading1">
    <w:name w:val="Manual Heading 1"/>
    <w:basedOn w:val="Heading1"/>
    <w:next w:val="Text1"/>
    <w:rsid w:val="00A073E8"/>
  </w:style>
  <w:style w:type="paragraph" w:customStyle="1" w:styleId="ManualHeading2">
    <w:name w:val="Manual Heading 2"/>
    <w:basedOn w:val="Heading2"/>
    <w:next w:val="Text2"/>
    <w:rsid w:val="00A073E8"/>
  </w:style>
  <w:style w:type="paragraph" w:customStyle="1" w:styleId="ManualHeading3">
    <w:name w:val="Manual Heading 3"/>
    <w:basedOn w:val="Heading3"/>
    <w:next w:val="Text3"/>
    <w:rsid w:val="00A073E8"/>
  </w:style>
  <w:style w:type="paragraph" w:customStyle="1" w:styleId="ManualHeading4">
    <w:name w:val="Manual Heading 4"/>
    <w:basedOn w:val="Heading4"/>
    <w:next w:val="Text4"/>
    <w:rsid w:val="00A073E8"/>
  </w:style>
  <w:style w:type="paragraph" w:customStyle="1" w:styleId="Considrant">
    <w:name w:val="Considérant"/>
    <w:basedOn w:val="Normal"/>
    <w:rsid w:val="00A073E8"/>
    <w:pPr>
      <w:tabs>
        <w:tab w:val="num" w:pos="709"/>
      </w:tabs>
      <w:spacing w:line="240" w:lineRule="auto"/>
      <w:ind w:left="709" w:hanging="709"/>
      <w:jc w:val="both"/>
    </w:pPr>
    <w:rPr>
      <w:szCs w:val="20"/>
    </w:rPr>
  </w:style>
  <w:style w:type="paragraph" w:customStyle="1" w:styleId="ManualConsidrant">
    <w:name w:val="Manual Considérant"/>
    <w:basedOn w:val="Normal"/>
    <w:rsid w:val="00A073E8"/>
    <w:pPr>
      <w:spacing w:line="240" w:lineRule="auto"/>
      <w:ind w:left="709" w:hanging="709"/>
      <w:jc w:val="both"/>
    </w:pPr>
    <w:rPr>
      <w:szCs w:val="20"/>
    </w:rPr>
  </w:style>
  <w:style w:type="paragraph" w:customStyle="1" w:styleId="Tiret0">
    <w:name w:val="Tiret 0"/>
    <w:basedOn w:val="Point0"/>
    <w:rsid w:val="00A073E8"/>
  </w:style>
  <w:style w:type="paragraph" w:customStyle="1" w:styleId="Tiret1">
    <w:name w:val="Tiret 1"/>
    <w:basedOn w:val="Point1"/>
    <w:rsid w:val="00A073E8"/>
  </w:style>
  <w:style w:type="paragraph" w:customStyle="1" w:styleId="Tiret2">
    <w:name w:val="Tiret 2"/>
    <w:basedOn w:val="Point2"/>
    <w:rsid w:val="00A073E8"/>
  </w:style>
  <w:style w:type="paragraph" w:customStyle="1" w:styleId="Tiret3">
    <w:name w:val="Tiret 3"/>
    <w:basedOn w:val="Point3"/>
    <w:rsid w:val="00A073E8"/>
  </w:style>
  <w:style w:type="paragraph" w:customStyle="1" w:styleId="Tiret4">
    <w:name w:val="Tiret 4"/>
    <w:basedOn w:val="Point4"/>
    <w:rsid w:val="00A073E8"/>
  </w:style>
  <w:style w:type="paragraph" w:customStyle="1" w:styleId="Par-numbera1">
    <w:name w:val="Par-number a)"/>
    <w:basedOn w:val="Normal"/>
    <w:next w:val="Normal"/>
    <w:rsid w:val="00A073E8"/>
    <w:pPr>
      <w:widowControl w:val="0"/>
      <w:tabs>
        <w:tab w:val="num" w:pos="567"/>
      </w:tabs>
      <w:spacing w:before="0" w:after="0"/>
      <w:ind w:left="567" w:hanging="567"/>
    </w:pPr>
    <w:rPr>
      <w:szCs w:val="20"/>
    </w:rPr>
  </w:style>
  <w:style w:type="paragraph" w:customStyle="1" w:styleId="Par-numberi1">
    <w:name w:val="Par-number i)"/>
    <w:basedOn w:val="Normal"/>
    <w:next w:val="Normal"/>
    <w:rsid w:val="00A073E8"/>
    <w:pPr>
      <w:widowControl w:val="0"/>
      <w:tabs>
        <w:tab w:val="num" w:pos="720"/>
      </w:tabs>
      <w:spacing w:before="0" w:after="0"/>
      <w:ind w:left="567" w:hanging="567"/>
    </w:pPr>
    <w:rPr>
      <w:szCs w:val="20"/>
    </w:rPr>
  </w:style>
  <w:style w:type="paragraph" w:styleId="BodyText2">
    <w:name w:val="Body Text 2"/>
    <w:basedOn w:val="Normal"/>
    <w:link w:val="BodyText2Char"/>
    <w:rsid w:val="00A073E8"/>
    <w:pPr>
      <w:autoSpaceDE w:val="0"/>
      <w:autoSpaceDN w:val="0"/>
      <w:adjustRightInd w:val="0"/>
      <w:spacing w:before="0" w:after="0" w:line="240" w:lineRule="auto"/>
    </w:pPr>
    <w:rPr>
      <w:sz w:val="22"/>
      <w:szCs w:val="20"/>
    </w:rPr>
  </w:style>
  <w:style w:type="character" w:customStyle="1" w:styleId="BodyText2Char">
    <w:name w:val="Body Text 2 Char"/>
    <w:link w:val="BodyText2"/>
    <w:rsid w:val="00A073E8"/>
    <w:rPr>
      <w:sz w:val="22"/>
      <w:lang w:val="et-EE" w:eastAsia="et-EE"/>
    </w:rPr>
  </w:style>
  <w:style w:type="paragraph" w:styleId="BodyText">
    <w:name w:val="Body Text"/>
    <w:basedOn w:val="Normal"/>
    <w:link w:val="BodyTextChar"/>
    <w:rsid w:val="00A073E8"/>
    <w:pPr>
      <w:autoSpaceDE w:val="0"/>
      <w:autoSpaceDN w:val="0"/>
      <w:adjustRightInd w:val="0"/>
      <w:spacing w:before="0" w:after="0" w:line="240" w:lineRule="auto"/>
    </w:pPr>
    <w:rPr>
      <w:sz w:val="23"/>
      <w:szCs w:val="20"/>
    </w:rPr>
  </w:style>
  <w:style w:type="character" w:customStyle="1" w:styleId="BodyTextChar">
    <w:name w:val="Body Text Char"/>
    <w:link w:val="BodyText"/>
    <w:rsid w:val="00A073E8"/>
    <w:rPr>
      <w:sz w:val="23"/>
      <w:lang w:val="et-EE" w:eastAsia="et-EE"/>
    </w:rPr>
  </w:style>
  <w:style w:type="paragraph" w:styleId="BodyTextIndent2">
    <w:name w:val="Body Text Indent 2"/>
    <w:basedOn w:val="Normal"/>
    <w:link w:val="BodyTextIndent2Char"/>
    <w:rsid w:val="00A073E8"/>
    <w:pPr>
      <w:autoSpaceDE w:val="0"/>
      <w:autoSpaceDN w:val="0"/>
      <w:adjustRightInd w:val="0"/>
      <w:spacing w:before="0" w:after="0" w:line="240" w:lineRule="auto"/>
      <w:ind w:left="2160" w:hanging="720"/>
    </w:pPr>
    <w:rPr>
      <w:color w:val="FF0000"/>
      <w:szCs w:val="20"/>
    </w:rPr>
  </w:style>
  <w:style w:type="character" w:customStyle="1" w:styleId="BodyTextIndent2Char">
    <w:name w:val="Body Text Indent 2 Char"/>
    <w:link w:val="BodyTextIndent2"/>
    <w:rsid w:val="00A073E8"/>
    <w:rPr>
      <w:color w:val="FF0000"/>
      <w:sz w:val="24"/>
      <w:lang w:eastAsia="et-EE"/>
    </w:rPr>
  </w:style>
  <w:style w:type="paragraph" w:styleId="BodyTextIndent3">
    <w:name w:val="Body Text Indent 3"/>
    <w:basedOn w:val="Normal"/>
    <w:link w:val="BodyTextIndent3Char"/>
    <w:rsid w:val="00A073E8"/>
    <w:pPr>
      <w:autoSpaceDE w:val="0"/>
      <w:autoSpaceDN w:val="0"/>
      <w:adjustRightInd w:val="0"/>
      <w:spacing w:before="0" w:after="0" w:line="240" w:lineRule="auto"/>
      <w:ind w:left="2160"/>
    </w:pPr>
    <w:rPr>
      <w:color w:val="FF0000"/>
      <w:szCs w:val="20"/>
    </w:rPr>
  </w:style>
  <w:style w:type="character" w:customStyle="1" w:styleId="BodyTextIndent3Char">
    <w:name w:val="Body Text Indent 3 Char"/>
    <w:link w:val="BodyTextIndent3"/>
    <w:rsid w:val="00A073E8"/>
    <w:rPr>
      <w:color w:val="FF0000"/>
      <w:sz w:val="24"/>
      <w:lang w:val="et-EE" w:eastAsia="et-EE"/>
    </w:rPr>
  </w:style>
  <w:style w:type="paragraph" w:styleId="BlockText">
    <w:name w:val="Block Text"/>
    <w:basedOn w:val="Normal"/>
    <w:rsid w:val="00A073E8"/>
    <w:pPr>
      <w:autoSpaceDE w:val="0"/>
      <w:autoSpaceDN w:val="0"/>
      <w:adjustRightInd w:val="0"/>
      <w:spacing w:before="0" w:after="0" w:line="240" w:lineRule="auto"/>
      <w:ind w:left="2880" w:right="-900" w:hanging="720"/>
    </w:pPr>
    <w:rPr>
      <w:sz w:val="23"/>
      <w:szCs w:val="20"/>
    </w:rPr>
  </w:style>
  <w:style w:type="paragraph" w:customStyle="1" w:styleId="ScheduleHead">
    <w:name w:val="ScheduleHead"/>
    <w:basedOn w:val="Normal"/>
    <w:rsid w:val="00A073E8"/>
    <w:pPr>
      <w:keepNext/>
      <w:tabs>
        <w:tab w:val="center" w:pos="4167"/>
        <w:tab w:val="right" w:pos="8335"/>
      </w:tabs>
      <w:spacing w:after="100" w:line="220" w:lineRule="atLeast"/>
      <w:jc w:val="center"/>
    </w:pPr>
    <w:rPr>
      <w:sz w:val="28"/>
      <w:szCs w:val="20"/>
    </w:rPr>
  </w:style>
  <w:style w:type="paragraph" w:customStyle="1" w:styleId="3C003">
    <w:name w:val="3C003"/>
    <w:basedOn w:val="Normal"/>
    <w:rsid w:val="00A073E8"/>
    <w:pPr>
      <w:suppressAutoHyphens/>
      <w:spacing w:before="0" w:after="0" w:line="240" w:lineRule="auto"/>
      <w:ind w:left="1152" w:hanging="1152"/>
    </w:pPr>
    <w:rPr>
      <w:sz w:val="20"/>
      <w:szCs w:val="20"/>
    </w:rPr>
  </w:style>
  <w:style w:type="paragraph" w:customStyle="1" w:styleId="a">
    <w:name w:val="a"/>
    <w:basedOn w:val="3C003"/>
    <w:rsid w:val="00A073E8"/>
    <w:pPr>
      <w:tabs>
        <w:tab w:val="left" w:pos="1152"/>
      </w:tabs>
      <w:ind w:left="1584" w:hanging="1584"/>
    </w:pPr>
  </w:style>
  <w:style w:type="paragraph" w:customStyle="1" w:styleId="aN">
    <w:name w:val="a.N"/>
    <w:basedOn w:val="a"/>
    <w:rsid w:val="00A073E8"/>
    <w:pPr>
      <w:tabs>
        <w:tab w:val="clear" w:pos="1152"/>
        <w:tab w:val="left" w:pos="1584"/>
      </w:tabs>
      <w:ind w:left="2448" w:hanging="2448"/>
    </w:pPr>
    <w:rPr>
      <w:i/>
    </w:rPr>
  </w:style>
  <w:style w:type="paragraph" w:customStyle="1" w:styleId="aNa">
    <w:name w:val="a.N.a"/>
    <w:basedOn w:val="aN"/>
    <w:rsid w:val="00A073E8"/>
    <w:pPr>
      <w:tabs>
        <w:tab w:val="left" w:pos="2448"/>
      </w:tabs>
      <w:ind w:left="2880" w:hanging="2880"/>
    </w:pPr>
  </w:style>
  <w:style w:type="paragraph" w:customStyle="1" w:styleId="a1">
    <w:name w:val="a.1"/>
    <w:basedOn w:val="a"/>
    <w:rsid w:val="00A073E8"/>
    <w:pPr>
      <w:tabs>
        <w:tab w:val="clear" w:pos="1152"/>
        <w:tab w:val="left" w:pos="1584"/>
      </w:tabs>
      <w:ind w:left="2016" w:hanging="2016"/>
    </w:pPr>
  </w:style>
  <w:style w:type="paragraph" w:customStyle="1" w:styleId="3C003N">
    <w:name w:val="3C003N"/>
    <w:basedOn w:val="3C003"/>
    <w:rsid w:val="00A073E8"/>
    <w:pPr>
      <w:tabs>
        <w:tab w:val="left" w:pos="1152"/>
      </w:tabs>
      <w:ind w:left="2016" w:hanging="2016"/>
    </w:pPr>
    <w:rPr>
      <w:i/>
    </w:rPr>
  </w:style>
  <w:style w:type="paragraph" w:customStyle="1" w:styleId="3C003Na">
    <w:name w:val="3C003N.a"/>
    <w:basedOn w:val="3C003N"/>
    <w:rsid w:val="00A073E8"/>
    <w:pPr>
      <w:tabs>
        <w:tab w:val="left" w:pos="2016"/>
      </w:tabs>
      <w:ind w:left="2448" w:hanging="2448"/>
    </w:pPr>
  </w:style>
  <w:style w:type="paragraph" w:customStyle="1" w:styleId="aT">
    <w:name w:val="a.T"/>
    <w:basedOn w:val="aN"/>
    <w:rsid w:val="00A073E8"/>
    <w:pPr>
      <w:tabs>
        <w:tab w:val="clear" w:pos="1584"/>
      </w:tabs>
      <w:ind w:left="1584" w:hanging="1584"/>
    </w:pPr>
  </w:style>
  <w:style w:type="paragraph" w:customStyle="1" w:styleId="a1b">
    <w:name w:val="a.1.b"/>
    <w:basedOn w:val="a1"/>
    <w:rsid w:val="00A073E8"/>
    <w:pPr>
      <w:tabs>
        <w:tab w:val="clear" w:pos="1584"/>
        <w:tab w:val="left" w:pos="2016"/>
      </w:tabs>
      <w:ind w:left="2448" w:hanging="2448"/>
    </w:pPr>
  </w:style>
  <w:style w:type="paragraph" w:customStyle="1" w:styleId="a1b2">
    <w:name w:val="a.1.b.2"/>
    <w:basedOn w:val="a1b"/>
    <w:rsid w:val="00A073E8"/>
    <w:pPr>
      <w:tabs>
        <w:tab w:val="clear" w:pos="2016"/>
        <w:tab w:val="left" w:pos="2448"/>
      </w:tabs>
      <w:ind w:left="2880" w:hanging="2880"/>
    </w:pPr>
  </w:style>
  <w:style w:type="paragraph" w:customStyle="1" w:styleId="cont">
    <w:name w:val="cont"/>
    <w:basedOn w:val="Normal"/>
    <w:rsid w:val="00A073E8"/>
    <w:pPr>
      <w:tabs>
        <w:tab w:val="left" w:pos="1152"/>
        <w:tab w:val="left" w:pos="1584"/>
        <w:tab w:val="left" w:pos="2016"/>
        <w:tab w:val="left" w:pos="2448"/>
        <w:tab w:val="left" w:pos="2880"/>
        <w:tab w:val="left" w:pos="3312"/>
        <w:tab w:val="left" w:pos="3744"/>
        <w:tab w:val="left" w:pos="4176"/>
        <w:tab w:val="left" w:pos="4608"/>
        <w:tab w:val="left" w:pos="5040"/>
        <w:tab w:val="left" w:pos="5472"/>
      </w:tabs>
      <w:suppressAutoHyphens/>
      <w:spacing w:before="0" w:after="0" w:line="240" w:lineRule="auto"/>
    </w:pPr>
    <w:rPr>
      <w:sz w:val="20"/>
      <w:szCs w:val="20"/>
    </w:rPr>
  </w:style>
  <w:style w:type="paragraph" w:customStyle="1" w:styleId="3C003T1">
    <w:name w:val="3C003T.1"/>
    <w:basedOn w:val="3C003T"/>
    <w:rsid w:val="00A073E8"/>
    <w:pPr>
      <w:tabs>
        <w:tab w:val="left" w:pos="1152"/>
      </w:tabs>
      <w:ind w:left="1584" w:hanging="1584"/>
    </w:pPr>
  </w:style>
  <w:style w:type="paragraph" w:customStyle="1" w:styleId="3C003T">
    <w:name w:val="3C003T"/>
    <w:basedOn w:val="3C003N"/>
    <w:rsid w:val="00A073E8"/>
    <w:pPr>
      <w:tabs>
        <w:tab w:val="clear" w:pos="1152"/>
      </w:tabs>
      <w:ind w:left="1152" w:hanging="1152"/>
    </w:pPr>
  </w:style>
  <w:style w:type="paragraph" w:customStyle="1" w:styleId="a1N">
    <w:name w:val="a.1.N"/>
    <w:basedOn w:val="a1"/>
    <w:rsid w:val="00A073E8"/>
    <w:pPr>
      <w:tabs>
        <w:tab w:val="clear" w:pos="1584"/>
        <w:tab w:val="left" w:pos="2016"/>
      </w:tabs>
      <w:ind w:left="2880" w:hanging="2880"/>
    </w:pPr>
    <w:rPr>
      <w:i/>
    </w:rPr>
  </w:style>
  <w:style w:type="paragraph" w:customStyle="1" w:styleId="3C003NNB">
    <w:name w:val="3C003N.NB"/>
    <w:basedOn w:val="3C003N"/>
    <w:rsid w:val="00A073E8"/>
    <w:pPr>
      <w:tabs>
        <w:tab w:val="left" w:pos="2016"/>
      </w:tabs>
      <w:ind w:left="2880" w:hanging="2880"/>
    </w:pPr>
  </w:style>
  <w:style w:type="paragraph" w:customStyle="1" w:styleId="3C003Na1">
    <w:name w:val="3C003N.a.1"/>
    <w:basedOn w:val="3C003Na"/>
    <w:rsid w:val="00A073E8"/>
    <w:pPr>
      <w:tabs>
        <w:tab w:val="clear" w:pos="2016"/>
        <w:tab w:val="left" w:pos="2448"/>
      </w:tabs>
      <w:ind w:left="2880" w:hanging="2880"/>
    </w:pPr>
  </w:style>
  <w:style w:type="paragraph" w:customStyle="1" w:styleId="3C003Na1a">
    <w:name w:val="3C003N.a.1.a"/>
    <w:basedOn w:val="3C003Na1"/>
    <w:rsid w:val="00A073E8"/>
  </w:style>
  <w:style w:type="paragraph" w:customStyle="1" w:styleId="MLnote1">
    <w:name w:val="ML note 1."/>
    <w:basedOn w:val="Normal"/>
    <w:rsid w:val="00A073E8"/>
    <w:pPr>
      <w:spacing w:before="0" w:after="0" w:line="240" w:lineRule="atLeast"/>
      <w:ind w:left="1120" w:hanging="1120"/>
    </w:pPr>
    <w:rPr>
      <w:color w:val="000000"/>
      <w:szCs w:val="20"/>
    </w:rPr>
  </w:style>
  <w:style w:type="paragraph" w:customStyle="1" w:styleId="ML1a1">
    <w:name w:val="ML 1.a.1."/>
    <w:basedOn w:val="Normal"/>
    <w:rsid w:val="00A073E8"/>
    <w:pPr>
      <w:tabs>
        <w:tab w:val="left" w:pos="640"/>
        <w:tab w:val="left" w:pos="1040"/>
      </w:tabs>
      <w:spacing w:before="0" w:after="0" w:line="240" w:lineRule="atLeast"/>
      <w:ind w:left="1500" w:hanging="1500"/>
    </w:pPr>
    <w:rPr>
      <w:color w:val="000000"/>
      <w:szCs w:val="20"/>
    </w:rPr>
  </w:style>
  <w:style w:type="paragraph" w:customStyle="1" w:styleId="Note1">
    <w:name w:val="Note 1"/>
    <w:basedOn w:val="Normal"/>
    <w:rsid w:val="00A073E8"/>
    <w:pPr>
      <w:spacing w:before="0" w:after="0" w:line="240" w:lineRule="auto"/>
      <w:ind w:left="980" w:hanging="980"/>
    </w:pPr>
    <w:rPr>
      <w:color w:val="000000"/>
      <w:szCs w:val="20"/>
    </w:rPr>
  </w:style>
  <w:style w:type="paragraph" w:customStyle="1" w:styleId="Dfinition">
    <w:name w:val="Définition"/>
    <w:basedOn w:val="Normal"/>
    <w:rsid w:val="00A073E8"/>
    <w:pPr>
      <w:spacing w:before="0" w:after="0" w:line="240" w:lineRule="auto"/>
      <w:ind w:left="1160" w:hanging="1160"/>
    </w:pPr>
    <w:rPr>
      <w:color w:val="000000"/>
      <w:szCs w:val="20"/>
    </w:rPr>
  </w:style>
  <w:style w:type="paragraph" w:customStyle="1" w:styleId="Dftexte">
    <w:name w:val="Déf. texte"/>
    <w:basedOn w:val="Dfinition"/>
    <w:rsid w:val="00A073E8"/>
    <w:pPr>
      <w:ind w:left="1580" w:hanging="1580"/>
      <w:jc w:val="both"/>
    </w:pPr>
  </w:style>
  <w:style w:type="paragraph" w:customStyle="1" w:styleId="Dftextea">
    <w:name w:val="Déf. texte a."/>
    <w:basedOn w:val="Dftexte"/>
    <w:rsid w:val="00A073E8"/>
    <w:pPr>
      <w:tabs>
        <w:tab w:val="left" w:pos="1580"/>
      </w:tabs>
      <w:ind w:left="2000" w:hanging="2000"/>
    </w:pPr>
  </w:style>
  <w:style w:type="paragraph" w:customStyle="1" w:styleId="DftexteNB">
    <w:name w:val="Déf. texte NB"/>
    <w:basedOn w:val="Dftextea"/>
    <w:rsid w:val="00A073E8"/>
    <w:pPr>
      <w:ind w:left="2560" w:hanging="2560"/>
    </w:pPr>
  </w:style>
  <w:style w:type="paragraph" w:customStyle="1" w:styleId="DftexteNB1">
    <w:name w:val="Déf. texte NB 1"/>
    <w:basedOn w:val="DftexteNB"/>
    <w:rsid w:val="00A073E8"/>
    <w:pPr>
      <w:tabs>
        <w:tab w:val="clear" w:pos="1580"/>
        <w:tab w:val="left" w:pos="2540"/>
      </w:tabs>
      <w:ind w:left="3020" w:hanging="3020"/>
    </w:pPr>
  </w:style>
  <w:style w:type="paragraph" w:customStyle="1" w:styleId="FooterConseil">
    <w:name w:val="FooterConseil"/>
    <w:basedOn w:val="NormalConseil"/>
    <w:rsid w:val="00A073E8"/>
    <w:pPr>
      <w:tabs>
        <w:tab w:val="center" w:pos="4820"/>
        <w:tab w:val="center" w:pos="7371"/>
        <w:tab w:val="right" w:pos="9639"/>
      </w:tabs>
    </w:pPr>
  </w:style>
  <w:style w:type="paragraph" w:customStyle="1" w:styleId="Annexetitreacte">
    <w:name w:val="Annexe titre (acte)"/>
    <w:basedOn w:val="Normal"/>
    <w:next w:val="Normal"/>
    <w:rsid w:val="00A073E8"/>
    <w:pPr>
      <w:autoSpaceDE w:val="0"/>
      <w:autoSpaceDN w:val="0"/>
      <w:spacing w:line="240" w:lineRule="auto"/>
      <w:jc w:val="center"/>
    </w:pPr>
    <w:rPr>
      <w:b/>
      <w:bCs/>
      <w:u w:val="single"/>
    </w:rPr>
  </w:style>
  <w:style w:type="paragraph" w:customStyle="1" w:styleId="Annexetitreexposglobal">
    <w:name w:val="Annexe titre (exposé global)"/>
    <w:basedOn w:val="Normal"/>
    <w:next w:val="Normal"/>
    <w:rsid w:val="00A073E8"/>
    <w:pPr>
      <w:autoSpaceDE w:val="0"/>
      <w:autoSpaceDN w:val="0"/>
      <w:spacing w:line="240" w:lineRule="auto"/>
      <w:jc w:val="center"/>
    </w:pPr>
    <w:rPr>
      <w:b/>
      <w:bCs/>
      <w:u w:val="single"/>
    </w:rPr>
  </w:style>
  <w:style w:type="paragraph" w:customStyle="1" w:styleId="Annexetitreexpos">
    <w:name w:val="Annexe titre (exposé)"/>
    <w:basedOn w:val="Normal"/>
    <w:next w:val="Normal"/>
    <w:rsid w:val="00A073E8"/>
    <w:pPr>
      <w:autoSpaceDE w:val="0"/>
      <w:autoSpaceDN w:val="0"/>
      <w:spacing w:line="240" w:lineRule="auto"/>
      <w:jc w:val="center"/>
    </w:pPr>
    <w:rPr>
      <w:b/>
      <w:bCs/>
      <w:u w:val="single"/>
    </w:rPr>
  </w:style>
  <w:style w:type="paragraph" w:customStyle="1" w:styleId="Annexetitrefichefinacte">
    <w:name w:val="Annexe titre (fiche fin. acte)"/>
    <w:basedOn w:val="Normal"/>
    <w:next w:val="Normal"/>
    <w:rsid w:val="00A073E8"/>
    <w:pPr>
      <w:autoSpaceDE w:val="0"/>
      <w:autoSpaceDN w:val="0"/>
      <w:spacing w:line="240" w:lineRule="auto"/>
      <w:jc w:val="center"/>
    </w:pPr>
    <w:rPr>
      <w:b/>
      <w:bCs/>
      <w:u w:val="single"/>
    </w:rPr>
  </w:style>
  <w:style w:type="paragraph" w:customStyle="1" w:styleId="Annexetitrefichefinglobale">
    <w:name w:val="Annexe titre (fiche fin. globale)"/>
    <w:basedOn w:val="Normal"/>
    <w:next w:val="Normal"/>
    <w:rsid w:val="00A073E8"/>
    <w:pPr>
      <w:autoSpaceDE w:val="0"/>
      <w:autoSpaceDN w:val="0"/>
      <w:spacing w:line="240" w:lineRule="auto"/>
      <w:jc w:val="center"/>
    </w:pPr>
    <w:rPr>
      <w:b/>
      <w:bCs/>
      <w:u w:val="single"/>
    </w:rPr>
  </w:style>
  <w:style w:type="paragraph" w:customStyle="1" w:styleId="Annexetitreglobale">
    <w:name w:val="Annexe titre (globale)"/>
    <w:basedOn w:val="Normal"/>
    <w:next w:val="Normal"/>
    <w:rsid w:val="00A073E8"/>
    <w:pPr>
      <w:autoSpaceDE w:val="0"/>
      <w:autoSpaceDN w:val="0"/>
      <w:spacing w:line="240" w:lineRule="auto"/>
      <w:jc w:val="center"/>
    </w:pPr>
    <w:rPr>
      <w:b/>
      <w:bCs/>
      <w:u w:val="single"/>
    </w:rPr>
  </w:style>
  <w:style w:type="paragraph" w:customStyle="1" w:styleId="Applicationdirecte">
    <w:name w:val="Application directe"/>
    <w:basedOn w:val="Normal"/>
    <w:next w:val="Fait"/>
    <w:rsid w:val="00A073E8"/>
    <w:pPr>
      <w:autoSpaceDE w:val="0"/>
      <w:autoSpaceDN w:val="0"/>
      <w:spacing w:before="480" w:line="240" w:lineRule="auto"/>
      <w:jc w:val="both"/>
    </w:pPr>
  </w:style>
  <w:style w:type="paragraph" w:customStyle="1" w:styleId="Fait">
    <w:name w:val="Fait à"/>
    <w:basedOn w:val="Normal"/>
    <w:next w:val="Institutionquisigne"/>
    <w:rsid w:val="00A073E8"/>
    <w:pPr>
      <w:keepNext/>
      <w:autoSpaceDE w:val="0"/>
      <w:autoSpaceDN w:val="0"/>
      <w:spacing w:after="0" w:line="240" w:lineRule="auto"/>
      <w:jc w:val="both"/>
    </w:pPr>
  </w:style>
  <w:style w:type="paragraph" w:customStyle="1" w:styleId="Institutionquisigne">
    <w:name w:val="Institution qui signe"/>
    <w:basedOn w:val="Normal"/>
    <w:next w:val="Personnequisigne"/>
    <w:rsid w:val="00A073E8"/>
    <w:pPr>
      <w:keepNext/>
      <w:tabs>
        <w:tab w:val="left" w:pos="4253"/>
      </w:tabs>
      <w:autoSpaceDE w:val="0"/>
      <w:autoSpaceDN w:val="0"/>
      <w:spacing w:before="720" w:after="0" w:line="240" w:lineRule="auto"/>
      <w:jc w:val="both"/>
    </w:pPr>
    <w:rPr>
      <w:i/>
      <w:iCs/>
    </w:rPr>
  </w:style>
  <w:style w:type="paragraph" w:customStyle="1" w:styleId="Personnequisigne">
    <w:name w:val="Personne qui signe"/>
    <w:basedOn w:val="Normal"/>
    <w:next w:val="Institutionquisigne"/>
    <w:rsid w:val="00A073E8"/>
    <w:pPr>
      <w:tabs>
        <w:tab w:val="left" w:pos="4253"/>
      </w:tabs>
      <w:autoSpaceDE w:val="0"/>
      <w:autoSpaceDN w:val="0"/>
      <w:spacing w:before="0" w:after="0" w:line="240" w:lineRule="auto"/>
    </w:pPr>
    <w:rPr>
      <w:i/>
      <w:iCs/>
    </w:rPr>
  </w:style>
  <w:style w:type="paragraph" w:customStyle="1" w:styleId="ChapterTitle">
    <w:name w:val="ChapterTitle"/>
    <w:basedOn w:val="Normal"/>
    <w:next w:val="Normal"/>
    <w:rsid w:val="00A073E8"/>
    <w:pPr>
      <w:keepNext/>
      <w:autoSpaceDE w:val="0"/>
      <w:autoSpaceDN w:val="0"/>
      <w:spacing w:after="360" w:line="240" w:lineRule="auto"/>
      <w:jc w:val="center"/>
    </w:pPr>
    <w:rPr>
      <w:b/>
      <w:bCs/>
      <w:sz w:val="32"/>
      <w:szCs w:val="32"/>
    </w:rPr>
  </w:style>
  <w:style w:type="paragraph" w:customStyle="1" w:styleId="Confidence">
    <w:name w:val="Confidence"/>
    <w:basedOn w:val="Normal"/>
    <w:next w:val="Normal"/>
    <w:rsid w:val="00A073E8"/>
    <w:pPr>
      <w:autoSpaceDE w:val="0"/>
      <w:autoSpaceDN w:val="0"/>
      <w:spacing w:before="360" w:line="240" w:lineRule="auto"/>
      <w:jc w:val="center"/>
    </w:pPr>
  </w:style>
  <w:style w:type="paragraph" w:customStyle="1" w:styleId="Corrigendum">
    <w:name w:val="Corrigendum"/>
    <w:basedOn w:val="Normal"/>
    <w:next w:val="Normal"/>
    <w:rsid w:val="00A073E8"/>
    <w:pPr>
      <w:autoSpaceDE w:val="0"/>
      <w:autoSpaceDN w:val="0"/>
      <w:spacing w:before="0" w:after="240" w:line="240" w:lineRule="auto"/>
    </w:pPr>
  </w:style>
  <w:style w:type="paragraph" w:customStyle="1" w:styleId="Emission">
    <w:name w:val="Emission"/>
    <w:basedOn w:val="Normal"/>
    <w:next w:val="Rfrenceinstitutionelle"/>
    <w:rsid w:val="00A073E8"/>
    <w:pPr>
      <w:autoSpaceDE w:val="0"/>
      <w:autoSpaceDN w:val="0"/>
      <w:spacing w:before="0" w:after="0" w:line="240" w:lineRule="auto"/>
      <w:ind w:left="5103"/>
    </w:pPr>
  </w:style>
  <w:style w:type="paragraph" w:customStyle="1" w:styleId="Rfrenceinstitutionelle">
    <w:name w:val="Référence institutionelle"/>
    <w:basedOn w:val="Normal"/>
    <w:next w:val="Statut"/>
    <w:rsid w:val="00A073E8"/>
    <w:pPr>
      <w:autoSpaceDE w:val="0"/>
      <w:autoSpaceDN w:val="0"/>
      <w:spacing w:before="0" w:after="240" w:line="240" w:lineRule="auto"/>
      <w:ind w:left="5103"/>
    </w:pPr>
  </w:style>
  <w:style w:type="paragraph" w:customStyle="1" w:styleId="Statut">
    <w:name w:val="Statut"/>
    <w:basedOn w:val="Normal"/>
    <w:next w:val="Typedudocument"/>
    <w:rsid w:val="00A073E8"/>
    <w:pPr>
      <w:autoSpaceDE w:val="0"/>
      <w:autoSpaceDN w:val="0"/>
      <w:spacing w:before="360" w:after="0" w:line="240" w:lineRule="auto"/>
      <w:jc w:val="center"/>
    </w:pPr>
  </w:style>
  <w:style w:type="paragraph" w:customStyle="1" w:styleId="Typedudocument">
    <w:name w:val="Type du document"/>
    <w:basedOn w:val="Normal"/>
    <w:next w:val="Datedadoption"/>
    <w:rsid w:val="00A073E8"/>
    <w:pPr>
      <w:autoSpaceDE w:val="0"/>
      <w:autoSpaceDN w:val="0"/>
      <w:spacing w:before="360" w:after="0" w:line="240" w:lineRule="auto"/>
      <w:jc w:val="center"/>
    </w:pPr>
    <w:rPr>
      <w:b/>
      <w:bCs/>
    </w:rPr>
  </w:style>
  <w:style w:type="paragraph" w:customStyle="1" w:styleId="Datedadoption">
    <w:name w:val="Date d'adoption"/>
    <w:basedOn w:val="Normal"/>
    <w:next w:val="Titreobjet"/>
    <w:rsid w:val="00A073E8"/>
    <w:pPr>
      <w:autoSpaceDE w:val="0"/>
      <w:autoSpaceDN w:val="0"/>
      <w:spacing w:before="360" w:after="0" w:line="240" w:lineRule="auto"/>
      <w:jc w:val="center"/>
    </w:pPr>
    <w:rPr>
      <w:b/>
      <w:bCs/>
    </w:rPr>
  </w:style>
  <w:style w:type="paragraph" w:customStyle="1" w:styleId="Titreobjet">
    <w:name w:val="Titre objet"/>
    <w:basedOn w:val="Normal"/>
    <w:next w:val="Sous-titreobjet"/>
    <w:rsid w:val="00A073E8"/>
    <w:pPr>
      <w:autoSpaceDE w:val="0"/>
      <w:autoSpaceDN w:val="0"/>
      <w:spacing w:before="360" w:after="360" w:line="240" w:lineRule="auto"/>
      <w:jc w:val="center"/>
    </w:pPr>
    <w:rPr>
      <w:b/>
      <w:bCs/>
    </w:rPr>
  </w:style>
  <w:style w:type="paragraph" w:customStyle="1" w:styleId="Sous-titreobjet">
    <w:name w:val="Sous-titre objet"/>
    <w:basedOn w:val="Titreobjet"/>
    <w:rsid w:val="00A073E8"/>
    <w:pPr>
      <w:spacing w:before="0" w:after="0"/>
    </w:pPr>
  </w:style>
  <w:style w:type="paragraph" w:customStyle="1" w:styleId="Exposdesmotifstitre">
    <w:name w:val="Exposé des motifs titre"/>
    <w:basedOn w:val="Normal"/>
    <w:next w:val="Normal"/>
    <w:rsid w:val="00A073E8"/>
    <w:pPr>
      <w:autoSpaceDE w:val="0"/>
      <w:autoSpaceDN w:val="0"/>
      <w:spacing w:line="240" w:lineRule="auto"/>
      <w:jc w:val="center"/>
    </w:pPr>
    <w:rPr>
      <w:b/>
      <w:bCs/>
      <w:u w:val="single"/>
    </w:rPr>
  </w:style>
  <w:style w:type="paragraph" w:customStyle="1" w:styleId="Exposdesmotifstitreglobal">
    <w:name w:val="Exposé des motifs titre (global)"/>
    <w:basedOn w:val="Normal"/>
    <w:next w:val="Normal"/>
    <w:rsid w:val="00A073E8"/>
    <w:pPr>
      <w:autoSpaceDE w:val="0"/>
      <w:autoSpaceDN w:val="0"/>
      <w:spacing w:line="240" w:lineRule="auto"/>
      <w:jc w:val="center"/>
    </w:pPr>
    <w:rPr>
      <w:b/>
      <w:bCs/>
      <w:u w:val="single"/>
    </w:rPr>
  </w:style>
  <w:style w:type="paragraph" w:customStyle="1" w:styleId="FichedimpactPMEtitre">
    <w:name w:val="Fiche d'impact PME titre"/>
    <w:basedOn w:val="Normal"/>
    <w:next w:val="Normal"/>
    <w:rsid w:val="00A073E8"/>
    <w:pPr>
      <w:autoSpaceDE w:val="0"/>
      <w:autoSpaceDN w:val="0"/>
      <w:spacing w:line="240" w:lineRule="auto"/>
      <w:jc w:val="center"/>
    </w:pPr>
    <w:rPr>
      <w:b/>
      <w:bCs/>
    </w:rPr>
  </w:style>
  <w:style w:type="paragraph" w:customStyle="1" w:styleId="Fichefinanciretextetable">
    <w:name w:val="Fiche financière texte (table)"/>
    <w:basedOn w:val="Normal"/>
    <w:rsid w:val="00A073E8"/>
    <w:pPr>
      <w:autoSpaceDE w:val="0"/>
      <w:autoSpaceDN w:val="0"/>
      <w:spacing w:before="0" w:after="0" w:line="240" w:lineRule="auto"/>
    </w:pPr>
    <w:rPr>
      <w:sz w:val="20"/>
      <w:szCs w:val="20"/>
    </w:rPr>
  </w:style>
  <w:style w:type="paragraph" w:customStyle="1" w:styleId="Fichefinanciretitre">
    <w:name w:val="Fiche financière titre"/>
    <w:basedOn w:val="Normal"/>
    <w:next w:val="Normal"/>
    <w:rsid w:val="00A073E8"/>
    <w:pPr>
      <w:autoSpaceDE w:val="0"/>
      <w:autoSpaceDN w:val="0"/>
      <w:spacing w:line="240" w:lineRule="auto"/>
      <w:jc w:val="center"/>
    </w:pPr>
    <w:rPr>
      <w:b/>
      <w:bCs/>
      <w:u w:val="single"/>
    </w:rPr>
  </w:style>
  <w:style w:type="paragraph" w:customStyle="1" w:styleId="Fichefinanciretitreactetable">
    <w:name w:val="Fiche financière titre (acte table)"/>
    <w:basedOn w:val="Normal"/>
    <w:next w:val="Normal"/>
    <w:rsid w:val="00A073E8"/>
    <w:pPr>
      <w:autoSpaceDE w:val="0"/>
      <w:autoSpaceDN w:val="0"/>
      <w:spacing w:line="240" w:lineRule="auto"/>
      <w:jc w:val="center"/>
    </w:pPr>
    <w:rPr>
      <w:b/>
      <w:bCs/>
      <w:sz w:val="40"/>
      <w:szCs w:val="40"/>
    </w:rPr>
  </w:style>
  <w:style w:type="paragraph" w:customStyle="1" w:styleId="Fichefinanciretitreacte">
    <w:name w:val="Fiche financière titre (acte)"/>
    <w:basedOn w:val="Normal"/>
    <w:next w:val="Normal"/>
    <w:rsid w:val="00A073E8"/>
    <w:pPr>
      <w:autoSpaceDE w:val="0"/>
      <w:autoSpaceDN w:val="0"/>
      <w:spacing w:line="240" w:lineRule="auto"/>
      <w:jc w:val="center"/>
    </w:pPr>
    <w:rPr>
      <w:b/>
      <w:bCs/>
      <w:u w:val="single"/>
    </w:rPr>
  </w:style>
  <w:style w:type="paragraph" w:customStyle="1" w:styleId="Fichefinanciretitretable">
    <w:name w:val="Fiche financière titre (table)"/>
    <w:basedOn w:val="Normal"/>
    <w:rsid w:val="00A073E8"/>
    <w:pPr>
      <w:autoSpaceDE w:val="0"/>
      <w:autoSpaceDN w:val="0"/>
      <w:spacing w:line="240" w:lineRule="auto"/>
      <w:jc w:val="center"/>
    </w:pPr>
    <w:rPr>
      <w:b/>
      <w:bCs/>
      <w:sz w:val="40"/>
      <w:szCs w:val="40"/>
    </w:rPr>
  </w:style>
  <w:style w:type="paragraph" w:customStyle="1" w:styleId="Formuledadoption">
    <w:name w:val="Formule d'adoption"/>
    <w:basedOn w:val="Normal"/>
    <w:next w:val="Titrearticle"/>
    <w:rsid w:val="00A073E8"/>
    <w:pPr>
      <w:keepNext/>
      <w:autoSpaceDE w:val="0"/>
      <w:autoSpaceDN w:val="0"/>
      <w:spacing w:line="240" w:lineRule="auto"/>
      <w:jc w:val="both"/>
    </w:pPr>
  </w:style>
  <w:style w:type="paragraph" w:customStyle="1" w:styleId="Titrearticle">
    <w:name w:val="Titre article"/>
    <w:basedOn w:val="Normal"/>
    <w:next w:val="Normal"/>
    <w:rsid w:val="00A073E8"/>
    <w:pPr>
      <w:keepNext/>
      <w:autoSpaceDE w:val="0"/>
      <w:autoSpaceDN w:val="0"/>
      <w:spacing w:before="360" w:line="240" w:lineRule="auto"/>
      <w:jc w:val="center"/>
    </w:pPr>
    <w:rPr>
      <w:i/>
      <w:iCs/>
    </w:rPr>
  </w:style>
  <w:style w:type="paragraph" w:customStyle="1" w:styleId="Institutionquiagit">
    <w:name w:val="Institution qui agit"/>
    <w:basedOn w:val="Normal"/>
    <w:next w:val="Normal"/>
    <w:rsid w:val="00A073E8"/>
    <w:pPr>
      <w:keepNext/>
      <w:autoSpaceDE w:val="0"/>
      <w:autoSpaceDN w:val="0"/>
      <w:spacing w:before="600" w:line="240" w:lineRule="auto"/>
      <w:jc w:val="both"/>
    </w:pPr>
  </w:style>
  <w:style w:type="paragraph" w:customStyle="1" w:styleId="Langue">
    <w:name w:val="Langue"/>
    <w:basedOn w:val="Normal"/>
    <w:next w:val="Rfrenceinterne"/>
    <w:rsid w:val="00A073E8"/>
    <w:pPr>
      <w:autoSpaceDE w:val="0"/>
      <w:autoSpaceDN w:val="0"/>
      <w:spacing w:before="0" w:after="600" w:line="240" w:lineRule="auto"/>
      <w:jc w:val="center"/>
    </w:pPr>
    <w:rPr>
      <w:b/>
      <w:bCs/>
      <w:caps/>
    </w:rPr>
  </w:style>
  <w:style w:type="paragraph" w:customStyle="1" w:styleId="Rfrenceinterne">
    <w:name w:val="Référence interne"/>
    <w:basedOn w:val="Normal"/>
    <w:next w:val="Nomdelinstitution"/>
    <w:rsid w:val="00A073E8"/>
    <w:pPr>
      <w:autoSpaceDE w:val="0"/>
      <w:autoSpaceDN w:val="0"/>
      <w:spacing w:before="0" w:after="600" w:line="240" w:lineRule="auto"/>
      <w:jc w:val="center"/>
    </w:pPr>
    <w:rPr>
      <w:b/>
      <w:bCs/>
    </w:rPr>
  </w:style>
  <w:style w:type="paragraph" w:customStyle="1" w:styleId="Nomdelinstitution">
    <w:name w:val="Nom de l'institution"/>
    <w:basedOn w:val="Normal"/>
    <w:next w:val="Emission"/>
    <w:rsid w:val="00A073E8"/>
    <w:pPr>
      <w:autoSpaceDE w:val="0"/>
      <w:autoSpaceDN w:val="0"/>
      <w:spacing w:before="0" w:after="0" w:line="240" w:lineRule="auto"/>
    </w:pPr>
    <w:rPr>
      <w:rFonts w:ascii="Arial" w:hAnsi="Arial" w:cs="Arial"/>
    </w:rPr>
  </w:style>
  <w:style w:type="paragraph" w:customStyle="1" w:styleId="Langueoriginale">
    <w:name w:val="Langue originale"/>
    <w:basedOn w:val="Normal"/>
    <w:next w:val="Phrasefinale"/>
    <w:rsid w:val="00A073E8"/>
    <w:pPr>
      <w:autoSpaceDE w:val="0"/>
      <w:autoSpaceDN w:val="0"/>
      <w:spacing w:before="360" w:line="240" w:lineRule="auto"/>
      <w:jc w:val="center"/>
    </w:pPr>
    <w:rPr>
      <w:caps/>
    </w:rPr>
  </w:style>
  <w:style w:type="paragraph" w:customStyle="1" w:styleId="Phrasefinale">
    <w:name w:val="Phrase finale"/>
    <w:basedOn w:val="Normal"/>
    <w:next w:val="Normal"/>
    <w:rsid w:val="00A073E8"/>
    <w:pPr>
      <w:autoSpaceDE w:val="0"/>
      <w:autoSpaceDN w:val="0"/>
      <w:spacing w:before="360" w:after="0" w:line="240" w:lineRule="auto"/>
      <w:jc w:val="center"/>
    </w:pPr>
  </w:style>
  <w:style w:type="paragraph" w:customStyle="1" w:styleId="ManualNumPar1">
    <w:name w:val="Manual NumPar 1"/>
    <w:basedOn w:val="Normal"/>
    <w:next w:val="Text1"/>
    <w:rsid w:val="00A073E8"/>
    <w:pPr>
      <w:autoSpaceDE w:val="0"/>
      <w:autoSpaceDN w:val="0"/>
      <w:spacing w:line="240" w:lineRule="auto"/>
      <w:ind w:left="851" w:hanging="851"/>
      <w:jc w:val="both"/>
    </w:pPr>
  </w:style>
  <w:style w:type="paragraph" w:customStyle="1" w:styleId="ManualNumPar2">
    <w:name w:val="Manual NumPar 2"/>
    <w:basedOn w:val="Normal"/>
    <w:next w:val="Text2"/>
    <w:rsid w:val="00A073E8"/>
    <w:pPr>
      <w:autoSpaceDE w:val="0"/>
      <w:autoSpaceDN w:val="0"/>
      <w:spacing w:line="240" w:lineRule="auto"/>
      <w:ind w:left="851" w:hanging="851"/>
      <w:jc w:val="both"/>
    </w:pPr>
  </w:style>
  <w:style w:type="paragraph" w:customStyle="1" w:styleId="ManualNumPar3">
    <w:name w:val="Manual NumPar 3"/>
    <w:basedOn w:val="Normal"/>
    <w:next w:val="Text3"/>
    <w:rsid w:val="00A073E8"/>
    <w:pPr>
      <w:autoSpaceDE w:val="0"/>
      <w:autoSpaceDN w:val="0"/>
      <w:spacing w:line="240" w:lineRule="auto"/>
      <w:ind w:left="851" w:hanging="851"/>
      <w:jc w:val="both"/>
    </w:pPr>
  </w:style>
  <w:style w:type="paragraph" w:customStyle="1" w:styleId="ManualNumPar4">
    <w:name w:val="Manual NumPar 4"/>
    <w:basedOn w:val="Normal"/>
    <w:next w:val="Text4"/>
    <w:rsid w:val="00A073E8"/>
    <w:pPr>
      <w:autoSpaceDE w:val="0"/>
      <w:autoSpaceDN w:val="0"/>
      <w:spacing w:line="240" w:lineRule="auto"/>
      <w:ind w:left="851" w:hanging="851"/>
      <w:jc w:val="both"/>
    </w:pPr>
  </w:style>
  <w:style w:type="paragraph" w:customStyle="1" w:styleId="NormalLeft">
    <w:name w:val="Normal Left"/>
    <w:basedOn w:val="Normal"/>
    <w:rsid w:val="00A073E8"/>
    <w:pPr>
      <w:autoSpaceDE w:val="0"/>
      <w:autoSpaceDN w:val="0"/>
      <w:spacing w:line="240" w:lineRule="auto"/>
    </w:pPr>
  </w:style>
  <w:style w:type="paragraph" w:customStyle="1" w:styleId="NumPar1">
    <w:name w:val="NumPar 1"/>
    <w:basedOn w:val="Normal"/>
    <w:next w:val="Text1"/>
    <w:rsid w:val="00A073E8"/>
    <w:pPr>
      <w:tabs>
        <w:tab w:val="num" w:pos="360"/>
      </w:tabs>
      <w:autoSpaceDE w:val="0"/>
      <w:autoSpaceDN w:val="0"/>
      <w:spacing w:line="240" w:lineRule="auto"/>
      <w:ind w:left="360" w:hanging="360"/>
      <w:jc w:val="both"/>
    </w:pPr>
  </w:style>
  <w:style w:type="paragraph" w:customStyle="1" w:styleId="NumPar2">
    <w:name w:val="NumPar 2"/>
    <w:basedOn w:val="Normal"/>
    <w:next w:val="Text2"/>
    <w:rsid w:val="00A073E8"/>
    <w:pPr>
      <w:tabs>
        <w:tab w:val="num" w:pos="360"/>
      </w:tabs>
      <w:autoSpaceDE w:val="0"/>
      <w:autoSpaceDN w:val="0"/>
      <w:spacing w:line="240" w:lineRule="auto"/>
      <w:ind w:left="360" w:hanging="360"/>
      <w:jc w:val="both"/>
    </w:pPr>
  </w:style>
  <w:style w:type="paragraph" w:customStyle="1" w:styleId="NumPar3">
    <w:name w:val="NumPar 3"/>
    <w:basedOn w:val="Normal"/>
    <w:next w:val="Text3"/>
    <w:rsid w:val="00A073E8"/>
    <w:pPr>
      <w:tabs>
        <w:tab w:val="num" w:pos="360"/>
      </w:tabs>
      <w:autoSpaceDE w:val="0"/>
      <w:autoSpaceDN w:val="0"/>
      <w:spacing w:line="240" w:lineRule="auto"/>
      <w:ind w:left="360" w:hanging="360"/>
      <w:jc w:val="both"/>
    </w:pPr>
  </w:style>
  <w:style w:type="paragraph" w:customStyle="1" w:styleId="NumPar4">
    <w:name w:val="NumPar 4"/>
    <w:basedOn w:val="Normal"/>
    <w:next w:val="Text4"/>
    <w:rsid w:val="00A073E8"/>
    <w:pPr>
      <w:tabs>
        <w:tab w:val="num" w:pos="360"/>
      </w:tabs>
      <w:autoSpaceDE w:val="0"/>
      <w:autoSpaceDN w:val="0"/>
      <w:spacing w:line="240" w:lineRule="auto"/>
      <w:ind w:left="360" w:hanging="360"/>
      <w:jc w:val="both"/>
    </w:pPr>
  </w:style>
  <w:style w:type="paragraph" w:customStyle="1" w:styleId="Objetexterne">
    <w:name w:val="Objet externe"/>
    <w:basedOn w:val="Normal"/>
    <w:next w:val="Normal"/>
    <w:rsid w:val="00A073E8"/>
    <w:pPr>
      <w:autoSpaceDE w:val="0"/>
      <w:autoSpaceDN w:val="0"/>
      <w:spacing w:line="240" w:lineRule="auto"/>
      <w:jc w:val="both"/>
    </w:pPr>
    <w:rPr>
      <w:i/>
      <w:iCs/>
      <w:caps/>
    </w:rPr>
  </w:style>
  <w:style w:type="paragraph" w:customStyle="1" w:styleId="PartTitle">
    <w:name w:val="PartTitle"/>
    <w:basedOn w:val="Normal"/>
    <w:next w:val="ChapterTitle"/>
    <w:rsid w:val="00A073E8"/>
    <w:pPr>
      <w:keepNext/>
      <w:pageBreakBefore/>
      <w:autoSpaceDE w:val="0"/>
      <w:autoSpaceDN w:val="0"/>
      <w:spacing w:after="360" w:line="240" w:lineRule="auto"/>
      <w:jc w:val="center"/>
    </w:pPr>
    <w:rPr>
      <w:b/>
      <w:bCs/>
      <w:sz w:val="36"/>
      <w:szCs w:val="36"/>
    </w:rPr>
  </w:style>
  <w:style w:type="paragraph" w:customStyle="1" w:styleId="PointDouble0">
    <w:name w:val="PointDouble 0"/>
    <w:basedOn w:val="Normal"/>
    <w:rsid w:val="00A073E8"/>
    <w:pPr>
      <w:tabs>
        <w:tab w:val="left" w:pos="851"/>
      </w:tabs>
      <w:autoSpaceDE w:val="0"/>
      <w:autoSpaceDN w:val="0"/>
      <w:spacing w:line="240" w:lineRule="auto"/>
      <w:ind w:left="1418" w:hanging="1418"/>
      <w:jc w:val="both"/>
    </w:pPr>
  </w:style>
  <w:style w:type="paragraph" w:customStyle="1" w:styleId="PointDouble1">
    <w:name w:val="PointDouble 1"/>
    <w:basedOn w:val="Normal"/>
    <w:rsid w:val="00A073E8"/>
    <w:pPr>
      <w:tabs>
        <w:tab w:val="left" w:pos="1418"/>
      </w:tabs>
      <w:autoSpaceDE w:val="0"/>
      <w:autoSpaceDN w:val="0"/>
      <w:spacing w:line="240" w:lineRule="auto"/>
      <w:ind w:left="1985" w:hanging="1134"/>
      <w:jc w:val="both"/>
    </w:pPr>
  </w:style>
  <w:style w:type="paragraph" w:customStyle="1" w:styleId="PointDouble2">
    <w:name w:val="PointDouble 2"/>
    <w:basedOn w:val="Normal"/>
    <w:rsid w:val="00A073E8"/>
    <w:pPr>
      <w:tabs>
        <w:tab w:val="left" w:pos="1985"/>
      </w:tabs>
      <w:autoSpaceDE w:val="0"/>
      <w:autoSpaceDN w:val="0"/>
      <w:spacing w:line="240" w:lineRule="auto"/>
      <w:ind w:left="2552" w:hanging="1134"/>
      <w:jc w:val="both"/>
    </w:pPr>
  </w:style>
  <w:style w:type="paragraph" w:customStyle="1" w:styleId="PointDouble3">
    <w:name w:val="PointDouble 3"/>
    <w:basedOn w:val="Normal"/>
    <w:rsid w:val="00A073E8"/>
    <w:pPr>
      <w:tabs>
        <w:tab w:val="left" w:pos="2552"/>
      </w:tabs>
      <w:autoSpaceDE w:val="0"/>
      <w:autoSpaceDN w:val="0"/>
      <w:spacing w:line="240" w:lineRule="auto"/>
      <w:ind w:left="3119" w:hanging="1134"/>
      <w:jc w:val="both"/>
    </w:pPr>
  </w:style>
  <w:style w:type="paragraph" w:customStyle="1" w:styleId="PointDouble4">
    <w:name w:val="PointDouble 4"/>
    <w:basedOn w:val="Normal"/>
    <w:rsid w:val="00A073E8"/>
    <w:pPr>
      <w:tabs>
        <w:tab w:val="left" w:pos="3119"/>
      </w:tabs>
      <w:autoSpaceDE w:val="0"/>
      <w:autoSpaceDN w:val="0"/>
      <w:spacing w:line="240" w:lineRule="auto"/>
      <w:ind w:left="3686" w:hanging="1134"/>
      <w:jc w:val="both"/>
    </w:pPr>
  </w:style>
  <w:style w:type="paragraph" w:customStyle="1" w:styleId="PointTriple0">
    <w:name w:val="PointTriple 0"/>
    <w:basedOn w:val="Normal"/>
    <w:rsid w:val="00A073E8"/>
    <w:pPr>
      <w:tabs>
        <w:tab w:val="left" w:pos="851"/>
        <w:tab w:val="left" w:pos="1418"/>
      </w:tabs>
      <w:autoSpaceDE w:val="0"/>
      <w:autoSpaceDN w:val="0"/>
      <w:spacing w:line="240" w:lineRule="auto"/>
      <w:ind w:left="1985" w:hanging="1985"/>
      <w:jc w:val="both"/>
    </w:pPr>
  </w:style>
  <w:style w:type="paragraph" w:customStyle="1" w:styleId="PointTriple1">
    <w:name w:val="PointTriple 1"/>
    <w:basedOn w:val="Normal"/>
    <w:rsid w:val="00A073E8"/>
    <w:pPr>
      <w:tabs>
        <w:tab w:val="left" w:pos="1418"/>
        <w:tab w:val="left" w:pos="1985"/>
      </w:tabs>
      <w:autoSpaceDE w:val="0"/>
      <w:autoSpaceDN w:val="0"/>
      <w:spacing w:line="240" w:lineRule="auto"/>
      <w:ind w:left="2552" w:hanging="1701"/>
      <w:jc w:val="both"/>
    </w:pPr>
  </w:style>
  <w:style w:type="paragraph" w:customStyle="1" w:styleId="PointTriple2">
    <w:name w:val="PointTriple 2"/>
    <w:basedOn w:val="Normal"/>
    <w:rsid w:val="00A073E8"/>
    <w:pPr>
      <w:tabs>
        <w:tab w:val="left" w:pos="1985"/>
        <w:tab w:val="left" w:pos="2552"/>
      </w:tabs>
      <w:autoSpaceDE w:val="0"/>
      <w:autoSpaceDN w:val="0"/>
      <w:spacing w:line="240" w:lineRule="auto"/>
      <w:ind w:left="3119" w:hanging="1701"/>
      <w:jc w:val="both"/>
    </w:pPr>
  </w:style>
  <w:style w:type="paragraph" w:customStyle="1" w:styleId="PointTriple3">
    <w:name w:val="PointTriple 3"/>
    <w:basedOn w:val="Normal"/>
    <w:rsid w:val="00A073E8"/>
    <w:pPr>
      <w:tabs>
        <w:tab w:val="left" w:pos="2552"/>
        <w:tab w:val="left" w:pos="3119"/>
      </w:tabs>
      <w:autoSpaceDE w:val="0"/>
      <w:autoSpaceDN w:val="0"/>
      <w:spacing w:line="240" w:lineRule="auto"/>
      <w:ind w:left="3686" w:hanging="1701"/>
      <w:jc w:val="both"/>
    </w:pPr>
  </w:style>
  <w:style w:type="paragraph" w:customStyle="1" w:styleId="PointTriple4">
    <w:name w:val="PointTriple 4"/>
    <w:basedOn w:val="Normal"/>
    <w:rsid w:val="00A073E8"/>
    <w:pPr>
      <w:tabs>
        <w:tab w:val="left" w:pos="3119"/>
        <w:tab w:val="left" w:pos="3686"/>
      </w:tabs>
      <w:autoSpaceDE w:val="0"/>
      <w:autoSpaceDN w:val="0"/>
      <w:spacing w:line="240" w:lineRule="auto"/>
      <w:ind w:left="4253" w:hanging="1701"/>
      <w:jc w:val="both"/>
    </w:pPr>
  </w:style>
  <w:style w:type="paragraph" w:customStyle="1" w:styleId="Prliminairetitre">
    <w:name w:val="Préliminaire titre"/>
    <w:basedOn w:val="Normal"/>
    <w:next w:val="Normal"/>
    <w:rsid w:val="00A073E8"/>
    <w:pPr>
      <w:autoSpaceDE w:val="0"/>
      <w:autoSpaceDN w:val="0"/>
      <w:spacing w:before="360" w:after="360" w:line="240" w:lineRule="auto"/>
      <w:jc w:val="center"/>
    </w:pPr>
    <w:rPr>
      <w:b/>
      <w:bCs/>
    </w:rPr>
  </w:style>
  <w:style w:type="paragraph" w:customStyle="1" w:styleId="Prliminairetype">
    <w:name w:val="Préliminaire type"/>
    <w:basedOn w:val="Normal"/>
    <w:next w:val="Normal"/>
    <w:rsid w:val="00A073E8"/>
    <w:pPr>
      <w:autoSpaceDE w:val="0"/>
      <w:autoSpaceDN w:val="0"/>
      <w:spacing w:before="360" w:after="0" w:line="240" w:lineRule="auto"/>
      <w:jc w:val="center"/>
    </w:pPr>
    <w:rPr>
      <w:b/>
      <w:bCs/>
    </w:rPr>
  </w:style>
  <w:style w:type="paragraph" w:customStyle="1" w:styleId="QuotedNumPar">
    <w:name w:val="Quoted NumPar"/>
    <w:basedOn w:val="Normal"/>
    <w:rsid w:val="00A073E8"/>
    <w:pPr>
      <w:autoSpaceDE w:val="0"/>
      <w:autoSpaceDN w:val="0"/>
      <w:spacing w:line="240" w:lineRule="auto"/>
      <w:ind w:left="1418" w:hanging="567"/>
      <w:jc w:val="both"/>
    </w:pPr>
  </w:style>
  <w:style w:type="paragraph" w:customStyle="1" w:styleId="QuotedText">
    <w:name w:val="Quoted Text"/>
    <w:basedOn w:val="Normal"/>
    <w:rsid w:val="00A073E8"/>
    <w:pPr>
      <w:autoSpaceDE w:val="0"/>
      <w:autoSpaceDN w:val="0"/>
      <w:spacing w:line="240" w:lineRule="auto"/>
      <w:ind w:left="1418"/>
      <w:jc w:val="both"/>
    </w:pPr>
  </w:style>
  <w:style w:type="paragraph" w:customStyle="1" w:styleId="Rfrenceinterinstitutionelle">
    <w:name w:val="Référence interinstitutionelle"/>
    <w:basedOn w:val="Normal"/>
    <w:next w:val="Statut"/>
    <w:rsid w:val="00A073E8"/>
    <w:pPr>
      <w:autoSpaceDE w:val="0"/>
      <w:autoSpaceDN w:val="0"/>
      <w:spacing w:before="0" w:after="0" w:line="240" w:lineRule="auto"/>
      <w:ind w:left="5103"/>
    </w:pPr>
  </w:style>
  <w:style w:type="paragraph" w:customStyle="1" w:styleId="SectionTitle">
    <w:name w:val="SectionTitle"/>
    <w:basedOn w:val="Normal"/>
    <w:next w:val="Heading1"/>
    <w:rsid w:val="00A073E8"/>
    <w:pPr>
      <w:keepNext/>
      <w:autoSpaceDE w:val="0"/>
      <w:autoSpaceDN w:val="0"/>
      <w:spacing w:after="360" w:line="240" w:lineRule="auto"/>
      <w:jc w:val="center"/>
    </w:pPr>
    <w:rPr>
      <w:b/>
      <w:bCs/>
      <w:smallCaps/>
      <w:sz w:val="28"/>
      <w:szCs w:val="28"/>
    </w:rPr>
  </w:style>
  <w:style w:type="paragraph" w:customStyle="1" w:styleId="TableTitle">
    <w:name w:val="Table Title"/>
    <w:basedOn w:val="Normal"/>
    <w:next w:val="Normal"/>
    <w:rsid w:val="00A073E8"/>
    <w:pPr>
      <w:autoSpaceDE w:val="0"/>
      <w:autoSpaceDN w:val="0"/>
      <w:spacing w:line="240" w:lineRule="auto"/>
      <w:jc w:val="center"/>
    </w:pPr>
    <w:rPr>
      <w:b/>
      <w:bCs/>
    </w:rPr>
  </w:style>
  <w:style w:type="paragraph" w:styleId="TOCHeading">
    <w:name w:val="TOC Heading"/>
    <w:basedOn w:val="Normal"/>
    <w:next w:val="Normal"/>
    <w:qFormat/>
    <w:rsid w:val="00A073E8"/>
    <w:pPr>
      <w:autoSpaceDE w:val="0"/>
      <w:autoSpaceDN w:val="0"/>
      <w:spacing w:after="240" w:line="240" w:lineRule="auto"/>
      <w:jc w:val="center"/>
    </w:pPr>
    <w:rPr>
      <w:b/>
      <w:bCs/>
      <w:sz w:val="28"/>
      <w:szCs w:val="28"/>
    </w:rPr>
  </w:style>
  <w:style w:type="paragraph" w:customStyle="1" w:styleId="Confidentialit">
    <w:name w:val="Confidentialité"/>
    <w:basedOn w:val="Normal"/>
    <w:next w:val="Statut"/>
    <w:rsid w:val="00A073E8"/>
    <w:pPr>
      <w:autoSpaceDE w:val="0"/>
      <w:autoSpaceDN w:val="0"/>
      <w:spacing w:before="240" w:after="240" w:line="240" w:lineRule="auto"/>
      <w:ind w:left="5103"/>
      <w:jc w:val="both"/>
    </w:pPr>
    <w:rPr>
      <w:u w:val="single"/>
    </w:rPr>
  </w:style>
  <w:style w:type="paragraph" w:customStyle="1" w:styleId="Titredumodificateur">
    <w:name w:val="Titre du modificateur"/>
    <w:basedOn w:val="Normal"/>
    <w:next w:val="Annexetitrefichefinacte"/>
    <w:rsid w:val="00A073E8"/>
    <w:pPr>
      <w:autoSpaceDE w:val="0"/>
      <w:autoSpaceDN w:val="0"/>
      <w:spacing w:before="240" w:after="60" w:line="240" w:lineRule="auto"/>
    </w:pPr>
    <w:rPr>
      <w:b/>
      <w:bCs/>
    </w:rPr>
  </w:style>
  <w:style w:type="paragraph" w:customStyle="1" w:styleId="Referencedumodificateur">
    <w:name w:val="Reference du modificateur"/>
    <w:basedOn w:val="Normal"/>
    <w:next w:val="Annexetitrefichefinglobale"/>
    <w:rsid w:val="00A073E8"/>
    <w:pPr>
      <w:autoSpaceDE w:val="0"/>
      <w:autoSpaceDN w:val="0"/>
      <w:spacing w:before="0" w:line="240" w:lineRule="auto"/>
    </w:pPr>
  </w:style>
  <w:style w:type="paragraph" w:customStyle="1" w:styleId="1A1anote1a">
    <w:name w:val="1.A.1.a note 1a"/>
    <w:basedOn w:val="Normal"/>
    <w:rsid w:val="00A073E8"/>
    <w:pPr>
      <w:spacing w:before="0" w:after="0" w:line="240" w:lineRule="auto"/>
      <w:ind w:left="2800" w:hanging="400"/>
    </w:pPr>
    <w:rPr>
      <w:color w:val="000000"/>
      <w:szCs w:val="20"/>
    </w:rPr>
  </w:style>
  <w:style w:type="paragraph" w:customStyle="1" w:styleId="ML1a">
    <w:name w:val="ML 1.a."/>
    <w:basedOn w:val="Normal"/>
    <w:rsid w:val="00A073E8"/>
    <w:pPr>
      <w:tabs>
        <w:tab w:val="left" w:pos="640"/>
      </w:tabs>
      <w:spacing w:before="0" w:after="0" w:line="240" w:lineRule="atLeast"/>
      <w:ind w:left="1020" w:hanging="1020"/>
    </w:pPr>
    <w:rPr>
      <w:color w:val="000000"/>
      <w:szCs w:val="20"/>
    </w:rPr>
  </w:style>
  <w:style w:type="paragraph" w:customStyle="1" w:styleId="Default">
    <w:name w:val="Default"/>
    <w:rsid w:val="00A073E8"/>
    <w:pPr>
      <w:autoSpaceDE w:val="0"/>
      <w:autoSpaceDN w:val="0"/>
      <w:adjustRightInd w:val="0"/>
    </w:pPr>
    <w:rPr>
      <w:color w:val="000000"/>
      <w:sz w:val="24"/>
      <w:szCs w:val="24"/>
      <w:lang w:val="et-EE" w:eastAsia="et-EE" w:bidi="et-EE"/>
    </w:rPr>
  </w:style>
  <w:style w:type="paragraph" w:customStyle="1" w:styleId="CharChar1">
    <w:name w:val="Char Char1"/>
    <w:basedOn w:val="Normal"/>
    <w:next w:val="Normal"/>
    <w:rsid w:val="00A073E8"/>
    <w:pPr>
      <w:spacing w:before="0" w:after="160" w:line="240" w:lineRule="exact"/>
    </w:pPr>
    <w:rPr>
      <w:rFonts w:ascii="Tahoma" w:hAnsi="Tahoma"/>
      <w:szCs w:val="20"/>
    </w:rPr>
  </w:style>
  <w:style w:type="character" w:customStyle="1" w:styleId="FooterChar">
    <w:name w:val="Footer Char"/>
    <w:link w:val="Footer"/>
    <w:uiPriority w:val="99"/>
    <w:rsid w:val="00A073E8"/>
    <w:rPr>
      <w:sz w:val="24"/>
      <w:szCs w:val="24"/>
      <w:lang w:eastAsia="et-EE"/>
    </w:rPr>
  </w:style>
  <w:style w:type="character" w:styleId="CommentReference">
    <w:name w:val="annotation reference"/>
    <w:rsid w:val="00A073E8"/>
    <w:rPr>
      <w:sz w:val="16"/>
      <w:szCs w:val="16"/>
    </w:rPr>
  </w:style>
  <w:style w:type="paragraph" w:styleId="CommentText">
    <w:name w:val="annotation text"/>
    <w:basedOn w:val="Normal"/>
    <w:link w:val="CommentTextChar"/>
    <w:rsid w:val="00A073E8"/>
    <w:pPr>
      <w:widowControl w:val="0"/>
      <w:spacing w:before="0" w:after="0"/>
    </w:pPr>
    <w:rPr>
      <w:sz w:val="20"/>
      <w:szCs w:val="20"/>
    </w:rPr>
  </w:style>
  <w:style w:type="character" w:customStyle="1" w:styleId="CommentTextChar">
    <w:name w:val="Comment Text Char"/>
    <w:link w:val="CommentText"/>
    <w:rsid w:val="00A073E8"/>
    <w:rPr>
      <w:lang w:eastAsia="et-EE"/>
    </w:rPr>
  </w:style>
  <w:style w:type="paragraph" w:styleId="CommentSubject">
    <w:name w:val="annotation subject"/>
    <w:basedOn w:val="CommentText"/>
    <w:next w:val="CommentText"/>
    <w:link w:val="CommentSubjectChar"/>
    <w:rsid w:val="00A073E8"/>
    <w:rPr>
      <w:b/>
      <w:bCs/>
    </w:rPr>
  </w:style>
  <w:style w:type="character" w:customStyle="1" w:styleId="CommentSubjectChar">
    <w:name w:val="Comment Subject Char"/>
    <w:link w:val="CommentSubject"/>
    <w:rsid w:val="00A073E8"/>
    <w:rPr>
      <w:b/>
      <w:bCs/>
      <w:lang w:eastAsia="et-EE"/>
    </w:rPr>
  </w:style>
  <w:style w:type="paragraph" w:styleId="Revision">
    <w:name w:val="Revision"/>
    <w:hidden/>
    <w:uiPriority w:val="99"/>
    <w:semiHidden/>
    <w:rsid w:val="00A073E8"/>
    <w:rPr>
      <w:sz w:val="24"/>
      <w:lang w:val="et-EE" w:eastAsia="et-EE" w:bidi="et-EE"/>
    </w:rPr>
  </w:style>
  <w:style w:type="paragraph" w:styleId="NormalWeb">
    <w:name w:val="Normal (Web)"/>
    <w:basedOn w:val="Normal"/>
    <w:uiPriority w:val="99"/>
    <w:semiHidden/>
    <w:unhideWhenUsed/>
    <w:rsid w:val="008A6D2F"/>
    <w:pPr>
      <w:spacing w:before="240" w:after="100" w:afterAutospacing="1" w:line="240" w:lineRule="auto"/>
    </w:pPr>
    <w:rPr>
      <w:lang w:bidi="ar-SA"/>
    </w:rPr>
  </w:style>
  <w:style w:type="character" w:styleId="Strong">
    <w:name w:val="Strong"/>
    <w:uiPriority w:val="22"/>
    <w:qFormat/>
    <w:rsid w:val="008A6D2F"/>
    <w:rPr>
      <w:b/>
      <w:bCs/>
    </w:rPr>
  </w:style>
  <w:style w:type="paragraph" w:customStyle="1" w:styleId="CM1">
    <w:name w:val="CM1"/>
    <w:basedOn w:val="Normal"/>
    <w:next w:val="Normal"/>
    <w:rsid w:val="00B1378F"/>
    <w:pPr>
      <w:autoSpaceDE w:val="0"/>
      <w:autoSpaceDN w:val="0"/>
      <w:adjustRightInd w:val="0"/>
      <w:spacing w:before="0" w:after="0" w:line="240" w:lineRule="auto"/>
    </w:pPr>
    <w:rPr>
      <w:rFonts w:ascii="EUAlbertina" w:hAnsi="EUAlbertina"/>
      <w:lang w:bidi="ar-SA"/>
    </w:rPr>
  </w:style>
  <w:style w:type="table" w:customStyle="1" w:styleId="TableGrid1">
    <w:name w:val="Table Grid1"/>
    <w:basedOn w:val="TableNormal"/>
    <w:next w:val="TableGrid"/>
    <w:uiPriority w:val="59"/>
    <w:rsid w:val="00176CAF"/>
    <w:rPr>
      <w:rFonts w:asciiTheme="minorHAnsi" w:eastAsiaTheme="minorHAnsi" w:hAnsiTheme="minorHAnsi" w:cstheme="minorBidi"/>
      <w:sz w:val="22"/>
      <w:szCs w:val="22"/>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B9F"/>
    <w:pPr>
      <w:ind w:left="720"/>
      <w:contextualSpacing/>
    </w:pPr>
  </w:style>
  <w:style w:type="character" w:customStyle="1" w:styleId="italic">
    <w:name w:val="italic"/>
    <w:basedOn w:val="DefaultParagraphFont"/>
    <w:rsid w:val="001767A8"/>
    <w:rPr>
      <w:i/>
      <w:iCs/>
    </w:rPr>
  </w:style>
  <w:style w:type="paragraph" w:customStyle="1" w:styleId="Normal1">
    <w:name w:val="Normal1"/>
    <w:basedOn w:val="Normal"/>
    <w:rsid w:val="001767A8"/>
    <w:pPr>
      <w:spacing w:after="0" w:line="240" w:lineRule="auto"/>
      <w:jc w:val="both"/>
    </w:pPr>
    <w:rPr>
      <w:lang w:bidi="ar-SA"/>
    </w:rPr>
  </w:style>
  <w:style w:type="paragraph" w:customStyle="1" w:styleId="Normal2">
    <w:name w:val="Normal2"/>
    <w:basedOn w:val="Normal"/>
    <w:rsid w:val="007C75F0"/>
    <w:pPr>
      <w:spacing w:after="0" w:line="240" w:lineRule="auto"/>
      <w:jc w:val="both"/>
    </w:pPr>
    <w:rPr>
      <w:lang w:bidi="ar-SA"/>
    </w:rPr>
  </w:style>
  <w:style w:type="paragraph" w:customStyle="1" w:styleId="ti-grseq-1">
    <w:name w:val="ti-grseq-1"/>
    <w:basedOn w:val="Normal"/>
    <w:rsid w:val="00DE6F1D"/>
    <w:pPr>
      <w:spacing w:before="240" w:line="240" w:lineRule="auto"/>
      <w:jc w:val="both"/>
    </w:pPr>
    <w:rPr>
      <w:b/>
      <w:bCs/>
      <w:lang w:bidi="ar-SA"/>
    </w:rPr>
  </w:style>
  <w:style w:type="paragraph" w:customStyle="1" w:styleId="Normal3">
    <w:name w:val="Normal3"/>
    <w:basedOn w:val="Normal"/>
    <w:rsid w:val="003F74C8"/>
    <w:pPr>
      <w:spacing w:before="100" w:beforeAutospacing="1" w:after="100" w:afterAutospacing="1" w:line="240" w:lineRule="auto"/>
    </w:pPr>
    <w:rPr>
      <w:lang w:bidi="ar-SA"/>
    </w:rPr>
  </w:style>
  <w:style w:type="character" w:customStyle="1" w:styleId="underline">
    <w:name w:val="underline"/>
    <w:basedOn w:val="DefaultParagraphFont"/>
    <w:rsid w:val="003F74C8"/>
  </w:style>
  <w:style w:type="paragraph" w:customStyle="1" w:styleId="Normal4">
    <w:name w:val="Normal4"/>
    <w:basedOn w:val="Normal"/>
    <w:rsid w:val="00622C6D"/>
    <w:pPr>
      <w:spacing w:before="100" w:beforeAutospacing="1" w:after="100" w:afterAutospacing="1" w:line="240" w:lineRule="auto"/>
    </w:pPr>
    <w:rPr>
      <w:lang w:bidi="ar-SA"/>
    </w:rPr>
  </w:style>
  <w:style w:type="paragraph" w:customStyle="1" w:styleId="ti-annotation">
    <w:name w:val="ti-annotation"/>
    <w:basedOn w:val="Normal"/>
    <w:rsid w:val="00622C6D"/>
    <w:pPr>
      <w:spacing w:before="100" w:beforeAutospacing="1" w:after="100" w:afterAutospacing="1"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30056">
      <w:bodyDiv w:val="1"/>
      <w:marLeft w:val="0"/>
      <w:marRight w:val="0"/>
      <w:marTop w:val="0"/>
      <w:marBottom w:val="0"/>
      <w:divBdr>
        <w:top w:val="none" w:sz="0" w:space="0" w:color="auto"/>
        <w:left w:val="none" w:sz="0" w:space="0" w:color="auto"/>
        <w:bottom w:val="none" w:sz="0" w:space="0" w:color="auto"/>
        <w:right w:val="none" w:sz="0" w:space="0" w:color="auto"/>
      </w:divBdr>
      <w:divsChild>
        <w:div w:id="182404175">
          <w:marLeft w:val="0"/>
          <w:marRight w:val="0"/>
          <w:marTop w:val="0"/>
          <w:marBottom w:val="0"/>
          <w:divBdr>
            <w:top w:val="none" w:sz="0" w:space="0" w:color="auto"/>
            <w:left w:val="none" w:sz="0" w:space="0" w:color="auto"/>
            <w:bottom w:val="none" w:sz="0" w:space="0" w:color="auto"/>
            <w:right w:val="none" w:sz="0" w:space="0" w:color="auto"/>
          </w:divBdr>
          <w:divsChild>
            <w:div w:id="714814218">
              <w:marLeft w:val="0"/>
              <w:marRight w:val="0"/>
              <w:marTop w:val="0"/>
              <w:marBottom w:val="0"/>
              <w:divBdr>
                <w:top w:val="none" w:sz="0" w:space="0" w:color="auto"/>
                <w:left w:val="none" w:sz="0" w:space="0" w:color="auto"/>
                <w:bottom w:val="none" w:sz="0" w:space="0" w:color="auto"/>
                <w:right w:val="none" w:sz="0" w:space="0" w:color="auto"/>
              </w:divBdr>
              <w:divsChild>
                <w:div w:id="1543010203">
                  <w:marLeft w:val="0"/>
                  <w:marRight w:val="0"/>
                  <w:marTop w:val="0"/>
                  <w:marBottom w:val="0"/>
                  <w:divBdr>
                    <w:top w:val="none" w:sz="0" w:space="0" w:color="auto"/>
                    <w:left w:val="none" w:sz="0" w:space="0" w:color="auto"/>
                    <w:bottom w:val="none" w:sz="0" w:space="0" w:color="auto"/>
                    <w:right w:val="none" w:sz="0" w:space="0" w:color="auto"/>
                  </w:divBdr>
                  <w:divsChild>
                    <w:div w:id="14730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43188">
      <w:bodyDiv w:val="1"/>
      <w:marLeft w:val="0"/>
      <w:marRight w:val="0"/>
      <w:marTop w:val="0"/>
      <w:marBottom w:val="0"/>
      <w:divBdr>
        <w:top w:val="none" w:sz="0" w:space="0" w:color="auto"/>
        <w:left w:val="none" w:sz="0" w:space="0" w:color="auto"/>
        <w:bottom w:val="none" w:sz="0" w:space="0" w:color="auto"/>
        <w:right w:val="none" w:sz="0" w:space="0" w:color="auto"/>
      </w:divBdr>
    </w:div>
    <w:div w:id="1520387103">
      <w:bodyDiv w:val="1"/>
      <w:marLeft w:val="390"/>
      <w:marRight w:val="390"/>
      <w:marTop w:val="0"/>
      <w:marBottom w:val="0"/>
      <w:divBdr>
        <w:top w:val="none" w:sz="0" w:space="0" w:color="auto"/>
        <w:left w:val="none" w:sz="0" w:space="0" w:color="auto"/>
        <w:bottom w:val="none" w:sz="0" w:space="0" w:color="auto"/>
        <w:right w:val="none" w:sz="0" w:space="0" w:color="auto"/>
      </w:divBdr>
    </w:div>
    <w:div w:id="1699157424">
      <w:bodyDiv w:val="1"/>
      <w:marLeft w:val="0"/>
      <w:marRight w:val="0"/>
      <w:marTop w:val="0"/>
      <w:marBottom w:val="0"/>
      <w:divBdr>
        <w:top w:val="none" w:sz="0" w:space="0" w:color="auto"/>
        <w:left w:val="none" w:sz="0" w:space="0" w:color="auto"/>
        <w:bottom w:val="none" w:sz="0" w:space="0" w:color="auto"/>
        <w:right w:val="none" w:sz="0" w:space="0" w:color="auto"/>
      </w:divBdr>
    </w:div>
    <w:div w:id="214303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7D9D-1C6D-4B1E-8845-E493D7D2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8</TotalTime>
  <Pages>63</Pages>
  <Words>13660</Words>
  <Characters>79228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HEDDEGEM Micheline</dc:creator>
  <cp:lastModifiedBy>Merike Alep</cp:lastModifiedBy>
  <cp:revision>13</cp:revision>
  <cp:lastPrinted>2023-06-02T10:15:00Z</cp:lastPrinted>
  <dcterms:created xsi:type="dcterms:W3CDTF">2025-04-25T11:14:00Z</dcterms:created>
  <dcterms:modified xsi:type="dcterms:W3CDTF">2025-04-25T11:25:00Z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y fmtid="{D5CDD505-2E9C-101B-9397-08002B2CF9AE}" pid="5" name="SkipControlLengthPage">
    <vt:lpwstr> p.3 p.27</vt:lpwstr>
  </property>
</Properties>
</file>