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5D03510C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5D9D4D2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20C66677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7655A577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4EB9B5F3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4585FE86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0822CF4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1B85DA96" w14:textId="77777777">
        <w:trPr>
          <w:cantSplit/>
          <w:trHeight w:val="743"/>
        </w:trPr>
        <w:tc>
          <w:tcPr>
            <w:tcW w:w="5216" w:type="dxa"/>
            <w:vMerge/>
          </w:tcPr>
          <w:p w14:paraId="63493357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A4385B9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B6DBA03" w14:textId="4D3D7DFE" w:rsidR="00E85637" w:rsidRDefault="00B7608B" w:rsidP="00B90076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53A7">
              <w:t>03</w:t>
            </w:r>
            <w:r w:rsidR="002A1909">
              <w:t>.</w:t>
            </w:r>
            <w:r w:rsidR="00E053A7">
              <w:t>10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124767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124767">
              <w:rPr>
                <w:noProof/>
              </w:rPr>
              <w:t>3</w:t>
            </w:r>
            <w:r w:rsidR="00933F20">
              <w:rPr>
                <w:noProof/>
              </w:rPr>
              <w:t>/</w:t>
            </w:r>
            <w:r w:rsidR="00B90076">
              <w:rPr>
                <w:noProof/>
              </w:rPr>
              <w:t>6110</w:t>
            </w:r>
            <w:r>
              <w:fldChar w:fldCharType="end"/>
            </w:r>
            <w:bookmarkEnd w:id="3"/>
          </w:p>
        </w:tc>
      </w:tr>
      <w:tr w:rsidR="00E85637" w14:paraId="19A32579" w14:textId="77777777">
        <w:trPr>
          <w:cantSplit/>
          <w:trHeight w:hRule="exact" w:val="23"/>
        </w:trPr>
        <w:tc>
          <w:tcPr>
            <w:tcW w:w="5216" w:type="dxa"/>
          </w:tcPr>
          <w:p w14:paraId="791F69A1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45244E15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1CD45A91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2E160A9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3B45F4BC" w14:textId="77777777" w:rsidR="00E85637" w:rsidRDefault="00E85637">
      <w:pPr>
        <w:rPr>
          <w:spacing w:val="0"/>
          <w:position w:val="0"/>
          <w:sz w:val="20"/>
        </w:rPr>
      </w:pPr>
    </w:p>
    <w:p w14:paraId="05CA92C3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CFABC" w14:textId="77777777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bookmarkStart w:id="5" w:name="_GoBack"/>
      <w:bookmarkEnd w:id="5"/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4"/>
    </w:p>
    <w:p w14:paraId="3ADBEB78" w14:textId="77777777" w:rsidR="00E85637" w:rsidRDefault="00E85637"/>
    <w:p w14:paraId="21E52706" w14:textId="77777777" w:rsidR="00E85637" w:rsidRDefault="00E85637">
      <w:pPr>
        <w:rPr>
          <w:sz w:val="26"/>
        </w:rPr>
      </w:pPr>
    </w:p>
    <w:p w14:paraId="6F16CF25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B90076">
        <w:rPr>
          <w:spacing w:val="0"/>
          <w:position w:val="0"/>
        </w:rPr>
      </w:r>
      <w:r w:rsidR="00B90076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6"/>
    </w:p>
    <w:p w14:paraId="5915A099" w14:textId="77777777" w:rsidR="00E85637" w:rsidRDefault="00E85637"/>
    <w:p w14:paraId="2DBEE5A0" w14:textId="77777777" w:rsidR="00E85637" w:rsidRDefault="00E85637">
      <w:pPr>
        <w:rPr>
          <w:sz w:val="18"/>
        </w:rPr>
      </w:pPr>
    </w:p>
    <w:p w14:paraId="7C9106D9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2C0B7FB" w14:textId="77777777"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14:paraId="165EF506" w14:textId="77777777" w:rsidR="00825EDE" w:rsidRDefault="00825EDE" w:rsidP="00825EDE"/>
    <w:p w14:paraId="39FB2DD4" w14:textId="77777777"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1B2A8A">
        <w:rPr>
          <w:szCs w:val="24"/>
        </w:rPr>
        <w:t>3</w:t>
      </w:r>
      <w:r w:rsidR="00141693">
        <w:rPr>
          <w:szCs w:val="24"/>
        </w:rPr>
        <w:t>-</w:t>
      </w:r>
      <w:r w:rsidR="001B2A8A">
        <w:rPr>
          <w:szCs w:val="24"/>
        </w:rPr>
        <w:t>16</w:t>
      </w:r>
    </w:p>
    <w:p w14:paraId="7419F65A" w14:textId="77777777"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B2A8A">
        <w:rPr>
          <w:szCs w:val="24"/>
        </w:rPr>
        <w:t>3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1B2A8A">
        <w:rPr>
          <w:szCs w:val="24"/>
        </w:rPr>
        <w:t>3</w:t>
      </w:r>
      <w:r w:rsidR="00141693">
        <w:rPr>
          <w:szCs w:val="24"/>
        </w:rPr>
        <w:t>-</w:t>
      </w:r>
      <w:r w:rsidR="001B2A8A">
        <w:rPr>
          <w:szCs w:val="24"/>
        </w:rPr>
        <w:t>17</w:t>
      </w:r>
    </w:p>
    <w:p w14:paraId="40199129" w14:textId="77777777" w:rsidR="00141693" w:rsidRPr="00900595" w:rsidRDefault="00141693" w:rsidP="00141693">
      <w:pPr>
        <w:pStyle w:val="ListParagraph"/>
        <w:rPr>
          <w:szCs w:val="24"/>
        </w:rPr>
      </w:pPr>
    </w:p>
    <w:p w14:paraId="2FE2A691" w14:textId="77777777" w:rsidR="009F79A9" w:rsidRDefault="009F79A9" w:rsidP="00AE57C7"/>
    <w:p w14:paraId="251CC5E5" w14:textId="77777777" w:rsidR="009F79A9" w:rsidRDefault="009F79A9" w:rsidP="00AE57C7"/>
    <w:p w14:paraId="5BE0A507" w14:textId="77777777"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5427D848" w14:textId="77777777" w:rsidR="00E85637" w:rsidRDefault="00E85637"/>
    <w:p w14:paraId="17A11AB9" w14:textId="77777777" w:rsidR="00E85637" w:rsidRDefault="00E85637"/>
    <w:p w14:paraId="1A8AF982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092C2F2" w14:textId="77777777" w:rsidR="00E85637" w:rsidRDefault="00E85637"/>
    <w:p w14:paraId="794DAC21" w14:textId="77777777" w:rsidR="00E85637" w:rsidRDefault="00E85637"/>
    <w:p w14:paraId="33D1759C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B90076">
        <w:rPr>
          <w:spacing w:val="0"/>
          <w:position w:val="0"/>
        </w:rPr>
      </w:r>
      <w:r w:rsidR="00B90076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14:paraId="0599B2D3" w14:textId="77777777" w:rsidR="00E85637" w:rsidRDefault="00E85637"/>
    <w:p w14:paraId="746DF143" w14:textId="77777777" w:rsidR="00E85637" w:rsidRDefault="00E85637">
      <w:pPr>
        <w:rPr>
          <w:sz w:val="14"/>
        </w:rPr>
      </w:pPr>
    </w:p>
    <w:p w14:paraId="38CD826A" w14:textId="77777777" w:rsidR="00E85637" w:rsidRDefault="00E85637">
      <w:pPr>
        <w:rPr>
          <w:sz w:val="2"/>
        </w:rPr>
      </w:pPr>
    </w:p>
    <w:p w14:paraId="3F10E5B7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8"/>
    </w:p>
    <w:p w14:paraId="064962B8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9"/>
    </w:p>
    <w:p w14:paraId="485CDA06" w14:textId="77777777" w:rsidR="00E85637" w:rsidRDefault="00E85637"/>
    <w:p w14:paraId="2D250653" w14:textId="77777777" w:rsidR="00E85637" w:rsidRDefault="00E85637"/>
    <w:p w14:paraId="00707872" w14:textId="5EE6E1A0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E053A7">
        <w:t>2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14:paraId="75C95C2B" w14:textId="77777777" w:rsidR="00E85637" w:rsidRDefault="00E85637"/>
    <w:p w14:paraId="48E1C4A6" w14:textId="77777777" w:rsidR="00E85637" w:rsidRDefault="00E85637"/>
    <w:p w14:paraId="1841F065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10"/>
    </w:p>
    <w:p w14:paraId="34B00F3C" w14:textId="77777777" w:rsidR="00E85637" w:rsidRDefault="00E85637"/>
    <w:p w14:paraId="614541A5" w14:textId="77777777" w:rsidR="00E85637" w:rsidRDefault="00E85637"/>
    <w:p w14:paraId="38F43068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F1DAFA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26EF" w14:textId="77777777" w:rsidR="00FF5AFC" w:rsidRDefault="00FF5AFC">
      <w:r>
        <w:separator/>
      </w:r>
    </w:p>
  </w:endnote>
  <w:endnote w:type="continuationSeparator" w:id="0">
    <w:p w14:paraId="44916BC7" w14:textId="77777777" w:rsidR="00FF5AFC" w:rsidRDefault="00F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810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DE7E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9537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E403C" w14:textId="77777777" w:rsidR="00FF5AFC" w:rsidRDefault="00FF5AFC">
      <w:r>
        <w:separator/>
      </w:r>
    </w:p>
  </w:footnote>
  <w:footnote w:type="continuationSeparator" w:id="0">
    <w:p w14:paraId="3AE33529" w14:textId="77777777" w:rsidR="00FF5AFC" w:rsidRDefault="00FF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0F4C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002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95E3D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8F7F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F0"/>
    <w:rsid w:val="00002D6D"/>
    <w:rsid w:val="00013C38"/>
    <w:rsid w:val="0006079B"/>
    <w:rsid w:val="000A2ADF"/>
    <w:rsid w:val="000D31BC"/>
    <w:rsid w:val="000D53E6"/>
    <w:rsid w:val="0010028E"/>
    <w:rsid w:val="00124767"/>
    <w:rsid w:val="00131DBC"/>
    <w:rsid w:val="00141693"/>
    <w:rsid w:val="0015432F"/>
    <w:rsid w:val="00154A1D"/>
    <w:rsid w:val="00157138"/>
    <w:rsid w:val="00187A2D"/>
    <w:rsid w:val="00193EF6"/>
    <w:rsid w:val="001A029F"/>
    <w:rsid w:val="001B2A8A"/>
    <w:rsid w:val="001D139F"/>
    <w:rsid w:val="001E574A"/>
    <w:rsid w:val="002274EA"/>
    <w:rsid w:val="00231DFB"/>
    <w:rsid w:val="0026579B"/>
    <w:rsid w:val="002A1909"/>
    <w:rsid w:val="002B3A20"/>
    <w:rsid w:val="00326150"/>
    <w:rsid w:val="00336CC2"/>
    <w:rsid w:val="00356C40"/>
    <w:rsid w:val="00356F60"/>
    <w:rsid w:val="003577EA"/>
    <w:rsid w:val="003918CB"/>
    <w:rsid w:val="00393CE3"/>
    <w:rsid w:val="003A08B0"/>
    <w:rsid w:val="00410AE0"/>
    <w:rsid w:val="00436506"/>
    <w:rsid w:val="0043693F"/>
    <w:rsid w:val="00480900"/>
    <w:rsid w:val="00491E34"/>
    <w:rsid w:val="004E3546"/>
    <w:rsid w:val="00511792"/>
    <w:rsid w:val="005174D0"/>
    <w:rsid w:val="0052002E"/>
    <w:rsid w:val="005757DF"/>
    <w:rsid w:val="00592B77"/>
    <w:rsid w:val="0059752C"/>
    <w:rsid w:val="005C1E81"/>
    <w:rsid w:val="005C4AF9"/>
    <w:rsid w:val="005D4D9F"/>
    <w:rsid w:val="006015A5"/>
    <w:rsid w:val="006051C3"/>
    <w:rsid w:val="00605D41"/>
    <w:rsid w:val="00616A7F"/>
    <w:rsid w:val="00640CCB"/>
    <w:rsid w:val="00641E56"/>
    <w:rsid w:val="00647E28"/>
    <w:rsid w:val="00695A1F"/>
    <w:rsid w:val="006964BF"/>
    <w:rsid w:val="006B62AF"/>
    <w:rsid w:val="007008CE"/>
    <w:rsid w:val="007030FF"/>
    <w:rsid w:val="00704BBF"/>
    <w:rsid w:val="00773DFC"/>
    <w:rsid w:val="007B7275"/>
    <w:rsid w:val="007C1C9E"/>
    <w:rsid w:val="007C6E33"/>
    <w:rsid w:val="007E0D20"/>
    <w:rsid w:val="007F482F"/>
    <w:rsid w:val="00825EDE"/>
    <w:rsid w:val="00845FCB"/>
    <w:rsid w:val="00846DB3"/>
    <w:rsid w:val="00860F94"/>
    <w:rsid w:val="00866A2F"/>
    <w:rsid w:val="008B032B"/>
    <w:rsid w:val="008B1038"/>
    <w:rsid w:val="008C0A3A"/>
    <w:rsid w:val="008D4842"/>
    <w:rsid w:val="00910BD4"/>
    <w:rsid w:val="00933F20"/>
    <w:rsid w:val="00937C79"/>
    <w:rsid w:val="00965E27"/>
    <w:rsid w:val="00970ECC"/>
    <w:rsid w:val="00980E87"/>
    <w:rsid w:val="00981672"/>
    <w:rsid w:val="009B2876"/>
    <w:rsid w:val="009F79A9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B25FEE"/>
    <w:rsid w:val="00B271BA"/>
    <w:rsid w:val="00B43ADE"/>
    <w:rsid w:val="00B71360"/>
    <w:rsid w:val="00B7608B"/>
    <w:rsid w:val="00B90076"/>
    <w:rsid w:val="00BA7EF4"/>
    <w:rsid w:val="00BA7FCF"/>
    <w:rsid w:val="00BC3BF0"/>
    <w:rsid w:val="00C17CD4"/>
    <w:rsid w:val="00C32B5E"/>
    <w:rsid w:val="00C44B56"/>
    <w:rsid w:val="00C52479"/>
    <w:rsid w:val="00C67247"/>
    <w:rsid w:val="00C932FF"/>
    <w:rsid w:val="00C9506D"/>
    <w:rsid w:val="00C95F26"/>
    <w:rsid w:val="00CB3027"/>
    <w:rsid w:val="00D10ECE"/>
    <w:rsid w:val="00D1719E"/>
    <w:rsid w:val="00D43F69"/>
    <w:rsid w:val="00D4611C"/>
    <w:rsid w:val="00D578EA"/>
    <w:rsid w:val="00D6338F"/>
    <w:rsid w:val="00DA36C7"/>
    <w:rsid w:val="00DC1A5E"/>
    <w:rsid w:val="00DD2801"/>
    <w:rsid w:val="00DE7C30"/>
    <w:rsid w:val="00DF4491"/>
    <w:rsid w:val="00E053A7"/>
    <w:rsid w:val="00E0555C"/>
    <w:rsid w:val="00E173D2"/>
    <w:rsid w:val="00E22861"/>
    <w:rsid w:val="00E30057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308C0"/>
    <w:rsid w:val="00F34EFD"/>
    <w:rsid w:val="00F60CBF"/>
    <w:rsid w:val="00F83797"/>
    <w:rsid w:val="00F87BAC"/>
    <w:rsid w:val="00F94062"/>
    <w:rsid w:val="00FA1E03"/>
    <w:rsid w:val="00FB2677"/>
    <w:rsid w:val="00FD2E67"/>
    <w:rsid w:val="00FD3AE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9D421C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C624-9DAF-4C29-87BB-4B185B38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23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784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12</cp:revision>
  <cp:lastPrinted>2020-05-26T06:38:00Z</cp:lastPrinted>
  <dcterms:created xsi:type="dcterms:W3CDTF">2022-09-15T07:56:00Z</dcterms:created>
  <dcterms:modified xsi:type="dcterms:W3CDTF">2023-10-03T07:13:00Z</dcterms:modified>
</cp:coreProperties>
</file>