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877B4" w:rsidP="005A5CD0">
            <w:r>
              <w:t>23.08</w:t>
            </w:r>
            <w:r w:rsidR="006C6E94">
              <w:t>.2023</w:t>
            </w:r>
            <w:r w:rsidR="00085841">
              <w:t xml:space="preserve">  nr </w:t>
            </w:r>
            <w:r w:rsidR="00535EB8">
              <w:t>6.4-1/</w:t>
            </w:r>
            <w:r w:rsidR="0053776E">
              <w:t>1623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 sõlminud hankelepingu (töövõtul</w:t>
      </w:r>
      <w:r w:rsidR="007E0C02">
        <w:rPr>
          <w:color w:val="000000"/>
        </w:rPr>
        <w:t>eping nr 3-3/401 02.08.2023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7E0C02">
        <w:rPr>
          <w:color w:val="000000"/>
        </w:rPr>
        <w:t xml:space="preserve">al </w:t>
      </w:r>
      <w:proofErr w:type="spellStart"/>
      <w:r w:rsidR="007E0C02">
        <w:rPr>
          <w:color w:val="000000"/>
        </w:rPr>
        <w:t>ühiseesvoolul</w:t>
      </w:r>
      <w:proofErr w:type="spellEnd"/>
      <w:r w:rsidR="007E0C02">
        <w:rPr>
          <w:color w:val="000000"/>
        </w:rPr>
        <w:t xml:space="preserve">  </w:t>
      </w:r>
      <w:proofErr w:type="spellStart"/>
      <w:r w:rsidR="007E0C02">
        <w:rPr>
          <w:color w:val="000000"/>
        </w:rPr>
        <w:t>Pistolisoo</w:t>
      </w:r>
      <w:proofErr w:type="spellEnd"/>
      <w:r w:rsidR="007E0C02">
        <w:rPr>
          <w:color w:val="000000"/>
        </w:rPr>
        <w:t xml:space="preserve"> peakraav</w:t>
      </w:r>
      <w:r>
        <w:rPr>
          <w:color w:val="000000"/>
        </w:rPr>
        <w:t xml:space="preserve"> </w:t>
      </w:r>
      <w:r w:rsidR="007E0C02">
        <w:rPr>
          <w:color w:val="000000"/>
        </w:rPr>
        <w:t xml:space="preserve"> piketil 0,98 ja 2,22 ning lõigul piketist</w:t>
      </w:r>
      <w:r w:rsidRPr="00677F22">
        <w:rPr>
          <w:color w:val="000000"/>
        </w:rPr>
        <w:t xml:space="preserve"> </w:t>
      </w:r>
      <w:r w:rsidR="007E0C02">
        <w:rPr>
          <w:color w:val="000000"/>
        </w:rPr>
        <w:t xml:space="preserve"> 2,88 – 5,56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7E0C0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>
        <w:rPr>
          <w:color w:val="000000"/>
        </w:rPr>
        <w:t xml:space="preserve">teie kinnisasjal teostatakse </w:t>
      </w:r>
      <w:r w:rsidR="007E0C02">
        <w:rPr>
          <w:color w:val="000000"/>
        </w:rPr>
        <w:t xml:space="preserve">järgnevaid töid: </w:t>
      </w:r>
    </w:p>
    <w:p w:rsidR="007E0C02" w:rsidRDefault="007E0C02" w:rsidP="007E0C02">
      <w:pPr>
        <w:pStyle w:val="Normaallaadve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pikettidel 0,98 ja 2,22 eemaldatakse koprapaisud;</w:t>
      </w:r>
    </w:p>
    <w:p w:rsidR="007E0C02" w:rsidRDefault="007E0C02" w:rsidP="007E0C02">
      <w:pPr>
        <w:pStyle w:val="Normaallaadve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lõigul 2,88 – 3,14 eemaldatakse voolutakistused;</w:t>
      </w:r>
    </w:p>
    <w:p w:rsidR="007E0C02" w:rsidRDefault="007E0C02" w:rsidP="007E0C02">
      <w:pPr>
        <w:pStyle w:val="Normaallaadve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lõigul 3,14 – 5,56 teostatakse taimestiku niitmist peakraavi nõlvadelt;</w:t>
      </w:r>
    </w:p>
    <w:p w:rsidR="007E0C02" w:rsidRDefault="007E0C02" w:rsidP="007E0C02">
      <w:pPr>
        <w:pStyle w:val="Normaallaadve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l</w:t>
      </w:r>
      <w:r w:rsidR="00381454">
        <w:rPr>
          <w:color w:val="000000"/>
        </w:rPr>
        <w:t>õigul</w:t>
      </w:r>
      <w:r>
        <w:rPr>
          <w:color w:val="000000"/>
        </w:rPr>
        <w:t xml:space="preserve"> 3,14 – 4,</w:t>
      </w:r>
      <w:r w:rsidR="00381454">
        <w:rPr>
          <w:color w:val="000000"/>
        </w:rPr>
        <w:t xml:space="preserve">34 </w:t>
      </w:r>
      <w:r>
        <w:rPr>
          <w:color w:val="000000"/>
        </w:rPr>
        <w:t>puhastatakse kraavi säng settest.</w:t>
      </w:r>
    </w:p>
    <w:p w:rsidR="009F0F04" w:rsidRPr="00677F22" w:rsidRDefault="009F0F04" w:rsidP="007E0C02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planeeritav algusaeg on </w:t>
      </w:r>
      <w:r w:rsidR="00381454">
        <w:rPr>
          <w:color w:val="000000"/>
        </w:rPr>
        <w:t>01.09.2023</w:t>
      </w:r>
      <w:r w:rsidRPr="00677F22">
        <w:rPr>
          <w:color w:val="000000"/>
        </w:rPr>
        <w:t>. Tööde planeerit</w:t>
      </w:r>
      <w:r w:rsidR="0075119D">
        <w:rPr>
          <w:color w:val="000000"/>
        </w:rPr>
        <w:t>av lõpptähtaeg on  22.10.2023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7775F7" w:rsidRDefault="009F0F04" w:rsidP="007775F7">
      <w:pPr>
        <w:pStyle w:val="Default"/>
        <w:jc w:val="both"/>
      </w:pPr>
      <w:r w:rsidRPr="00677F22">
        <w:t>Töid teostab</w:t>
      </w:r>
      <w:r>
        <w:t xml:space="preserve">  </w:t>
      </w:r>
      <w:r w:rsidR="00381454">
        <w:rPr>
          <w:b/>
          <w:bCs/>
          <w:sz w:val="23"/>
          <w:szCs w:val="23"/>
        </w:rPr>
        <w:t xml:space="preserve">OÜ </w:t>
      </w:r>
      <w:proofErr w:type="spellStart"/>
      <w:r w:rsidR="00381454">
        <w:rPr>
          <w:b/>
          <w:bCs/>
          <w:sz w:val="23"/>
          <w:szCs w:val="23"/>
        </w:rPr>
        <w:t>Melior</w:t>
      </w:r>
      <w:proofErr w:type="spellEnd"/>
      <w:r w:rsidR="00381454">
        <w:rPr>
          <w:b/>
          <w:bCs/>
          <w:sz w:val="23"/>
          <w:szCs w:val="23"/>
        </w:rPr>
        <w:t>-M</w:t>
      </w:r>
      <w:r w:rsidR="0004772A">
        <w:rPr>
          <w:sz w:val="23"/>
          <w:szCs w:val="23"/>
        </w:rPr>
        <w:t>, registrikood 10352065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04772A">
        <w:t xml:space="preserve"> Üllar Kaaver, telefon +372 745 4188</w:t>
      </w:r>
      <w:r w:rsidRPr="00302971">
        <w:t xml:space="preserve">, e-post </w:t>
      </w:r>
      <w:r w:rsidR="0004772A">
        <w:t>info@meliorm.eu</w:t>
      </w:r>
      <w:r>
        <w:t>.  Tööde teostaja võtab teiega ühendust, et leppida kokku täpsem tööde teostamise aeg ja kord.</w:t>
      </w:r>
    </w:p>
    <w:p w:rsidR="007F2A0D" w:rsidRDefault="00230ABC" w:rsidP="007775F7">
      <w:pPr>
        <w:pStyle w:val="Default"/>
        <w:jc w:val="both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04772A" w:rsidP="00BE129F">
      <w:pPr>
        <w:pStyle w:val="Snum"/>
        <w:numPr>
          <w:ilvl w:val="0"/>
          <w:numId w:val="1"/>
        </w:numPr>
      </w:pPr>
      <w:proofErr w:type="spellStart"/>
      <w:r>
        <w:t>Pistolisoo</w:t>
      </w:r>
      <w:proofErr w:type="spellEnd"/>
      <w:r>
        <w:t xml:space="preserve"> peakraavi </w:t>
      </w:r>
      <w:r w:rsidR="00BE129F">
        <w:t xml:space="preserve"> </w:t>
      </w:r>
      <w:r>
        <w:t xml:space="preserve">hooldatava lõigu </w:t>
      </w:r>
      <w:r w:rsidR="00BE129F">
        <w:t>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7775F7">
      <w:rPr>
        <w:noProof/>
      </w:rPr>
      <w:t>2</w:t>
    </w:r>
    <w:r w:rsidRPr="00AD2EA7">
      <w:fldChar w:fldCharType="end"/>
    </w:r>
    <w:r w:rsidR="003B2A9C" w:rsidRPr="00AD2EA7">
      <w:t xml:space="preserve"> (</w:t>
    </w:r>
    <w:fldSimple w:instr=" NUMPAGES ">
      <w:r w:rsidR="007775F7">
        <w:rPr>
          <w:noProof/>
        </w:rPr>
        <w:t>2</w:t>
      </w:r>
    </w:fldSimple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286"/>
    <w:multiLevelType w:val="hybridMultilevel"/>
    <w:tmpl w:val="0EB2FEA2"/>
    <w:lvl w:ilvl="0" w:tplc="A98AA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772A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A7D04"/>
    <w:rsid w:val="001B6769"/>
    <w:rsid w:val="001D4CFB"/>
    <w:rsid w:val="002008A2"/>
    <w:rsid w:val="00230ABC"/>
    <w:rsid w:val="002835BB"/>
    <w:rsid w:val="00293449"/>
    <w:rsid w:val="002F254F"/>
    <w:rsid w:val="0034719C"/>
    <w:rsid w:val="00354059"/>
    <w:rsid w:val="00381454"/>
    <w:rsid w:val="00394DCB"/>
    <w:rsid w:val="003B2A9C"/>
    <w:rsid w:val="00423412"/>
    <w:rsid w:val="00435A13"/>
    <w:rsid w:val="0044084D"/>
    <w:rsid w:val="004C1391"/>
    <w:rsid w:val="00530F52"/>
    <w:rsid w:val="00535EB8"/>
    <w:rsid w:val="0053776E"/>
    <w:rsid w:val="00546204"/>
    <w:rsid w:val="00551E24"/>
    <w:rsid w:val="00557534"/>
    <w:rsid w:val="00560A92"/>
    <w:rsid w:val="00564569"/>
    <w:rsid w:val="005A5CD0"/>
    <w:rsid w:val="005B5CE1"/>
    <w:rsid w:val="005E3AED"/>
    <w:rsid w:val="005E45BB"/>
    <w:rsid w:val="00602834"/>
    <w:rsid w:val="00631A9A"/>
    <w:rsid w:val="00680609"/>
    <w:rsid w:val="006877B4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119D"/>
    <w:rsid w:val="0075695A"/>
    <w:rsid w:val="007775F7"/>
    <w:rsid w:val="007A1DE8"/>
    <w:rsid w:val="007D54FC"/>
    <w:rsid w:val="007E0C02"/>
    <w:rsid w:val="007F2A0D"/>
    <w:rsid w:val="00805901"/>
    <w:rsid w:val="00835858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,"/>
  <w14:docId w14:val="144A4CBB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EC68DF-4BA0-42ED-B4C6-90A4E1D8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17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8</cp:revision>
  <cp:lastPrinted>2014-04-03T10:06:00Z</cp:lastPrinted>
  <dcterms:created xsi:type="dcterms:W3CDTF">2023-08-23T07:09:00Z</dcterms:created>
  <dcterms:modified xsi:type="dcterms:W3CDTF">2023-08-23T08:45:00Z</dcterms:modified>
</cp:coreProperties>
</file>