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72064345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12FB42E1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4C417F5D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07BFF385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69EDFBE6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69E58470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516AD62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7EF7DE19" w14:textId="77777777">
        <w:trPr>
          <w:cantSplit/>
          <w:trHeight w:val="743"/>
        </w:trPr>
        <w:tc>
          <w:tcPr>
            <w:tcW w:w="5216" w:type="dxa"/>
            <w:vMerge/>
          </w:tcPr>
          <w:p w14:paraId="754F9085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0868323C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205BDB46" w14:textId="728DC91B" w:rsidR="00E85637" w:rsidRDefault="00B7608B" w:rsidP="00E56201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3F41">
              <w:t>12</w:t>
            </w:r>
            <w:r w:rsidR="002A1909">
              <w:t>.</w:t>
            </w:r>
            <w:r w:rsidR="004B0215">
              <w:t>12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475698">
              <w:rPr>
                <w:noProof/>
              </w:rPr>
              <w:t>3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602442">
              <w:rPr>
                <w:noProof/>
              </w:rPr>
              <w:t>202</w:t>
            </w:r>
            <w:r w:rsidR="00475698">
              <w:rPr>
                <w:noProof/>
              </w:rPr>
              <w:t>3</w:t>
            </w:r>
            <w:r w:rsidR="00602442">
              <w:rPr>
                <w:noProof/>
              </w:rPr>
              <w:t>/</w:t>
            </w:r>
            <w:r w:rsidR="00D67D9B">
              <w:rPr>
                <w:noProof/>
              </w:rPr>
              <w:t>7675</w:t>
            </w:r>
            <w:r>
              <w:fldChar w:fldCharType="end"/>
            </w:r>
            <w:bookmarkEnd w:id="3"/>
          </w:p>
        </w:tc>
      </w:tr>
      <w:tr w:rsidR="00E85637" w14:paraId="0547C6B4" w14:textId="77777777">
        <w:trPr>
          <w:cantSplit/>
          <w:trHeight w:hRule="exact" w:val="23"/>
        </w:trPr>
        <w:tc>
          <w:tcPr>
            <w:tcW w:w="5216" w:type="dxa"/>
          </w:tcPr>
          <w:p w14:paraId="061064D7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3DF9340B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1C4E5CB8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2D9EA249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39C49B85" w14:textId="77777777" w:rsidR="00E85637" w:rsidRDefault="00E85637">
      <w:pPr>
        <w:rPr>
          <w:spacing w:val="0"/>
          <w:position w:val="0"/>
          <w:sz w:val="20"/>
        </w:rPr>
      </w:pPr>
    </w:p>
    <w:p w14:paraId="468EFE5B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0B602" w14:textId="77777777" w:rsidR="00E85637" w:rsidRDefault="00B7608B">
      <w:pPr>
        <w:pStyle w:val="Heading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D578EA" w:rsidRPr="00D578EA">
        <w:rPr>
          <w:noProof/>
        </w:rPr>
        <w:t>Taotlus</w:t>
      </w:r>
      <w:r w:rsidR="006051C3">
        <w:rPr>
          <w:noProof/>
        </w:rPr>
        <w:t xml:space="preserve">e esitamine </w:t>
      </w:r>
      <w:r w:rsidR="009F79A9">
        <w:rPr>
          <w:noProof/>
        </w:rPr>
        <w:t>metsaseemnepartiide analüüsimiseks</w:t>
      </w:r>
      <w:r>
        <w:fldChar w:fldCharType="end"/>
      </w:r>
      <w:bookmarkEnd w:id="4"/>
    </w:p>
    <w:p w14:paraId="5A135978" w14:textId="77777777" w:rsidR="00E85637" w:rsidRDefault="00E85637"/>
    <w:p w14:paraId="335C3C6B" w14:textId="77777777" w:rsidR="00E85637" w:rsidRDefault="00E85637">
      <w:pPr>
        <w:rPr>
          <w:sz w:val="26"/>
        </w:rPr>
      </w:pPr>
    </w:p>
    <w:p w14:paraId="748696F4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6A5A16C8" w14:textId="77777777" w:rsidR="00E85637" w:rsidRDefault="00E85637"/>
    <w:p w14:paraId="1D28F882" w14:textId="77777777" w:rsidR="00E85637" w:rsidRDefault="00E85637">
      <w:pPr>
        <w:rPr>
          <w:sz w:val="18"/>
        </w:rPr>
      </w:pPr>
    </w:p>
    <w:p w14:paraId="74B2380E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741D6346" w14:textId="77777777" w:rsidR="00193EF6" w:rsidRDefault="00193EF6" w:rsidP="00AE57C7"/>
    <w:p w14:paraId="26766DBE" w14:textId="77777777" w:rsidR="009F79A9" w:rsidRDefault="009F79A9" w:rsidP="00AE57C7"/>
    <w:p w14:paraId="285CC880" w14:textId="77777777" w:rsidR="00193EF6" w:rsidRDefault="002A1909" w:rsidP="00AE57C7">
      <w:r>
        <w:t xml:space="preserve">RMK Taimla- ja seemnemajandusosakond saadab Teile </w:t>
      </w:r>
      <w:r w:rsidR="009F79A9">
        <w:t>taotluse metsa</w:t>
      </w:r>
      <w:r>
        <w:t>seemnepartiide</w:t>
      </w:r>
      <w:r w:rsidR="009F79A9">
        <w:t xml:space="preserve"> analüüsimiseks.</w:t>
      </w:r>
    </w:p>
    <w:p w14:paraId="0A848C01" w14:textId="77777777" w:rsidR="009F79A9" w:rsidRDefault="009F79A9" w:rsidP="00AE57C7"/>
    <w:p w14:paraId="19FBAA01" w14:textId="77777777" w:rsidR="009F79A9" w:rsidRDefault="009F79A9" w:rsidP="00AE57C7"/>
    <w:p w14:paraId="66B59F35" w14:textId="77777777" w:rsidR="009F79A9" w:rsidRDefault="009F79A9" w:rsidP="00AE57C7"/>
    <w:p w14:paraId="60A9B2F5" w14:textId="77777777"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694340C3" w14:textId="77777777" w:rsidR="00E85637" w:rsidRDefault="00E85637"/>
    <w:p w14:paraId="541857EC" w14:textId="77777777" w:rsidR="00E85637" w:rsidRDefault="00E85637"/>
    <w:p w14:paraId="44F1E5D4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0F0AE1D7" w14:textId="77777777" w:rsidR="00E85637" w:rsidRDefault="00E85637"/>
    <w:p w14:paraId="2F86B732" w14:textId="77777777" w:rsidR="00E85637" w:rsidRDefault="00E85637"/>
    <w:p w14:paraId="5E2EB495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40D2938B" w14:textId="77777777" w:rsidR="00E85637" w:rsidRDefault="00E85637"/>
    <w:p w14:paraId="6973060C" w14:textId="77777777" w:rsidR="00E85637" w:rsidRDefault="00E85637">
      <w:pPr>
        <w:rPr>
          <w:sz w:val="14"/>
        </w:rPr>
      </w:pPr>
    </w:p>
    <w:p w14:paraId="7CBBF04B" w14:textId="77777777" w:rsidR="00E85637" w:rsidRDefault="00E85637">
      <w:pPr>
        <w:rPr>
          <w:sz w:val="2"/>
        </w:rPr>
      </w:pPr>
    </w:p>
    <w:p w14:paraId="50FE69B4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4B29ECFD" w14:textId="77777777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C932FF">
        <w:rPr>
          <w:noProof/>
        </w:rPr>
        <w:t xml:space="preserve">seemnemajanduse </w:t>
      </w:r>
      <w:r w:rsidR="00860F94">
        <w:rPr>
          <w:noProof/>
        </w:rPr>
        <w:t>pea</w:t>
      </w:r>
      <w:r w:rsidR="00C932FF">
        <w:rPr>
          <w:noProof/>
        </w:rPr>
        <w:t>spetsialist</w:t>
      </w:r>
      <w:r>
        <w:fldChar w:fldCharType="end"/>
      </w:r>
      <w:bookmarkEnd w:id="8"/>
    </w:p>
    <w:p w14:paraId="22759482" w14:textId="77777777" w:rsidR="00E85637" w:rsidRDefault="00E85637"/>
    <w:p w14:paraId="13CEF69A" w14:textId="77777777" w:rsidR="00E85637" w:rsidRDefault="00E85637"/>
    <w:p w14:paraId="05D72E57" w14:textId="77777777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 xml:space="preserve">Lisa: </w:t>
      </w:r>
      <w:r w:rsidR="009F79A9">
        <w:t>t</w:t>
      </w:r>
      <w:r w:rsidR="009F79A9" w:rsidRPr="009F79A9">
        <w:t>aotlus metsaseemnepartiide analüüsimiseks</w:t>
      </w:r>
      <w:r>
        <w:fldChar w:fldCharType="end"/>
      </w:r>
    </w:p>
    <w:p w14:paraId="2B198285" w14:textId="77777777" w:rsidR="00E85637" w:rsidRDefault="00E85637"/>
    <w:p w14:paraId="0CB0E3AA" w14:textId="77777777" w:rsidR="00E85637" w:rsidRDefault="00E85637"/>
    <w:p w14:paraId="791A9ED6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0D4C6CC9" w14:textId="77777777" w:rsidR="00E85637" w:rsidRDefault="00E85637"/>
    <w:p w14:paraId="47F60401" w14:textId="77777777" w:rsidR="00E85637" w:rsidRDefault="00E85637"/>
    <w:p w14:paraId="440481EA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F8C8E4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655E" w14:textId="77777777" w:rsidR="00D57E31" w:rsidRDefault="00D57E31">
      <w:r>
        <w:separator/>
      </w:r>
    </w:p>
  </w:endnote>
  <w:endnote w:type="continuationSeparator" w:id="0">
    <w:p w14:paraId="3F15040C" w14:textId="77777777" w:rsidR="00D57E31" w:rsidRDefault="00D5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ADE9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75B9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5E99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526D" w14:textId="77777777" w:rsidR="00D57E31" w:rsidRDefault="00D57E31">
      <w:r>
        <w:separator/>
      </w:r>
    </w:p>
  </w:footnote>
  <w:footnote w:type="continuationSeparator" w:id="0">
    <w:p w14:paraId="2D9AB434" w14:textId="77777777" w:rsidR="00D57E31" w:rsidRDefault="00D5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E533" w14:textId="77777777" w:rsidR="00E85637" w:rsidRDefault="00A94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937C7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1AC8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38D07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0645">
    <w:abstractNumId w:val="0"/>
  </w:num>
  <w:num w:numId="2" w16cid:durableId="1258518739">
    <w:abstractNumId w:val="1"/>
  </w:num>
  <w:num w:numId="3" w16cid:durableId="34301675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85A96"/>
    <w:rsid w:val="000A2ADF"/>
    <w:rsid w:val="000A53B4"/>
    <w:rsid w:val="000C23B1"/>
    <w:rsid w:val="000D31BC"/>
    <w:rsid w:val="0015432F"/>
    <w:rsid w:val="00154A1D"/>
    <w:rsid w:val="00157138"/>
    <w:rsid w:val="00163F41"/>
    <w:rsid w:val="00184602"/>
    <w:rsid w:val="00187A2D"/>
    <w:rsid w:val="00193EF6"/>
    <w:rsid w:val="001A029F"/>
    <w:rsid w:val="001D139F"/>
    <w:rsid w:val="001E574A"/>
    <w:rsid w:val="002274EA"/>
    <w:rsid w:val="00231DFB"/>
    <w:rsid w:val="00256556"/>
    <w:rsid w:val="0026579B"/>
    <w:rsid w:val="002A1909"/>
    <w:rsid w:val="002B3A20"/>
    <w:rsid w:val="00326150"/>
    <w:rsid w:val="00336CC2"/>
    <w:rsid w:val="00356C40"/>
    <w:rsid w:val="00356F60"/>
    <w:rsid w:val="003577EA"/>
    <w:rsid w:val="00360DF5"/>
    <w:rsid w:val="003A08B0"/>
    <w:rsid w:val="00410AE0"/>
    <w:rsid w:val="00436506"/>
    <w:rsid w:val="0043693F"/>
    <w:rsid w:val="00475698"/>
    <w:rsid w:val="00480900"/>
    <w:rsid w:val="00491E34"/>
    <w:rsid w:val="004B0215"/>
    <w:rsid w:val="00511792"/>
    <w:rsid w:val="005174D0"/>
    <w:rsid w:val="0052002E"/>
    <w:rsid w:val="005757DF"/>
    <w:rsid w:val="005C4AF9"/>
    <w:rsid w:val="005F18E2"/>
    <w:rsid w:val="006015A5"/>
    <w:rsid w:val="00602442"/>
    <w:rsid w:val="006051C3"/>
    <w:rsid w:val="00616A7F"/>
    <w:rsid w:val="00641E56"/>
    <w:rsid w:val="006964BF"/>
    <w:rsid w:val="006B62AF"/>
    <w:rsid w:val="006E4504"/>
    <w:rsid w:val="007008CE"/>
    <w:rsid w:val="00704BBF"/>
    <w:rsid w:val="007B7275"/>
    <w:rsid w:val="007C1C9E"/>
    <w:rsid w:val="007C6E33"/>
    <w:rsid w:val="007E0D20"/>
    <w:rsid w:val="007F482F"/>
    <w:rsid w:val="00845FCB"/>
    <w:rsid w:val="00846DB3"/>
    <w:rsid w:val="00860F94"/>
    <w:rsid w:val="00866A2F"/>
    <w:rsid w:val="008B032B"/>
    <w:rsid w:val="008B1038"/>
    <w:rsid w:val="008C0A3A"/>
    <w:rsid w:val="00910BD4"/>
    <w:rsid w:val="00937C79"/>
    <w:rsid w:val="00980E87"/>
    <w:rsid w:val="009C2DBD"/>
    <w:rsid w:val="009F79A9"/>
    <w:rsid w:val="00A048DC"/>
    <w:rsid w:val="00A108C5"/>
    <w:rsid w:val="00A37C0B"/>
    <w:rsid w:val="00A440F0"/>
    <w:rsid w:val="00A77DE4"/>
    <w:rsid w:val="00A9445B"/>
    <w:rsid w:val="00AA6DA9"/>
    <w:rsid w:val="00AB0946"/>
    <w:rsid w:val="00AE57C7"/>
    <w:rsid w:val="00AF322F"/>
    <w:rsid w:val="00B02FDF"/>
    <w:rsid w:val="00B25FEE"/>
    <w:rsid w:val="00B271BA"/>
    <w:rsid w:val="00B43ADE"/>
    <w:rsid w:val="00B64D08"/>
    <w:rsid w:val="00B7608B"/>
    <w:rsid w:val="00BA7EF4"/>
    <w:rsid w:val="00C32B5E"/>
    <w:rsid w:val="00C44B56"/>
    <w:rsid w:val="00C52479"/>
    <w:rsid w:val="00C67247"/>
    <w:rsid w:val="00C932FF"/>
    <w:rsid w:val="00C9506D"/>
    <w:rsid w:val="00C95F26"/>
    <w:rsid w:val="00CB3027"/>
    <w:rsid w:val="00CB38FA"/>
    <w:rsid w:val="00D10ECE"/>
    <w:rsid w:val="00D1719E"/>
    <w:rsid w:val="00D452F4"/>
    <w:rsid w:val="00D578EA"/>
    <w:rsid w:val="00D57E31"/>
    <w:rsid w:val="00D6338F"/>
    <w:rsid w:val="00D67D9B"/>
    <w:rsid w:val="00DA36C7"/>
    <w:rsid w:val="00DC1A5E"/>
    <w:rsid w:val="00DF4491"/>
    <w:rsid w:val="00E13424"/>
    <w:rsid w:val="00E2556F"/>
    <w:rsid w:val="00E30057"/>
    <w:rsid w:val="00E56201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60CBF"/>
    <w:rsid w:val="00F83797"/>
    <w:rsid w:val="00F83D00"/>
    <w:rsid w:val="00F87BAC"/>
    <w:rsid w:val="00F94062"/>
    <w:rsid w:val="00FD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F3D326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CB79-9CBC-4B75-ADA2-6C0E5518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4</TotalTime>
  <Pages>1</Pages>
  <Words>110</Words>
  <Characters>639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748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5</cp:revision>
  <cp:lastPrinted>2020-05-26T06:38:00Z</cp:lastPrinted>
  <dcterms:created xsi:type="dcterms:W3CDTF">2023-12-04T07:15:00Z</dcterms:created>
  <dcterms:modified xsi:type="dcterms:W3CDTF">2023-12-12T10:52:00Z</dcterms:modified>
</cp:coreProperties>
</file>