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  <w:gridCol w:w="2722"/>
      </w:tblGrid>
      <w:tr w:rsidR="00AB25B8" w:rsidRPr="00AB25B8" w14:paraId="20658ACD" w14:textId="77777777" w:rsidTr="0004665A">
        <w:trPr>
          <w:trHeight w:val="2353"/>
        </w:trPr>
        <w:tc>
          <w:tcPr>
            <w:tcW w:w="6350" w:type="dxa"/>
          </w:tcPr>
          <w:p w14:paraId="670EE3F0" w14:textId="77777777"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22" w:type="dxa"/>
          </w:tcPr>
          <w:p w14:paraId="414B5F54" w14:textId="77777777" w:rsidR="00BC1A62" w:rsidRPr="00AB25B8" w:rsidRDefault="0047459A" w:rsidP="0076054B">
            <w:pPr>
              <w:pStyle w:val="AK"/>
              <w:jc w:val="right"/>
              <w:rPr>
                <w:color w:val="000000" w:themeColor="text1"/>
                <w:sz w:val="24"/>
                <w:szCs w:val="24"/>
              </w:rPr>
            </w:pPr>
            <w:r w:rsidRPr="00AB25B8">
              <w:rPr>
                <w:color w:val="000000" w:themeColor="text1"/>
                <w:sz w:val="24"/>
                <w:szCs w:val="24"/>
              </w:rPr>
              <w:t>EELNÕU</w:t>
            </w:r>
          </w:p>
          <w:p w14:paraId="0394FE00" w14:textId="683A971A" w:rsidR="0047459A" w:rsidRPr="00AB25B8" w:rsidRDefault="00F0066E" w:rsidP="0076054B">
            <w:pPr>
              <w:pStyle w:val="AK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CD50B0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.06</w:t>
            </w:r>
            <w:r w:rsidR="00E25089" w:rsidRPr="00AB25B8">
              <w:rPr>
                <w:color w:val="000000" w:themeColor="text1"/>
                <w:sz w:val="24"/>
                <w:szCs w:val="24"/>
              </w:rPr>
              <w:t>.</w:t>
            </w:r>
            <w:r w:rsidR="00AB25B8" w:rsidRPr="00AB25B8">
              <w:rPr>
                <w:color w:val="000000" w:themeColor="text1"/>
                <w:sz w:val="24"/>
                <w:szCs w:val="24"/>
              </w:rPr>
              <w:t>2026</w:t>
            </w:r>
          </w:p>
          <w:p w14:paraId="05E0E95F" w14:textId="77777777" w:rsidR="00BC1A62" w:rsidRPr="00AB25B8" w:rsidRDefault="00BC1A62" w:rsidP="0076054B">
            <w:pPr>
              <w:jc w:val="right"/>
              <w:rPr>
                <w:color w:val="000000" w:themeColor="text1"/>
              </w:rPr>
            </w:pPr>
          </w:p>
        </w:tc>
      </w:tr>
      <w:tr w:rsidR="0076054B" w:rsidRPr="001D4CFB" w14:paraId="6DB98DD7" w14:textId="77777777" w:rsidTr="0004665A">
        <w:trPr>
          <w:trHeight w:val="1531"/>
        </w:trPr>
        <w:tc>
          <w:tcPr>
            <w:tcW w:w="6350" w:type="dxa"/>
          </w:tcPr>
          <w:p w14:paraId="728A912B" w14:textId="77777777" w:rsidR="0076054B" w:rsidRDefault="009F6ADD" w:rsidP="00110BCA">
            <w:pPr>
              <w:pStyle w:val="Liik"/>
            </w:pPr>
            <w:r>
              <w:t>Korraldus</w:t>
            </w:r>
          </w:p>
          <w:p w14:paraId="3C8B310A" w14:textId="77777777" w:rsidR="0076054B" w:rsidRPr="006B118C" w:rsidRDefault="0076054B" w:rsidP="0076054B"/>
        </w:tc>
        <w:tc>
          <w:tcPr>
            <w:tcW w:w="2722" w:type="dxa"/>
          </w:tcPr>
          <w:p w14:paraId="42E531F0" w14:textId="77777777" w:rsidR="0076054B" w:rsidRPr="0076054B" w:rsidRDefault="0076054B" w:rsidP="004A5FD1">
            <w:pPr>
              <w:pStyle w:val="Kuupev1"/>
              <w:rPr>
                <w:i/>
                <w:iCs/>
              </w:rPr>
            </w:pPr>
          </w:p>
        </w:tc>
      </w:tr>
      <w:tr w:rsidR="00566D45" w:rsidRPr="001D4CFB" w14:paraId="49A9DDAF" w14:textId="77777777" w:rsidTr="0094064B">
        <w:trPr>
          <w:trHeight w:val="1503"/>
        </w:trPr>
        <w:tc>
          <w:tcPr>
            <w:tcW w:w="6350" w:type="dxa"/>
          </w:tcPr>
          <w:p w14:paraId="02836027" w14:textId="1FAC0B14" w:rsidR="00566D45" w:rsidRPr="0094064B" w:rsidRDefault="00B53A64" w:rsidP="0094064B">
            <w:pPr>
              <w:pStyle w:val="Pealkiri1"/>
              <w:spacing w:after="0"/>
              <w:ind w:right="1812"/>
              <w:rPr>
                <w:color w:val="000000" w:themeColor="text1"/>
              </w:rPr>
            </w:pPr>
            <w:r w:rsidRPr="00E02E8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  <w:r w:rsidRPr="00E02E8F">
              <w:rPr>
                <w:color w:val="000000" w:themeColor="text1"/>
              </w:rPr>
              <w:t>/202</w:t>
            </w:r>
            <w:r>
              <w:rPr>
                <w:color w:val="000000" w:themeColor="text1"/>
              </w:rPr>
              <w:t>7</w:t>
            </w:r>
            <w:r w:rsidRPr="00E02E8F">
              <w:rPr>
                <w:color w:val="000000" w:themeColor="text1"/>
              </w:rPr>
              <w:t>. õppeaastal riigi tagatud õppelaenu summa maksimaalmäära kehtestamine ühe laenutaotleja kohta</w:t>
            </w:r>
          </w:p>
        </w:tc>
        <w:tc>
          <w:tcPr>
            <w:tcW w:w="2722" w:type="dxa"/>
          </w:tcPr>
          <w:p w14:paraId="050C7324" w14:textId="77777777" w:rsidR="00566D45" w:rsidRDefault="00566D45" w:rsidP="00566D45">
            <w:r>
              <w:t xml:space="preserve"> </w:t>
            </w:r>
          </w:p>
        </w:tc>
      </w:tr>
    </w:tbl>
    <w:p w14:paraId="24DEA3F8" w14:textId="66657029" w:rsidR="00B21A03" w:rsidRDefault="00B53A64" w:rsidP="00B53A64">
      <w:pPr>
        <w:pStyle w:val="Tekst"/>
      </w:pPr>
      <w:r w:rsidRPr="00E02E8F">
        <w:t>Õppetoetuste ja õppelaenu seaduse § 20 lõike 2 alusel kehtestada 202</w:t>
      </w:r>
      <w:r>
        <w:t>6</w:t>
      </w:r>
      <w:r w:rsidRPr="00E02E8F">
        <w:t>/202</w:t>
      </w:r>
      <w:r>
        <w:t>7</w:t>
      </w:r>
      <w:r w:rsidRPr="00E02E8F">
        <w:t xml:space="preserve">. õppeaastal riigi tagatud õppelaenu summa maksimaalmääraks ühe laenutaotleja kohta </w:t>
      </w:r>
      <w:r>
        <w:t>6000</w:t>
      </w:r>
      <w:r w:rsidRPr="00E02E8F">
        <w:t xml:space="preserve"> eurot</w:t>
      </w:r>
      <w:r>
        <w:t>.</w:t>
      </w:r>
      <w:r>
        <w:rPr>
          <w:b/>
          <w:noProof/>
          <w:lang w:eastAsia="et-EE" w:bidi="ar-SA"/>
        </w:rPr>
        <w:t xml:space="preserve"> </w:t>
      </w:r>
      <w:r w:rsidR="00BC28D9">
        <w:rPr>
          <w:b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5E72D9F1" wp14:editId="771FE424">
            <wp:simplePos x="0" y="0"/>
            <wp:positionH relativeFrom="page">
              <wp:posOffset>286385</wp:posOffset>
            </wp:positionH>
            <wp:positionV relativeFrom="paragraph">
              <wp:posOffset>-3144520</wp:posOffset>
            </wp:positionV>
            <wp:extent cx="2948940" cy="957580"/>
            <wp:effectExtent l="0" t="0" r="381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3D381" w14:textId="77777777" w:rsidR="009F6ADD" w:rsidRDefault="009F6ADD" w:rsidP="009F6ADD">
      <w:pPr>
        <w:pStyle w:val="Tekst"/>
      </w:pPr>
    </w:p>
    <w:p w14:paraId="664854D7" w14:textId="77777777" w:rsidR="00F0066E" w:rsidRDefault="00F0066E" w:rsidP="009F6ADD">
      <w:pPr>
        <w:pStyle w:val="Tekst"/>
      </w:pPr>
    </w:p>
    <w:p w14:paraId="4FA5DCE5" w14:textId="77777777" w:rsidR="009F6ADD" w:rsidRDefault="009F6ADD" w:rsidP="009F6ADD">
      <w:pPr>
        <w:pStyle w:val="Tekst"/>
      </w:pPr>
    </w:p>
    <w:p w14:paraId="29181FB9" w14:textId="77777777" w:rsidR="009F6ADD" w:rsidRDefault="009F6ADD" w:rsidP="009F6ADD">
      <w:pPr>
        <w:pStyle w:val="Tekst"/>
      </w:pPr>
    </w:p>
    <w:p w14:paraId="1D85D094" w14:textId="50EA7333" w:rsidR="009F6ADD" w:rsidRDefault="003A506B" w:rsidP="009F6ADD">
      <w:pPr>
        <w:pStyle w:val="Tekst"/>
      </w:pPr>
      <w:r w:rsidRPr="003A506B">
        <w:t>Kristen Michal</w:t>
      </w:r>
    </w:p>
    <w:p w14:paraId="319F8579" w14:textId="301BAE00" w:rsidR="009F6ADD" w:rsidRDefault="008578FB" w:rsidP="009F6ADD">
      <w:pPr>
        <w:pStyle w:val="Tekst"/>
      </w:pPr>
      <w:r>
        <w:t>p</w:t>
      </w:r>
      <w:r w:rsidR="009F6ADD">
        <w:t>eaminister</w:t>
      </w:r>
    </w:p>
    <w:p w14:paraId="4FD04647" w14:textId="77777777" w:rsidR="009F6ADD" w:rsidRDefault="009F6ADD" w:rsidP="009F6ADD">
      <w:pPr>
        <w:pStyle w:val="Tekst"/>
      </w:pPr>
    </w:p>
    <w:p w14:paraId="4B465CE8" w14:textId="77777777" w:rsidR="000325CE" w:rsidRDefault="000325CE" w:rsidP="0075695A">
      <w:pPr>
        <w:pStyle w:val="Tekst"/>
      </w:pPr>
      <w:r w:rsidRPr="000325CE">
        <w:t>Keit Kasemets</w:t>
      </w:r>
    </w:p>
    <w:p w14:paraId="17597890" w14:textId="06321B1A" w:rsidR="00BD078E" w:rsidRPr="00BD078E" w:rsidRDefault="008578FB" w:rsidP="0075695A">
      <w:pPr>
        <w:pStyle w:val="Tekst"/>
      </w:pPr>
      <w:r>
        <w:t>r</w:t>
      </w:r>
      <w:r w:rsidR="009F6ADD">
        <w:t>iigisekretär</w:t>
      </w:r>
    </w:p>
    <w:sectPr w:rsidR="00BD078E" w:rsidRPr="00BD078E" w:rsidSect="00110BCA">
      <w:headerReference w:type="default" r:id="rId9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F712" w14:textId="77777777" w:rsidR="00EC2C73" w:rsidRDefault="00EC2C73" w:rsidP="00DF44DF">
      <w:r>
        <w:separator/>
      </w:r>
    </w:p>
  </w:endnote>
  <w:endnote w:type="continuationSeparator" w:id="0">
    <w:p w14:paraId="58BFE9BB" w14:textId="77777777" w:rsidR="00EC2C73" w:rsidRDefault="00EC2C7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023F" w14:textId="77777777" w:rsidR="00EC2C73" w:rsidRDefault="00EC2C73" w:rsidP="00DF44DF">
      <w:r>
        <w:separator/>
      </w:r>
    </w:p>
  </w:footnote>
  <w:footnote w:type="continuationSeparator" w:id="0">
    <w:p w14:paraId="72B2EE59" w14:textId="77777777" w:rsidR="00EC2C73" w:rsidRDefault="00EC2C73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097"/>
      <w:docPartObj>
        <w:docPartGallery w:val="Page Numbers (Top of Page)"/>
        <w:docPartUnique/>
      </w:docPartObj>
    </w:sdtPr>
    <w:sdtEndPr/>
    <w:sdtContent>
      <w:p w14:paraId="0656BA24" w14:textId="77777777" w:rsidR="00110BCA" w:rsidRDefault="00177661" w:rsidP="00110BCA">
        <w:pPr>
          <w:pStyle w:val="Jalus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9F6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F9905" w14:textId="77777777" w:rsidR="00110BCA" w:rsidRDefault="00110BC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309"/>
    <w:multiLevelType w:val="hybridMultilevel"/>
    <w:tmpl w:val="3A9E0B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05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E5"/>
    <w:rsid w:val="000325CE"/>
    <w:rsid w:val="0004665A"/>
    <w:rsid w:val="00060947"/>
    <w:rsid w:val="00073127"/>
    <w:rsid w:val="000913FC"/>
    <w:rsid w:val="000E4F8D"/>
    <w:rsid w:val="00110BCA"/>
    <w:rsid w:val="00124999"/>
    <w:rsid w:val="00177661"/>
    <w:rsid w:val="001A7D04"/>
    <w:rsid w:val="001D4CFB"/>
    <w:rsid w:val="002008A2"/>
    <w:rsid w:val="0022269C"/>
    <w:rsid w:val="0026456A"/>
    <w:rsid w:val="002835BB"/>
    <w:rsid w:val="00293449"/>
    <w:rsid w:val="002F254F"/>
    <w:rsid w:val="00317682"/>
    <w:rsid w:val="00326FA3"/>
    <w:rsid w:val="00354059"/>
    <w:rsid w:val="00394DCB"/>
    <w:rsid w:val="003A506B"/>
    <w:rsid w:val="003B2A9C"/>
    <w:rsid w:val="003D7902"/>
    <w:rsid w:val="00414881"/>
    <w:rsid w:val="004213E5"/>
    <w:rsid w:val="00435A13"/>
    <w:rsid w:val="0044084D"/>
    <w:rsid w:val="0047459A"/>
    <w:rsid w:val="004A3512"/>
    <w:rsid w:val="004A5FD1"/>
    <w:rsid w:val="004C0369"/>
    <w:rsid w:val="004C11C4"/>
    <w:rsid w:val="004C1391"/>
    <w:rsid w:val="0050252A"/>
    <w:rsid w:val="00546204"/>
    <w:rsid w:val="00551E24"/>
    <w:rsid w:val="00557534"/>
    <w:rsid w:val="00560A92"/>
    <w:rsid w:val="0056160C"/>
    <w:rsid w:val="00564569"/>
    <w:rsid w:val="00566769"/>
    <w:rsid w:val="00566D45"/>
    <w:rsid w:val="005B5CE1"/>
    <w:rsid w:val="005E3AED"/>
    <w:rsid w:val="005E45BB"/>
    <w:rsid w:val="00602834"/>
    <w:rsid w:val="00680609"/>
    <w:rsid w:val="006B5F3B"/>
    <w:rsid w:val="006E16BD"/>
    <w:rsid w:val="006F3BB9"/>
    <w:rsid w:val="006F72D7"/>
    <w:rsid w:val="007056E1"/>
    <w:rsid w:val="00713327"/>
    <w:rsid w:val="0075695A"/>
    <w:rsid w:val="0076054B"/>
    <w:rsid w:val="00793A3C"/>
    <w:rsid w:val="007A1DE8"/>
    <w:rsid w:val="007B0D12"/>
    <w:rsid w:val="007D54FC"/>
    <w:rsid w:val="007F55B0"/>
    <w:rsid w:val="00835858"/>
    <w:rsid w:val="008578FB"/>
    <w:rsid w:val="008919F2"/>
    <w:rsid w:val="008C43D8"/>
    <w:rsid w:val="008D4634"/>
    <w:rsid w:val="008F0B50"/>
    <w:rsid w:val="0091786B"/>
    <w:rsid w:val="00932CDE"/>
    <w:rsid w:val="009370A4"/>
    <w:rsid w:val="0094064B"/>
    <w:rsid w:val="009709A8"/>
    <w:rsid w:val="009E0F05"/>
    <w:rsid w:val="009E7F4A"/>
    <w:rsid w:val="009F38E8"/>
    <w:rsid w:val="009F6ADD"/>
    <w:rsid w:val="00A10E66"/>
    <w:rsid w:val="00A1244E"/>
    <w:rsid w:val="00A17F87"/>
    <w:rsid w:val="00AB25B8"/>
    <w:rsid w:val="00AD2EA7"/>
    <w:rsid w:val="00B21A03"/>
    <w:rsid w:val="00B53A64"/>
    <w:rsid w:val="00BC1A62"/>
    <w:rsid w:val="00BC28D9"/>
    <w:rsid w:val="00BD078E"/>
    <w:rsid w:val="00BD3CCF"/>
    <w:rsid w:val="00BF4D7C"/>
    <w:rsid w:val="00C0030C"/>
    <w:rsid w:val="00C24F66"/>
    <w:rsid w:val="00C27B07"/>
    <w:rsid w:val="00C32C3C"/>
    <w:rsid w:val="00C41FC5"/>
    <w:rsid w:val="00C43265"/>
    <w:rsid w:val="00C83346"/>
    <w:rsid w:val="00C90E39"/>
    <w:rsid w:val="00CA583B"/>
    <w:rsid w:val="00CA5F0B"/>
    <w:rsid w:val="00CD50B0"/>
    <w:rsid w:val="00CF2B77"/>
    <w:rsid w:val="00CF4303"/>
    <w:rsid w:val="00D40650"/>
    <w:rsid w:val="00D559F8"/>
    <w:rsid w:val="00D8202D"/>
    <w:rsid w:val="00DF44DF"/>
    <w:rsid w:val="00E023F6"/>
    <w:rsid w:val="00E03DBB"/>
    <w:rsid w:val="00E25089"/>
    <w:rsid w:val="00EC2C73"/>
    <w:rsid w:val="00F0066E"/>
    <w:rsid w:val="00F25A4E"/>
    <w:rsid w:val="00F364BC"/>
    <w:rsid w:val="00F9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98D26F"/>
  <w15:docId w15:val="{C7846161-75E3-4624-8BB6-E73D999B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4A5FD1"/>
    <w:pPr>
      <w:spacing w:after="560"/>
    </w:pPr>
    <w:rPr>
      <w:rFonts w:eastAsia="SimSun"/>
      <w:b/>
      <w:bCs/>
      <w:color w:val="FF0000"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4A5FD1"/>
    <w:pPr>
      <w:jc w:val="right"/>
    </w:pPr>
    <w:rPr>
      <w:rFonts w:eastAsia="SimSun"/>
      <w:color w:val="FF0000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6ADD"/>
    <w:rPr>
      <w:rFonts w:cs="Mangal"/>
      <w:szCs w:val="21"/>
    </w:rPr>
  </w:style>
  <w:style w:type="character" w:styleId="Kommentaariviide">
    <w:name w:val="annotation reference"/>
    <w:basedOn w:val="Liguvaikefont"/>
    <w:uiPriority w:val="99"/>
    <w:semiHidden/>
    <w:unhideWhenUsed/>
    <w:rsid w:val="0031768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17682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17682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1768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17682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971751C-F6F3-4FD3-92DB-9C19EC82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M_yldplank_TNR</Template>
  <TotalTime>1</TotalTime>
  <Pages>1</Pages>
  <Words>42</Words>
  <Characters>315</Characters>
  <Application>Microsoft Office Word</Application>
  <DocSecurity>0</DocSecurity>
  <Lines>22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2026/2027. õppeaastal riigi tagatud õppelaenu summa maksimaalmäära kehtestamine ühe laenutaotleja kohta</vt:lpstr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Helle Kalliste - RTK</dc:creator>
  <cp:lastModifiedBy>Helle Kalliste - RTK</cp:lastModifiedBy>
  <cp:revision>4</cp:revision>
  <cp:lastPrinted>2014-04-02T13:57:00Z</cp:lastPrinted>
  <dcterms:created xsi:type="dcterms:W3CDTF">2026-06-17T09:20:00Z</dcterms:created>
  <dcterms:modified xsi:type="dcterms:W3CDTF">2026-06-18T07:54:00Z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2026-05-18T09:36:14Z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ad2149dc-484c-4426-890a-6d3cd4e2f47e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